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CC" w:rsidRPr="007E5686" w:rsidRDefault="002949CC" w:rsidP="007E5686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7E5686">
        <w:rPr>
          <w:rFonts w:ascii="Arial" w:hAnsi="Arial" w:cs="Arial"/>
          <w:sz w:val="18"/>
          <w:szCs w:val="18"/>
        </w:rPr>
        <w:t xml:space="preserve">Приложение № 2 </w:t>
      </w:r>
    </w:p>
    <w:p w:rsidR="002949CC" w:rsidRPr="007E5686" w:rsidRDefault="002949CC" w:rsidP="007E5686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7E5686">
        <w:rPr>
          <w:rFonts w:ascii="Arial" w:hAnsi="Arial" w:cs="Arial"/>
          <w:sz w:val="18"/>
          <w:szCs w:val="18"/>
        </w:rPr>
        <w:t>к Регламенту</w:t>
      </w:r>
    </w:p>
    <w:p w:rsidR="002949CC" w:rsidRPr="000B31E0" w:rsidRDefault="002949CC" w:rsidP="007E5686">
      <w:pPr>
        <w:autoSpaceDE w:val="0"/>
        <w:jc w:val="center"/>
        <w:rPr>
          <w:sz w:val="18"/>
          <w:szCs w:val="18"/>
        </w:rPr>
      </w:pPr>
    </w:p>
    <w:p w:rsidR="002949CC" w:rsidRPr="00042CB9" w:rsidRDefault="002949CC" w:rsidP="007E5686">
      <w:pPr>
        <w:ind w:left="5103"/>
        <w:rPr>
          <w:sz w:val="18"/>
          <w:szCs w:val="18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       (наименование органа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      местного самоуправления)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от гражданина(ки) 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                      (ф.и.о.)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_________________________________,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проживающего(ей) по адресу: 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949CC" w:rsidRPr="00B461DD" w:rsidRDefault="002949CC" w:rsidP="007E568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Прошу включить меня, _________________________________________________,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                   (ф.и.о.)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паспорт ________________, выданный ________________________________________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(серия, номер)                         (кем, когда)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 "__" __________ ____ г.,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в  состав  участников  мероприятий  по  улучшению жилищных условий граждан,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проживающих  в  сельской  местности,  в  том  числе молодых семей и молодых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специалистов,  в  рамках федеральной целевой программы "Устойчивое развитие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сельских  территорий  на  2014  -  2017  годы  и на период до 2020 года" по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категории "_______________________________________________________________"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(гражданин, молодая семья, молодой специалист - нужное указать)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Жилищные условия планирую улучшить путем ______________________________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(строительство жилого дома, приобретение жилого помещения, участие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в долевом строительстве жилых домов (квартир) - нужное указать)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в ________________________________________________________________________.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(наименование муниципального образования, в котором гражданин желает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приобрести (построить) жилое помещение)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Состав семьи: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жена (муж) ___________________________________________ 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   (ф.и.о.)                      (дата рождения)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дети: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______________________________________________________ 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(ф.и.о.)                         (дата рождения)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______________________________________________________ ____________________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     (ф.и.о.)                         (дата рождения)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Кроме того, со мной постоянно проживают в качестве членов семьи: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______________________________________________________ 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(ф.и.о., степень родства)                    (дата рождения)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______________________________________________________ ___________________.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(ф.и.о., степень родства)                    (дата рождения)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С  условиями  участия  в  мероприятиях  по  улучшению  жилищных условий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граждан,  проживающих  в  сельской  местности,  в том числе молодых семей и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молодых  специалистов,  в  рамках федеральной целевой программы "Устойчивое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развитие  сельских территорий на 2014 - 2017 годы и на период до 2020 года"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ознакомлен и обязуюсь их выполнять.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__________________________ ____________________________ ___________________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(ф.и.о. заявителя)         (подпись заявителя)            (дата)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Совершеннолетние члены семьи: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1) ____________________________________________________ 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(ф.и.о., подпись)                          (дата)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2) ____________________________________________________ 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(ф.и.о., подпись)                          (дата)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3) ____________________________________________________ 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(ф.и.о., подпись)                          (дата)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4) ____________________________________________________ __________________.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  (ф.и.о., подпись)                          (дата)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(наименование документа и его реквизиты)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(наименование документа и его реквизиты)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(наименование документа и его реквизиты)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(наименование документа и его реквизиты)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2949CC" w:rsidRPr="00B461DD" w:rsidRDefault="002949CC" w:rsidP="007E56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461DD">
        <w:rPr>
          <w:rFonts w:ascii="Courier New" w:hAnsi="Courier New" w:cs="Courier New"/>
          <w:sz w:val="20"/>
          <w:szCs w:val="20"/>
        </w:rPr>
        <w:t xml:space="preserve">                  (наименование документа и его реквизиты)</w:t>
      </w:r>
    </w:p>
    <w:p w:rsidR="002949CC" w:rsidRPr="00042CB9" w:rsidRDefault="002949CC" w:rsidP="007E5686">
      <w:pPr>
        <w:pBdr>
          <w:top w:val="single" w:sz="4" w:space="1" w:color="auto"/>
        </w:pBdr>
        <w:ind w:left="5103"/>
        <w:rPr>
          <w:sz w:val="18"/>
          <w:szCs w:val="18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949CC" w:rsidRDefault="002949CC" w:rsidP="007E56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sectPr w:rsidR="002949CC" w:rsidSect="00FC2949">
      <w:headerReference w:type="default" r:id="rId6"/>
      <w:pgSz w:w="12240" w:h="15840"/>
      <w:pgMar w:top="851" w:right="794" w:bottom="794" w:left="1134" w:header="720" w:footer="720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CC" w:rsidRDefault="002949CC">
      <w:r>
        <w:separator/>
      </w:r>
    </w:p>
  </w:endnote>
  <w:endnote w:type="continuationSeparator" w:id="0">
    <w:p w:rsidR="002949CC" w:rsidRDefault="0029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CC" w:rsidRDefault="002949CC">
      <w:r>
        <w:separator/>
      </w:r>
    </w:p>
  </w:footnote>
  <w:footnote w:type="continuationSeparator" w:id="0">
    <w:p w:rsidR="002949CC" w:rsidRDefault="0029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CC" w:rsidRDefault="002949C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949CC" w:rsidRDefault="002949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FC3"/>
    <w:rsid w:val="0000234E"/>
    <w:rsid w:val="0000279D"/>
    <w:rsid w:val="000055DA"/>
    <w:rsid w:val="00006E7F"/>
    <w:rsid w:val="00007BA1"/>
    <w:rsid w:val="00007E19"/>
    <w:rsid w:val="000154D5"/>
    <w:rsid w:val="0002017B"/>
    <w:rsid w:val="0002556D"/>
    <w:rsid w:val="00027A85"/>
    <w:rsid w:val="00031263"/>
    <w:rsid w:val="00032FFF"/>
    <w:rsid w:val="0003354D"/>
    <w:rsid w:val="00033778"/>
    <w:rsid w:val="00033D9F"/>
    <w:rsid w:val="00036F64"/>
    <w:rsid w:val="000373B3"/>
    <w:rsid w:val="00037EE6"/>
    <w:rsid w:val="000410B3"/>
    <w:rsid w:val="0004259D"/>
    <w:rsid w:val="00042CB9"/>
    <w:rsid w:val="000462CD"/>
    <w:rsid w:val="00047008"/>
    <w:rsid w:val="000472E0"/>
    <w:rsid w:val="00051464"/>
    <w:rsid w:val="000553D9"/>
    <w:rsid w:val="00055B6C"/>
    <w:rsid w:val="00057747"/>
    <w:rsid w:val="00061000"/>
    <w:rsid w:val="00061D0E"/>
    <w:rsid w:val="00063C47"/>
    <w:rsid w:val="000749F6"/>
    <w:rsid w:val="00091B3D"/>
    <w:rsid w:val="00091CA9"/>
    <w:rsid w:val="000953C3"/>
    <w:rsid w:val="000A2C89"/>
    <w:rsid w:val="000A6098"/>
    <w:rsid w:val="000A793A"/>
    <w:rsid w:val="000B31E0"/>
    <w:rsid w:val="000B6DC6"/>
    <w:rsid w:val="000B7196"/>
    <w:rsid w:val="000C104A"/>
    <w:rsid w:val="000C4CF7"/>
    <w:rsid w:val="000C5D96"/>
    <w:rsid w:val="000D0AB2"/>
    <w:rsid w:val="000D34B0"/>
    <w:rsid w:val="000D3EA0"/>
    <w:rsid w:val="000D6556"/>
    <w:rsid w:val="000E6FA8"/>
    <w:rsid w:val="000F0631"/>
    <w:rsid w:val="000F3959"/>
    <w:rsid w:val="00103839"/>
    <w:rsid w:val="001078B8"/>
    <w:rsid w:val="00120D8B"/>
    <w:rsid w:val="00124DD0"/>
    <w:rsid w:val="001276F0"/>
    <w:rsid w:val="001306F7"/>
    <w:rsid w:val="0013314D"/>
    <w:rsid w:val="00133FD5"/>
    <w:rsid w:val="00142294"/>
    <w:rsid w:val="00147D72"/>
    <w:rsid w:val="00152E69"/>
    <w:rsid w:val="001541F9"/>
    <w:rsid w:val="00160B64"/>
    <w:rsid w:val="00163FA4"/>
    <w:rsid w:val="001641E0"/>
    <w:rsid w:val="00171163"/>
    <w:rsid w:val="00171D36"/>
    <w:rsid w:val="00171FAB"/>
    <w:rsid w:val="00176180"/>
    <w:rsid w:val="00176F2F"/>
    <w:rsid w:val="00182160"/>
    <w:rsid w:val="00182460"/>
    <w:rsid w:val="0018559D"/>
    <w:rsid w:val="00191082"/>
    <w:rsid w:val="00191B80"/>
    <w:rsid w:val="00194D11"/>
    <w:rsid w:val="001A0289"/>
    <w:rsid w:val="001A06E3"/>
    <w:rsid w:val="001A227D"/>
    <w:rsid w:val="001A2E03"/>
    <w:rsid w:val="001A64AC"/>
    <w:rsid w:val="001B1024"/>
    <w:rsid w:val="001B2CDD"/>
    <w:rsid w:val="001C0541"/>
    <w:rsid w:val="001C13CD"/>
    <w:rsid w:val="001C33F1"/>
    <w:rsid w:val="001D1F22"/>
    <w:rsid w:val="001E1DA6"/>
    <w:rsid w:val="001E33F3"/>
    <w:rsid w:val="001E5DEB"/>
    <w:rsid w:val="001F0596"/>
    <w:rsid w:val="001F52A2"/>
    <w:rsid w:val="002037B5"/>
    <w:rsid w:val="00205DBD"/>
    <w:rsid w:val="00210A8D"/>
    <w:rsid w:val="0021238A"/>
    <w:rsid w:val="00212F66"/>
    <w:rsid w:val="002130CB"/>
    <w:rsid w:val="00214027"/>
    <w:rsid w:val="00215C71"/>
    <w:rsid w:val="002173FC"/>
    <w:rsid w:val="002178DC"/>
    <w:rsid w:val="002222E3"/>
    <w:rsid w:val="00222B3F"/>
    <w:rsid w:val="002254C6"/>
    <w:rsid w:val="00225679"/>
    <w:rsid w:val="00226083"/>
    <w:rsid w:val="00233228"/>
    <w:rsid w:val="002342A0"/>
    <w:rsid w:val="00237DFC"/>
    <w:rsid w:val="00240DEE"/>
    <w:rsid w:val="00241531"/>
    <w:rsid w:val="00254777"/>
    <w:rsid w:val="002571C5"/>
    <w:rsid w:val="00263C91"/>
    <w:rsid w:val="002645DE"/>
    <w:rsid w:val="00275429"/>
    <w:rsid w:val="002764D5"/>
    <w:rsid w:val="0028246A"/>
    <w:rsid w:val="00287AC3"/>
    <w:rsid w:val="00292F04"/>
    <w:rsid w:val="002949CC"/>
    <w:rsid w:val="002A063C"/>
    <w:rsid w:val="002A070F"/>
    <w:rsid w:val="002A1D81"/>
    <w:rsid w:val="002A2BEF"/>
    <w:rsid w:val="002A3FF3"/>
    <w:rsid w:val="002A4416"/>
    <w:rsid w:val="002A6DA5"/>
    <w:rsid w:val="002B02B1"/>
    <w:rsid w:val="002B5A55"/>
    <w:rsid w:val="002C1E2E"/>
    <w:rsid w:val="002C3789"/>
    <w:rsid w:val="002C5C5D"/>
    <w:rsid w:val="002C7465"/>
    <w:rsid w:val="002D1B29"/>
    <w:rsid w:val="002D4E2C"/>
    <w:rsid w:val="002D4FDA"/>
    <w:rsid w:val="002E22F2"/>
    <w:rsid w:val="002E2612"/>
    <w:rsid w:val="002E61B0"/>
    <w:rsid w:val="002E754E"/>
    <w:rsid w:val="002E79DA"/>
    <w:rsid w:val="002F0BFA"/>
    <w:rsid w:val="002F174D"/>
    <w:rsid w:val="002F371C"/>
    <w:rsid w:val="002F3DF0"/>
    <w:rsid w:val="002F40F0"/>
    <w:rsid w:val="002F6A14"/>
    <w:rsid w:val="00302A5E"/>
    <w:rsid w:val="003052F7"/>
    <w:rsid w:val="0030668E"/>
    <w:rsid w:val="00307720"/>
    <w:rsid w:val="0031079B"/>
    <w:rsid w:val="003111F0"/>
    <w:rsid w:val="00311942"/>
    <w:rsid w:val="0031685D"/>
    <w:rsid w:val="00317DA7"/>
    <w:rsid w:val="00322CB6"/>
    <w:rsid w:val="00325236"/>
    <w:rsid w:val="003267FA"/>
    <w:rsid w:val="00327A21"/>
    <w:rsid w:val="00327F0E"/>
    <w:rsid w:val="00336278"/>
    <w:rsid w:val="003412AC"/>
    <w:rsid w:val="00341841"/>
    <w:rsid w:val="00341BAD"/>
    <w:rsid w:val="00344B62"/>
    <w:rsid w:val="00353B4D"/>
    <w:rsid w:val="00367515"/>
    <w:rsid w:val="00376A3C"/>
    <w:rsid w:val="00376D27"/>
    <w:rsid w:val="003818B9"/>
    <w:rsid w:val="003840D6"/>
    <w:rsid w:val="00384FA3"/>
    <w:rsid w:val="003973C5"/>
    <w:rsid w:val="003A2963"/>
    <w:rsid w:val="003A51DF"/>
    <w:rsid w:val="003B6B51"/>
    <w:rsid w:val="003B6ECD"/>
    <w:rsid w:val="003C33D0"/>
    <w:rsid w:val="003C67D3"/>
    <w:rsid w:val="003D02C8"/>
    <w:rsid w:val="003D25AC"/>
    <w:rsid w:val="003D428B"/>
    <w:rsid w:val="003D5A04"/>
    <w:rsid w:val="003D6F42"/>
    <w:rsid w:val="003E5E59"/>
    <w:rsid w:val="003F077C"/>
    <w:rsid w:val="00400D82"/>
    <w:rsid w:val="004106C1"/>
    <w:rsid w:val="0041278F"/>
    <w:rsid w:val="0042604D"/>
    <w:rsid w:val="004405BA"/>
    <w:rsid w:val="004431EA"/>
    <w:rsid w:val="004449F5"/>
    <w:rsid w:val="00444C1B"/>
    <w:rsid w:val="00446A5D"/>
    <w:rsid w:val="00451B6E"/>
    <w:rsid w:val="004559F6"/>
    <w:rsid w:val="0046285F"/>
    <w:rsid w:val="00463777"/>
    <w:rsid w:val="00465C90"/>
    <w:rsid w:val="00472E6D"/>
    <w:rsid w:val="004749A9"/>
    <w:rsid w:val="00476CAC"/>
    <w:rsid w:val="00476D34"/>
    <w:rsid w:val="00477F2A"/>
    <w:rsid w:val="004804B2"/>
    <w:rsid w:val="004821B0"/>
    <w:rsid w:val="00493D42"/>
    <w:rsid w:val="00495D5A"/>
    <w:rsid w:val="00496754"/>
    <w:rsid w:val="004A2F79"/>
    <w:rsid w:val="004B02A6"/>
    <w:rsid w:val="004C29CD"/>
    <w:rsid w:val="004C64FB"/>
    <w:rsid w:val="004C6C87"/>
    <w:rsid w:val="004C6F6E"/>
    <w:rsid w:val="004C7F5C"/>
    <w:rsid w:val="004D12CC"/>
    <w:rsid w:val="004D19D8"/>
    <w:rsid w:val="004D40DC"/>
    <w:rsid w:val="004D4474"/>
    <w:rsid w:val="004E2D74"/>
    <w:rsid w:val="004E4C36"/>
    <w:rsid w:val="004F3CFB"/>
    <w:rsid w:val="004F7DED"/>
    <w:rsid w:val="0050239C"/>
    <w:rsid w:val="00502495"/>
    <w:rsid w:val="00505775"/>
    <w:rsid w:val="005069D5"/>
    <w:rsid w:val="005103B7"/>
    <w:rsid w:val="00513912"/>
    <w:rsid w:val="00514A8C"/>
    <w:rsid w:val="00514BDD"/>
    <w:rsid w:val="00515BD4"/>
    <w:rsid w:val="00515F27"/>
    <w:rsid w:val="00516D3B"/>
    <w:rsid w:val="00516DDA"/>
    <w:rsid w:val="00517BC4"/>
    <w:rsid w:val="005202CA"/>
    <w:rsid w:val="005234EC"/>
    <w:rsid w:val="005269FA"/>
    <w:rsid w:val="005273E5"/>
    <w:rsid w:val="00530E01"/>
    <w:rsid w:val="005333E5"/>
    <w:rsid w:val="0053518A"/>
    <w:rsid w:val="005371CA"/>
    <w:rsid w:val="00542C37"/>
    <w:rsid w:val="0054393C"/>
    <w:rsid w:val="0054693D"/>
    <w:rsid w:val="00551B1F"/>
    <w:rsid w:val="00552AA5"/>
    <w:rsid w:val="0055633A"/>
    <w:rsid w:val="00561CBE"/>
    <w:rsid w:val="00564231"/>
    <w:rsid w:val="005717EC"/>
    <w:rsid w:val="00573E4C"/>
    <w:rsid w:val="005765B2"/>
    <w:rsid w:val="005922FB"/>
    <w:rsid w:val="00592B65"/>
    <w:rsid w:val="005940B3"/>
    <w:rsid w:val="00597364"/>
    <w:rsid w:val="005A09FA"/>
    <w:rsid w:val="005A0AB6"/>
    <w:rsid w:val="005A1DCE"/>
    <w:rsid w:val="005A3302"/>
    <w:rsid w:val="005A33B1"/>
    <w:rsid w:val="005C5EA2"/>
    <w:rsid w:val="005C63CB"/>
    <w:rsid w:val="005D4F11"/>
    <w:rsid w:val="005D78F3"/>
    <w:rsid w:val="005D7F39"/>
    <w:rsid w:val="005E1245"/>
    <w:rsid w:val="005E395B"/>
    <w:rsid w:val="005F71F0"/>
    <w:rsid w:val="005F7EA3"/>
    <w:rsid w:val="00600041"/>
    <w:rsid w:val="00600BBE"/>
    <w:rsid w:val="00604E10"/>
    <w:rsid w:val="0061206B"/>
    <w:rsid w:val="006165FE"/>
    <w:rsid w:val="00626C72"/>
    <w:rsid w:val="00634ADC"/>
    <w:rsid w:val="00635D6A"/>
    <w:rsid w:val="00644270"/>
    <w:rsid w:val="006464D4"/>
    <w:rsid w:val="0065213B"/>
    <w:rsid w:val="006541FA"/>
    <w:rsid w:val="0065598E"/>
    <w:rsid w:val="00657230"/>
    <w:rsid w:val="00657C08"/>
    <w:rsid w:val="00663430"/>
    <w:rsid w:val="006634F5"/>
    <w:rsid w:val="0067021B"/>
    <w:rsid w:val="00670FDE"/>
    <w:rsid w:val="00671D3F"/>
    <w:rsid w:val="00674AAC"/>
    <w:rsid w:val="006751C8"/>
    <w:rsid w:val="006A3615"/>
    <w:rsid w:val="006A5385"/>
    <w:rsid w:val="006A6988"/>
    <w:rsid w:val="006B0F6A"/>
    <w:rsid w:val="006B25C5"/>
    <w:rsid w:val="006B3AD1"/>
    <w:rsid w:val="006B3F76"/>
    <w:rsid w:val="006B5228"/>
    <w:rsid w:val="006C157B"/>
    <w:rsid w:val="006D183D"/>
    <w:rsid w:val="006D5497"/>
    <w:rsid w:val="006E7994"/>
    <w:rsid w:val="006F3EB3"/>
    <w:rsid w:val="00704820"/>
    <w:rsid w:val="00705CAA"/>
    <w:rsid w:val="00711664"/>
    <w:rsid w:val="0071484E"/>
    <w:rsid w:val="00721634"/>
    <w:rsid w:val="00722052"/>
    <w:rsid w:val="00726E35"/>
    <w:rsid w:val="00727326"/>
    <w:rsid w:val="0074186F"/>
    <w:rsid w:val="0074710E"/>
    <w:rsid w:val="00747EA9"/>
    <w:rsid w:val="00750866"/>
    <w:rsid w:val="0075371A"/>
    <w:rsid w:val="007570BD"/>
    <w:rsid w:val="00761310"/>
    <w:rsid w:val="00761874"/>
    <w:rsid w:val="00764284"/>
    <w:rsid w:val="00764802"/>
    <w:rsid w:val="00764DFD"/>
    <w:rsid w:val="00765782"/>
    <w:rsid w:val="00767D10"/>
    <w:rsid w:val="007708FF"/>
    <w:rsid w:val="00773FA8"/>
    <w:rsid w:val="00775976"/>
    <w:rsid w:val="00776417"/>
    <w:rsid w:val="00790588"/>
    <w:rsid w:val="00790AD3"/>
    <w:rsid w:val="0079106C"/>
    <w:rsid w:val="00794EA7"/>
    <w:rsid w:val="00797F9A"/>
    <w:rsid w:val="007A0044"/>
    <w:rsid w:val="007A306B"/>
    <w:rsid w:val="007A40A2"/>
    <w:rsid w:val="007A6E08"/>
    <w:rsid w:val="007A7C18"/>
    <w:rsid w:val="007B0342"/>
    <w:rsid w:val="007B496E"/>
    <w:rsid w:val="007B4B09"/>
    <w:rsid w:val="007C5495"/>
    <w:rsid w:val="007D4863"/>
    <w:rsid w:val="007D48E2"/>
    <w:rsid w:val="007D4F97"/>
    <w:rsid w:val="007D6F10"/>
    <w:rsid w:val="007E1039"/>
    <w:rsid w:val="007E5686"/>
    <w:rsid w:val="007E6714"/>
    <w:rsid w:val="007E79E5"/>
    <w:rsid w:val="007F00D5"/>
    <w:rsid w:val="007F09C1"/>
    <w:rsid w:val="007F4698"/>
    <w:rsid w:val="007F47DF"/>
    <w:rsid w:val="007F5A83"/>
    <w:rsid w:val="007F7784"/>
    <w:rsid w:val="008002A6"/>
    <w:rsid w:val="00802109"/>
    <w:rsid w:val="008021A4"/>
    <w:rsid w:val="00802DEE"/>
    <w:rsid w:val="00804017"/>
    <w:rsid w:val="0081198F"/>
    <w:rsid w:val="00812D43"/>
    <w:rsid w:val="0081341D"/>
    <w:rsid w:val="00813E8F"/>
    <w:rsid w:val="00815085"/>
    <w:rsid w:val="00816BAC"/>
    <w:rsid w:val="00821620"/>
    <w:rsid w:val="008238CE"/>
    <w:rsid w:val="008251FE"/>
    <w:rsid w:val="00835EB2"/>
    <w:rsid w:val="00836ACE"/>
    <w:rsid w:val="00844DE4"/>
    <w:rsid w:val="008472D5"/>
    <w:rsid w:val="00851029"/>
    <w:rsid w:val="0085109C"/>
    <w:rsid w:val="008542C5"/>
    <w:rsid w:val="00861500"/>
    <w:rsid w:val="00864DEB"/>
    <w:rsid w:val="00870F42"/>
    <w:rsid w:val="00872D9C"/>
    <w:rsid w:val="00876C4F"/>
    <w:rsid w:val="00880AEF"/>
    <w:rsid w:val="00894974"/>
    <w:rsid w:val="00896E21"/>
    <w:rsid w:val="00897267"/>
    <w:rsid w:val="008A3BE5"/>
    <w:rsid w:val="008B3C21"/>
    <w:rsid w:val="008B50DE"/>
    <w:rsid w:val="008C1439"/>
    <w:rsid w:val="008D30A6"/>
    <w:rsid w:val="008D53F2"/>
    <w:rsid w:val="008D6C55"/>
    <w:rsid w:val="008E29CC"/>
    <w:rsid w:val="008E5926"/>
    <w:rsid w:val="008F1F57"/>
    <w:rsid w:val="00906CC9"/>
    <w:rsid w:val="0090710D"/>
    <w:rsid w:val="00912150"/>
    <w:rsid w:val="00914A41"/>
    <w:rsid w:val="0092531E"/>
    <w:rsid w:val="00931959"/>
    <w:rsid w:val="00932B4D"/>
    <w:rsid w:val="009419C5"/>
    <w:rsid w:val="00946417"/>
    <w:rsid w:val="0094669C"/>
    <w:rsid w:val="0094705D"/>
    <w:rsid w:val="009507ED"/>
    <w:rsid w:val="00952515"/>
    <w:rsid w:val="0095412C"/>
    <w:rsid w:val="00955DF6"/>
    <w:rsid w:val="00955F07"/>
    <w:rsid w:val="00957ECD"/>
    <w:rsid w:val="00961313"/>
    <w:rsid w:val="00962ABF"/>
    <w:rsid w:val="00962D46"/>
    <w:rsid w:val="009810A1"/>
    <w:rsid w:val="009824EF"/>
    <w:rsid w:val="00987577"/>
    <w:rsid w:val="00995A4F"/>
    <w:rsid w:val="00995E41"/>
    <w:rsid w:val="009964C4"/>
    <w:rsid w:val="009979BF"/>
    <w:rsid w:val="009A1EE9"/>
    <w:rsid w:val="009B4E22"/>
    <w:rsid w:val="009B7AC2"/>
    <w:rsid w:val="009B7CAC"/>
    <w:rsid w:val="009C4640"/>
    <w:rsid w:val="009C681D"/>
    <w:rsid w:val="009C6EB5"/>
    <w:rsid w:val="009C7E2D"/>
    <w:rsid w:val="009D608B"/>
    <w:rsid w:val="009D748C"/>
    <w:rsid w:val="009F0380"/>
    <w:rsid w:val="00A009C3"/>
    <w:rsid w:val="00A106D7"/>
    <w:rsid w:val="00A13A57"/>
    <w:rsid w:val="00A21228"/>
    <w:rsid w:val="00A23611"/>
    <w:rsid w:val="00A23708"/>
    <w:rsid w:val="00A248F4"/>
    <w:rsid w:val="00A27460"/>
    <w:rsid w:val="00A45AD8"/>
    <w:rsid w:val="00A4732A"/>
    <w:rsid w:val="00A479B4"/>
    <w:rsid w:val="00A47E71"/>
    <w:rsid w:val="00A516BF"/>
    <w:rsid w:val="00A64457"/>
    <w:rsid w:val="00A66928"/>
    <w:rsid w:val="00A66D7A"/>
    <w:rsid w:val="00A74793"/>
    <w:rsid w:val="00A74881"/>
    <w:rsid w:val="00A7489A"/>
    <w:rsid w:val="00A91935"/>
    <w:rsid w:val="00A95D90"/>
    <w:rsid w:val="00AA1219"/>
    <w:rsid w:val="00AA2EC6"/>
    <w:rsid w:val="00AA481E"/>
    <w:rsid w:val="00AA7B33"/>
    <w:rsid w:val="00AA7CCE"/>
    <w:rsid w:val="00AB4DBE"/>
    <w:rsid w:val="00AB6E4E"/>
    <w:rsid w:val="00AC19DB"/>
    <w:rsid w:val="00AC4B7A"/>
    <w:rsid w:val="00AD1873"/>
    <w:rsid w:val="00AD5059"/>
    <w:rsid w:val="00AD5F9E"/>
    <w:rsid w:val="00AD6116"/>
    <w:rsid w:val="00AD6929"/>
    <w:rsid w:val="00AE4754"/>
    <w:rsid w:val="00AE5053"/>
    <w:rsid w:val="00AE7B71"/>
    <w:rsid w:val="00AF5259"/>
    <w:rsid w:val="00AF74C4"/>
    <w:rsid w:val="00AF7697"/>
    <w:rsid w:val="00B03094"/>
    <w:rsid w:val="00B143F4"/>
    <w:rsid w:val="00B155B8"/>
    <w:rsid w:val="00B15A05"/>
    <w:rsid w:val="00B222A8"/>
    <w:rsid w:val="00B2607B"/>
    <w:rsid w:val="00B403AB"/>
    <w:rsid w:val="00B4265D"/>
    <w:rsid w:val="00B461DD"/>
    <w:rsid w:val="00B46656"/>
    <w:rsid w:val="00B53209"/>
    <w:rsid w:val="00B5321C"/>
    <w:rsid w:val="00B625D4"/>
    <w:rsid w:val="00B629F7"/>
    <w:rsid w:val="00B67939"/>
    <w:rsid w:val="00B72CDE"/>
    <w:rsid w:val="00B776A4"/>
    <w:rsid w:val="00B905A6"/>
    <w:rsid w:val="00B9096D"/>
    <w:rsid w:val="00B93F1F"/>
    <w:rsid w:val="00B94E8B"/>
    <w:rsid w:val="00BA07FC"/>
    <w:rsid w:val="00BA173D"/>
    <w:rsid w:val="00BA4072"/>
    <w:rsid w:val="00BB3EF8"/>
    <w:rsid w:val="00BB54E0"/>
    <w:rsid w:val="00BB6152"/>
    <w:rsid w:val="00BC4420"/>
    <w:rsid w:val="00BD0C1C"/>
    <w:rsid w:val="00BE0234"/>
    <w:rsid w:val="00BE11E6"/>
    <w:rsid w:val="00BE4CD8"/>
    <w:rsid w:val="00BF7A88"/>
    <w:rsid w:val="00C01B97"/>
    <w:rsid w:val="00C11933"/>
    <w:rsid w:val="00C22E8E"/>
    <w:rsid w:val="00C24F8A"/>
    <w:rsid w:val="00C264CF"/>
    <w:rsid w:val="00C267FA"/>
    <w:rsid w:val="00C26C12"/>
    <w:rsid w:val="00C347F3"/>
    <w:rsid w:val="00C40FE9"/>
    <w:rsid w:val="00C4281B"/>
    <w:rsid w:val="00C461A7"/>
    <w:rsid w:val="00C47DD4"/>
    <w:rsid w:val="00C525AC"/>
    <w:rsid w:val="00C5530D"/>
    <w:rsid w:val="00C55889"/>
    <w:rsid w:val="00C61835"/>
    <w:rsid w:val="00C649ED"/>
    <w:rsid w:val="00C65EED"/>
    <w:rsid w:val="00C668F4"/>
    <w:rsid w:val="00C66914"/>
    <w:rsid w:val="00C70DB1"/>
    <w:rsid w:val="00C719F4"/>
    <w:rsid w:val="00C722CC"/>
    <w:rsid w:val="00C726F1"/>
    <w:rsid w:val="00C74824"/>
    <w:rsid w:val="00C75C23"/>
    <w:rsid w:val="00C81195"/>
    <w:rsid w:val="00C86064"/>
    <w:rsid w:val="00C91EBF"/>
    <w:rsid w:val="00C92452"/>
    <w:rsid w:val="00C9392F"/>
    <w:rsid w:val="00C95BE3"/>
    <w:rsid w:val="00CA1879"/>
    <w:rsid w:val="00CA4775"/>
    <w:rsid w:val="00CB08EA"/>
    <w:rsid w:val="00CB2148"/>
    <w:rsid w:val="00CB2944"/>
    <w:rsid w:val="00CB5CB6"/>
    <w:rsid w:val="00CC33A9"/>
    <w:rsid w:val="00CD0CDF"/>
    <w:rsid w:val="00CD3C34"/>
    <w:rsid w:val="00CE2548"/>
    <w:rsid w:val="00CE39AE"/>
    <w:rsid w:val="00CE5210"/>
    <w:rsid w:val="00CE6070"/>
    <w:rsid w:val="00CF3E68"/>
    <w:rsid w:val="00CF4746"/>
    <w:rsid w:val="00CF4A1D"/>
    <w:rsid w:val="00CF5D5D"/>
    <w:rsid w:val="00CF6793"/>
    <w:rsid w:val="00CF765D"/>
    <w:rsid w:val="00D0287B"/>
    <w:rsid w:val="00D0492D"/>
    <w:rsid w:val="00D109F7"/>
    <w:rsid w:val="00D12B3A"/>
    <w:rsid w:val="00D149A1"/>
    <w:rsid w:val="00D173A0"/>
    <w:rsid w:val="00D17447"/>
    <w:rsid w:val="00D20127"/>
    <w:rsid w:val="00D25DDE"/>
    <w:rsid w:val="00D32998"/>
    <w:rsid w:val="00D36D17"/>
    <w:rsid w:val="00D376FC"/>
    <w:rsid w:val="00D4271C"/>
    <w:rsid w:val="00D4486C"/>
    <w:rsid w:val="00D471A8"/>
    <w:rsid w:val="00D510AB"/>
    <w:rsid w:val="00D51D2E"/>
    <w:rsid w:val="00D556BE"/>
    <w:rsid w:val="00D574AD"/>
    <w:rsid w:val="00D578C5"/>
    <w:rsid w:val="00D637D9"/>
    <w:rsid w:val="00D64F10"/>
    <w:rsid w:val="00D65E12"/>
    <w:rsid w:val="00D7110F"/>
    <w:rsid w:val="00D76476"/>
    <w:rsid w:val="00D826BF"/>
    <w:rsid w:val="00D84195"/>
    <w:rsid w:val="00D865B9"/>
    <w:rsid w:val="00D95ACA"/>
    <w:rsid w:val="00D97477"/>
    <w:rsid w:val="00DA1754"/>
    <w:rsid w:val="00DA4BC1"/>
    <w:rsid w:val="00DB288B"/>
    <w:rsid w:val="00DB5214"/>
    <w:rsid w:val="00DB72A8"/>
    <w:rsid w:val="00DC0FC3"/>
    <w:rsid w:val="00DC16FF"/>
    <w:rsid w:val="00DC1F3B"/>
    <w:rsid w:val="00DC4024"/>
    <w:rsid w:val="00DC7C51"/>
    <w:rsid w:val="00DD2B9D"/>
    <w:rsid w:val="00DD5E84"/>
    <w:rsid w:val="00DE008E"/>
    <w:rsid w:val="00DE2D36"/>
    <w:rsid w:val="00DE5791"/>
    <w:rsid w:val="00DE7B5A"/>
    <w:rsid w:val="00DF4D65"/>
    <w:rsid w:val="00DF5429"/>
    <w:rsid w:val="00E009B9"/>
    <w:rsid w:val="00E0149F"/>
    <w:rsid w:val="00E03779"/>
    <w:rsid w:val="00E1161C"/>
    <w:rsid w:val="00E12F13"/>
    <w:rsid w:val="00E15862"/>
    <w:rsid w:val="00E230EB"/>
    <w:rsid w:val="00E32BD2"/>
    <w:rsid w:val="00E33A18"/>
    <w:rsid w:val="00E4256A"/>
    <w:rsid w:val="00E44DA7"/>
    <w:rsid w:val="00E52FE4"/>
    <w:rsid w:val="00E6092A"/>
    <w:rsid w:val="00E63189"/>
    <w:rsid w:val="00E63C7E"/>
    <w:rsid w:val="00E67809"/>
    <w:rsid w:val="00E67C68"/>
    <w:rsid w:val="00E67F23"/>
    <w:rsid w:val="00E72585"/>
    <w:rsid w:val="00E727F2"/>
    <w:rsid w:val="00E807EB"/>
    <w:rsid w:val="00E81B0E"/>
    <w:rsid w:val="00E82AE7"/>
    <w:rsid w:val="00E842AC"/>
    <w:rsid w:val="00E8623A"/>
    <w:rsid w:val="00E9259E"/>
    <w:rsid w:val="00EA4196"/>
    <w:rsid w:val="00EA7EF8"/>
    <w:rsid w:val="00EB0AB3"/>
    <w:rsid w:val="00EB173A"/>
    <w:rsid w:val="00EB469F"/>
    <w:rsid w:val="00EB6E8A"/>
    <w:rsid w:val="00EC03F3"/>
    <w:rsid w:val="00EC2ABE"/>
    <w:rsid w:val="00EC67A7"/>
    <w:rsid w:val="00ED0054"/>
    <w:rsid w:val="00ED2AB3"/>
    <w:rsid w:val="00EE4969"/>
    <w:rsid w:val="00EE68E5"/>
    <w:rsid w:val="00EE7D01"/>
    <w:rsid w:val="00EF23B7"/>
    <w:rsid w:val="00EF2924"/>
    <w:rsid w:val="00EF52C1"/>
    <w:rsid w:val="00EF6BBA"/>
    <w:rsid w:val="00F003D7"/>
    <w:rsid w:val="00F0097E"/>
    <w:rsid w:val="00F01DB3"/>
    <w:rsid w:val="00F04A40"/>
    <w:rsid w:val="00F12381"/>
    <w:rsid w:val="00F12C7C"/>
    <w:rsid w:val="00F152A5"/>
    <w:rsid w:val="00F20BC8"/>
    <w:rsid w:val="00F22AE8"/>
    <w:rsid w:val="00F23D56"/>
    <w:rsid w:val="00F24F96"/>
    <w:rsid w:val="00F331E7"/>
    <w:rsid w:val="00F346E1"/>
    <w:rsid w:val="00F35584"/>
    <w:rsid w:val="00F36EA1"/>
    <w:rsid w:val="00F43B81"/>
    <w:rsid w:val="00F4754C"/>
    <w:rsid w:val="00F56646"/>
    <w:rsid w:val="00F568B1"/>
    <w:rsid w:val="00F6064D"/>
    <w:rsid w:val="00F671EE"/>
    <w:rsid w:val="00F7226D"/>
    <w:rsid w:val="00F730B9"/>
    <w:rsid w:val="00F74E24"/>
    <w:rsid w:val="00F7625C"/>
    <w:rsid w:val="00F762F9"/>
    <w:rsid w:val="00F81F37"/>
    <w:rsid w:val="00F84109"/>
    <w:rsid w:val="00F853CA"/>
    <w:rsid w:val="00F855D3"/>
    <w:rsid w:val="00F92C85"/>
    <w:rsid w:val="00F9407A"/>
    <w:rsid w:val="00F95771"/>
    <w:rsid w:val="00F9746E"/>
    <w:rsid w:val="00FA0926"/>
    <w:rsid w:val="00FA48D5"/>
    <w:rsid w:val="00FA52F4"/>
    <w:rsid w:val="00FA7FB8"/>
    <w:rsid w:val="00FB4634"/>
    <w:rsid w:val="00FB4CEC"/>
    <w:rsid w:val="00FC19E7"/>
    <w:rsid w:val="00FC2949"/>
    <w:rsid w:val="00FC6511"/>
    <w:rsid w:val="00FD02AC"/>
    <w:rsid w:val="00FD3179"/>
    <w:rsid w:val="00FD76DE"/>
    <w:rsid w:val="00FD7F6C"/>
    <w:rsid w:val="00FE11EC"/>
    <w:rsid w:val="00FE2EA4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3094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03094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094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3094"/>
    <w:rPr>
      <w:rFonts w:ascii="Times New Roman" w:hAnsi="Times New Roman" w:cs="Times New Roman"/>
      <w:b/>
      <w:bCs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DC0FC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DC0F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40F0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71A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5333E5"/>
    <w:pPr>
      <w:spacing w:before="120" w:after="24"/>
    </w:pPr>
  </w:style>
  <w:style w:type="paragraph" w:styleId="HTMLPreformatted">
    <w:name w:val="HTML Preformatted"/>
    <w:basedOn w:val="Normal"/>
    <w:link w:val="HTMLPreformattedChar"/>
    <w:uiPriority w:val="99"/>
    <w:rsid w:val="0026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45DE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5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C29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64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C2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63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3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E568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730</Words>
  <Characters>4161</Characters>
  <Application>Microsoft Office Outlook</Application>
  <DocSecurity>0</DocSecurity>
  <Lines>0</Lines>
  <Paragraphs>0</Paragraphs>
  <ScaleCrop>false</ScaleCrop>
  <Company>Uvat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2014-05-17T08:38:00Z</cp:lastPrinted>
  <dcterms:created xsi:type="dcterms:W3CDTF">2015-05-13T04:29:00Z</dcterms:created>
  <dcterms:modified xsi:type="dcterms:W3CDTF">2015-05-14T12:11:00Z</dcterms:modified>
</cp:coreProperties>
</file>