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58F11" w14:textId="77777777" w:rsidR="00551CBB" w:rsidRPr="0007742A" w:rsidRDefault="00551CBB" w:rsidP="0007742A">
      <w:pPr>
        <w:ind w:firstLine="0"/>
        <w:jc w:val="center"/>
        <w:rPr>
          <w:rFonts w:cs="Arial"/>
          <w:b/>
          <w:bCs/>
          <w:kern w:val="28"/>
          <w:sz w:val="32"/>
          <w:szCs w:val="32"/>
        </w:rPr>
      </w:pPr>
      <w:r w:rsidRPr="0007742A">
        <w:rPr>
          <w:rFonts w:cs="Arial"/>
          <w:b/>
          <w:bCs/>
          <w:kern w:val="28"/>
          <w:sz w:val="32"/>
          <w:szCs w:val="32"/>
        </w:rPr>
        <w:t>АДМИНИСТРАЦИЯ</w:t>
      </w:r>
    </w:p>
    <w:p w14:paraId="49EE67C7" w14:textId="77777777" w:rsidR="00551CBB" w:rsidRPr="0007742A" w:rsidRDefault="00551CBB" w:rsidP="0007742A">
      <w:pPr>
        <w:ind w:firstLine="0"/>
        <w:jc w:val="center"/>
        <w:rPr>
          <w:rFonts w:cs="Arial"/>
          <w:b/>
          <w:bCs/>
          <w:kern w:val="28"/>
          <w:sz w:val="32"/>
          <w:szCs w:val="32"/>
        </w:rPr>
      </w:pPr>
      <w:r w:rsidRPr="0007742A">
        <w:rPr>
          <w:rFonts w:cs="Arial"/>
          <w:b/>
          <w:bCs/>
          <w:kern w:val="28"/>
          <w:sz w:val="32"/>
          <w:szCs w:val="32"/>
        </w:rPr>
        <w:t>МОСКОВСКОГО МУНИЦИПАЛЬНОГО ОБРАЗОВАНИЯ</w:t>
      </w:r>
    </w:p>
    <w:p w14:paraId="5A1006A6" w14:textId="77777777" w:rsidR="00551CBB" w:rsidRPr="0007742A" w:rsidRDefault="00551CBB" w:rsidP="0007742A">
      <w:pPr>
        <w:ind w:firstLine="0"/>
        <w:jc w:val="center"/>
        <w:rPr>
          <w:rFonts w:cs="Arial"/>
          <w:b/>
          <w:bCs/>
          <w:kern w:val="28"/>
          <w:sz w:val="32"/>
          <w:szCs w:val="32"/>
        </w:rPr>
      </w:pPr>
      <w:r w:rsidRPr="0007742A">
        <w:rPr>
          <w:rFonts w:cs="Arial"/>
          <w:b/>
          <w:bCs/>
          <w:kern w:val="28"/>
          <w:sz w:val="32"/>
          <w:szCs w:val="32"/>
        </w:rPr>
        <w:t>ТЮМЕНСКОГО РАЙОНА ТЮМЕНСКОЙ ОБЛАСТИ</w:t>
      </w:r>
    </w:p>
    <w:p w14:paraId="33DBE17A" w14:textId="77777777" w:rsidR="00551CBB" w:rsidRPr="0007742A" w:rsidRDefault="00551CBB" w:rsidP="0007742A">
      <w:pPr>
        <w:autoSpaceDE w:val="0"/>
        <w:adjustRightInd w:val="0"/>
        <w:ind w:firstLine="0"/>
        <w:jc w:val="center"/>
        <w:rPr>
          <w:rFonts w:cs="Arial"/>
          <w:color w:val="000000" w:themeColor="text1"/>
          <w:kern w:val="28"/>
          <w:sz w:val="32"/>
          <w:szCs w:val="32"/>
        </w:rPr>
      </w:pPr>
    </w:p>
    <w:p w14:paraId="1565D0A0" w14:textId="77777777" w:rsidR="00551CBB" w:rsidRPr="0007742A" w:rsidRDefault="00551CBB" w:rsidP="0007742A">
      <w:pPr>
        <w:ind w:firstLine="0"/>
        <w:jc w:val="center"/>
        <w:rPr>
          <w:rFonts w:cs="Arial"/>
          <w:b/>
          <w:bCs/>
          <w:kern w:val="28"/>
          <w:sz w:val="32"/>
          <w:szCs w:val="32"/>
        </w:rPr>
      </w:pPr>
      <w:r w:rsidRPr="0007742A">
        <w:rPr>
          <w:rFonts w:cs="Arial"/>
          <w:b/>
          <w:bCs/>
          <w:kern w:val="28"/>
          <w:sz w:val="32"/>
          <w:szCs w:val="32"/>
        </w:rPr>
        <w:t>ПОСТАНОВЛЕНИЕ</w:t>
      </w:r>
    </w:p>
    <w:p w14:paraId="7E0152A7" w14:textId="77777777" w:rsidR="00551CBB" w:rsidRPr="0007742A" w:rsidRDefault="00551CBB" w:rsidP="0007742A">
      <w:pPr>
        <w:autoSpaceDE w:val="0"/>
        <w:adjustRightInd w:val="0"/>
        <w:ind w:firstLine="0"/>
        <w:jc w:val="center"/>
        <w:rPr>
          <w:rFonts w:cs="Arial"/>
          <w:color w:val="000000" w:themeColor="text1"/>
          <w:kern w:val="28"/>
          <w:sz w:val="32"/>
          <w:szCs w:val="32"/>
        </w:rPr>
      </w:pPr>
    </w:p>
    <w:p w14:paraId="13CCCA48" w14:textId="77777777" w:rsidR="00551CBB" w:rsidRPr="0007742A" w:rsidRDefault="00C43B36" w:rsidP="0007742A">
      <w:pPr>
        <w:ind w:firstLine="0"/>
        <w:jc w:val="center"/>
        <w:rPr>
          <w:rFonts w:cs="Arial"/>
          <w:b/>
          <w:kern w:val="28"/>
          <w:sz w:val="32"/>
          <w:szCs w:val="32"/>
        </w:rPr>
      </w:pPr>
      <w:r w:rsidRPr="0007742A">
        <w:rPr>
          <w:rFonts w:cs="Arial"/>
          <w:b/>
          <w:kern w:val="28"/>
          <w:sz w:val="32"/>
          <w:szCs w:val="32"/>
        </w:rPr>
        <w:t>15 декабря</w:t>
      </w:r>
      <w:r w:rsidR="0082689B" w:rsidRPr="0007742A">
        <w:rPr>
          <w:rFonts w:cs="Arial"/>
          <w:b/>
          <w:kern w:val="28"/>
          <w:sz w:val="32"/>
          <w:szCs w:val="32"/>
        </w:rPr>
        <w:t xml:space="preserve"> 2022</w:t>
      </w:r>
      <w:r w:rsidR="00551CBB" w:rsidRPr="0007742A">
        <w:rPr>
          <w:rFonts w:cs="Arial"/>
          <w:b/>
          <w:kern w:val="28"/>
          <w:sz w:val="32"/>
          <w:szCs w:val="32"/>
        </w:rPr>
        <w:t>г.</w:t>
      </w:r>
      <w:r w:rsidR="0007742A" w:rsidRPr="0007742A">
        <w:rPr>
          <w:rFonts w:cs="Arial"/>
          <w:b/>
          <w:kern w:val="28"/>
          <w:sz w:val="32"/>
          <w:szCs w:val="32"/>
        </w:rPr>
        <w:t xml:space="preserve"> </w:t>
      </w:r>
      <w:r w:rsidR="00551CBB" w:rsidRPr="0007742A">
        <w:rPr>
          <w:rFonts w:cs="Arial"/>
          <w:b/>
          <w:kern w:val="28"/>
          <w:sz w:val="32"/>
          <w:szCs w:val="32"/>
        </w:rPr>
        <w:t>№</w:t>
      </w:r>
      <w:r w:rsidR="009452AC" w:rsidRPr="0007742A">
        <w:rPr>
          <w:rFonts w:cs="Arial"/>
          <w:b/>
          <w:kern w:val="28"/>
          <w:sz w:val="32"/>
          <w:szCs w:val="32"/>
        </w:rPr>
        <w:t xml:space="preserve"> 051</w:t>
      </w:r>
    </w:p>
    <w:p w14:paraId="3278D824" w14:textId="77777777" w:rsidR="00551CBB" w:rsidRPr="0007742A" w:rsidRDefault="00551CBB" w:rsidP="0007742A">
      <w:pPr>
        <w:pStyle w:val="Textbody"/>
        <w:spacing w:after="0" w:line="240" w:lineRule="auto"/>
        <w:jc w:val="center"/>
        <w:rPr>
          <w:rFonts w:ascii="Arial" w:hAnsi="Arial" w:cs="Arial"/>
          <w:kern w:val="28"/>
          <w:sz w:val="32"/>
          <w:szCs w:val="32"/>
        </w:rPr>
      </w:pPr>
    </w:p>
    <w:p w14:paraId="6108A874" w14:textId="77777777" w:rsidR="00551CBB" w:rsidRPr="00551CBB" w:rsidRDefault="0061372F" w:rsidP="0007742A">
      <w:pPr>
        <w:pStyle w:val="Textbody"/>
        <w:spacing w:after="0" w:line="240" w:lineRule="auto"/>
        <w:jc w:val="center"/>
        <w:rPr>
          <w:rFonts w:ascii="Arial" w:hAnsi="Arial" w:cs="Arial"/>
        </w:rPr>
      </w:pPr>
      <w:r w:rsidRPr="0007742A">
        <w:rPr>
          <w:rFonts w:ascii="Arial" w:eastAsia="Times New Roman" w:hAnsi="Arial" w:cs="Arial"/>
          <w:b/>
          <w:bCs/>
          <w:kern w:val="28"/>
          <w:sz w:val="32"/>
          <w:szCs w:val="32"/>
          <w:lang w:eastAsia="ru-RU" w:bidi="ar-SA"/>
        </w:rPr>
        <w:t xml:space="preserve">О внесении изменений в </w:t>
      </w:r>
      <w:r w:rsidR="0082689B" w:rsidRPr="0007742A">
        <w:rPr>
          <w:rFonts w:ascii="Arial" w:eastAsia="Times New Roman" w:hAnsi="Arial" w:cs="Arial"/>
          <w:b/>
          <w:bCs/>
          <w:kern w:val="28"/>
          <w:sz w:val="32"/>
          <w:szCs w:val="32"/>
          <w:lang w:eastAsia="ru-RU" w:bidi="ar-SA"/>
        </w:rPr>
        <w:t>п</w:t>
      </w:r>
      <w:r w:rsidRPr="0007742A">
        <w:rPr>
          <w:rFonts w:ascii="Arial" w:eastAsia="Times New Roman" w:hAnsi="Arial" w:cs="Arial"/>
          <w:b/>
          <w:bCs/>
          <w:kern w:val="28"/>
          <w:sz w:val="32"/>
          <w:szCs w:val="32"/>
          <w:lang w:eastAsia="ru-RU" w:bidi="ar-SA"/>
        </w:rPr>
        <w:t xml:space="preserve">остановление от </w:t>
      </w:r>
      <w:hyperlink r:id="rId8" w:tgtFrame="Logical" w:history="1">
        <w:r w:rsidRPr="0007742A">
          <w:rPr>
            <w:rStyle w:val="af0"/>
            <w:rFonts w:ascii="Arial" w:eastAsia="Times New Roman" w:hAnsi="Arial" w:cs="Arial"/>
            <w:b/>
            <w:bCs/>
            <w:color w:val="auto"/>
            <w:kern w:val="28"/>
            <w:sz w:val="32"/>
            <w:szCs w:val="32"/>
            <w:lang w:eastAsia="ru-RU" w:bidi="ar-SA"/>
          </w:rPr>
          <w:t>26.03.2019 №012</w:t>
        </w:r>
      </w:hyperlink>
      <w:r w:rsidRPr="0007742A">
        <w:rPr>
          <w:rFonts w:ascii="Arial" w:eastAsia="Times New Roman" w:hAnsi="Arial" w:cs="Arial"/>
          <w:b/>
          <w:bCs/>
          <w:kern w:val="28"/>
          <w:sz w:val="32"/>
          <w:szCs w:val="32"/>
          <w:lang w:eastAsia="ru-RU" w:bidi="ar-SA"/>
        </w:rPr>
        <w:t xml:space="preserve"> «Об утверждении административного регламента предоставления муниципальной услуги «Приватизация муниципального жилищного фонда»</w:t>
      </w:r>
    </w:p>
    <w:p w14:paraId="24336001" w14:textId="77777777" w:rsidR="009A6DAB" w:rsidRPr="00551CBB" w:rsidRDefault="009A6DAB" w:rsidP="006B0FD6">
      <w:pPr>
        <w:pStyle w:val="Standard"/>
        <w:ind w:firstLine="567"/>
        <w:jc w:val="both"/>
        <w:rPr>
          <w:rFonts w:ascii="Arial" w:hAnsi="Arial" w:cs="Arial"/>
        </w:rPr>
      </w:pPr>
    </w:p>
    <w:p w14:paraId="61F6D57C" w14:textId="77777777" w:rsidR="009A6DAB" w:rsidRDefault="006C7DE0" w:rsidP="006B0FD6">
      <w:pPr>
        <w:pStyle w:val="Textbody"/>
        <w:spacing w:after="0" w:line="240" w:lineRule="auto"/>
        <w:ind w:firstLine="567"/>
        <w:jc w:val="both"/>
        <w:rPr>
          <w:rFonts w:ascii="Arial" w:hAnsi="Arial" w:cs="Arial"/>
        </w:rPr>
      </w:pPr>
      <w:r w:rsidRPr="00551CBB">
        <w:rPr>
          <w:rFonts w:ascii="Arial" w:hAnsi="Arial" w:cs="Arial"/>
        </w:rPr>
        <w:t xml:space="preserve">В соответствии с </w:t>
      </w:r>
      <w:r w:rsidRPr="00551CBB">
        <w:rPr>
          <w:rFonts w:ascii="Arial" w:hAnsi="Arial" w:cs="Arial"/>
          <w:bCs/>
        </w:rPr>
        <w:t>Федеральным законом от 06.10.2003 № 131-ФЗ «Об общих принципах организации местного самоуправления Российской Федерации»,</w:t>
      </w:r>
      <w:r w:rsidR="0061372F" w:rsidRPr="0061372F">
        <w:rPr>
          <w:rFonts w:ascii="Arial" w:eastAsia="Calibri" w:hAnsi="Arial" w:cs="Arial"/>
          <w:kern w:val="0"/>
          <w:sz w:val="26"/>
          <w:szCs w:val="26"/>
          <w:lang w:eastAsia="ru-RU" w:bidi="ar-SA"/>
        </w:rPr>
        <w:t xml:space="preserve"> </w:t>
      </w:r>
      <w:r w:rsidR="0061372F" w:rsidRPr="0061372F">
        <w:rPr>
          <w:rFonts w:ascii="Arial" w:hAnsi="Arial" w:cs="Arial"/>
          <w:bCs/>
        </w:rPr>
        <w:t>Федеральным законом от 27.07.2010 № 210-ФЗ «Об организации предоставления государственных и муниципальных услуг»</w:t>
      </w:r>
      <w:r w:rsidR="0061372F">
        <w:rPr>
          <w:rFonts w:ascii="Arial" w:hAnsi="Arial" w:cs="Arial"/>
          <w:bCs/>
        </w:rPr>
        <w:t>,</w:t>
      </w:r>
      <w:r w:rsidRPr="00551CBB">
        <w:rPr>
          <w:rFonts w:ascii="Arial" w:hAnsi="Arial" w:cs="Arial"/>
          <w:bCs/>
        </w:rPr>
        <w:t xml:space="preserve"> </w:t>
      </w:r>
      <w:r w:rsidRPr="00551CBB">
        <w:rPr>
          <w:rFonts w:ascii="Arial" w:hAnsi="Arial" w:cs="Arial"/>
        </w:rPr>
        <w:t xml:space="preserve"> руководствуясь Устав</w:t>
      </w:r>
      <w:r w:rsidR="00551CBB">
        <w:rPr>
          <w:rFonts w:ascii="Arial" w:hAnsi="Arial" w:cs="Arial"/>
        </w:rPr>
        <w:t>ом Московского муниципального образования:</w:t>
      </w:r>
    </w:p>
    <w:p w14:paraId="5568EF0E" w14:textId="77777777" w:rsidR="00AF31BE" w:rsidRDefault="006C7DE0" w:rsidP="006B0FD6">
      <w:pPr>
        <w:pStyle w:val="Textbody"/>
        <w:spacing w:after="0" w:line="240" w:lineRule="auto"/>
        <w:ind w:firstLine="567"/>
        <w:jc w:val="both"/>
        <w:rPr>
          <w:rFonts w:ascii="Arial" w:hAnsi="Arial" w:cs="Arial"/>
        </w:rPr>
      </w:pPr>
      <w:r w:rsidRPr="00551CBB">
        <w:rPr>
          <w:rFonts w:ascii="Arial" w:hAnsi="Arial" w:cs="Arial"/>
        </w:rPr>
        <w:t xml:space="preserve">1. </w:t>
      </w:r>
      <w:r w:rsidR="0086166B">
        <w:rPr>
          <w:rFonts w:ascii="Arial" w:hAnsi="Arial" w:cs="Arial"/>
        </w:rPr>
        <w:t>П</w:t>
      </w:r>
      <w:r w:rsidR="00AF31BE">
        <w:rPr>
          <w:rFonts w:ascii="Arial" w:hAnsi="Arial" w:cs="Arial"/>
        </w:rPr>
        <w:t>риложение к постановлению</w:t>
      </w:r>
      <w:r w:rsidR="00AF31BE" w:rsidRPr="00AF31BE">
        <w:rPr>
          <w:rFonts w:ascii="Arial" w:hAnsi="Arial" w:cs="Arial"/>
        </w:rPr>
        <w:t xml:space="preserve"> </w:t>
      </w:r>
      <w:r w:rsidR="0061372F" w:rsidRPr="0061372F">
        <w:rPr>
          <w:rFonts w:ascii="Arial" w:hAnsi="Arial" w:cs="Arial"/>
          <w:bCs/>
        </w:rPr>
        <w:t xml:space="preserve">от </w:t>
      </w:r>
      <w:hyperlink r:id="rId9" w:tgtFrame="Logical" w:history="1">
        <w:r w:rsidR="0061372F" w:rsidRPr="0061372F">
          <w:rPr>
            <w:rStyle w:val="af0"/>
            <w:rFonts w:ascii="Arial" w:hAnsi="Arial" w:cs="Arial"/>
            <w:bCs/>
            <w:color w:val="auto"/>
          </w:rPr>
          <w:t>26.03.2019 №012</w:t>
        </w:r>
      </w:hyperlink>
      <w:r w:rsidR="0061372F" w:rsidRPr="0061372F">
        <w:rPr>
          <w:rFonts w:ascii="Arial" w:hAnsi="Arial" w:cs="Arial"/>
          <w:bCs/>
        </w:rPr>
        <w:t xml:space="preserve"> «Об утверждении административного регламента предоставления муниципальной услуги «Приватизация муниципального жилищного фонда»</w:t>
      </w:r>
      <w:r w:rsidR="00AF31BE">
        <w:rPr>
          <w:rFonts w:ascii="Arial" w:hAnsi="Arial" w:cs="Arial"/>
          <w:bCs/>
        </w:rPr>
        <w:t xml:space="preserve"> </w:t>
      </w:r>
      <w:r w:rsidR="0086166B">
        <w:rPr>
          <w:rFonts w:ascii="Arial" w:hAnsi="Arial" w:cs="Arial"/>
          <w:bCs/>
        </w:rPr>
        <w:t>изложить в редакции согласно приложению к настоящему постановлению</w:t>
      </w:r>
      <w:r w:rsidR="00AF31BE">
        <w:rPr>
          <w:rFonts w:ascii="Arial" w:hAnsi="Arial" w:cs="Arial"/>
        </w:rPr>
        <w:t>.</w:t>
      </w:r>
    </w:p>
    <w:p w14:paraId="35A7D357" w14:textId="77777777" w:rsidR="009A6DAB" w:rsidRDefault="00AF31BE" w:rsidP="006B0FD6">
      <w:pPr>
        <w:pStyle w:val="Textbody"/>
        <w:autoSpaceDE w:val="0"/>
        <w:spacing w:after="0" w:line="240" w:lineRule="auto"/>
        <w:ind w:firstLine="567"/>
        <w:jc w:val="both"/>
        <w:rPr>
          <w:rFonts w:ascii="Arial" w:hAnsi="Arial" w:cs="Arial"/>
        </w:rPr>
      </w:pPr>
      <w:r>
        <w:rPr>
          <w:rFonts w:ascii="Arial" w:hAnsi="Arial" w:cs="Arial"/>
        </w:rPr>
        <w:t>2</w:t>
      </w:r>
      <w:r w:rsidR="006C7DE0" w:rsidRPr="00551CBB">
        <w:rPr>
          <w:rFonts w:ascii="Arial" w:hAnsi="Arial" w:cs="Arial"/>
        </w:rPr>
        <w:t xml:space="preserve">. </w:t>
      </w:r>
      <w:r w:rsidR="00012487" w:rsidRPr="00012487">
        <w:rPr>
          <w:rFonts w:ascii="Arial" w:hAnsi="Arial" w:cs="Arial"/>
        </w:rPr>
        <w:t>Обнародовать настоящее постановление посредством размещения на информационных стендах в местах, установленных Администрацией Московского муниципального образования и разместить его на странице Московского муниципального образования на официальном сайте Администрации Тюменского муниципального района (</w:t>
      </w:r>
      <w:r w:rsidR="00012487" w:rsidRPr="00012487">
        <w:rPr>
          <w:rFonts w:ascii="Arial" w:hAnsi="Arial" w:cs="Arial"/>
          <w:lang w:val="en-US"/>
        </w:rPr>
        <w:t>www</w:t>
      </w:r>
      <w:r w:rsidR="00012487" w:rsidRPr="00012487">
        <w:rPr>
          <w:rFonts w:ascii="Arial" w:hAnsi="Arial" w:cs="Arial"/>
        </w:rPr>
        <w:t>.</w:t>
      </w:r>
      <w:r w:rsidR="00012487" w:rsidRPr="00012487">
        <w:rPr>
          <w:rFonts w:ascii="Arial" w:hAnsi="Arial" w:cs="Arial"/>
          <w:lang w:val="en-US"/>
        </w:rPr>
        <w:t>atmr</w:t>
      </w:r>
      <w:r w:rsidR="00012487" w:rsidRPr="00012487">
        <w:rPr>
          <w:rFonts w:ascii="Arial" w:hAnsi="Arial" w:cs="Arial"/>
        </w:rPr>
        <w:t>.</w:t>
      </w:r>
      <w:r w:rsidR="00012487" w:rsidRPr="00012487">
        <w:rPr>
          <w:rFonts w:ascii="Arial" w:hAnsi="Arial" w:cs="Arial"/>
          <w:lang w:val="en-US"/>
        </w:rPr>
        <w:t>ru</w:t>
      </w:r>
      <w:r w:rsidR="00012487" w:rsidRPr="00012487">
        <w:rPr>
          <w:rFonts w:ascii="Arial" w:hAnsi="Arial" w:cs="Arial"/>
        </w:rPr>
        <w:t>) в информационно-телекоммуникационной сети «Интернет».</w:t>
      </w:r>
    </w:p>
    <w:p w14:paraId="02636FA0" w14:textId="77777777" w:rsidR="0086166B" w:rsidRDefault="0086166B" w:rsidP="006B0FD6">
      <w:pPr>
        <w:pStyle w:val="Textbody"/>
        <w:autoSpaceDE w:val="0"/>
        <w:spacing w:after="0" w:line="240" w:lineRule="auto"/>
        <w:ind w:firstLine="567"/>
        <w:jc w:val="both"/>
        <w:rPr>
          <w:rFonts w:ascii="Arial" w:hAnsi="Arial" w:cs="Arial"/>
        </w:rPr>
      </w:pPr>
      <w:r>
        <w:rPr>
          <w:rFonts w:ascii="Arial" w:hAnsi="Arial" w:cs="Arial"/>
        </w:rPr>
        <w:t>3. Настоящее постановление вступает в силу после его обнародования.</w:t>
      </w:r>
    </w:p>
    <w:p w14:paraId="3BBDF763" w14:textId="77777777" w:rsidR="0061372F" w:rsidRDefault="0086166B" w:rsidP="006B0FD6">
      <w:pPr>
        <w:pStyle w:val="Textbody"/>
        <w:autoSpaceDE w:val="0"/>
        <w:spacing w:after="0" w:line="240" w:lineRule="auto"/>
        <w:ind w:firstLine="567"/>
        <w:jc w:val="both"/>
        <w:rPr>
          <w:rFonts w:ascii="Arial" w:hAnsi="Arial" w:cs="Arial"/>
        </w:rPr>
      </w:pPr>
      <w:r>
        <w:rPr>
          <w:rFonts w:ascii="Arial" w:hAnsi="Arial" w:cs="Arial"/>
        </w:rPr>
        <w:t>4. Признать утратившим</w:t>
      </w:r>
      <w:r w:rsidR="0061372F">
        <w:rPr>
          <w:rFonts w:ascii="Arial" w:hAnsi="Arial" w:cs="Arial"/>
        </w:rPr>
        <w:t>и</w:t>
      </w:r>
      <w:r>
        <w:rPr>
          <w:rFonts w:ascii="Arial" w:hAnsi="Arial" w:cs="Arial"/>
        </w:rPr>
        <w:t xml:space="preserve"> силу </w:t>
      </w:r>
      <w:r w:rsidR="0061372F">
        <w:rPr>
          <w:rFonts w:ascii="Arial" w:hAnsi="Arial" w:cs="Arial"/>
        </w:rPr>
        <w:t xml:space="preserve">следующие </w:t>
      </w:r>
      <w:r>
        <w:rPr>
          <w:rFonts w:ascii="Arial" w:hAnsi="Arial" w:cs="Arial"/>
        </w:rPr>
        <w:t>постановлени</w:t>
      </w:r>
      <w:r w:rsidR="0061372F">
        <w:rPr>
          <w:rFonts w:ascii="Arial" w:hAnsi="Arial" w:cs="Arial"/>
        </w:rPr>
        <w:t>я:</w:t>
      </w:r>
    </w:p>
    <w:p w14:paraId="01C85588" w14:textId="77777777" w:rsidR="0086166B" w:rsidRDefault="0061372F" w:rsidP="006B0FD6">
      <w:pPr>
        <w:pStyle w:val="Textbody"/>
        <w:autoSpaceDE w:val="0"/>
        <w:spacing w:after="0" w:line="240" w:lineRule="auto"/>
        <w:ind w:firstLine="567"/>
        <w:jc w:val="both"/>
        <w:rPr>
          <w:rFonts w:ascii="Arial" w:hAnsi="Arial" w:cs="Arial"/>
          <w:bCs/>
        </w:rPr>
      </w:pPr>
      <w:r>
        <w:rPr>
          <w:rFonts w:ascii="Arial" w:hAnsi="Arial" w:cs="Arial"/>
        </w:rPr>
        <w:t xml:space="preserve">- </w:t>
      </w:r>
      <w:r w:rsidR="0086166B">
        <w:rPr>
          <w:rFonts w:ascii="Arial" w:hAnsi="Arial" w:cs="Arial"/>
        </w:rPr>
        <w:t xml:space="preserve">от </w:t>
      </w:r>
      <w:r w:rsidRPr="0061372F">
        <w:rPr>
          <w:rFonts w:ascii="Arial" w:hAnsi="Arial" w:cs="Arial" w:hint="eastAsia"/>
        </w:rPr>
        <w:t xml:space="preserve">20.05.2019 </w:t>
      </w:r>
      <w:r>
        <w:rPr>
          <w:rFonts w:ascii="Arial" w:hAnsi="Arial" w:cs="Arial"/>
        </w:rPr>
        <w:t xml:space="preserve">№ </w:t>
      </w:r>
      <w:r w:rsidRPr="0061372F">
        <w:rPr>
          <w:rFonts w:ascii="Arial" w:hAnsi="Arial" w:cs="Arial" w:hint="eastAsia"/>
        </w:rPr>
        <w:t>024</w:t>
      </w:r>
      <w:r w:rsidR="0086166B">
        <w:rPr>
          <w:rFonts w:ascii="Arial" w:hAnsi="Arial" w:cs="Arial"/>
        </w:rPr>
        <w:t xml:space="preserve"> </w:t>
      </w:r>
      <w:r w:rsidR="0086166B" w:rsidRPr="0086166B">
        <w:rPr>
          <w:rFonts w:ascii="Arial" w:hAnsi="Arial" w:cs="Arial"/>
        </w:rPr>
        <w:t>«</w:t>
      </w:r>
      <w:r w:rsidRPr="0061372F">
        <w:rPr>
          <w:rFonts w:ascii="Arial" w:hAnsi="Arial" w:cs="Arial"/>
          <w:bCs/>
        </w:rPr>
        <w:t xml:space="preserve">О внесении изменений в Постановление от </w:t>
      </w:r>
      <w:hyperlink r:id="rId10" w:tgtFrame="Logical" w:history="1">
        <w:r w:rsidRPr="0061372F">
          <w:rPr>
            <w:rStyle w:val="af0"/>
            <w:rFonts w:ascii="Arial" w:hAnsi="Arial" w:cs="Arial"/>
            <w:bCs/>
            <w:color w:val="auto"/>
          </w:rPr>
          <w:t>26.03.2019 №012</w:t>
        </w:r>
      </w:hyperlink>
      <w:r w:rsidRPr="0061372F">
        <w:rPr>
          <w:rFonts w:ascii="Arial" w:hAnsi="Arial" w:cs="Arial"/>
          <w:bCs/>
        </w:rPr>
        <w:t xml:space="preserve"> «Об утверждении административного регламента предоставления муниципальной услуги «Приватизация муниципального жилищного фонда»</w:t>
      </w:r>
      <w:r>
        <w:rPr>
          <w:rFonts w:ascii="Arial" w:hAnsi="Arial" w:cs="Arial"/>
          <w:bCs/>
        </w:rPr>
        <w:t>;</w:t>
      </w:r>
    </w:p>
    <w:p w14:paraId="7D85EE3C" w14:textId="77777777" w:rsidR="0061372F" w:rsidRDefault="0061372F" w:rsidP="006B0FD6">
      <w:pPr>
        <w:pStyle w:val="Textbody"/>
        <w:autoSpaceDE w:val="0"/>
        <w:spacing w:after="0" w:line="240" w:lineRule="auto"/>
        <w:ind w:firstLine="567"/>
        <w:jc w:val="both"/>
        <w:rPr>
          <w:rFonts w:ascii="Arial" w:hAnsi="Arial" w:cs="Arial"/>
          <w:bCs/>
        </w:rPr>
      </w:pPr>
      <w:r>
        <w:rPr>
          <w:rFonts w:ascii="Arial" w:hAnsi="Arial" w:cs="Arial"/>
          <w:bCs/>
        </w:rPr>
        <w:t xml:space="preserve">- от </w:t>
      </w:r>
      <w:r w:rsidRPr="0061372F">
        <w:rPr>
          <w:rFonts w:ascii="Arial" w:hAnsi="Arial" w:cs="Arial" w:hint="eastAsia"/>
          <w:bCs/>
        </w:rPr>
        <w:t xml:space="preserve">29.07.2019 </w:t>
      </w:r>
      <w:r>
        <w:rPr>
          <w:rFonts w:ascii="Arial" w:hAnsi="Arial" w:cs="Arial"/>
          <w:bCs/>
        </w:rPr>
        <w:t xml:space="preserve">№ </w:t>
      </w:r>
      <w:r w:rsidRPr="0061372F">
        <w:rPr>
          <w:rFonts w:ascii="Arial" w:hAnsi="Arial" w:cs="Arial" w:hint="eastAsia"/>
          <w:bCs/>
        </w:rPr>
        <w:t>043</w:t>
      </w:r>
      <w:r>
        <w:rPr>
          <w:rFonts w:ascii="Arial" w:hAnsi="Arial" w:cs="Arial"/>
          <w:bCs/>
        </w:rPr>
        <w:t xml:space="preserve"> </w:t>
      </w:r>
      <w:r w:rsidRPr="0086166B">
        <w:rPr>
          <w:rFonts w:ascii="Arial" w:hAnsi="Arial" w:cs="Arial"/>
        </w:rPr>
        <w:t>«</w:t>
      </w:r>
      <w:r w:rsidRPr="0061372F">
        <w:rPr>
          <w:rFonts w:ascii="Arial" w:hAnsi="Arial" w:cs="Arial"/>
          <w:bCs/>
        </w:rPr>
        <w:t xml:space="preserve">О внесении изменений в Постановление от </w:t>
      </w:r>
      <w:hyperlink r:id="rId11" w:tgtFrame="Logical" w:history="1">
        <w:r w:rsidRPr="0061372F">
          <w:rPr>
            <w:rStyle w:val="af0"/>
            <w:rFonts w:ascii="Arial" w:hAnsi="Arial" w:cs="Arial"/>
            <w:bCs/>
            <w:color w:val="auto"/>
          </w:rPr>
          <w:t>26.03.2019 №012</w:t>
        </w:r>
      </w:hyperlink>
      <w:r w:rsidRPr="0061372F">
        <w:rPr>
          <w:rFonts w:ascii="Arial" w:hAnsi="Arial" w:cs="Arial"/>
          <w:bCs/>
        </w:rPr>
        <w:t xml:space="preserve"> «Об утверждении административного регламента предоставления муниципальной услуги «Приватизация муниципального жилищного фонда»</w:t>
      </w:r>
      <w:r w:rsidR="0082689B">
        <w:rPr>
          <w:rFonts w:ascii="Arial" w:hAnsi="Arial" w:cs="Arial"/>
          <w:bCs/>
        </w:rPr>
        <w:t>;</w:t>
      </w:r>
    </w:p>
    <w:p w14:paraId="16117DF8" w14:textId="77777777" w:rsidR="0082689B" w:rsidRPr="0061372F" w:rsidRDefault="0082689B" w:rsidP="006B0FD6">
      <w:pPr>
        <w:pStyle w:val="Textbody"/>
        <w:autoSpaceDE w:val="0"/>
        <w:spacing w:after="0" w:line="240" w:lineRule="auto"/>
        <w:ind w:firstLine="567"/>
        <w:jc w:val="both"/>
        <w:rPr>
          <w:rFonts w:ascii="Arial" w:hAnsi="Arial" w:cs="Arial"/>
        </w:rPr>
      </w:pPr>
      <w:r>
        <w:rPr>
          <w:rFonts w:ascii="Arial" w:hAnsi="Arial" w:cs="Arial"/>
          <w:bCs/>
        </w:rPr>
        <w:t>- от 22.11.2021 №</w:t>
      </w:r>
      <w:r w:rsidR="009C50C3">
        <w:rPr>
          <w:rFonts w:ascii="Arial" w:hAnsi="Arial" w:cs="Arial"/>
          <w:bCs/>
        </w:rPr>
        <w:t xml:space="preserve"> </w:t>
      </w:r>
      <w:r>
        <w:rPr>
          <w:rFonts w:ascii="Arial" w:hAnsi="Arial" w:cs="Arial"/>
          <w:bCs/>
        </w:rPr>
        <w:t>063 «</w:t>
      </w:r>
      <w:r w:rsidRPr="0082689B">
        <w:rPr>
          <w:rFonts w:ascii="Arial" w:hAnsi="Arial" w:cs="Arial"/>
          <w:bCs/>
        </w:rPr>
        <w:t>О внесении изменений в Постановление от 26.03.2019 №012 «Об утверждении административного регламента предоставления муниципальной услуги «Приватизация муниципального жилищного фонда»</w:t>
      </w:r>
      <w:r>
        <w:rPr>
          <w:rFonts w:ascii="Arial" w:hAnsi="Arial" w:cs="Arial"/>
          <w:bCs/>
        </w:rPr>
        <w:t>.</w:t>
      </w:r>
    </w:p>
    <w:p w14:paraId="381A5B8D" w14:textId="77777777" w:rsidR="009A6DAB" w:rsidRPr="00551CBB" w:rsidRDefault="00015B88" w:rsidP="006B0FD6">
      <w:pPr>
        <w:pStyle w:val="Textbody"/>
        <w:spacing w:after="0" w:line="240" w:lineRule="auto"/>
        <w:ind w:firstLine="567"/>
        <w:jc w:val="both"/>
        <w:rPr>
          <w:rFonts w:ascii="Arial" w:hAnsi="Arial" w:cs="Arial"/>
        </w:rPr>
      </w:pPr>
      <w:r>
        <w:rPr>
          <w:rFonts w:ascii="Arial" w:hAnsi="Arial" w:cs="Arial"/>
        </w:rPr>
        <w:t>5</w:t>
      </w:r>
      <w:r w:rsidR="006C7DE0" w:rsidRPr="00551CBB">
        <w:rPr>
          <w:rFonts w:ascii="Arial" w:hAnsi="Arial" w:cs="Arial"/>
        </w:rPr>
        <w:t xml:space="preserve">. </w:t>
      </w:r>
      <w:r w:rsidR="00012487" w:rsidRPr="00012487">
        <w:rPr>
          <w:rFonts w:ascii="Arial" w:hAnsi="Arial" w:cs="Arial"/>
        </w:rPr>
        <w:t>Контроль за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14:paraId="6636FC7F" w14:textId="77777777" w:rsidR="009A6DAB" w:rsidRPr="00551CBB" w:rsidRDefault="009A6DAB" w:rsidP="006B0FD6">
      <w:pPr>
        <w:pStyle w:val="Textbody"/>
        <w:spacing w:after="0" w:line="240" w:lineRule="auto"/>
        <w:ind w:firstLine="567"/>
        <w:jc w:val="both"/>
        <w:rPr>
          <w:rFonts w:ascii="Arial" w:hAnsi="Arial" w:cs="Arial"/>
        </w:rPr>
      </w:pPr>
    </w:p>
    <w:p w14:paraId="668190E4" w14:textId="77777777" w:rsidR="0007742A" w:rsidRDefault="006C7DE0" w:rsidP="006B0FD6">
      <w:pPr>
        <w:pStyle w:val="Textbody"/>
        <w:spacing w:after="0" w:line="240" w:lineRule="auto"/>
        <w:jc w:val="both"/>
        <w:rPr>
          <w:rFonts w:ascii="Arial" w:hAnsi="Arial" w:cs="Arial"/>
        </w:rPr>
      </w:pPr>
      <w:r w:rsidRPr="00551CBB">
        <w:rPr>
          <w:rFonts w:ascii="Arial" w:hAnsi="Arial" w:cs="Arial"/>
        </w:rPr>
        <w:t xml:space="preserve">Глава </w:t>
      </w:r>
      <w:r w:rsidR="00012487">
        <w:rPr>
          <w:rFonts w:ascii="Arial" w:hAnsi="Arial" w:cs="Arial"/>
        </w:rPr>
        <w:t>муниципального образования</w:t>
      </w:r>
    </w:p>
    <w:p w14:paraId="13A0653B" w14:textId="77777777" w:rsidR="009A6DAB" w:rsidRPr="00551CBB" w:rsidRDefault="00012487" w:rsidP="006B0FD6">
      <w:pPr>
        <w:pStyle w:val="Textbody"/>
        <w:spacing w:after="0" w:line="240" w:lineRule="auto"/>
        <w:jc w:val="both"/>
        <w:rPr>
          <w:rFonts w:ascii="Arial" w:hAnsi="Arial" w:cs="Arial"/>
        </w:rPr>
      </w:pPr>
      <w:r>
        <w:rPr>
          <w:rFonts w:ascii="Arial" w:hAnsi="Arial" w:cs="Arial"/>
        </w:rPr>
        <w:t>М.Н. Захаров</w:t>
      </w:r>
    </w:p>
    <w:p w14:paraId="0B583937" w14:textId="77777777" w:rsidR="0007742A" w:rsidRDefault="0007742A" w:rsidP="0007742A">
      <w:pPr>
        <w:pStyle w:val="Textbody"/>
        <w:spacing w:after="0" w:line="240" w:lineRule="auto"/>
        <w:ind w:firstLine="567"/>
        <w:jc w:val="right"/>
        <w:rPr>
          <w:rFonts w:ascii="Arial" w:hAnsi="Arial" w:cs="Arial"/>
        </w:rPr>
      </w:pPr>
    </w:p>
    <w:p w14:paraId="5297AFF9" w14:textId="77777777" w:rsidR="009A6DAB" w:rsidRPr="00551CBB" w:rsidRDefault="006C7DE0" w:rsidP="0007742A">
      <w:pPr>
        <w:pStyle w:val="Textbody"/>
        <w:spacing w:after="0" w:line="240" w:lineRule="auto"/>
        <w:ind w:firstLine="567"/>
        <w:jc w:val="right"/>
        <w:rPr>
          <w:rFonts w:ascii="Arial" w:hAnsi="Arial" w:cs="Arial"/>
        </w:rPr>
      </w:pPr>
      <w:r w:rsidRPr="00551CBB">
        <w:rPr>
          <w:rFonts w:ascii="Arial" w:hAnsi="Arial" w:cs="Arial"/>
        </w:rPr>
        <w:t>Приложение</w:t>
      </w:r>
      <w:r w:rsidR="00B35B7B" w:rsidRPr="00B35B7B">
        <w:rPr>
          <w:rFonts w:ascii="Arial" w:hAnsi="Arial" w:cs="Arial"/>
        </w:rPr>
        <w:t xml:space="preserve"> </w:t>
      </w:r>
      <w:r w:rsidR="00B35B7B" w:rsidRPr="00551CBB">
        <w:rPr>
          <w:rFonts w:ascii="Arial" w:hAnsi="Arial" w:cs="Arial"/>
        </w:rPr>
        <w:t>к постановлению</w:t>
      </w:r>
    </w:p>
    <w:p w14:paraId="2046B7C1" w14:textId="77777777" w:rsidR="009A6DAB" w:rsidRPr="00551CBB" w:rsidRDefault="006C7DE0" w:rsidP="006B0FD6">
      <w:pPr>
        <w:pStyle w:val="Textbody"/>
        <w:spacing w:after="0" w:line="240" w:lineRule="auto"/>
        <w:ind w:firstLine="567"/>
        <w:jc w:val="right"/>
        <w:rPr>
          <w:rFonts w:ascii="Arial" w:hAnsi="Arial" w:cs="Arial"/>
        </w:rPr>
      </w:pPr>
      <w:r w:rsidRPr="00551CBB">
        <w:rPr>
          <w:rFonts w:ascii="Arial" w:hAnsi="Arial" w:cs="Arial"/>
        </w:rPr>
        <w:t xml:space="preserve">от </w:t>
      </w:r>
      <w:r w:rsidR="00C43B36">
        <w:rPr>
          <w:rFonts w:ascii="Arial" w:hAnsi="Arial" w:cs="Arial"/>
        </w:rPr>
        <w:t>15.12</w:t>
      </w:r>
      <w:r w:rsidR="0082689B">
        <w:rPr>
          <w:rFonts w:ascii="Arial" w:hAnsi="Arial" w:cs="Arial"/>
        </w:rPr>
        <w:t>.2022</w:t>
      </w:r>
      <w:r w:rsidRPr="00551CBB">
        <w:rPr>
          <w:rFonts w:ascii="Arial" w:hAnsi="Arial" w:cs="Arial"/>
        </w:rPr>
        <w:t xml:space="preserve"> №</w:t>
      </w:r>
      <w:r w:rsidR="009452AC">
        <w:rPr>
          <w:rFonts w:ascii="Arial" w:hAnsi="Arial" w:cs="Arial"/>
        </w:rPr>
        <w:t>051</w:t>
      </w:r>
    </w:p>
    <w:p w14:paraId="540427DA" w14:textId="77777777" w:rsidR="0082689B" w:rsidRDefault="0082689B" w:rsidP="006B0FD6">
      <w:pPr>
        <w:ind w:firstLine="0"/>
        <w:jc w:val="center"/>
        <w:rPr>
          <w:rFonts w:cs="Arial"/>
          <w:b/>
          <w:bCs/>
        </w:rPr>
      </w:pPr>
    </w:p>
    <w:p w14:paraId="3E79ADA3" w14:textId="77777777" w:rsidR="0082689B" w:rsidRDefault="0082689B" w:rsidP="006B0FD6">
      <w:pPr>
        <w:ind w:firstLine="0"/>
        <w:jc w:val="center"/>
        <w:rPr>
          <w:rFonts w:cs="Arial"/>
          <w:b/>
          <w:bCs/>
        </w:rPr>
      </w:pPr>
    </w:p>
    <w:p w14:paraId="5D071F14" w14:textId="77777777" w:rsidR="0082689B" w:rsidRPr="0082689B" w:rsidRDefault="0082689B" w:rsidP="006B0FD6">
      <w:pPr>
        <w:ind w:firstLine="0"/>
        <w:jc w:val="center"/>
        <w:rPr>
          <w:rFonts w:ascii="Times New Roman" w:hAnsi="Times New Roman"/>
        </w:rPr>
      </w:pPr>
      <w:r w:rsidRPr="0082689B">
        <w:rPr>
          <w:rFonts w:cs="Arial"/>
          <w:b/>
          <w:bCs/>
        </w:rPr>
        <w:t>Административный регламент</w:t>
      </w:r>
    </w:p>
    <w:p w14:paraId="75402C70" w14:textId="77777777" w:rsidR="0082689B" w:rsidRPr="0082689B" w:rsidRDefault="0082689B" w:rsidP="006B0FD6">
      <w:pPr>
        <w:ind w:firstLine="0"/>
        <w:jc w:val="center"/>
        <w:rPr>
          <w:rFonts w:ascii="Times New Roman" w:hAnsi="Times New Roman"/>
        </w:rPr>
      </w:pPr>
      <w:r w:rsidRPr="0082689B">
        <w:rPr>
          <w:rFonts w:cs="Arial"/>
          <w:b/>
          <w:bCs/>
        </w:rPr>
        <w:t>предоставления муниципальной услуги</w:t>
      </w:r>
    </w:p>
    <w:p w14:paraId="39F5AD4A" w14:textId="77777777" w:rsidR="0082689B" w:rsidRPr="0082689B" w:rsidRDefault="0082689B" w:rsidP="006B0FD6">
      <w:pPr>
        <w:ind w:firstLine="0"/>
        <w:jc w:val="center"/>
        <w:rPr>
          <w:rFonts w:ascii="Times New Roman" w:hAnsi="Times New Roman"/>
        </w:rPr>
      </w:pPr>
      <w:r w:rsidRPr="0082689B">
        <w:rPr>
          <w:rFonts w:cs="Arial"/>
          <w:b/>
          <w:bCs/>
        </w:rPr>
        <w:lastRenderedPageBreak/>
        <w:t>«Приватизация муниципального жилищного фонда»</w:t>
      </w:r>
    </w:p>
    <w:p w14:paraId="2105B93D" w14:textId="77777777" w:rsidR="0082689B" w:rsidRPr="0082689B" w:rsidRDefault="0082689B" w:rsidP="006B0FD6">
      <w:pPr>
        <w:jc w:val="left"/>
        <w:rPr>
          <w:rFonts w:ascii="Times New Roman" w:hAnsi="Times New Roman"/>
        </w:rPr>
      </w:pPr>
    </w:p>
    <w:p w14:paraId="73A02C54" w14:textId="77777777" w:rsidR="0082689B" w:rsidRPr="0082689B" w:rsidRDefault="0082689B" w:rsidP="006B0FD6">
      <w:pPr>
        <w:spacing w:before="240"/>
        <w:ind w:right="40" w:firstLine="0"/>
        <w:jc w:val="center"/>
        <w:rPr>
          <w:rFonts w:ascii="Times New Roman" w:hAnsi="Times New Roman"/>
        </w:rPr>
      </w:pPr>
      <w:r w:rsidRPr="0082689B">
        <w:rPr>
          <w:rFonts w:cs="Arial"/>
          <w:b/>
          <w:bCs/>
          <w:lang w:val="en-US"/>
        </w:rPr>
        <w:t>I</w:t>
      </w:r>
      <w:r w:rsidRPr="0082689B">
        <w:rPr>
          <w:rFonts w:cs="Arial"/>
          <w:b/>
          <w:bCs/>
        </w:rPr>
        <w:t>. Общие положения</w:t>
      </w:r>
    </w:p>
    <w:p w14:paraId="62D1842E" w14:textId="77777777" w:rsidR="0082689B" w:rsidRPr="0082689B" w:rsidRDefault="0082689B" w:rsidP="006B0FD6">
      <w:pPr>
        <w:spacing w:before="240"/>
        <w:jc w:val="left"/>
        <w:rPr>
          <w:rFonts w:ascii="Times New Roman" w:hAnsi="Times New Roman"/>
        </w:rPr>
      </w:pPr>
      <w:r w:rsidRPr="0082689B">
        <w:rPr>
          <w:rFonts w:cs="Arial"/>
          <w:b/>
          <w:bCs/>
        </w:rPr>
        <w:t>1.1. Предмет регулирования административного регламента</w:t>
      </w:r>
    </w:p>
    <w:p w14:paraId="1AC8C7AF" w14:textId="77777777" w:rsidR="0082689B" w:rsidRPr="0082689B" w:rsidRDefault="0082689B" w:rsidP="006B0FD6">
      <w:pPr>
        <w:spacing w:before="240"/>
        <w:rPr>
          <w:rFonts w:ascii="Times New Roman" w:hAnsi="Times New Roman"/>
        </w:rPr>
      </w:pPr>
      <w:r w:rsidRPr="0082689B">
        <w:rPr>
          <w:rFonts w:cs="Arial"/>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cs="Arial"/>
        </w:rPr>
        <w:t>Московского муниципального образования (</w:t>
      </w:r>
      <w:r w:rsidRPr="0082689B">
        <w:rPr>
          <w:rFonts w:cs="Arial"/>
        </w:rPr>
        <w:t xml:space="preserve">далее - Администрация). </w:t>
      </w:r>
    </w:p>
    <w:p w14:paraId="23A1386D" w14:textId="77777777" w:rsidR="006B0FD6" w:rsidRDefault="006B0FD6" w:rsidP="006B0FD6">
      <w:pPr>
        <w:rPr>
          <w:rFonts w:cs="Arial"/>
          <w:b/>
          <w:bCs/>
        </w:rPr>
      </w:pPr>
    </w:p>
    <w:p w14:paraId="7AFE7BBF" w14:textId="77777777" w:rsidR="0082689B" w:rsidRDefault="0082689B" w:rsidP="006B0FD6">
      <w:pPr>
        <w:rPr>
          <w:rFonts w:cs="Arial"/>
          <w:b/>
          <w:bCs/>
        </w:rPr>
      </w:pPr>
      <w:r w:rsidRPr="0082689B">
        <w:rPr>
          <w:rFonts w:cs="Arial"/>
          <w:b/>
          <w:bCs/>
        </w:rPr>
        <w:t>1.2. Круг заявителей</w:t>
      </w:r>
    </w:p>
    <w:p w14:paraId="0FDE398A" w14:textId="77777777" w:rsidR="006B0FD6" w:rsidRDefault="006B0FD6" w:rsidP="006B0FD6">
      <w:pPr>
        <w:rPr>
          <w:rFonts w:cs="Arial"/>
          <w:b/>
          <w:bCs/>
        </w:rPr>
      </w:pPr>
    </w:p>
    <w:p w14:paraId="5B520D04" w14:textId="77777777" w:rsidR="0082689B" w:rsidRPr="0082689B" w:rsidRDefault="0082689B" w:rsidP="006B0FD6">
      <w:pPr>
        <w:ind w:firstLine="0"/>
        <w:rPr>
          <w:rFonts w:ascii="Times New Roman" w:hAnsi="Times New Roman"/>
        </w:rPr>
      </w:pPr>
      <w:r w:rsidRPr="0082689B">
        <w:rPr>
          <w:rFonts w:cs="Arial"/>
        </w:rPr>
        <w:t>Муниципальная услуга предоставляется:</w:t>
      </w:r>
    </w:p>
    <w:p w14:paraId="75CA40E5" w14:textId="77777777" w:rsidR="0082689B" w:rsidRPr="0082689B" w:rsidRDefault="0082689B" w:rsidP="006B0FD6">
      <w:pPr>
        <w:rPr>
          <w:rFonts w:ascii="Times New Roman" w:hAnsi="Times New Roman"/>
        </w:rPr>
      </w:pPr>
      <w:r w:rsidRPr="0082689B">
        <w:rPr>
          <w:rFonts w:cs="Arial"/>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w:t>
      </w:r>
      <w:r>
        <w:rPr>
          <w:rFonts w:cs="Arial"/>
        </w:rPr>
        <w:t xml:space="preserve">Московского </w:t>
      </w:r>
      <w:r w:rsidRPr="0082689B">
        <w:rPr>
          <w:rFonts w:cs="Arial"/>
        </w:rPr>
        <w:t>муниципального образования на условиях социального найма;</w:t>
      </w:r>
    </w:p>
    <w:p w14:paraId="6B28875A" w14:textId="77777777" w:rsidR="0082689B" w:rsidRPr="0082689B" w:rsidRDefault="0082689B" w:rsidP="006B0FD6">
      <w:pPr>
        <w:rPr>
          <w:rFonts w:ascii="Times New Roman" w:hAnsi="Times New Roman"/>
        </w:rPr>
      </w:pPr>
      <w:r w:rsidRPr="0082689B">
        <w:rPr>
          <w:rFonts w:cs="Arial"/>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14:paraId="0CDD72C5" w14:textId="77777777" w:rsidR="0082689B" w:rsidRPr="0082689B" w:rsidRDefault="0082689B" w:rsidP="006B0FD6">
      <w:pPr>
        <w:rPr>
          <w:rFonts w:ascii="Times New Roman" w:hAnsi="Times New Roman"/>
        </w:rPr>
      </w:pPr>
      <w:r w:rsidRPr="0082689B">
        <w:rPr>
          <w:rFonts w:cs="Arial"/>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14:paraId="2688B8C6" w14:textId="77777777" w:rsidR="0082689B" w:rsidRPr="0082689B" w:rsidRDefault="0082689B" w:rsidP="006B0FD6">
      <w:pPr>
        <w:rPr>
          <w:rFonts w:ascii="Times New Roman" w:hAnsi="Times New Roman"/>
        </w:rPr>
      </w:pPr>
      <w:r w:rsidRPr="0082689B">
        <w:rPr>
          <w:rFonts w:cs="Arial"/>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66254929" w14:textId="77777777" w:rsidR="0082689B" w:rsidRPr="0082689B" w:rsidRDefault="0082689B" w:rsidP="006B0FD6">
      <w:pPr>
        <w:spacing w:before="240"/>
        <w:jc w:val="center"/>
        <w:rPr>
          <w:rFonts w:ascii="Times New Roman" w:hAnsi="Times New Roman"/>
        </w:rPr>
      </w:pPr>
      <w:r w:rsidRPr="0082689B">
        <w:rPr>
          <w:rFonts w:cs="Arial"/>
          <w:b/>
          <w:bCs/>
          <w:lang w:val="en-US"/>
        </w:rPr>
        <w:t>II</w:t>
      </w:r>
      <w:r w:rsidRPr="0082689B">
        <w:rPr>
          <w:rFonts w:cs="Arial"/>
          <w:b/>
          <w:bCs/>
        </w:rPr>
        <w:t>. Стандарт предоставления муниципальной услуги</w:t>
      </w:r>
    </w:p>
    <w:p w14:paraId="3F74A3CE" w14:textId="77777777" w:rsidR="0082689B" w:rsidRPr="0082689B" w:rsidRDefault="0082689B" w:rsidP="006B0FD6">
      <w:pPr>
        <w:spacing w:before="240"/>
        <w:ind w:right="57" w:firstLine="0"/>
        <w:jc w:val="left"/>
        <w:rPr>
          <w:rFonts w:ascii="Times New Roman" w:hAnsi="Times New Roman"/>
        </w:rPr>
      </w:pPr>
      <w:r w:rsidRPr="0082689B">
        <w:rPr>
          <w:rFonts w:cs="Arial"/>
          <w:b/>
          <w:bCs/>
        </w:rPr>
        <w:t>2.1. Наименование муниципальной услуги</w:t>
      </w:r>
    </w:p>
    <w:p w14:paraId="78BCDD9D" w14:textId="77777777" w:rsidR="0082689B" w:rsidRPr="0082689B" w:rsidRDefault="0082689B" w:rsidP="006B0FD6">
      <w:pPr>
        <w:rPr>
          <w:rFonts w:ascii="Times New Roman" w:hAnsi="Times New Roman"/>
        </w:rPr>
      </w:pPr>
      <w:r w:rsidRPr="0082689B">
        <w:rPr>
          <w:rFonts w:cs="Arial"/>
        </w:rPr>
        <w:t>Приватизация муниципального жилищного фонда.</w:t>
      </w:r>
    </w:p>
    <w:p w14:paraId="008ED0B1" w14:textId="77777777" w:rsidR="0082689B" w:rsidRPr="0082689B" w:rsidRDefault="0082689B" w:rsidP="006B0FD6">
      <w:pPr>
        <w:rPr>
          <w:rFonts w:ascii="Times New Roman" w:hAnsi="Times New Roman"/>
        </w:rPr>
      </w:pPr>
      <w:r w:rsidRPr="0082689B">
        <w:rPr>
          <w:rFonts w:cs="Arial"/>
        </w:rPr>
        <w:t>Муниципальная услуга включает следующие услуги:</w:t>
      </w:r>
    </w:p>
    <w:p w14:paraId="01E8C523" w14:textId="77777777" w:rsidR="0082689B" w:rsidRPr="0082689B" w:rsidRDefault="0082689B" w:rsidP="006B0FD6">
      <w:pPr>
        <w:rPr>
          <w:rFonts w:ascii="Times New Roman" w:hAnsi="Times New Roman"/>
        </w:rPr>
      </w:pPr>
      <w:r w:rsidRPr="0082689B">
        <w:rPr>
          <w:rFonts w:cs="Arial"/>
        </w:rPr>
        <w:t>приватизация жилого помещения;</w:t>
      </w:r>
    </w:p>
    <w:p w14:paraId="59DF70FC" w14:textId="77777777" w:rsidR="0082689B" w:rsidRPr="0082689B" w:rsidRDefault="0082689B" w:rsidP="006B0FD6">
      <w:pPr>
        <w:rPr>
          <w:rFonts w:ascii="Times New Roman" w:hAnsi="Times New Roman"/>
        </w:rPr>
      </w:pPr>
      <w:r w:rsidRPr="0082689B">
        <w:rPr>
          <w:rFonts w:cs="Arial"/>
        </w:rPr>
        <w:t>внесение изменений в договор приватизации;</w:t>
      </w:r>
    </w:p>
    <w:p w14:paraId="6BFE4B65" w14:textId="77777777" w:rsidR="0082689B" w:rsidRPr="0082689B" w:rsidRDefault="0082689B" w:rsidP="006B0FD6">
      <w:pPr>
        <w:rPr>
          <w:rFonts w:ascii="Times New Roman" w:hAnsi="Times New Roman"/>
        </w:rPr>
      </w:pPr>
      <w:r w:rsidRPr="0082689B">
        <w:rPr>
          <w:rFonts w:cs="Arial"/>
        </w:rPr>
        <w:t>расторжение договора приватизации;</w:t>
      </w:r>
    </w:p>
    <w:p w14:paraId="159F5D1A" w14:textId="77777777" w:rsidR="0082689B" w:rsidRPr="0082689B" w:rsidRDefault="0082689B" w:rsidP="006B0FD6">
      <w:pPr>
        <w:rPr>
          <w:rFonts w:ascii="Times New Roman" w:hAnsi="Times New Roman"/>
        </w:rPr>
      </w:pPr>
      <w:r w:rsidRPr="0082689B">
        <w:rPr>
          <w:rFonts w:cs="Arial"/>
        </w:rPr>
        <w:t>передача в муниципальную собственность ранее приватизированного жилого помещения.</w:t>
      </w:r>
    </w:p>
    <w:p w14:paraId="1DC36838" w14:textId="77777777" w:rsidR="0082689B" w:rsidRPr="0082689B" w:rsidRDefault="0082689B" w:rsidP="006B0FD6">
      <w:pPr>
        <w:spacing w:before="240"/>
        <w:ind w:firstLine="0"/>
        <w:rPr>
          <w:rFonts w:ascii="Times New Roman" w:hAnsi="Times New Roman"/>
        </w:rPr>
      </w:pPr>
      <w:r w:rsidRPr="0082689B">
        <w:rPr>
          <w:rFonts w:cs="Arial"/>
          <w:b/>
          <w:bCs/>
          <w:i/>
          <w:iCs/>
        </w:rPr>
        <w:t>2</w:t>
      </w:r>
      <w:r w:rsidRPr="0082689B">
        <w:rPr>
          <w:rFonts w:cs="Arial"/>
          <w:b/>
          <w:bCs/>
        </w:rPr>
        <w:t>.2. Наименование органа, предоставляющего муниципальную услугу</w:t>
      </w:r>
    </w:p>
    <w:p w14:paraId="6C81E18A" w14:textId="77777777" w:rsidR="0082689B" w:rsidRPr="0082689B" w:rsidRDefault="0082689B" w:rsidP="006B0FD6">
      <w:pPr>
        <w:rPr>
          <w:rFonts w:ascii="Times New Roman" w:hAnsi="Times New Roman"/>
        </w:rPr>
      </w:pPr>
      <w:r w:rsidRPr="0082689B">
        <w:rPr>
          <w:rFonts w:cs="Arial"/>
        </w:rPr>
        <w:t>Предоставление муниципальной услуги осуществляется Администрацией</w:t>
      </w:r>
      <w:r w:rsidRPr="0082689B">
        <w:rPr>
          <w:rFonts w:cs="Arial"/>
          <w:color w:val="111111"/>
        </w:rPr>
        <w:t>.</w:t>
      </w:r>
    </w:p>
    <w:p w14:paraId="4DB669FC" w14:textId="77777777" w:rsidR="0082689B" w:rsidRPr="0082689B" w:rsidRDefault="0082689B" w:rsidP="006B0FD6">
      <w:pPr>
        <w:rPr>
          <w:rFonts w:ascii="Times New Roman" w:hAnsi="Times New Roman"/>
        </w:rPr>
      </w:pPr>
      <w:r w:rsidRPr="0082689B">
        <w:rPr>
          <w:rFonts w:cs="Arial"/>
        </w:rPr>
        <w:t xml:space="preserve">Органом Администрации, непосредственно предоставляющим услугу, является </w:t>
      </w:r>
      <w:r w:rsidR="006B0FD6">
        <w:rPr>
          <w:rFonts w:cs="Arial"/>
        </w:rPr>
        <w:t>специалист отдела</w:t>
      </w:r>
      <w:r w:rsidRPr="0082689B">
        <w:rPr>
          <w:rFonts w:cs="Arial"/>
        </w:rPr>
        <w:t xml:space="preserve"> (далее – Отдел).</w:t>
      </w:r>
    </w:p>
    <w:p w14:paraId="6A0CD651" w14:textId="77777777" w:rsidR="0082689B" w:rsidRPr="0082689B" w:rsidRDefault="0082689B" w:rsidP="006B0FD6">
      <w:pPr>
        <w:rPr>
          <w:rFonts w:ascii="Times New Roman" w:hAnsi="Times New Roman"/>
        </w:rPr>
      </w:pPr>
      <w:r w:rsidRPr="0082689B">
        <w:rPr>
          <w:rFonts w:cs="Arial"/>
          <w:color w:val="000000"/>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sidRPr="006B0FD6">
        <w:rPr>
          <w:rFonts w:cs="Arial"/>
          <w:color w:val="000000"/>
        </w:rPr>
        <w:t xml:space="preserve">«Многофункциональным центром предоставления государственных и муниципальных услуг в Тюменской области» (далее - </w:t>
      </w:r>
      <w:r w:rsidRPr="0082689B">
        <w:rPr>
          <w:rFonts w:cs="Arial"/>
          <w:color w:val="000000"/>
        </w:rPr>
        <w:t>МФЦ), в соответствии с заключенным соглашением о взаимодействии между Администрацией и МФЦ.</w:t>
      </w:r>
    </w:p>
    <w:p w14:paraId="0986BF3D" w14:textId="77777777" w:rsidR="006B0FD6" w:rsidRDefault="006B0FD6" w:rsidP="006B0FD6">
      <w:pPr>
        <w:ind w:firstLine="0"/>
        <w:rPr>
          <w:rFonts w:cs="Arial"/>
          <w:b/>
          <w:bCs/>
        </w:rPr>
      </w:pPr>
    </w:p>
    <w:p w14:paraId="11634A86" w14:textId="77777777" w:rsidR="0082689B" w:rsidRDefault="0082689B" w:rsidP="006B0FD6">
      <w:pPr>
        <w:ind w:firstLine="0"/>
        <w:rPr>
          <w:rFonts w:cs="Arial"/>
          <w:b/>
          <w:bCs/>
        </w:rPr>
      </w:pPr>
      <w:r w:rsidRPr="0082689B">
        <w:rPr>
          <w:rFonts w:cs="Arial"/>
          <w:b/>
          <w:bCs/>
        </w:rPr>
        <w:t>2.3. Описание результата предоставления муниципальной услуги</w:t>
      </w:r>
    </w:p>
    <w:p w14:paraId="292EB579" w14:textId="77777777" w:rsidR="006B0FD6" w:rsidRPr="0082689B" w:rsidRDefault="006B0FD6" w:rsidP="006B0FD6">
      <w:pPr>
        <w:ind w:firstLine="0"/>
        <w:rPr>
          <w:rFonts w:ascii="Times New Roman" w:hAnsi="Times New Roman"/>
        </w:rPr>
      </w:pPr>
    </w:p>
    <w:p w14:paraId="7FF49EAC" w14:textId="77777777" w:rsidR="0082689B" w:rsidRPr="0082689B" w:rsidRDefault="0082689B" w:rsidP="006B0FD6">
      <w:pPr>
        <w:ind w:firstLine="0"/>
        <w:rPr>
          <w:rFonts w:ascii="Times New Roman" w:hAnsi="Times New Roman"/>
        </w:rPr>
      </w:pPr>
      <w:r w:rsidRPr="0082689B">
        <w:rPr>
          <w:rFonts w:cs="Arial"/>
        </w:rPr>
        <w:t>Результаты предоставления муниципальной услуги:</w:t>
      </w:r>
    </w:p>
    <w:p w14:paraId="667823C5" w14:textId="77777777" w:rsidR="0082689B" w:rsidRPr="0082689B" w:rsidRDefault="0082689B" w:rsidP="006B0FD6">
      <w:pPr>
        <w:rPr>
          <w:rFonts w:ascii="Times New Roman" w:hAnsi="Times New Roman"/>
        </w:rPr>
      </w:pPr>
      <w:r w:rsidRPr="0082689B">
        <w:rPr>
          <w:rFonts w:cs="Arial"/>
        </w:rPr>
        <w:t>а) при приватизации жилого помещения:</w:t>
      </w:r>
    </w:p>
    <w:p w14:paraId="2A011D00" w14:textId="77777777" w:rsidR="0082689B" w:rsidRPr="0082689B" w:rsidRDefault="0082689B" w:rsidP="006B0FD6">
      <w:pPr>
        <w:rPr>
          <w:rFonts w:ascii="Times New Roman" w:hAnsi="Times New Roman"/>
        </w:rPr>
      </w:pPr>
      <w:r w:rsidRPr="0082689B">
        <w:rPr>
          <w:rFonts w:cs="Arial"/>
        </w:rPr>
        <w:t>уведомление, содержащее предложение заключить договор передачи (приватизации) жилого помещения в собственность (далее - договор приватизации);</w:t>
      </w:r>
    </w:p>
    <w:p w14:paraId="07C25A13" w14:textId="77777777" w:rsidR="0082689B" w:rsidRPr="0082689B" w:rsidRDefault="0082689B" w:rsidP="006B0FD6">
      <w:pPr>
        <w:rPr>
          <w:rFonts w:ascii="Times New Roman" w:hAnsi="Times New Roman"/>
        </w:rPr>
      </w:pPr>
      <w:r w:rsidRPr="0082689B">
        <w:rPr>
          <w:rFonts w:cs="Arial"/>
        </w:rPr>
        <w:t>уведомление об отказе в приватизации жилого помещения;</w:t>
      </w:r>
    </w:p>
    <w:p w14:paraId="460652E9" w14:textId="77777777" w:rsidR="0082689B" w:rsidRPr="0082689B" w:rsidRDefault="0082689B" w:rsidP="006B0FD6">
      <w:pPr>
        <w:rPr>
          <w:rFonts w:ascii="Times New Roman" w:hAnsi="Times New Roman"/>
        </w:rPr>
      </w:pPr>
      <w:r w:rsidRPr="0082689B">
        <w:rPr>
          <w:rFonts w:cs="Arial"/>
        </w:rPr>
        <w:t>б) при внесении изменений в договор приватизации:</w:t>
      </w:r>
    </w:p>
    <w:p w14:paraId="7BA77D79" w14:textId="77777777" w:rsidR="0082689B" w:rsidRPr="0082689B" w:rsidRDefault="0082689B" w:rsidP="006B0FD6">
      <w:pPr>
        <w:rPr>
          <w:rFonts w:ascii="Times New Roman" w:hAnsi="Times New Roman"/>
        </w:rPr>
      </w:pPr>
      <w:r w:rsidRPr="0082689B">
        <w:rPr>
          <w:rFonts w:cs="Arial"/>
        </w:rPr>
        <w:t>уведомление, содержащее предложение заключить соглашение о внесении изменений в договор приватизации;</w:t>
      </w:r>
    </w:p>
    <w:p w14:paraId="63857A13" w14:textId="77777777" w:rsidR="0082689B" w:rsidRPr="0082689B" w:rsidRDefault="0082689B" w:rsidP="006B0FD6">
      <w:pPr>
        <w:rPr>
          <w:rFonts w:ascii="Times New Roman" w:hAnsi="Times New Roman"/>
        </w:rPr>
      </w:pPr>
      <w:r w:rsidRPr="0082689B">
        <w:rPr>
          <w:rFonts w:cs="Arial"/>
        </w:rPr>
        <w:t>уведомление об отказе во внесении изменений в договор приватизации;</w:t>
      </w:r>
    </w:p>
    <w:p w14:paraId="12A91321" w14:textId="77777777" w:rsidR="0082689B" w:rsidRPr="0082689B" w:rsidRDefault="0082689B" w:rsidP="006B0FD6">
      <w:pPr>
        <w:rPr>
          <w:rFonts w:ascii="Times New Roman" w:hAnsi="Times New Roman"/>
        </w:rPr>
      </w:pPr>
      <w:r w:rsidRPr="0082689B">
        <w:rPr>
          <w:rFonts w:cs="Arial"/>
        </w:rPr>
        <w:t>в) при расторжении договора приватизации:</w:t>
      </w:r>
    </w:p>
    <w:p w14:paraId="7B4FA5DD" w14:textId="77777777" w:rsidR="0082689B" w:rsidRPr="0082689B" w:rsidRDefault="0082689B" w:rsidP="006B0FD6">
      <w:pPr>
        <w:rPr>
          <w:rFonts w:ascii="Times New Roman" w:hAnsi="Times New Roman"/>
        </w:rPr>
      </w:pPr>
      <w:r w:rsidRPr="0082689B">
        <w:rPr>
          <w:rFonts w:cs="Arial"/>
        </w:rPr>
        <w:t>уведомление, содержащее предложение заключить соглашение о расторжении договора приватизации;</w:t>
      </w:r>
    </w:p>
    <w:p w14:paraId="399AF710" w14:textId="77777777" w:rsidR="0082689B" w:rsidRPr="0082689B" w:rsidRDefault="0082689B" w:rsidP="006B0FD6">
      <w:pPr>
        <w:rPr>
          <w:rFonts w:ascii="Times New Roman" w:hAnsi="Times New Roman"/>
        </w:rPr>
      </w:pPr>
      <w:r w:rsidRPr="0082689B">
        <w:rPr>
          <w:rFonts w:cs="Arial"/>
        </w:rPr>
        <w:t>уведомление об отказе в расторжении договора приватизации;</w:t>
      </w:r>
    </w:p>
    <w:p w14:paraId="0904EA52" w14:textId="77777777" w:rsidR="0082689B" w:rsidRPr="0082689B" w:rsidRDefault="0082689B" w:rsidP="006B0FD6">
      <w:pPr>
        <w:rPr>
          <w:rFonts w:ascii="Times New Roman" w:hAnsi="Times New Roman"/>
        </w:rPr>
      </w:pPr>
      <w:r w:rsidRPr="0082689B">
        <w:rPr>
          <w:rFonts w:cs="Arial"/>
        </w:rPr>
        <w:t>г) при передаче в муниципальную собственность ранее приватизированного жилого помещения:</w:t>
      </w:r>
    </w:p>
    <w:p w14:paraId="1C9E0689" w14:textId="77777777" w:rsidR="0082689B" w:rsidRPr="0082689B" w:rsidRDefault="0082689B" w:rsidP="006B0FD6">
      <w:pPr>
        <w:rPr>
          <w:rFonts w:ascii="Times New Roman" w:hAnsi="Times New Roman"/>
        </w:rPr>
      </w:pPr>
      <w:r w:rsidRPr="0082689B">
        <w:rPr>
          <w:rFonts w:cs="Arial"/>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14:paraId="756D78D4" w14:textId="77777777" w:rsidR="0082689B" w:rsidRPr="0082689B" w:rsidRDefault="0082689B" w:rsidP="006B0FD6">
      <w:pPr>
        <w:rPr>
          <w:rFonts w:ascii="Times New Roman" w:hAnsi="Times New Roman"/>
        </w:rPr>
      </w:pPr>
      <w:r w:rsidRPr="0082689B">
        <w:rPr>
          <w:rFonts w:cs="Arial"/>
        </w:rPr>
        <w:t>уведомление об отказе в заключении договора безвозмездной передачи.</w:t>
      </w:r>
    </w:p>
    <w:p w14:paraId="03C14CAA" w14:textId="77777777" w:rsidR="0082689B" w:rsidRDefault="0082689B" w:rsidP="006B0FD6">
      <w:pPr>
        <w:ind w:firstLine="680"/>
        <w:rPr>
          <w:rFonts w:cs="Arial"/>
          <w:b/>
          <w:bCs/>
          <w:color w:val="000000"/>
        </w:rPr>
      </w:pPr>
      <w:r w:rsidRPr="0082689B">
        <w:rPr>
          <w:rFonts w:cs="Arial"/>
          <w:b/>
          <w:bCs/>
        </w:rPr>
        <w:t xml:space="preserve">2.4. Срок предоставления муниципальной услуги, </w:t>
      </w:r>
      <w:r w:rsidRPr="0082689B">
        <w:rPr>
          <w:rFonts w:cs="Arial"/>
          <w:b/>
          <w:bCs/>
          <w:color w:val="000000"/>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14:paraId="29A6BBC0" w14:textId="77777777" w:rsidR="006B0FD6" w:rsidRPr="0082689B" w:rsidRDefault="006B0FD6" w:rsidP="006B0FD6">
      <w:pPr>
        <w:ind w:firstLine="680"/>
        <w:rPr>
          <w:rFonts w:ascii="Times New Roman" w:hAnsi="Times New Roman"/>
        </w:rPr>
      </w:pPr>
    </w:p>
    <w:p w14:paraId="7C7D6BBE" w14:textId="77777777" w:rsidR="0082689B" w:rsidRPr="0082689B" w:rsidRDefault="0082689B" w:rsidP="006B0FD6">
      <w:pPr>
        <w:rPr>
          <w:rFonts w:ascii="Times New Roman" w:hAnsi="Times New Roman"/>
        </w:rPr>
      </w:pPr>
      <w:r w:rsidRPr="0082689B">
        <w:rPr>
          <w:rFonts w:cs="Arial"/>
        </w:rPr>
        <w:t>Срок предоставления муниципальной услуги со дня регистрации заявления о предоставлении муниципально</w:t>
      </w:r>
      <w:r w:rsidRPr="0082689B">
        <w:rPr>
          <w:rFonts w:cs="Arial"/>
          <w:shd w:val="clear" w:color="auto" w:fill="FFFFFF"/>
        </w:rPr>
        <w:t>й услуги в Администрации в соответствии с подразделом 2.13 Регламента</w:t>
      </w:r>
      <w:r w:rsidRPr="0082689B">
        <w:rPr>
          <w:rFonts w:cs="Arial"/>
        </w:rPr>
        <w:t xml:space="preserve"> до дня регистрации результата предоставления муниципальной услуги в Администрации соста</w:t>
      </w:r>
      <w:r w:rsidRPr="0082689B">
        <w:rPr>
          <w:rFonts w:cs="Arial"/>
          <w:shd w:val="clear" w:color="auto" w:fill="FFFFFF"/>
        </w:rPr>
        <w:t>вляет:</w:t>
      </w:r>
    </w:p>
    <w:p w14:paraId="729B64A9" w14:textId="77777777" w:rsidR="0082689B" w:rsidRPr="0082689B" w:rsidRDefault="0082689B" w:rsidP="006B0FD6">
      <w:pPr>
        <w:rPr>
          <w:rFonts w:ascii="Times New Roman" w:hAnsi="Times New Roman"/>
        </w:rPr>
      </w:pPr>
      <w:r w:rsidRPr="0082689B">
        <w:rPr>
          <w:rFonts w:cs="Arial"/>
        </w:rPr>
        <w:t>а) при приватизации жилого помещения - 35 рабочих дней, но не более двух месяцев;</w:t>
      </w:r>
    </w:p>
    <w:p w14:paraId="4E71A559" w14:textId="77777777" w:rsidR="0082689B" w:rsidRPr="0082689B" w:rsidRDefault="0082689B" w:rsidP="006B0FD6">
      <w:pPr>
        <w:rPr>
          <w:rFonts w:ascii="Times New Roman" w:hAnsi="Times New Roman"/>
        </w:rPr>
      </w:pPr>
      <w:r w:rsidRPr="0082689B">
        <w:rPr>
          <w:rFonts w:cs="Arial"/>
          <w:shd w:val="clear" w:color="auto" w:fill="FFFFFF"/>
        </w:rPr>
        <w:t>б) при внесении изменений в договор приватизации - 5 рабоч</w:t>
      </w:r>
      <w:r w:rsidRPr="0082689B">
        <w:rPr>
          <w:rFonts w:cs="Arial"/>
        </w:rPr>
        <w:t>их дней;</w:t>
      </w:r>
    </w:p>
    <w:p w14:paraId="78E12E35" w14:textId="77777777" w:rsidR="0082689B" w:rsidRPr="0082689B" w:rsidRDefault="0082689B" w:rsidP="006B0FD6">
      <w:pPr>
        <w:rPr>
          <w:rFonts w:ascii="Times New Roman" w:hAnsi="Times New Roman"/>
        </w:rPr>
      </w:pPr>
      <w:r w:rsidRPr="0082689B">
        <w:rPr>
          <w:rFonts w:cs="Arial"/>
        </w:rPr>
        <w:t>в) при расторжении договора приватизации - 22 рабочих дня;</w:t>
      </w:r>
    </w:p>
    <w:p w14:paraId="71B69027" w14:textId="77777777" w:rsidR="0082689B" w:rsidRPr="0082689B" w:rsidRDefault="0082689B" w:rsidP="006B0FD6">
      <w:pPr>
        <w:rPr>
          <w:rFonts w:ascii="Times New Roman" w:hAnsi="Times New Roman"/>
        </w:rPr>
      </w:pPr>
      <w:r w:rsidRPr="0082689B">
        <w:rPr>
          <w:rFonts w:cs="Arial"/>
        </w:rPr>
        <w:t>г) при передаче в муниципальную собственность ранее приватизированного жилого помещения - 35 рабочих дней.</w:t>
      </w:r>
    </w:p>
    <w:p w14:paraId="03C50D66" w14:textId="77777777" w:rsidR="0082689B" w:rsidRPr="0082689B" w:rsidRDefault="0082689B" w:rsidP="006B0FD6">
      <w:pPr>
        <w:spacing w:before="240"/>
        <w:rPr>
          <w:rFonts w:ascii="Times New Roman" w:hAnsi="Times New Roman"/>
        </w:rPr>
      </w:pPr>
      <w:r w:rsidRPr="0082689B">
        <w:rPr>
          <w:rFonts w:cs="Arial"/>
          <w:b/>
          <w:bCs/>
        </w:rPr>
        <w:t>2.5. Нормативные правовые акты, регулирующие отношения, возникающие в связи с предоставлением муниципальной услуги</w:t>
      </w:r>
    </w:p>
    <w:p w14:paraId="399FC4D1" w14:textId="77777777" w:rsidR="0082689B" w:rsidRPr="0082689B" w:rsidRDefault="0082689B" w:rsidP="006B0FD6">
      <w:pPr>
        <w:spacing w:before="240"/>
        <w:rPr>
          <w:rFonts w:ascii="Times New Roman" w:hAnsi="Times New Roman"/>
        </w:rPr>
      </w:pPr>
      <w:r w:rsidRPr="0082689B">
        <w:rPr>
          <w:rFonts w:cs="Arial"/>
          <w:color w:val="000000"/>
        </w:rPr>
        <w:t>Перечень нормативных правовых актов, регулирующих отношения, возникающие в связи с предоставлением муниципальной у</w:t>
      </w:r>
      <w:r w:rsidR="006B0FD6">
        <w:rPr>
          <w:rFonts w:cs="Arial"/>
          <w:color w:val="000000"/>
        </w:rPr>
        <w:t>слуги</w:t>
      </w:r>
      <w:r w:rsidRPr="0082689B">
        <w:rPr>
          <w:rFonts w:cs="Arial"/>
          <w:color w:val="000000"/>
        </w:rPr>
        <w:t xml:space="preserve">, размещен на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r w:rsidRPr="006B0FD6">
        <w:rPr>
          <w:rFonts w:cs="Arial"/>
          <w:color w:val="000000"/>
        </w:rPr>
        <w:t>в федеральной государственной информационной системе «Федеральный реестр государственных и муниципальных услуг (функций)».</w:t>
      </w:r>
    </w:p>
    <w:p w14:paraId="414E59B2" w14:textId="77777777" w:rsidR="0082689B" w:rsidRDefault="0082689B" w:rsidP="006B0FD6">
      <w:pPr>
        <w:ind w:firstLine="0"/>
        <w:rPr>
          <w:rFonts w:cs="Arial"/>
          <w:b/>
          <w:bCs/>
          <w:color w:val="000000"/>
        </w:rPr>
      </w:pPr>
      <w:r w:rsidRPr="0082689B">
        <w:rPr>
          <w:rFonts w:cs="Arial"/>
          <w:b/>
          <w:bCs/>
        </w:rPr>
        <w:t>2.6. </w:t>
      </w:r>
      <w:r w:rsidRPr="0082689B">
        <w:rPr>
          <w:rFonts w:cs="Arial"/>
          <w:b/>
          <w:b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5D3DE59" w14:textId="77777777" w:rsidR="006B0FD6" w:rsidRPr="0082689B" w:rsidRDefault="006B0FD6" w:rsidP="006B0FD6">
      <w:pPr>
        <w:ind w:firstLine="0"/>
        <w:rPr>
          <w:rFonts w:ascii="Times New Roman" w:hAnsi="Times New Roman"/>
        </w:rPr>
      </w:pPr>
    </w:p>
    <w:p w14:paraId="5C05F09F" w14:textId="77777777" w:rsidR="0082689B" w:rsidRPr="0082689B" w:rsidRDefault="0082689B" w:rsidP="006B0FD6">
      <w:pPr>
        <w:ind w:right="57" w:firstLine="737"/>
        <w:rPr>
          <w:rFonts w:ascii="Times New Roman" w:hAnsi="Times New Roman"/>
        </w:rPr>
      </w:pPr>
      <w:r w:rsidRPr="0082689B">
        <w:rPr>
          <w:rFonts w:cs="Arial"/>
          <w:color w:val="000000"/>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w:t>
      </w:r>
      <w:r w:rsidRPr="0082689B">
        <w:rPr>
          <w:rFonts w:cs="Arial"/>
          <w:color w:val="000000"/>
        </w:rPr>
        <w:lastRenderedPageBreak/>
        <w:t xml:space="preserve">иными нормативными правовыми актами (далее - </w:t>
      </w:r>
      <w:r w:rsidRPr="006B0FD6">
        <w:rPr>
          <w:rFonts w:cs="Arial"/>
          <w:color w:val="000000"/>
        </w:rPr>
        <w:t>документы) и</w:t>
      </w:r>
      <w:r w:rsidRPr="0082689B">
        <w:rPr>
          <w:rFonts w:cs="Arial"/>
          <w:color w:val="000000"/>
        </w:rPr>
        <w:t xml:space="preserve"> направляемых по выбору заявителя (представителя заявителя) в Администрацию на </w:t>
      </w:r>
      <w:r w:rsidRPr="006B0FD6">
        <w:rPr>
          <w:rFonts w:cs="Arial"/>
          <w:color w:val="000000"/>
        </w:rPr>
        <w:t>бумажном носителе</w:t>
      </w:r>
      <w:r w:rsidRPr="0082689B">
        <w:rPr>
          <w:rFonts w:cs="Arial"/>
          <w:color w:val="000000"/>
        </w:rPr>
        <w:t xml:space="preserve">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sidRPr="0082689B">
        <w:rPr>
          <w:rFonts w:cs="Arial"/>
          <w:b/>
          <w:bCs/>
          <w:color w:val="000000"/>
        </w:rPr>
        <w:t xml:space="preserve"> </w:t>
      </w:r>
      <w:r w:rsidRPr="006B0FD6">
        <w:rPr>
          <w:rFonts w:cs="Arial"/>
          <w:color w:val="000000"/>
        </w:rPr>
        <w:t>федеральной государственной информационной системы «Единый портал государственных и муниципальных услуг (функций)» (www.gosuslugi.ru) (далее - Единый портал)</w:t>
      </w:r>
      <w:r w:rsidRPr="0082689B">
        <w:rPr>
          <w:rFonts w:cs="Arial"/>
          <w:color w:val="000000"/>
        </w:rPr>
        <w:t xml:space="preserve"> либо предоставляемых на бумажном носителе посредством</w:t>
      </w:r>
      <w:r w:rsidRPr="0082689B">
        <w:rPr>
          <w:rFonts w:cs="Arial"/>
          <w:b/>
          <w:bCs/>
          <w:color w:val="000000"/>
        </w:rPr>
        <w:t xml:space="preserve"> </w:t>
      </w:r>
      <w:r w:rsidRPr="0082689B">
        <w:rPr>
          <w:rFonts w:cs="Arial"/>
          <w:color w:val="000000"/>
        </w:rPr>
        <w:t>личного обращения в МФЦ :</w:t>
      </w:r>
    </w:p>
    <w:p w14:paraId="6AECDA00" w14:textId="77777777" w:rsidR="0082689B" w:rsidRPr="0082689B" w:rsidRDefault="0082689B" w:rsidP="006B0FD6">
      <w:pPr>
        <w:ind w:right="57" w:firstLine="737"/>
        <w:rPr>
          <w:rFonts w:ascii="Times New Roman" w:hAnsi="Times New Roman"/>
        </w:rPr>
      </w:pPr>
      <w:r w:rsidRPr="0082689B">
        <w:rPr>
          <w:rFonts w:cs="Arial"/>
          <w:color w:val="000000"/>
        </w:rPr>
        <w:t>2.6.1. Для предоставления муниципальной услуги в части приватизации жилого помещения:</w:t>
      </w:r>
    </w:p>
    <w:p w14:paraId="1B7434D4" w14:textId="77777777" w:rsidR="0082689B" w:rsidRPr="0082689B" w:rsidRDefault="0082689B" w:rsidP="006B0FD6">
      <w:pPr>
        <w:ind w:firstLine="708"/>
        <w:rPr>
          <w:rFonts w:ascii="Times New Roman" w:hAnsi="Times New Roman"/>
        </w:rPr>
      </w:pPr>
      <w:r w:rsidRPr="0082689B">
        <w:rPr>
          <w:rFonts w:cs="Arial"/>
          <w:color w:val="000000"/>
        </w:rPr>
        <w:t xml:space="preserve">1) заявление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w:t>
      </w:r>
      <w:r w:rsidRPr="006B0FD6">
        <w:rPr>
          <w:rFonts w:cs="Arial"/>
          <w:color w:val="000000"/>
        </w:rPr>
        <w:t xml:space="preserve">Едином портале, Региональном портале услуг в форме электронного документа, - </w:t>
      </w:r>
      <w:r w:rsidRPr="006B0FD6">
        <w:rPr>
          <w:rFonts w:cs="Arial"/>
          <w:color w:val="000000"/>
          <w:spacing w:val="-6"/>
        </w:rPr>
        <w:t>при обращении за предоставлением</w:t>
      </w:r>
      <w:r w:rsidRPr="006B0FD6">
        <w:rPr>
          <w:rFonts w:cs="Arial"/>
          <w:color w:val="000000"/>
        </w:rPr>
        <w:t xml:space="preserve"> муниципальной услуги в форме электронного документа</w:t>
      </w:r>
      <w:r w:rsidRPr="0082689B">
        <w:rPr>
          <w:rFonts w:cs="Arial"/>
          <w:color w:val="000000"/>
        </w:rPr>
        <w:t>;</w:t>
      </w:r>
    </w:p>
    <w:p w14:paraId="541B622F" w14:textId="77777777" w:rsidR="0082689B" w:rsidRPr="0082689B" w:rsidRDefault="0082689B" w:rsidP="006B0FD6">
      <w:pPr>
        <w:ind w:firstLine="708"/>
        <w:rPr>
          <w:rFonts w:ascii="Times New Roman" w:hAnsi="Times New Roman"/>
        </w:rPr>
      </w:pPr>
      <w:r w:rsidRPr="0082689B">
        <w:rPr>
          <w:rFonts w:cs="Arial"/>
          <w:color w:val="000000"/>
        </w:rPr>
        <w:t>2) документ, удостоверяющий личность заявителя (представителя заявителя);</w:t>
      </w:r>
    </w:p>
    <w:p w14:paraId="3992959E" w14:textId="77777777" w:rsidR="0082689B" w:rsidRPr="0082689B" w:rsidRDefault="0082689B" w:rsidP="006B0FD6">
      <w:pPr>
        <w:ind w:firstLine="708"/>
        <w:rPr>
          <w:rFonts w:ascii="Times New Roman" w:hAnsi="Times New Roman"/>
        </w:rPr>
      </w:pPr>
      <w:r w:rsidRPr="0082689B">
        <w:rPr>
          <w:rFonts w:cs="Arial"/>
          <w:color w:val="000000"/>
        </w:rPr>
        <w:t>3) документ, подтверждающий полномочия представителя заявителя;</w:t>
      </w:r>
    </w:p>
    <w:p w14:paraId="4782A17E" w14:textId="77777777" w:rsidR="0082689B" w:rsidRPr="0082689B" w:rsidRDefault="0082689B" w:rsidP="006B0FD6">
      <w:pPr>
        <w:ind w:firstLine="708"/>
        <w:rPr>
          <w:rFonts w:ascii="Times New Roman" w:hAnsi="Times New Roman"/>
        </w:rPr>
      </w:pPr>
      <w:r w:rsidRPr="0082689B">
        <w:rPr>
          <w:rFonts w:cs="Arial"/>
          <w:color w:val="000000"/>
        </w:rPr>
        <w:t>4) документ о праве пользования жилым помещением (один из указанных):</w:t>
      </w:r>
    </w:p>
    <w:p w14:paraId="797A4978" w14:textId="77777777" w:rsidR="0082689B" w:rsidRPr="0082689B" w:rsidRDefault="0082689B" w:rsidP="006B0FD6">
      <w:pPr>
        <w:ind w:firstLine="708"/>
        <w:rPr>
          <w:rFonts w:ascii="Times New Roman" w:hAnsi="Times New Roman"/>
        </w:rPr>
      </w:pPr>
      <w:r w:rsidRPr="0082689B">
        <w:rPr>
          <w:rFonts w:cs="Arial"/>
          <w:color w:val="000000"/>
        </w:rPr>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14:paraId="6361739B" w14:textId="77777777" w:rsidR="0082689B" w:rsidRPr="0082689B" w:rsidRDefault="0082689B" w:rsidP="006B0FD6">
      <w:pPr>
        <w:ind w:firstLine="708"/>
        <w:rPr>
          <w:rFonts w:ascii="Times New Roman" w:hAnsi="Times New Roman"/>
        </w:rPr>
      </w:pPr>
      <w:r w:rsidRPr="0082689B">
        <w:rPr>
          <w:rFonts w:cs="Arial"/>
          <w:color w:val="000000"/>
        </w:rPr>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14:paraId="2C9CFA9E" w14:textId="77777777" w:rsidR="0082689B" w:rsidRPr="0082689B" w:rsidRDefault="0082689B" w:rsidP="006B0FD6">
      <w:pPr>
        <w:ind w:firstLine="708"/>
        <w:rPr>
          <w:rFonts w:ascii="Times New Roman" w:hAnsi="Times New Roman"/>
        </w:rPr>
      </w:pPr>
      <w:r w:rsidRPr="0082689B">
        <w:rPr>
          <w:rFonts w:cs="Arial"/>
          <w:color w:val="000000"/>
        </w:rPr>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14:paraId="1D475C29" w14:textId="77777777" w:rsidR="0082689B" w:rsidRPr="0082689B" w:rsidRDefault="0082689B" w:rsidP="006B0FD6">
      <w:pPr>
        <w:ind w:firstLine="708"/>
        <w:rPr>
          <w:rFonts w:ascii="Times New Roman" w:hAnsi="Times New Roman"/>
        </w:rPr>
      </w:pPr>
      <w:r w:rsidRPr="0082689B">
        <w:rPr>
          <w:rFonts w:cs="Arial"/>
          <w:color w:val="000000"/>
        </w:rPr>
        <w:t>- решение суда с отметкой о вступлении в законную силу о признании права пользования жилым помещением на условиях социального найма;</w:t>
      </w:r>
    </w:p>
    <w:p w14:paraId="55A765CA" w14:textId="77777777" w:rsidR="0082689B" w:rsidRPr="0082689B" w:rsidRDefault="0082689B" w:rsidP="006B0FD6">
      <w:pPr>
        <w:ind w:firstLine="708"/>
        <w:rPr>
          <w:rFonts w:ascii="Times New Roman" w:hAnsi="Times New Roman"/>
        </w:rPr>
      </w:pPr>
      <w:r w:rsidRPr="006B0FD6">
        <w:rPr>
          <w:rFonts w:cs="Arial"/>
          <w:color w:val="000000"/>
        </w:rPr>
        <w:t>5) </w:t>
      </w:r>
      <w:r w:rsidRPr="0082689B">
        <w:rPr>
          <w:rFonts w:cs="Arial"/>
          <w:color w:val="000000"/>
        </w:rPr>
        <w:t>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p w14:paraId="11F8C882" w14:textId="77777777" w:rsidR="0082689B" w:rsidRPr="0082689B" w:rsidRDefault="0082689B" w:rsidP="00436F4E">
      <w:pPr>
        <w:ind w:firstLine="708"/>
        <w:rPr>
          <w:rFonts w:ascii="Times New Roman" w:hAnsi="Times New Roman"/>
        </w:rPr>
      </w:pPr>
      <w:r w:rsidRPr="0082689B">
        <w:rPr>
          <w:rFonts w:cs="Arial"/>
          <w:color w:val="000000"/>
        </w:rPr>
        <w:t>6</w:t>
      </w:r>
      <w:r w:rsidR="00436F4E">
        <w:rPr>
          <w:rFonts w:cs="Arial"/>
          <w:color w:val="000000"/>
        </w:rPr>
        <w:t>)</w:t>
      </w:r>
      <w:r w:rsidRPr="0082689B">
        <w:rPr>
          <w:rFonts w:cs="Arial"/>
          <w:color w:val="000000"/>
        </w:rPr>
        <w:t>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1030D9B4" w14:textId="77777777" w:rsidR="0082689B" w:rsidRPr="0082689B" w:rsidRDefault="0082689B" w:rsidP="00436F4E">
      <w:pPr>
        <w:ind w:firstLine="708"/>
        <w:rPr>
          <w:rFonts w:ascii="Times New Roman" w:hAnsi="Times New Roman"/>
        </w:rPr>
      </w:pPr>
      <w:r w:rsidRPr="0082689B">
        <w:rPr>
          <w:rFonts w:cs="Arial"/>
          <w:color w:val="000000"/>
        </w:rPr>
        <w:t>7) документы, подтверждающие согласие</w:t>
      </w:r>
      <w:r w:rsidRPr="0082689B">
        <w:rPr>
          <w:rFonts w:cs="Arial"/>
          <w:color w:val="C9211E"/>
        </w:rPr>
        <w:t xml:space="preserve"> </w:t>
      </w:r>
      <w:r w:rsidRPr="0082689B">
        <w:rPr>
          <w:rFonts w:cs="Arial"/>
          <w:color w:val="000000"/>
        </w:rPr>
        <w:t xml:space="preserve">на приватизацию жилого помещения лиц, имеющих право на приватизацию данного жилого помещения </w:t>
      </w:r>
      <w:r w:rsidRPr="00436F4E">
        <w:rPr>
          <w:rFonts w:cs="Arial"/>
          <w:color w:val="000000"/>
        </w:rPr>
        <w:t>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w:t>
      </w:r>
      <w:r w:rsidRPr="0082689B">
        <w:rPr>
          <w:rFonts w:cs="Arial"/>
          <w:color w:val="000000"/>
          <w:shd w:val="clear" w:color="auto" w:fill="FFFF00"/>
        </w:rPr>
        <w:t xml:space="preserve"> </w:t>
      </w:r>
    </w:p>
    <w:p w14:paraId="3D1C83E4" w14:textId="77777777" w:rsidR="0082689B" w:rsidRPr="0082689B" w:rsidRDefault="0082689B" w:rsidP="00436F4E">
      <w:pPr>
        <w:ind w:firstLine="708"/>
        <w:rPr>
          <w:rFonts w:ascii="Times New Roman" w:hAnsi="Times New Roman"/>
        </w:rPr>
      </w:pPr>
      <w:r w:rsidRPr="0082689B">
        <w:rPr>
          <w:rFonts w:cs="Arial"/>
          <w:color w:val="000000"/>
        </w:rPr>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w:t>
      </w:r>
      <w:r w:rsidRPr="00436F4E">
        <w:rPr>
          <w:rFonts w:cs="Arial"/>
        </w:rPr>
        <w:t>(не требуется в случае приобретения дееспособности в полном объеме заявителем, не достигшим восемнадцатилетнего возраста)</w:t>
      </w:r>
      <w:r w:rsidRPr="00436F4E">
        <w:rPr>
          <w:rFonts w:cs="Arial"/>
          <w:color w:val="000000"/>
        </w:rPr>
        <w:t>;</w:t>
      </w:r>
    </w:p>
    <w:p w14:paraId="09FC8FD5" w14:textId="77777777" w:rsidR="0082689B" w:rsidRPr="0082689B" w:rsidRDefault="0082689B" w:rsidP="00436F4E">
      <w:pPr>
        <w:ind w:firstLine="708"/>
        <w:rPr>
          <w:rFonts w:ascii="Times New Roman" w:hAnsi="Times New Roman"/>
        </w:rPr>
      </w:pPr>
      <w:r w:rsidRPr="0082689B">
        <w:rPr>
          <w:rFonts w:cs="Arial"/>
          <w:color w:val="000000"/>
        </w:rPr>
        <w:lastRenderedPageBreak/>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14:paraId="3926953A" w14:textId="77777777" w:rsidR="0082689B" w:rsidRPr="0082689B" w:rsidRDefault="00436F4E" w:rsidP="00436F4E">
      <w:pPr>
        <w:ind w:firstLine="708"/>
        <w:rPr>
          <w:rFonts w:ascii="Times New Roman" w:hAnsi="Times New Roman"/>
        </w:rPr>
      </w:pPr>
      <w:r>
        <w:rPr>
          <w:rFonts w:cs="Arial"/>
          <w:color w:val="000000"/>
        </w:rPr>
        <w:t>10</w:t>
      </w:r>
      <w:r w:rsidR="0082689B" w:rsidRPr="0082689B">
        <w:rPr>
          <w:rFonts w:cs="Arial"/>
          <w:color w:val="000000"/>
        </w:rPr>
        <w:t xml:space="preserve">)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w:t>
      </w:r>
      <w:r w:rsidR="0082689B" w:rsidRPr="00436F4E">
        <w:rPr>
          <w:rFonts w:cs="Arial"/>
          <w:color w:val="000000"/>
        </w:rPr>
        <w:t>с отметкой о вступлении в силу</w:t>
      </w:r>
      <w:r w:rsidR="0082689B" w:rsidRPr="0082689B">
        <w:rPr>
          <w:rFonts w:cs="Arial"/>
          <w:color w:val="000000"/>
        </w:rPr>
        <w:t xml:space="preserve"> о приобретении несовершеннолетним от 16 до 18 лет дееспособности в полном объеме (при наличии соответствующих обстоятельств);</w:t>
      </w:r>
    </w:p>
    <w:p w14:paraId="1837AA6A" w14:textId="77777777" w:rsidR="0082689B" w:rsidRPr="0082689B" w:rsidRDefault="00436F4E" w:rsidP="00436F4E">
      <w:pPr>
        <w:ind w:firstLine="708"/>
        <w:rPr>
          <w:rFonts w:ascii="Times New Roman" w:hAnsi="Times New Roman"/>
        </w:rPr>
      </w:pPr>
      <w:r>
        <w:rPr>
          <w:rFonts w:cs="Arial"/>
        </w:rPr>
        <w:t>11</w:t>
      </w:r>
      <w:r w:rsidR="0082689B" w:rsidRPr="0082689B">
        <w:rPr>
          <w:rFonts w:cs="Arial"/>
        </w:rPr>
        <w:t>)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r w:rsidR="0082689B" w:rsidRPr="0082689B">
        <w:rPr>
          <w:rFonts w:cs="Arial"/>
          <w:color w:val="000000"/>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14:paraId="2A915DE8" w14:textId="77777777" w:rsidR="0082689B" w:rsidRPr="0082689B" w:rsidRDefault="0082689B" w:rsidP="006B0FD6">
      <w:pPr>
        <w:ind w:right="57" w:firstLine="737"/>
        <w:rPr>
          <w:rFonts w:ascii="Times New Roman" w:hAnsi="Times New Roman"/>
        </w:rPr>
      </w:pPr>
      <w:r w:rsidRPr="0082689B">
        <w:rPr>
          <w:rFonts w:cs="Arial"/>
          <w:color w:val="000000"/>
        </w:rPr>
        <w:t>2.6.2. Для предоставления муниципальной услуги в части внесения изменений в договор приватизации:</w:t>
      </w:r>
    </w:p>
    <w:p w14:paraId="25CC4601" w14:textId="77777777" w:rsidR="0082689B" w:rsidRPr="0082689B" w:rsidRDefault="0082689B" w:rsidP="00436F4E">
      <w:pPr>
        <w:ind w:firstLine="708"/>
        <w:rPr>
          <w:rFonts w:ascii="Times New Roman" w:hAnsi="Times New Roman"/>
        </w:rPr>
      </w:pPr>
      <w:r w:rsidRPr="0082689B">
        <w:rPr>
          <w:rFonts w:cs="Arial"/>
          <w:color w:val="000000"/>
        </w:rPr>
        <w:t xml:space="preserve">1) заявление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82689B">
        <w:rPr>
          <w:rFonts w:cs="Arial"/>
          <w:color w:val="111111"/>
        </w:rPr>
        <w:t>(</w:t>
      </w:r>
      <w:r w:rsidRPr="0082689B">
        <w:rPr>
          <w:rFonts w:cs="Arial"/>
          <w:color w:val="111111"/>
          <w:u w:val="single"/>
        </w:rPr>
        <w:t xml:space="preserve">http://uslugi.admtyumen.ru/) </w:t>
      </w:r>
      <w:r w:rsidRPr="0082689B">
        <w:rPr>
          <w:rFonts w:cs="Arial"/>
          <w:color w:val="111111"/>
        </w:rPr>
        <w:t>в</w:t>
      </w:r>
      <w:r w:rsidRPr="0082689B">
        <w:rPr>
          <w:rFonts w:cs="Arial"/>
          <w:color w:val="000000"/>
        </w:rPr>
        <w:t xml:space="preserve"> форме эл</w:t>
      </w:r>
      <w:r w:rsidRPr="0082689B">
        <w:rPr>
          <w:rFonts w:cs="Arial"/>
          <w:color w:val="000000"/>
          <w:spacing w:val="-4"/>
        </w:rPr>
        <w:t>ектронного документа, - при обращении за предоставлением</w:t>
      </w:r>
      <w:r w:rsidRPr="0082689B">
        <w:rPr>
          <w:rFonts w:cs="Arial"/>
          <w:color w:val="000000"/>
        </w:rPr>
        <w:t xml:space="preserve"> муниципальной услуги в электронной форме с использованием Регионального портала;</w:t>
      </w:r>
    </w:p>
    <w:p w14:paraId="28A65B19" w14:textId="77777777" w:rsidR="0082689B" w:rsidRPr="0082689B" w:rsidRDefault="0082689B" w:rsidP="00436F4E">
      <w:pPr>
        <w:ind w:firstLine="708"/>
        <w:rPr>
          <w:rFonts w:ascii="Times New Roman" w:hAnsi="Times New Roman"/>
        </w:rPr>
      </w:pPr>
      <w:r w:rsidRPr="0082689B">
        <w:rPr>
          <w:rFonts w:cs="Arial"/>
          <w:color w:val="000000"/>
        </w:rPr>
        <w:t>2) документ удостоверяющий личность заявителя (представителя заявителя);</w:t>
      </w:r>
    </w:p>
    <w:p w14:paraId="1101938B" w14:textId="77777777" w:rsidR="0082689B" w:rsidRPr="0082689B" w:rsidRDefault="0082689B" w:rsidP="00436F4E">
      <w:pPr>
        <w:ind w:firstLine="708"/>
        <w:rPr>
          <w:rFonts w:ascii="Times New Roman" w:hAnsi="Times New Roman"/>
        </w:rPr>
      </w:pPr>
      <w:r w:rsidRPr="0082689B">
        <w:rPr>
          <w:rFonts w:cs="Arial"/>
          <w:color w:val="000000"/>
        </w:rPr>
        <w:t>3) документ, подтверждающий полномочия представителя заявителя;</w:t>
      </w:r>
    </w:p>
    <w:p w14:paraId="0485FD96" w14:textId="77777777" w:rsidR="0082689B" w:rsidRPr="0082689B" w:rsidRDefault="0082689B" w:rsidP="007C5011">
      <w:pPr>
        <w:ind w:firstLine="708"/>
        <w:rPr>
          <w:rFonts w:ascii="Times New Roman" w:hAnsi="Times New Roman"/>
        </w:rPr>
      </w:pPr>
      <w:r w:rsidRPr="0082689B">
        <w:rPr>
          <w:rFonts w:cs="Arial"/>
          <w:color w:val="000000"/>
        </w:rPr>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14:paraId="235E1EEA" w14:textId="77777777" w:rsidR="0082689B" w:rsidRPr="0082689B" w:rsidRDefault="0082689B" w:rsidP="007C5011">
      <w:pPr>
        <w:ind w:firstLine="708"/>
        <w:rPr>
          <w:rFonts w:ascii="Times New Roman" w:hAnsi="Times New Roman"/>
        </w:rPr>
      </w:pPr>
      <w:r w:rsidRPr="0082689B">
        <w:rPr>
          <w:rFonts w:cs="Arial"/>
          <w:color w:val="000000"/>
        </w:rPr>
        <w:t xml:space="preserve">5) согласия, выраженные в письменной форме, граждан, указанных в договоре приватизации, на внесение изменений в договор приватизации </w:t>
      </w:r>
      <w:r w:rsidRPr="00436F4E">
        <w:rPr>
          <w:rFonts w:cs="Arial"/>
          <w:color w:val="000000"/>
        </w:rPr>
        <w:t>(представление отдельного документа не требуется, в случае проставления соответствующей отметки и подписи лица в заявлении об оказании услуги);</w:t>
      </w:r>
    </w:p>
    <w:p w14:paraId="6CD4AC0E" w14:textId="77777777" w:rsidR="0082689B" w:rsidRPr="0082689B" w:rsidRDefault="0082689B" w:rsidP="006B0FD6">
      <w:pPr>
        <w:rPr>
          <w:rFonts w:ascii="Times New Roman" w:hAnsi="Times New Roman"/>
        </w:rPr>
      </w:pPr>
      <w:r w:rsidRPr="0082689B">
        <w:rPr>
          <w:rFonts w:cs="Arial"/>
        </w:rPr>
        <w:t>6) </w:t>
      </w:r>
      <w:r w:rsidRPr="0082689B">
        <w:rPr>
          <w:rFonts w:cs="Arial"/>
          <w:color w:val="000000"/>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14:paraId="35D98601" w14:textId="77777777" w:rsidR="0082689B" w:rsidRPr="0082689B" w:rsidRDefault="0082689B" w:rsidP="006B0FD6">
      <w:pPr>
        <w:ind w:right="57" w:firstLine="737"/>
        <w:rPr>
          <w:rFonts w:ascii="Times New Roman" w:hAnsi="Times New Roman"/>
        </w:rPr>
      </w:pPr>
      <w:r w:rsidRPr="0082689B">
        <w:rPr>
          <w:rFonts w:cs="Arial"/>
          <w:color w:val="000000"/>
        </w:rPr>
        <w:t>2.6.3. Для предоставления муниципальной услуги в части расторжения договора приватизации:</w:t>
      </w:r>
    </w:p>
    <w:p w14:paraId="74F6A402" w14:textId="77777777" w:rsidR="0082689B" w:rsidRPr="0082689B" w:rsidRDefault="0082689B" w:rsidP="006B0FD6">
      <w:pPr>
        <w:rPr>
          <w:rFonts w:ascii="Times New Roman" w:hAnsi="Times New Roman"/>
        </w:rPr>
      </w:pPr>
      <w:r w:rsidRPr="0082689B">
        <w:rPr>
          <w:rFonts w:cs="Arial"/>
          <w:color w:val="000000"/>
        </w:rPr>
        <w:t>1) заявление по 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w:t>
      </w:r>
      <w:r w:rsidRPr="0082689B">
        <w:rPr>
          <w:rFonts w:cs="Arial"/>
          <w:color w:val="000000"/>
        </w:rPr>
        <w:lastRenderedPageBreak/>
        <w:t>тале услуг</w:t>
      </w:r>
      <w:r w:rsidRPr="0082689B">
        <w:rPr>
          <w:rFonts w:cs="Arial"/>
          <w:color w:val="111111"/>
        </w:rPr>
        <w:t xml:space="preserve"> (</w:t>
      </w:r>
      <w:r w:rsidRPr="0082689B">
        <w:rPr>
          <w:rFonts w:cs="Arial"/>
          <w:color w:val="111111"/>
          <w:u w:val="single"/>
        </w:rPr>
        <w:t>http://uslugi.admtyumen.ru/</w:t>
      </w:r>
      <w:r w:rsidRPr="0082689B">
        <w:rPr>
          <w:rFonts w:cs="Arial"/>
          <w:color w:val="111111"/>
        </w:rPr>
        <w:t xml:space="preserve">) </w:t>
      </w:r>
      <w:r w:rsidRPr="0082689B">
        <w:rPr>
          <w:rFonts w:cs="Arial"/>
          <w:color w:val="000000"/>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14:paraId="34FEE427" w14:textId="77777777" w:rsidR="0082689B" w:rsidRPr="0082689B" w:rsidRDefault="0082689B" w:rsidP="006B0FD6">
      <w:pPr>
        <w:rPr>
          <w:rFonts w:ascii="Times New Roman" w:hAnsi="Times New Roman"/>
        </w:rPr>
      </w:pPr>
      <w:r w:rsidRPr="0082689B">
        <w:rPr>
          <w:rFonts w:cs="Arial"/>
          <w:color w:val="000000"/>
        </w:rPr>
        <w:t>2) документ, удостоверяющий личность заявителя (представителя заявителя);</w:t>
      </w:r>
    </w:p>
    <w:p w14:paraId="318376B9" w14:textId="77777777" w:rsidR="0082689B" w:rsidRPr="0082689B" w:rsidRDefault="0082689B" w:rsidP="006B0FD6">
      <w:pPr>
        <w:rPr>
          <w:rFonts w:ascii="Times New Roman" w:hAnsi="Times New Roman"/>
        </w:rPr>
      </w:pPr>
      <w:r w:rsidRPr="0082689B">
        <w:rPr>
          <w:rFonts w:cs="Arial"/>
          <w:color w:val="000000"/>
        </w:rPr>
        <w:t>3) документ, подтверждающий полномочия представителя заявителя;</w:t>
      </w:r>
    </w:p>
    <w:p w14:paraId="1B6E66C9" w14:textId="77777777" w:rsidR="0082689B" w:rsidRPr="0082689B" w:rsidRDefault="0082689B" w:rsidP="006B0FD6">
      <w:pPr>
        <w:rPr>
          <w:rFonts w:ascii="Times New Roman" w:hAnsi="Times New Roman"/>
        </w:rPr>
      </w:pPr>
      <w:r w:rsidRPr="0082689B">
        <w:rPr>
          <w:rFonts w:cs="Arial"/>
          <w:color w:val="000000"/>
        </w:rPr>
        <w:t>4) согласия, выраженные в письменной форме, граждан, указанных в договоре приватизации, на расторжение договора приватизации (</w:t>
      </w:r>
      <w:r w:rsidRPr="007C5011">
        <w:rPr>
          <w:rFonts w:cs="Arial"/>
          <w:color w:val="000000"/>
        </w:rPr>
        <w:t>представление отдельного документа не требуется, в случае проставления соответствующей отметки и подписи лица в заявлении об оказании услуги);</w:t>
      </w:r>
    </w:p>
    <w:p w14:paraId="7569DCBF" w14:textId="77777777" w:rsidR="0082689B" w:rsidRPr="0082689B" w:rsidRDefault="0082689B" w:rsidP="006B0FD6">
      <w:pPr>
        <w:rPr>
          <w:rFonts w:ascii="Times New Roman" w:hAnsi="Times New Roman"/>
        </w:rPr>
      </w:pPr>
      <w:r w:rsidRPr="007C5011">
        <w:rPr>
          <w:rFonts w:cs="Arial"/>
        </w:rPr>
        <w:t>5) д</w:t>
      </w:r>
      <w:r w:rsidRPr="0082689B">
        <w:rPr>
          <w:rFonts w:cs="Arial"/>
        </w:rPr>
        <w:t>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sidRPr="0082689B">
        <w:rPr>
          <w:rFonts w:cs="Arial"/>
          <w:color w:val="000000"/>
        </w:rPr>
        <w:t xml:space="preserve"> </w:t>
      </w:r>
      <w:r w:rsidRPr="0082689B">
        <w:rPr>
          <w:rFonts w:cs="Arial"/>
          <w:color w:val="000000"/>
          <w:shd w:val="clear" w:color="auto" w:fill="FFFFFF"/>
        </w:rPr>
        <w:t>отличия указанных личных данных заявителя от данных, содержащихся в документах);</w:t>
      </w:r>
    </w:p>
    <w:p w14:paraId="79468046" w14:textId="77777777" w:rsidR="0082689B" w:rsidRPr="0082689B" w:rsidRDefault="0082689B" w:rsidP="006B0FD6">
      <w:pPr>
        <w:rPr>
          <w:rFonts w:ascii="Times New Roman" w:hAnsi="Times New Roman"/>
        </w:rPr>
      </w:pPr>
      <w:r w:rsidRPr="0082689B">
        <w:rPr>
          <w:rFonts w:cs="Arial"/>
          <w:color w:val="000000"/>
          <w:shd w:val="clear" w:color="auto" w:fill="FFFFFF"/>
        </w:rP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14:paraId="20B3E50F" w14:textId="77777777" w:rsidR="0082689B" w:rsidRPr="0082689B" w:rsidRDefault="0082689B" w:rsidP="006B0FD6">
      <w:pPr>
        <w:ind w:right="57" w:firstLine="737"/>
        <w:rPr>
          <w:rFonts w:ascii="Times New Roman" w:hAnsi="Times New Roman"/>
        </w:rPr>
      </w:pPr>
      <w:r w:rsidRPr="0082689B">
        <w:rPr>
          <w:rFonts w:cs="Arial"/>
          <w:color w:val="000000"/>
        </w:rPr>
        <w:t>2.6.4. Для предоставления муниципальной услуги в части передачи в муниципальную собственность ранее приватизированного жилого помещения:</w:t>
      </w:r>
    </w:p>
    <w:p w14:paraId="30672C05" w14:textId="77777777" w:rsidR="0082689B" w:rsidRPr="0082689B" w:rsidRDefault="0082689B" w:rsidP="006B0FD6">
      <w:pPr>
        <w:ind w:right="57" w:firstLine="737"/>
        <w:rPr>
          <w:rFonts w:ascii="Times New Roman" w:hAnsi="Times New Roman"/>
        </w:rPr>
      </w:pPr>
      <w:r w:rsidRPr="0082689B">
        <w:rPr>
          <w:rFonts w:cs="Arial"/>
          <w:color w:val="000000"/>
        </w:rPr>
        <w:t xml:space="preserve">1) заявление по 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82689B">
        <w:rPr>
          <w:rFonts w:cs="Arial"/>
          <w:color w:val="111111"/>
        </w:rPr>
        <w:t>(</w:t>
      </w:r>
      <w:r w:rsidRPr="0082689B">
        <w:rPr>
          <w:rFonts w:cs="Arial"/>
          <w:color w:val="111111"/>
          <w:u w:val="single"/>
        </w:rPr>
        <w:t>http://uslugi.admtyumen.ru/</w:t>
      </w:r>
      <w:r w:rsidRPr="0082689B">
        <w:rPr>
          <w:rFonts w:cs="Arial"/>
          <w:color w:val="111111"/>
        </w:rPr>
        <w:t>) в</w:t>
      </w:r>
      <w:r w:rsidRPr="0082689B">
        <w:rPr>
          <w:rFonts w:cs="Arial"/>
          <w:color w:val="000000"/>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14:paraId="01107ECE" w14:textId="77777777" w:rsidR="0082689B" w:rsidRPr="0082689B" w:rsidRDefault="0082689B" w:rsidP="006B0FD6">
      <w:pPr>
        <w:ind w:firstLine="0"/>
        <w:rPr>
          <w:rFonts w:ascii="Times New Roman" w:hAnsi="Times New Roman"/>
        </w:rPr>
      </w:pPr>
      <w:r w:rsidRPr="0082689B">
        <w:rPr>
          <w:rFonts w:cs="Arial"/>
          <w:color w:val="000000"/>
        </w:rPr>
        <w:t>2) документ удостоверяющий личность заявителя (представителя заявителя);</w:t>
      </w:r>
    </w:p>
    <w:p w14:paraId="70DD6725" w14:textId="77777777" w:rsidR="0082689B" w:rsidRPr="0082689B" w:rsidRDefault="0082689B" w:rsidP="006B0FD6">
      <w:pPr>
        <w:ind w:right="57" w:firstLine="737"/>
        <w:rPr>
          <w:rFonts w:ascii="Times New Roman" w:hAnsi="Times New Roman"/>
        </w:rPr>
      </w:pPr>
      <w:r w:rsidRPr="0082689B">
        <w:rPr>
          <w:rFonts w:cs="Arial"/>
          <w:color w:val="000000"/>
        </w:rPr>
        <w:t>3) документ, подтверждающий полномочия представителя заявителя;</w:t>
      </w:r>
    </w:p>
    <w:p w14:paraId="78CAED20" w14:textId="77777777" w:rsidR="0082689B" w:rsidRPr="0082689B" w:rsidRDefault="0082689B" w:rsidP="006B0FD6">
      <w:pPr>
        <w:ind w:right="57" w:firstLine="737"/>
        <w:rPr>
          <w:rFonts w:ascii="Times New Roman" w:hAnsi="Times New Roman"/>
        </w:rPr>
      </w:pPr>
      <w:r w:rsidRPr="0082689B">
        <w:rPr>
          <w:rFonts w:cs="Arial"/>
          <w:color w:val="000000"/>
        </w:rPr>
        <w:t xml:space="preserve">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r w:rsidRPr="007C5011">
        <w:rPr>
          <w:rFonts w:cs="Arial"/>
          <w:color w:val="000000"/>
        </w:rPr>
        <w:t>(представление отдельного документа не требуется, в случае проставления соответствующей отметки и подписи лица в заявлении об оказании услуги)</w:t>
      </w:r>
      <w:r w:rsidRPr="0082689B">
        <w:rPr>
          <w:rFonts w:cs="Arial"/>
          <w:color w:val="000000"/>
        </w:rPr>
        <w:t xml:space="preserve">; </w:t>
      </w:r>
    </w:p>
    <w:p w14:paraId="1BF7E594" w14:textId="77777777" w:rsidR="0082689B" w:rsidRPr="0082689B" w:rsidRDefault="0082689B" w:rsidP="006B0FD6">
      <w:pPr>
        <w:ind w:right="57" w:firstLine="737"/>
        <w:rPr>
          <w:rFonts w:ascii="Times New Roman" w:hAnsi="Times New Roman"/>
        </w:rPr>
      </w:pPr>
      <w:r w:rsidRPr="0082689B">
        <w:rPr>
          <w:rFonts w:cs="Arial"/>
          <w:color w:val="000000"/>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14:paraId="102F2979" w14:textId="77777777" w:rsidR="0082689B" w:rsidRPr="0082689B" w:rsidRDefault="0082689B" w:rsidP="006B0FD6">
      <w:pPr>
        <w:ind w:right="57" w:firstLine="737"/>
        <w:rPr>
          <w:rFonts w:ascii="Times New Roman" w:hAnsi="Times New Roman"/>
        </w:rPr>
      </w:pPr>
      <w:r w:rsidRPr="0082689B">
        <w:rPr>
          <w:rFonts w:cs="Arial"/>
          <w:color w:val="000000"/>
        </w:rP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
    <w:p w14:paraId="7C56BE1A" w14:textId="77777777" w:rsidR="0082689B" w:rsidRPr="0082689B" w:rsidRDefault="0082689B" w:rsidP="006B0FD6">
      <w:pPr>
        <w:rPr>
          <w:rFonts w:ascii="Times New Roman" w:hAnsi="Times New Roman"/>
        </w:rPr>
      </w:pPr>
      <w:r w:rsidRPr="0082689B">
        <w:rPr>
          <w:rFonts w:cs="Arial"/>
          <w:color w:val="000000"/>
        </w:rPr>
        <w:t xml:space="preserve">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w:t>
      </w:r>
      <w:r w:rsidRPr="0082689B">
        <w:rPr>
          <w:rFonts w:cs="Arial"/>
          <w:color w:val="000000"/>
        </w:rPr>
        <w:lastRenderedPageBreak/>
        <w:t>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6C7DFA9" w14:textId="77777777" w:rsidR="0082689B" w:rsidRPr="0082689B" w:rsidRDefault="0082689B" w:rsidP="006B0FD6">
      <w:pPr>
        <w:rPr>
          <w:rFonts w:ascii="Times New Roman" w:hAnsi="Times New Roman"/>
        </w:rPr>
      </w:pPr>
      <w:r w:rsidRPr="007C5011">
        <w:rPr>
          <w:rFonts w:cs="Arial"/>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5CDC25BE" w14:textId="77777777" w:rsidR="0082689B" w:rsidRPr="0082689B" w:rsidRDefault="0082689B" w:rsidP="006B0FD6">
      <w:pPr>
        <w:rPr>
          <w:rFonts w:ascii="Times New Roman" w:hAnsi="Times New Roman"/>
        </w:rPr>
      </w:pPr>
      <w:r w:rsidRPr="0082689B">
        <w:rPr>
          <w:rFonts w:cs="Arial"/>
          <w:color w:val="000000"/>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w:t>
      </w:r>
      <w:r w:rsidRPr="007C5011">
        <w:rPr>
          <w:rFonts w:cs="Arial"/>
          <w:color w:val="000000"/>
        </w:rPr>
        <w:t>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04A0D194" w14:textId="77777777" w:rsidR="0082689B" w:rsidRPr="0082689B" w:rsidRDefault="0082689B" w:rsidP="007C5011">
      <w:pPr>
        <w:ind w:firstLine="708"/>
        <w:rPr>
          <w:rFonts w:ascii="Times New Roman" w:hAnsi="Times New Roman"/>
        </w:rPr>
      </w:pPr>
      <w:r w:rsidRPr="007C5011">
        <w:rPr>
          <w:rFonts w:cs="Arial"/>
          <w:color w:val="000000"/>
        </w:rPr>
        <w:t>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r w:rsidRPr="0082689B">
        <w:rPr>
          <w:rFonts w:cs="Arial"/>
          <w:color w:val="000000"/>
          <w:shd w:val="clear" w:color="auto" w:fill="FFFF00"/>
        </w:rPr>
        <w:t xml:space="preserve"> </w:t>
      </w:r>
    </w:p>
    <w:p w14:paraId="2894CF4B" w14:textId="77777777" w:rsidR="0082689B" w:rsidRPr="0082689B" w:rsidRDefault="0082689B" w:rsidP="006B0FD6">
      <w:pPr>
        <w:rPr>
          <w:rFonts w:ascii="Times New Roman" w:hAnsi="Times New Roman"/>
        </w:rPr>
      </w:pPr>
      <w:r w:rsidRPr="007C5011">
        <w:rPr>
          <w:rFonts w:cs="Arial"/>
          <w:color w:val="000000"/>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FE13062" w14:textId="77777777" w:rsidR="0082689B" w:rsidRPr="0082689B" w:rsidRDefault="0082689B" w:rsidP="006B0FD6">
      <w:pPr>
        <w:rPr>
          <w:rFonts w:ascii="Times New Roman" w:hAnsi="Times New Roman"/>
        </w:rPr>
      </w:pPr>
      <w:r w:rsidRPr="007C5011">
        <w:rPr>
          <w:rFonts w:cs="Arial"/>
          <w:color w:val="000000"/>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14:paraId="2D0A0C06" w14:textId="77777777" w:rsidR="0082689B" w:rsidRPr="0082689B" w:rsidRDefault="0082689B" w:rsidP="006B0FD6">
      <w:pPr>
        <w:rPr>
          <w:rFonts w:ascii="Times New Roman" w:hAnsi="Times New Roman"/>
        </w:rPr>
      </w:pPr>
      <w:r w:rsidRPr="007C5011">
        <w:rPr>
          <w:rFonts w:cs="Arial"/>
          <w:color w:val="000000"/>
        </w:rPr>
        <w:t>2.6.7. Документы, прилагаемые к заявлению, представляемые в электронной форме, направляются в следующих форматах:</w:t>
      </w:r>
    </w:p>
    <w:p w14:paraId="757C15B9" w14:textId="77777777" w:rsidR="0082689B" w:rsidRPr="0082689B" w:rsidRDefault="0082689B" w:rsidP="006B0FD6">
      <w:pPr>
        <w:rPr>
          <w:rFonts w:ascii="Times New Roman" w:hAnsi="Times New Roman"/>
        </w:rPr>
      </w:pPr>
      <w:r w:rsidRPr="007C5011">
        <w:rPr>
          <w:rFonts w:cs="Arial"/>
        </w:rPr>
        <w:t>а) xml - для документов, в отношении которых утверждены формы и требования по формированию электронных документов в виде файлов в формате xml;</w:t>
      </w:r>
    </w:p>
    <w:p w14:paraId="345A485A" w14:textId="77777777" w:rsidR="0082689B" w:rsidRPr="0082689B" w:rsidRDefault="0082689B" w:rsidP="006B0FD6">
      <w:pPr>
        <w:rPr>
          <w:rFonts w:ascii="Times New Roman" w:hAnsi="Times New Roman"/>
        </w:rPr>
      </w:pPr>
      <w:r w:rsidRPr="007C5011">
        <w:rPr>
          <w:rFonts w:cs="Arial"/>
        </w:rPr>
        <w:t>б) doc, docx, odt - для документов с текстовым содержанием, не включающим формулы;</w:t>
      </w:r>
    </w:p>
    <w:p w14:paraId="06967F23" w14:textId="77777777" w:rsidR="0082689B" w:rsidRPr="0082689B" w:rsidRDefault="0082689B" w:rsidP="006B0FD6">
      <w:pPr>
        <w:rPr>
          <w:rFonts w:ascii="Times New Roman" w:hAnsi="Times New Roman"/>
        </w:rPr>
      </w:pPr>
      <w:r w:rsidRPr="007C5011">
        <w:rPr>
          <w:rFonts w:cs="Arial"/>
        </w:rPr>
        <w:t xml:space="preserve">в) </w:t>
      </w:r>
      <w:r w:rsidRPr="007C5011">
        <w:rPr>
          <w:rFonts w:cs="Arial"/>
          <w:lang w:val="en-US"/>
        </w:rPr>
        <w:t>xls</w:t>
      </w:r>
      <w:r w:rsidRPr="007C5011">
        <w:rPr>
          <w:rFonts w:cs="Arial"/>
        </w:rPr>
        <w:t xml:space="preserve">, </w:t>
      </w:r>
      <w:r w:rsidRPr="007C5011">
        <w:rPr>
          <w:rFonts w:cs="Arial"/>
          <w:lang w:val="en-US"/>
        </w:rPr>
        <w:t>xlsx</w:t>
      </w:r>
      <w:r w:rsidRPr="007C5011">
        <w:rPr>
          <w:rFonts w:cs="Arial"/>
        </w:rPr>
        <w:t xml:space="preserve">, </w:t>
      </w:r>
      <w:r w:rsidRPr="007C5011">
        <w:rPr>
          <w:rFonts w:cs="Arial"/>
          <w:lang w:val="en-US"/>
        </w:rPr>
        <w:t>ods</w:t>
      </w:r>
      <w:r w:rsidRPr="007C5011">
        <w:rPr>
          <w:rFonts w:cs="Arial"/>
        </w:rPr>
        <w:t xml:space="preserve"> - для документов, содержащих расчеты;</w:t>
      </w:r>
      <w:r w:rsidRPr="0082689B">
        <w:rPr>
          <w:rFonts w:cs="Arial"/>
          <w:shd w:val="clear" w:color="auto" w:fill="FFFF00"/>
        </w:rPr>
        <w:t xml:space="preserve"> </w:t>
      </w:r>
    </w:p>
    <w:p w14:paraId="56981E68" w14:textId="77777777" w:rsidR="0082689B" w:rsidRPr="0082689B" w:rsidRDefault="0082689B" w:rsidP="006B0FD6">
      <w:pPr>
        <w:rPr>
          <w:rFonts w:ascii="Times New Roman" w:hAnsi="Times New Roman"/>
        </w:rPr>
      </w:pPr>
      <w:r w:rsidRPr="007C5011">
        <w:rPr>
          <w:rFonts w:cs="Arial"/>
        </w:rPr>
        <w:t>г)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4D35A91" w14:textId="77777777" w:rsidR="0082689B" w:rsidRPr="0082689B" w:rsidRDefault="0082689B" w:rsidP="006B0FD6">
      <w:pPr>
        <w:rPr>
          <w:rFonts w:ascii="Times New Roman" w:hAnsi="Times New Roman"/>
        </w:rPr>
      </w:pPr>
      <w:r w:rsidRPr="009F4FE3">
        <w:rPr>
          <w:rFonts w:cs="Arial"/>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w:t>
      </w:r>
      <w:r w:rsidRPr="009F4FE3">
        <w:rPr>
          <w:rFonts w:cs="Arial"/>
        </w:rPr>
        <w:lastRenderedPageBreak/>
        <w:t>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B463DE6" w14:textId="77777777" w:rsidR="0082689B" w:rsidRPr="0082689B" w:rsidRDefault="0082689B" w:rsidP="006B0FD6">
      <w:pPr>
        <w:rPr>
          <w:rFonts w:ascii="Times New Roman" w:hAnsi="Times New Roman"/>
        </w:rPr>
      </w:pPr>
      <w:r w:rsidRPr="009F4FE3">
        <w:rPr>
          <w:rFonts w:cs="Arial"/>
        </w:rPr>
        <w:t>«черно-белый» (при отсутствии в документе графических изображений и (или) цветного текста);</w:t>
      </w:r>
    </w:p>
    <w:p w14:paraId="30C17680" w14:textId="77777777" w:rsidR="0082689B" w:rsidRPr="0082689B" w:rsidRDefault="0082689B" w:rsidP="006B0FD6">
      <w:pPr>
        <w:rPr>
          <w:rFonts w:ascii="Times New Roman" w:hAnsi="Times New Roman"/>
        </w:rPr>
      </w:pPr>
      <w:r w:rsidRPr="009F4FE3">
        <w:rPr>
          <w:rFonts w:cs="Arial"/>
        </w:rPr>
        <w:t>«оттенки серого» (при наличии в документе графических изображений, отличных от цветного графического изображения);</w:t>
      </w:r>
    </w:p>
    <w:p w14:paraId="08EBCD18" w14:textId="77777777" w:rsidR="0082689B" w:rsidRPr="0082689B" w:rsidRDefault="0082689B" w:rsidP="006B0FD6">
      <w:pPr>
        <w:rPr>
          <w:rFonts w:ascii="Times New Roman" w:hAnsi="Times New Roman"/>
        </w:rPr>
      </w:pPr>
      <w:r w:rsidRPr="009F4FE3">
        <w:rPr>
          <w:rFonts w:cs="Arial"/>
        </w:rPr>
        <w:t>«цветной» или «режим полной цветопередачи» (при наличии в документе цветных графических изображений либо цветного текста).</w:t>
      </w:r>
    </w:p>
    <w:p w14:paraId="5927B4DC" w14:textId="77777777" w:rsidR="0082689B" w:rsidRPr="0082689B" w:rsidRDefault="0082689B" w:rsidP="006B0FD6">
      <w:pPr>
        <w:rPr>
          <w:rFonts w:ascii="Times New Roman" w:hAnsi="Times New Roman"/>
        </w:rPr>
      </w:pPr>
      <w:r w:rsidRPr="009F4FE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63523D07" w14:textId="77777777" w:rsidR="0082689B" w:rsidRPr="0082689B" w:rsidRDefault="0082689B" w:rsidP="009F4FE3">
      <w:pPr>
        <w:ind w:firstLine="708"/>
        <w:rPr>
          <w:rFonts w:ascii="Times New Roman" w:hAnsi="Times New Roman"/>
        </w:rPr>
      </w:pPr>
      <w:r w:rsidRPr="009F4FE3">
        <w:rPr>
          <w:rFonts w:cs="Arial"/>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4FC1EF7" w14:textId="77777777" w:rsidR="0082689B" w:rsidRPr="0082689B" w:rsidRDefault="0082689B" w:rsidP="009F4FE3">
      <w:pPr>
        <w:ind w:firstLine="708"/>
        <w:rPr>
          <w:rFonts w:ascii="Times New Roman" w:hAnsi="Times New Roman"/>
        </w:rPr>
      </w:pPr>
      <w:r w:rsidRPr="009F4FE3">
        <w:rPr>
          <w:rFonts w:cs="Arial"/>
          <w:color w:val="000000"/>
        </w:rPr>
        <w:t>Документы, подлежащие представлению в форматах xls, xlsx или ods, формируются в виде отдельного документа, представляемого в электронной форме.</w:t>
      </w:r>
    </w:p>
    <w:p w14:paraId="373CD960" w14:textId="77777777" w:rsidR="0082689B" w:rsidRPr="0082689B" w:rsidRDefault="0082689B" w:rsidP="006B0FD6">
      <w:pPr>
        <w:rPr>
          <w:rFonts w:ascii="Times New Roman" w:hAnsi="Times New Roman"/>
        </w:rPr>
      </w:pPr>
    </w:p>
    <w:p w14:paraId="346C0414" w14:textId="77777777" w:rsidR="0082689B" w:rsidRDefault="0082689B" w:rsidP="00F82349">
      <w:pPr>
        <w:ind w:right="57"/>
        <w:rPr>
          <w:rFonts w:cs="Arial"/>
          <w:b/>
          <w:bCs/>
        </w:rPr>
      </w:pPr>
      <w:r w:rsidRPr="0082689B">
        <w:rPr>
          <w:rFonts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2EE542B1" w14:textId="77777777" w:rsidR="00F82349" w:rsidRPr="0082689B" w:rsidRDefault="00F82349" w:rsidP="00F82349">
      <w:pPr>
        <w:ind w:right="57"/>
        <w:rPr>
          <w:rFonts w:ascii="Times New Roman" w:hAnsi="Times New Roman"/>
        </w:rPr>
      </w:pPr>
    </w:p>
    <w:p w14:paraId="2C3C4875" w14:textId="77777777" w:rsidR="0082689B" w:rsidRPr="0082689B" w:rsidRDefault="0082689B" w:rsidP="00F82349">
      <w:pPr>
        <w:ind w:right="57"/>
        <w:rPr>
          <w:rFonts w:ascii="Times New Roman" w:hAnsi="Times New Roman"/>
        </w:rPr>
      </w:pPr>
      <w:r w:rsidRPr="0082689B">
        <w:rPr>
          <w:rFonts w:cs="Arial"/>
          <w:color w:val="000000"/>
        </w:rPr>
        <w:t xml:space="preserve">Документы, сведения (информация), которые могут быть представлены заявителем (представителем заявителя) по желанию или </w:t>
      </w:r>
      <w:r w:rsidRPr="0082689B">
        <w:rPr>
          <w:rFonts w:cs="Arial"/>
        </w:rPr>
        <w:t xml:space="preserve">запрашиваются в порядке межведомственного информационного взаимодействия </w:t>
      </w:r>
      <w:r w:rsidRPr="0082689B">
        <w:rPr>
          <w:rFonts w:cs="Arial"/>
          <w:color w:val="000000"/>
        </w:rPr>
        <w:t>в случае их непредставления заявителем (представителем заявителя) путем направления Отделом следующих запросов:</w:t>
      </w:r>
    </w:p>
    <w:p w14:paraId="1FB48746" w14:textId="77777777" w:rsidR="0082689B" w:rsidRPr="0082689B" w:rsidRDefault="0082689B" w:rsidP="00F82349">
      <w:pPr>
        <w:ind w:right="57"/>
        <w:rPr>
          <w:rFonts w:ascii="Times New Roman" w:hAnsi="Times New Roman"/>
        </w:rPr>
      </w:pPr>
      <w:r w:rsidRPr="0082689B">
        <w:rPr>
          <w:rFonts w:cs="Arial"/>
          <w:color w:val="000000"/>
        </w:rPr>
        <w:t>2.7.1. Для предоставления муниципальной услуги в части приватизации жилого помещения запрашиваются:</w:t>
      </w:r>
    </w:p>
    <w:p w14:paraId="6BB648F1" w14:textId="77777777" w:rsidR="0082689B" w:rsidRPr="0082689B" w:rsidRDefault="0082689B" w:rsidP="00F82349">
      <w:pPr>
        <w:ind w:right="57"/>
        <w:rPr>
          <w:rFonts w:ascii="Times New Roman" w:hAnsi="Times New Roman"/>
        </w:rPr>
      </w:pPr>
      <w:r w:rsidRPr="0082689B">
        <w:rPr>
          <w:rFonts w:cs="Arial"/>
          <w:color w:val="000000"/>
        </w:rPr>
        <w:t xml:space="preserve">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 </w:t>
      </w:r>
    </w:p>
    <w:p w14:paraId="4B192E73" w14:textId="77777777" w:rsidR="0082689B" w:rsidRPr="0082689B" w:rsidRDefault="0082689B" w:rsidP="00F82349">
      <w:pPr>
        <w:ind w:right="57"/>
        <w:rPr>
          <w:rFonts w:ascii="Times New Roman" w:hAnsi="Times New Roman"/>
        </w:rPr>
      </w:pPr>
      <w:r w:rsidRPr="0082689B">
        <w:rPr>
          <w:rFonts w:cs="Arial"/>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14:paraId="2017D702" w14:textId="77777777" w:rsidR="0082689B" w:rsidRPr="0082689B" w:rsidRDefault="0082689B" w:rsidP="00F82349">
      <w:pPr>
        <w:ind w:right="57"/>
        <w:rPr>
          <w:rFonts w:ascii="Times New Roman" w:hAnsi="Times New Roman"/>
        </w:rPr>
      </w:pPr>
      <w:r w:rsidRPr="0082689B">
        <w:rPr>
          <w:rFonts w:cs="Arial"/>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14:paraId="4DA02A6A" w14:textId="77777777" w:rsidR="0082689B" w:rsidRPr="0082689B" w:rsidRDefault="0082689B" w:rsidP="00F82349">
      <w:pPr>
        <w:ind w:right="57"/>
        <w:rPr>
          <w:rFonts w:ascii="Times New Roman" w:hAnsi="Times New Roman"/>
        </w:rPr>
      </w:pPr>
      <w:r w:rsidRPr="0082689B">
        <w:rPr>
          <w:rFonts w:cs="Arial"/>
        </w:rPr>
        <w:t xml:space="preserve">4) документы, подтверждающие регистрацию по месту жительства с 11.07.1991 </w:t>
      </w:r>
      <w:r w:rsidRPr="0082689B">
        <w:rPr>
          <w:rFonts w:cs="Arial"/>
          <w:color w:val="000000"/>
        </w:rPr>
        <w:t xml:space="preserve">либо с момента наступления совершеннолетия, если совершеннолетие наступило после 11.07.1991, </w:t>
      </w:r>
      <w:r w:rsidRPr="0082689B">
        <w:rPr>
          <w:rFonts w:cs="Arial"/>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r w:rsidRPr="0082689B">
        <w:rPr>
          <w:rFonts w:cs="Arial"/>
          <w:color w:val="000000"/>
        </w:rPr>
        <w:t>;</w:t>
      </w:r>
    </w:p>
    <w:p w14:paraId="1487F150" w14:textId="77777777" w:rsidR="0082689B" w:rsidRPr="0082689B" w:rsidRDefault="0082689B" w:rsidP="00F82349">
      <w:pPr>
        <w:rPr>
          <w:rFonts w:ascii="Times New Roman" w:hAnsi="Times New Roman"/>
        </w:rPr>
      </w:pPr>
      <w:r w:rsidRPr="0082689B">
        <w:rPr>
          <w:rFonts w:cs="Arial"/>
        </w:rPr>
        <w:t>5) документы о зарегистрированных правах на недвижимое имущество для граждан, менявших место жительства после 11.07.1991</w:t>
      </w:r>
      <w:r w:rsidRPr="0082689B">
        <w:rPr>
          <w:rFonts w:cs="Arial"/>
          <w:color w:val="000000"/>
        </w:rPr>
        <w:t xml:space="preserve"> либо с момента наступления совершеннолетия, если совершеннолетие наступило после 11.07.1991 </w:t>
      </w:r>
      <w:r w:rsidRPr="0082689B">
        <w:rPr>
          <w:rFonts w:cs="Arial"/>
        </w:rPr>
        <w:t>(подтверждающие участие либо неучастие заявителя в приватизации жилых помещений в населенных пунктах проживания после 11.07.1991):</w:t>
      </w:r>
    </w:p>
    <w:p w14:paraId="3E414482" w14:textId="77777777" w:rsidR="0082689B" w:rsidRPr="0082689B" w:rsidRDefault="0082689B" w:rsidP="00F82349">
      <w:pPr>
        <w:ind w:firstLine="708"/>
        <w:rPr>
          <w:rFonts w:ascii="Times New Roman" w:hAnsi="Times New Roman"/>
        </w:rPr>
      </w:pPr>
      <w:r w:rsidRPr="0082689B">
        <w:rPr>
          <w:rFonts w:cs="Arial"/>
        </w:rPr>
        <w:lastRenderedPageBreak/>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(правоудостоверяющего)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
    <w:p w14:paraId="68EDFCC6" w14:textId="77777777" w:rsidR="0082689B" w:rsidRPr="0082689B" w:rsidRDefault="0082689B" w:rsidP="00F82349">
      <w:pPr>
        <w:ind w:firstLine="708"/>
        <w:rPr>
          <w:rFonts w:ascii="Times New Roman" w:hAnsi="Times New Roman"/>
        </w:rPr>
      </w:pPr>
      <w:r w:rsidRPr="0082689B">
        <w:rPr>
          <w:rFonts w:cs="Arial"/>
        </w:rPr>
        <w:t xml:space="preserve">-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 </w:t>
      </w:r>
    </w:p>
    <w:p w14:paraId="0D07380F" w14:textId="77777777" w:rsidR="0082689B" w:rsidRPr="0082689B" w:rsidRDefault="0082689B" w:rsidP="00F82349">
      <w:pPr>
        <w:ind w:right="57" w:firstLine="737"/>
        <w:rPr>
          <w:rFonts w:ascii="Times New Roman" w:hAnsi="Times New Roman"/>
        </w:rPr>
      </w:pPr>
      <w:r w:rsidRPr="0082689B">
        <w:rPr>
          <w:rFonts w:cs="Arial"/>
          <w:color w:val="000000"/>
        </w:rPr>
        <w:t>В случае смены фамилии, имени, отчества справки должны быть представлены со всеми имеющимися изменениями;</w:t>
      </w:r>
    </w:p>
    <w:p w14:paraId="68FE6227" w14:textId="77777777" w:rsidR="0082689B" w:rsidRPr="0082689B" w:rsidRDefault="0082689B" w:rsidP="00F82349">
      <w:pPr>
        <w:ind w:right="57"/>
        <w:rPr>
          <w:rFonts w:ascii="Times New Roman" w:hAnsi="Times New Roman"/>
        </w:rPr>
      </w:pPr>
      <w:r w:rsidRPr="0082689B">
        <w:rPr>
          <w:rFonts w:cs="Arial"/>
          <w:color w:val="000000"/>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14:paraId="02084FAF" w14:textId="77777777" w:rsidR="0082689B" w:rsidRPr="0082689B" w:rsidRDefault="0082689B" w:rsidP="00F82349">
      <w:pPr>
        <w:rPr>
          <w:rFonts w:ascii="Times New Roman" w:hAnsi="Times New Roman"/>
        </w:rPr>
      </w:pPr>
      <w:r w:rsidRPr="0082689B">
        <w:rPr>
          <w:rFonts w:cs="Arial"/>
          <w:color w:val="000000"/>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14:paraId="13E59410" w14:textId="77777777" w:rsidR="0082689B" w:rsidRPr="0082689B" w:rsidRDefault="0082689B" w:rsidP="00F82349">
      <w:pPr>
        <w:rPr>
          <w:rFonts w:ascii="Times New Roman" w:hAnsi="Times New Roman"/>
        </w:rPr>
      </w:pPr>
      <w:r w:rsidRPr="00F82349">
        <w:rPr>
          <w:rFonts w:cs="Arial"/>
          <w:color w:val="000000"/>
        </w:rPr>
        <w:t>8) сведения Управления Министерства внутренних дел России</w:t>
      </w:r>
      <w:r w:rsidR="00F82349">
        <w:rPr>
          <w:rFonts w:cs="Arial"/>
          <w:color w:val="000000"/>
        </w:rPr>
        <w:t>, содержащиеся в выписках из поквартирных карточек, выдаваемых Администрацией</w:t>
      </w:r>
      <w:r w:rsidRPr="00F82349">
        <w:rPr>
          <w:rFonts w:cs="Arial"/>
          <w:color w:val="000000"/>
        </w:rPr>
        <w:t xml:space="preserve"> о лицах зарегистрированных по месту пребывания или по месту жительства, а также состоящих на миграционном учете, совместно по одному адресу.</w:t>
      </w:r>
      <w:r w:rsidRPr="0082689B">
        <w:rPr>
          <w:rFonts w:cs="Arial"/>
          <w:color w:val="000000"/>
          <w:shd w:val="clear" w:color="auto" w:fill="FFFF00"/>
        </w:rPr>
        <w:t xml:space="preserve"> </w:t>
      </w:r>
    </w:p>
    <w:p w14:paraId="696DF916" w14:textId="77777777" w:rsidR="0082689B" w:rsidRPr="0082689B" w:rsidRDefault="0082689B" w:rsidP="00F82349">
      <w:pPr>
        <w:rPr>
          <w:rFonts w:ascii="Times New Roman" w:hAnsi="Times New Roman"/>
        </w:rPr>
      </w:pPr>
      <w:r w:rsidRPr="0082689B">
        <w:rPr>
          <w:rFonts w:cs="Arial"/>
          <w:color w:val="000000"/>
        </w:rPr>
        <w:t>2.7.2. Для предоставления муниципальной услуги в части внесения изменений в договор приватизации:</w:t>
      </w:r>
    </w:p>
    <w:p w14:paraId="3AF9B894" w14:textId="77777777" w:rsidR="0082689B" w:rsidRPr="0082689B" w:rsidRDefault="0082689B" w:rsidP="00F82349">
      <w:pPr>
        <w:rPr>
          <w:rFonts w:ascii="Times New Roman" w:hAnsi="Times New Roman"/>
        </w:rPr>
      </w:pPr>
      <w:r w:rsidRPr="0082689B">
        <w:rPr>
          <w:rFonts w:cs="Arial"/>
          <w:color w:val="000000"/>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14:paraId="192ADBB6" w14:textId="77777777" w:rsidR="0082689B" w:rsidRPr="0082689B" w:rsidRDefault="0082689B" w:rsidP="00F82349">
      <w:pPr>
        <w:rPr>
          <w:rFonts w:ascii="Times New Roman" w:hAnsi="Times New Roman"/>
        </w:rPr>
      </w:pPr>
      <w:r w:rsidRPr="0082689B">
        <w:rPr>
          <w:rFonts w:cs="Arial"/>
          <w:color w:val="000000"/>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14:paraId="1C3B95B5" w14:textId="77777777" w:rsidR="0082689B" w:rsidRPr="0082689B" w:rsidRDefault="0082689B" w:rsidP="00F82349">
      <w:pPr>
        <w:rPr>
          <w:rFonts w:ascii="Times New Roman" w:hAnsi="Times New Roman"/>
        </w:rPr>
      </w:pPr>
      <w:r w:rsidRPr="0082689B">
        <w:rPr>
          <w:rFonts w:cs="Arial"/>
          <w:color w:val="000000"/>
        </w:rPr>
        <w:t>2.7.3. Для предоставления муниципальной услуги в части расторжения договора приватизации:</w:t>
      </w:r>
    </w:p>
    <w:p w14:paraId="34EB0A42" w14:textId="77777777" w:rsidR="0082689B" w:rsidRPr="0082689B" w:rsidRDefault="0082689B" w:rsidP="00F82349">
      <w:pPr>
        <w:rPr>
          <w:rFonts w:ascii="Times New Roman" w:hAnsi="Times New Roman"/>
        </w:rPr>
      </w:pPr>
      <w:r w:rsidRPr="0082689B">
        <w:rPr>
          <w:rFonts w:cs="Arial"/>
          <w:color w:val="000000"/>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14:paraId="37F56716" w14:textId="77777777" w:rsidR="0082689B" w:rsidRPr="0082689B" w:rsidRDefault="0082689B" w:rsidP="00F82349">
      <w:pPr>
        <w:rPr>
          <w:rFonts w:ascii="Times New Roman" w:hAnsi="Times New Roman"/>
        </w:rPr>
      </w:pPr>
      <w:r w:rsidRPr="0082689B">
        <w:rPr>
          <w:rFonts w:cs="Arial"/>
          <w:color w:val="000000"/>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82689B">
        <w:rPr>
          <w:rFonts w:cs="Arial"/>
          <w:color w:val="111111"/>
        </w:rPr>
        <w:t>ый</w:t>
      </w:r>
      <w:r w:rsidRPr="0082689B">
        <w:rPr>
          <w:rFonts w:cs="Arial"/>
          <w:color w:val="000000"/>
        </w:rPr>
        <w:t xml:space="preserve"> в заявлении о расторжении договора приватизации;</w:t>
      </w:r>
    </w:p>
    <w:p w14:paraId="5C807A0D" w14:textId="77777777" w:rsidR="0082689B" w:rsidRPr="0082689B" w:rsidRDefault="0082689B" w:rsidP="00F82349">
      <w:pPr>
        <w:rPr>
          <w:rFonts w:ascii="Times New Roman" w:hAnsi="Times New Roman"/>
        </w:rPr>
      </w:pPr>
      <w:r w:rsidRPr="0082689B">
        <w:rPr>
          <w:rFonts w:cs="Arial"/>
          <w:color w:val="000000"/>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14:paraId="47D7345E" w14:textId="77777777" w:rsidR="0082689B" w:rsidRPr="0082689B" w:rsidRDefault="0082689B" w:rsidP="00F82349">
      <w:pPr>
        <w:rPr>
          <w:rFonts w:ascii="Times New Roman" w:hAnsi="Times New Roman"/>
        </w:rPr>
      </w:pPr>
      <w:r w:rsidRPr="0082689B">
        <w:rPr>
          <w:rFonts w:cs="Arial"/>
          <w:color w:val="000000"/>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14:paraId="2600C65A" w14:textId="77777777" w:rsidR="0082689B" w:rsidRPr="0082689B" w:rsidRDefault="0082689B" w:rsidP="00F82349">
      <w:pPr>
        <w:rPr>
          <w:rFonts w:ascii="Times New Roman" w:hAnsi="Times New Roman"/>
        </w:rPr>
      </w:pPr>
      <w:r w:rsidRPr="0082689B">
        <w:rPr>
          <w:rFonts w:cs="Arial"/>
          <w:color w:val="000000"/>
        </w:rPr>
        <w:t>2.7.4. Для предоставления муниципальной услуги в части передачи в муниципальную собственность ранее приватизированного жилого помещения:</w:t>
      </w:r>
    </w:p>
    <w:p w14:paraId="06C63A20" w14:textId="77777777" w:rsidR="0082689B" w:rsidRPr="0082689B" w:rsidRDefault="0082689B" w:rsidP="00F82349">
      <w:pPr>
        <w:rPr>
          <w:rFonts w:ascii="Times New Roman" w:hAnsi="Times New Roman"/>
        </w:rPr>
      </w:pPr>
      <w:r w:rsidRPr="0082689B">
        <w:rPr>
          <w:rFonts w:cs="Arial"/>
          <w:color w:val="000000"/>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14:paraId="7DB07F6A" w14:textId="77777777" w:rsidR="0082689B" w:rsidRPr="0082689B" w:rsidRDefault="0082689B" w:rsidP="00F82349">
      <w:pPr>
        <w:rPr>
          <w:rFonts w:ascii="Times New Roman" w:hAnsi="Times New Roman"/>
        </w:rPr>
      </w:pPr>
      <w:r w:rsidRPr="0082689B">
        <w:rPr>
          <w:rFonts w:cs="Arial"/>
          <w:color w:val="000000"/>
        </w:rPr>
        <w:lastRenderedPageBreak/>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14:paraId="771502A3" w14:textId="77777777" w:rsidR="0082689B" w:rsidRPr="0082689B" w:rsidRDefault="0082689B" w:rsidP="00F82349">
      <w:pPr>
        <w:rPr>
          <w:rFonts w:ascii="Times New Roman" w:hAnsi="Times New Roman"/>
        </w:rPr>
      </w:pPr>
      <w:r w:rsidRPr="0082689B">
        <w:rPr>
          <w:rFonts w:cs="Arial"/>
          <w:color w:val="000000"/>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14:paraId="7C130E3D" w14:textId="77777777" w:rsidR="0082689B" w:rsidRPr="0082689B" w:rsidRDefault="0082689B" w:rsidP="00F82349">
      <w:pPr>
        <w:rPr>
          <w:rFonts w:ascii="Times New Roman" w:hAnsi="Times New Roman"/>
        </w:rPr>
      </w:pPr>
      <w:r w:rsidRPr="0082689B">
        <w:rPr>
          <w:rFonts w:cs="Arial"/>
          <w:color w:val="000000"/>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Федерации,(при отличии указанных личных данных заявителя от данных, содержащихся в договоре приватизации);</w:t>
      </w:r>
    </w:p>
    <w:p w14:paraId="02163113" w14:textId="77777777" w:rsidR="0082689B" w:rsidRPr="0082689B" w:rsidRDefault="0082689B" w:rsidP="00F82349">
      <w:pPr>
        <w:rPr>
          <w:rFonts w:ascii="Times New Roman" w:hAnsi="Times New Roman"/>
        </w:rPr>
      </w:pPr>
      <w:r w:rsidRPr="0082689B">
        <w:rPr>
          <w:rFonts w:cs="Arial"/>
          <w:color w:val="000000"/>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82689B">
        <w:rPr>
          <w:rFonts w:cs="Arial"/>
          <w:color w:val="111111"/>
        </w:rPr>
        <w:t>ый</w:t>
      </w:r>
      <w:r w:rsidRPr="0082689B">
        <w:rPr>
          <w:rFonts w:cs="Arial"/>
          <w:color w:val="000000"/>
        </w:rPr>
        <w:t xml:space="preserve"> в заявлении о передаче жилого помещения;</w:t>
      </w:r>
    </w:p>
    <w:p w14:paraId="28656392" w14:textId="77777777" w:rsidR="0082689B" w:rsidRPr="0082689B" w:rsidRDefault="0082689B" w:rsidP="00F82349">
      <w:pPr>
        <w:rPr>
          <w:rFonts w:ascii="Times New Roman" w:hAnsi="Times New Roman"/>
        </w:rPr>
      </w:pPr>
      <w:r w:rsidRPr="0082689B">
        <w:rPr>
          <w:rFonts w:cs="Arial"/>
          <w:color w:val="000000"/>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(правоудостоверяющего)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
    <w:p w14:paraId="54A99E53" w14:textId="77777777" w:rsidR="0082689B" w:rsidRPr="0082689B" w:rsidRDefault="0082689B" w:rsidP="00F82349">
      <w:pPr>
        <w:rPr>
          <w:rFonts w:ascii="Times New Roman" w:hAnsi="Times New Roman"/>
        </w:rPr>
      </w:pPr>
      <w:r w:rsidRPr="0082689B">
        <w:rPr>
          <w:rFonts w:cs="Arial"/>
          <w:color w:val="000000"/>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14:paraId="0A2BAF2C" w14:textId="77777777" w:rsidR="0082689B" w:rsidRPr="0082689B" w:rsidRDefault="0082689B" w:rsidP="00F82349">
      <w:pPr>
        <w:rPr>
          <w:rFonts w:ascii="Times New Roman" w:hAnsi="Times New Roman"/>
        </w:rPr>
      </w:pPr>
      <w:r w:rsidRPr="0082689B">
        <w:rPr>
          <w:rFonts w:cs="Arial"/>
          <w:color w:val="000000"/>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14:paraId="48EBD65E" w14:textId="77777777" w:rsidR="0082689B" w:rsidRPr="0082689B" w:rsidRDefault="0082689B" w:rsidP="00F82349">
      <w:pPr>
        <w:rPr>
          <w:rFonts w:ascii="Times New Roman" w:hAnsi="Times New Roman"/>
        </w:rPr>
      </w:pPr>
      <w:r w:rsidRPr="0082689B">
        <w:rPr>
          <w:rFonts w:cs="Arial"/>
          <w:color w:val="000000"/>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14:paraId="1A8BB482" w14:textId="77777777" w:rsidR="0082689B" w:rsidRPr="0082689B" w:rsidRDefault="0082689B" w:rsidP="00F82349">
      <w:pPr>
        <w:rPr>
          <w:rFonts w:ascii="Times New Roman" w:hAnsi="Times New Roman"/>
        </w:rPr>
      </w:pPr>
      <w:r w:rsidRPr="0082689B">
        <w:rPr>
          <w:rFonts w:cs="Arial"/>
          <w:color w:val="000000"/>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14:paraId="7C98A954" w14:textId="77777777" w:rsidR="0082689B" w:rsidRPr="0082689B" w:rsidRDefault="0082689B" w:rsidP="00F82349">
      <w:pPr>
        <w:rPr>
          <w:rFonts w:ascii="Times New Roman" w:hAnsi="Times New Roman"/>
        </w:rPr>
      </w:pPr>
      <w:r w:rsidRPr="00203F4A">
        <w:rPr>
          <w:rFonts w:cs="Arial"/>
          <w:color w:val="000000"/>
        </w:rPr>
        <w:t>Во всех случаях запрашиваются:</w:t>
      </w:r>
    </w:p>
    <w:p w14:paraId="07A4EE03" w14:textId="77777777" w:rsidR="0082689B" w:rsidRPr="0082689B" w:rsidRDefault="0082689B" w:rsidP="00F82349">
      <w:pPr>
        <w:rPr>
          <w:rFonts w:ascii="Times New Roman" w:hAnsi="Times New Roman"/>
        </w:rPr>
      </w:pPr>
      <w:r w:rsidRPr="00203F4A">
        <w:rPr>
          <w:rFonts w:cs="Arial"/>
          <w:color w:val="000000"/>
        </w:rPr>
        <w:t>-</w:t>
      </w:r>
      <w:r w:rsidRPr="00203F4A">
        <w:rPr>
          <w:rFonts w:cs="Arial"/>
          <w:b/>
          <w:bCs/>
          <w:color w:val="000000"/>
        </w:rPr>
        <w:t xml:space="preserve"> </w:t>
      </w:r>
      <w:r w:rsidRPr="00203F4A">
        <w:rPr>
          <w:rFonts w:cs="Arial"/>
          <w:color w:val="000000"/>
        </w:rPr>
        <w:t>сведения</w:t>
      </w:r>
      <w:r w:rsidRPr="00203F4A">
        <w:rPr>
          <w:rFonts w:cs="Arial"/>
          <w:b/>
          <w:bCs/>
          <w:color w:val="000000"/>
        </w:rPr>
        <w:t xml:space="preserve"> </w:t>
      </w:r>
      <w:r w:rsidRPr="00203F4A">
        <w:rPr>
          <w:rFonts w:cs="Arial"/>
          <w:color w:val="000000"/>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5D4B8B2E" w14:textId="77777777" w:rsidR="0082689B" w:rsidRPr="0082689B" w:rsidRDefault="0082689B" w:rsidP="00F82349">
      <w:pPr>
        <w:rPr>
          <w:rFonts w:ascii="Times New Roman" w:hAnsi="Times New Roman"/>
        </w:rPr>
      </w:pPr>
      <w:r w:rsidRPr="00203F4A">
        <w:rPr>
          <w:rFonts w:cs="Arial"/>
          <w:color w:val="000000"/>
        </w:rPr>
        <w:t>-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14:paraId="3627565A" w14:textId="77777777" w:rsidR="0082689B" w:rsidRPr="0082689B" w:rsidRDefault="0082689B" w:rsidP="00F82349">
      <w:pPr>
        <w:rPr>
          <w:rFonts w:ascii="Times New Roman" w:hAnsi="Times New Roman"/>
        </w:rPr>
      </w:pPr>
      <w:r w:rsidRPr="00203F4A">
        <w:rPr>
          <w:rFonts w:cs="Arial"/>
          <w:color w:val="000000"/>
        </w:rPr>
        <w:t>-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1E289117" w14:textId="77777777" w:rsidR="0082689B" w:rsidRPr="0082689B" w:rsidRDefault="0082689B" w:rsidP="00F82349">
      <w:pPr>
        <w:rPr>
          <w:rFonts w:ascii="Times New Roman" w:hAnsi="Times New Roman"/>
        </w:rPr>
      </w:pPr>
      <w:r w:rsidRPr="00203F4A">
        <w:rPr>
          <w:rFonts w:cs="Arial"/>
          <w:color w:val="000000"/>
        </w:rPr>
        <w:t>-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w:t>
      </w:r>
      <w:r w:rsidRPr="0082689B">
        <w:rPr>
          <w:rFonts w:cs="Arial"/>
          <w:color w:val="000000"/>
          <w:shd w:val="clear" w:color="auto" w:fill="FFFF00"/>
        </w:rPr>
        <w:t xml:space="preserve"> </w:t>
      </w:r>
    </w:p>
    <w:p w14:paraId="1552E365" w14:textId="77777777" w:rsidR="0082689B" w:rsidRPr="0082689B" w:rsidRDefault="0082689B" w:rsidP="00F82349">
      <w:pPr>
        <w:rPr>
          <w:rFonts w:ascii="Times New Roman" w:hAnsi="Times New Roman"/>
        </w:rPr>
      </w:pPr>
    </w:p>
    <w:p w14:paraId="27EA4A79" w14:textId="77777777" w:rsidR="0082689B" w:rsidRDefault="0082689B" w:rsidP="00203F4A">
      <w:pPr>
        <w:rPr>
          <w:rFonts w:cs="Arial"/>
          <w:b/>
          <w:bCs/>
        </w:rPr>
      </w:pPr>
      <w:r w:rsidRPr="0082689B">
        <w:rPr>
          <w:rFonts w:cs="Arial"/>
          <w:b/>
          <w:bCs/>
        </w:rPr>
        <w:lastRenderedPageBreak/>
        <w:t>2.8. Исчерпывающий перечень оснований для отказа в приеме документов, необходимых для предоставления муниципальной услуги</w:t>
      </w:r>
    </w:p>
    <w:p w14:paraId="6237C0F2" w14:textId="77777777" w:rsidR="00203F4A" w:rsidRPr="0082689B" w:rsidRDefault="00203F4A" w:rsidP="00203F4A">
      <w:pPr>
        <w:rPr>
          <w:rFonts w:ascii="Times New Roman" w:hAnsi="Times New Roman"/>
        </w:rPr>
      </w:pPr>
    </w:p>
    <w:p w14:paraId="0FF1FE93" w14:textId="77777777" w:rsidR="0082689B" w:rsidRPr="0082689B" w:rsidRDefault="0082689B" w:rsidP="00203F4A">
      <w:pPr>
        <w:rPr>
          <w:rFonts w:ascii="Times New Roman" w:hAnsi="Times New Roman"/>
        </w:rPr>
      </w:pPr>
      <w:r w:rsidRPr="00203F4A">
        <w:rPr>
          <w:rFonts w:cs="Arial"/>
          <w:color w:val="000000"/>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14:paraId="51C00E24" w14:textId="77777777" w:rsidR="0082689B" w:rsidRPr="0082689B" w:rsidRDefault="0082689B" w:rsidP="00203F4A">
      <w:pPr>
        <w:rPr>
          <w:rFonts w:ascii="Times New Roman" w:hAnsi="Times New Roman"/>
        </w:rPr>
      </w:pPr>
      <w:r w:rsidRPr="00203F4A">
        <w:rPr>
          <w:rFonts w:cs="Arial"/>
        </w:rPr>
        <w:t>а) заявление о предоставлении услуги подано в орган местного самоуправления, в полномочия которого не входит предоставление услуги;</w:t>
      </w:r>
    </w:p>
    <w:p w14:paraId="4FEB5285" w14:textId="77777777" w:rsidR="0082689B" w:rsidRPr="0082689B" w:rsidRDefault="0082689B" w:rsidP="00203F4A">
      <w:pPr>
        <w:rPr>
          <w:rFonts w:ascii="Times New Roman" w:hAnsi="Times New Roman"/>
        </w:rPr>
      </w:pPr>
      <w:r w:rsidRPr="00203F4A">
        <w:rPr>
          <w:rFonts w:cs="Arial"/>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1C9912F" w14:textId="77777777" w:rsidR="0082689B" w:rsidRPr="0082689B" w:rsidRDefault="0082689B" w:rsidP="00203F4A">
      <w:pPr>
        <w:rPr>
          <w:rFonts w:ascii="Times New Roman" w:hAnsi="Times New Roman"/>
        </w:rPr>
      </w:pPr>
      <w:r w:rsidRPr="00203F4A">
        <w:rPr>
          <w:rFonts w:cs="Arial"/>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CD37BE2" w14:textId="77777777" w:rsidR="0082689B" w:rsidRPr="0082689B" w:rsidRDefault="0082689B" w:rsidP="00203F4A">
      <w:pPr>
        <w:rPr>
          <w:rFonts w:ascii="Times New Roman" w:hAnsi="Times New Roman"/>
        </w:rPr>
      </w:pPr>
      <w:r w:rsidRPr="00203F4A">
        <w:rPr>
          <w:rFonts w:cs="Arial"/>
        </w:rPr>
        <w:t>г) </w:t>
      </w:r>
      <w:r w:rsidRPr="00203F4A">
        <w:rPr>
          <w:rFonts w:cs="Arial"/>
          <w:color w:val="000000"/>
        </w:rPr>
        <w:t>представленные в электронной форме документы</w:t>
      </w:r>
      <w:r w:rsidRPr="00203F4A">
        <w:rPr>
          <w:rFonts w:cs="Arial"/>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4475B3" w14:textId="77777777" w:rsidR="0082689B" w:rsidRPr="0082689B" w:rsidRDefault="0082689B" w:rsidP="00203F4A">
      <w:pPr>
        <w:rPr>
          <w:rFonts w:ascii="Times New Roman" w:hAnsi="Times New Roman"/>
        </w:rPr>
      </w:pPr>
      <w:r w:rsidRPr="00203F4A">
        <w:rPr>
          <w:rFonts w:cs="Arial"/>
          <w:color w:val="000000"/>
        </w:rPr>
        <w:t>д) заявление, документы представлены в электронной форме с нарушением требований, установленных пунктом 2.6.7 Регламента;</w:t>
      </w:r>
    </w:p>
    <w:p w14:paraId="556443BF" w14:textId="77777777" w:rsidR="0082689B" w:rsidRPr="0082689B" w:rsidRDefault="0082689B" w:rsidP="00203F4A">
      <w:pPr>
        <w:rPr>
          <w:rFonts w:ascii="Times New Roman" w:hAnsi="Times New Roman"/>
        </w:rPr>
      </w:pPr>
      <w:r w:rsidRPr="00203F4A">
        <w:rPr>
          <w:rFonts w:cs="Arial"/>
        </w:rPr>
        <w:t>е) неполное заполнение полей в форме заявления (недостоверное, неправильное);</w:t>
      </w:r>
    </w:p>
    <w:p w14:paraId="0287C990" w14:textId="77777777" w:rsidR="0082689B" w:rsidRPr="0082689B" w:rsidRDefault="0082689B" w:rsidP="00203F4A">
      <w:pPr>
        <w:rPr>
          <w:rFonts w:ascii="Times New Roman" w:hAnsi="Times New Roman"/>
        </w:rPr>
      </w:pPr>
      <w:r w:rsidRPr="00203F4A">
        <w:rPr>
          <w:rFonts w:cs="Arial"/>
        </w:rPr>
        <w:t>ж) </w:t>
      </w:r>
      <w:r w:rsidRPr="00203F4A">
        <w:rPr>
          <w:rFonts w:cs="Arial"/>
          <w:color w:val="000000"/>
        </w:rPr>
        <w:t>непредставление заявления, документов,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14:paraId="2E4C3E41" w14:textId="77777777" w:rsidR="0082689B" w:rsidRPr="0082689B" w:rsidRDefault="0082689B" w:rsidP="00203F4A">
      <w:pPr>
        <w:rPr>
          <w:rFonts w:ascii="Times New Roman" w:hAnsi="Times New Roman"/>
        </w:rPr>
      </w:pPr>
      <w:r w:rsidRPr="00203F4A">
        <w:rPr>
          <w:rFonts w:cs="Arial"/>
        </w:rPr>
        <w:t>з) выявлено</w:t>
      </w:r>
      <w:r w:rsidRPr="0082689B">
        <w:rPr>
          <w:rFonts w:cs="Arial"/>
          <w:b/>
          <w:bCs/>
          <w:shd w:val="clear" w:color="auto" w:fill="FFFFFF"/>
        </w:rPr>
        <w:t xml:space="preserve"> </w:t>
      </w:r>
      <w:r w:rsidRPr="0082689B">
        <w:rPr>
          <w:rFonts w:cs="Arial"/>
          <w:shd w:val="clear" w:color="auto" w:fill="FFFFFF"/>
        </w:rPr>
        <w:t>несоблюдение условий признания действительности усиленной квалифицированной электронной подписи, установленных</w:t>
      </w:r>
      <w:r w:rsidRPr="0082689B">
        <w:rPr>
          <w:rFonts w:cs="Arial"/>
          <w:color w:val="1C1C1C"/>
          <w:shd w:val="clear" w:color="auto" w:fill="FFFFFF"/>
        </w:rPr>
        <w:t xml:space="preserve"> </w:t>
      </w:r>
      <w:hyperlink r:id="rId12" w:tgtFrame="_top" w:history="1">
        <w:r w:rsidRPr="0082689B">
          <w:rPr>
            <w:rFonts w:cs="Arial"/>
            <w:color w:val="1C1C1C"/>
            <w:shd w:val="clear" w:color="auto" w:fill="FFFFFF"/>
          </w:rPr>
          <w:t>статьей 11</w:t>
        </w:r>
      </w:hyperlink>
      <w:r w:rsidRPr="0082689B">
        <w:rPr>
          <w:rFonts w:cs="Arial"/>
          <w:color w:val="1C1C1C"/>
          <w:shd w:val="clear" w:color="auto" w:fill="FFFFFF"/>
        </w:rPr>
        <w:t xml:space="preserve"> </w:t>
      </w:r>
      <w:r w:rsidRPr="0082689B">
        <w:rPr>
          <w:rFonts w:cs="Arial"/>
          <w:shd w:val="clear" w:color="auto" w:fill="FFFFFF"/>
        </w:rPr>
        <w:t>Федерального закона от 06.04.2011 № 63-ФЗ «Об электронной подписи» (далее - условия действительности электронной подписи)</w:t>
      </w:r>
      <w:r w:rsidRPr="0082689B">
        <w:rPr>
          <w:rFonts w:cs="Arial"/>
          <w:b/>
          <w:bCs/>
          <w:shd w:val="clear" w:color="auto" w:fill="FFFFFF"/>
        </w:rPr>
        <w:t xml:space="preserve">, </w:t>
      </w:r>
      <w:r w:rsidRPr="00203F4A">
        <w:rPr>
          <w:rFonts w:cs="Arial"/>
          <w:color w:val="000000"/>
        </w:rPr>
        <w:t>в документах, представленных в электронной форме.</w:t>
      </w:r>
    </w:p>
    <w:p w14:paraId="3DFD0C26" w14:textId="77777777" w:rsidR="0082689B" w:rsidRDefault="0082689B" w:rsidP="00203F4A">
      <w:pPr>
        <w:ind w:firstLine="0"/>
        <w:rPr>
          <w:rFonts w:cs="Arial"/>
          <w:b/>
          <w:bCs/>
        </w:rPr>
      </w:pPr>
      <w:r w:rsidRPr="0082689B">
        <w:rPr>
          <w:rFonts w:cs="Arial"/>
          <w:b/>
          <w:bCs/>
        </w:rPr>
        <w:t>2.9. Исчерпывающий перечень оснований для приостановления или отказа в предоставлении муниципальной услуги</w:t>
      </w:r>
    </w:p>
    <w:p w14:paraId="2FC7D1B1" w14:textId="77777777" w:rsidR="00203F4A" w:rsidRPr="0082689B" w:rsidRDefault="00203F4A" w:rsidP="00203F4A">
      <w:pPr>
        <w:ind w:firstLine="0"/>
        <w:rPr>
          <w:rFonts w:ascii="Times New Roman" w:hAnsi="Times New Roman"/>
        </w:rPr>
      </w:pPr>
    </w:p>
    <w:p w14:paraId="1FC43C82" w14:textId="77777777" w:rsidR="0082689B" w:rsidRPr="0082689B" w:rsidRDefault="0082689B" w:rsidP="00203F4A">
      <w:pPr>
        <w:rPr>
          <w:rFonts w:ascii="Times New Roman" w:hAnsi="Times New Roman"/>
        </w:rPr>
      </w:pPr>
      <w:r w:rsidRPr="0082689B">
        <w:rPr>
          <w:rFonts w:cs="Arial"/>
        </w:rPr>
        <w:t>2.9.1. Исчерпывающий перечень оснований для отказа в предоставлении муниципальной услуги в части приватизации жилого помещения:</w:t>
      </w:r>
    </w:p>
    <w:p w14:paraId="46520C76" w14:textId="77777777" w:rsidR="0082689B" w:rsidRPr="0082689B" w:rsidRDefault="0082689B" w:rsidP="00203F4A">
      <w:pPr>
        <w:rPr>
          <w:rFonts w:ascii="Times New Roman" w:hAnsi="Times New Roman"/>
        </w:rPr>
      </w:pPr>
      <w:r w:rsidRPr="0082689B">
        <w:rPr>
          <w:rFonts w:cs="Arial"/>
        </w:rPr>
        <w:t>а) непредставление заявителем (представителем заявителя) документов, указанных в пункте 2.6.1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14:paraId="54B4DE69" w14:textId="77777777" w:rsidR="0082689B" w:rsidRPr="0082689B" w:rsidRDefault="0082689B" w:rsidP="00203F4A">
      <w:pPr>
        <w:rPr>
          <w:rFonts w:ascii="Times New Roman" w:hAnsi="Times New Roman"/>
        </w:rPr>
      </w:pPr>
      <w:r w:rsidRPr="0082689B">
        <w:rPr>
          <w:rFonts w:cs="Arial"/>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14:paraId="39C5504A" w14:textId="77777777" w:rsidR="0082689B" w:rsidRPr="0082689B" w:rsidRDefault="0082689B" w:rsidP="00203F4A">
      <w:pPr>
        <w:rPr>
          <w:rFonts w:ascii="Times New Roman" w:hAnsi="Times New Roman"/>
        </w:rPr>
      </w:pPr>
      <w:r w:rsidRPr="0082689B">
        <w:rPr>
          <w:rFonts w:cs="Arial"/>
        </w:rPr>
        <w:t>в) жилое помещение не подлежит приватизации в соответствии с требованиями действующего законодательства;</w:t>
      </w:r>
    </w:p>
    <w:p w14:paraId="61A6012B" w14:textId="77777777" w:rsidR="0082689B" w:rsidRPr="0082689B" w:rsidRDefault="0082689B" w:rsidP="00203F4A">
      <w:pPr>
        <w:rPr>
          <w:rFonts w:ascii="Times New Roman" w:hAnsi="Times New Roman"/>
        </w:rPr>
      </w:pPr>
      <w:r w:rsidRPr="0082689B">
        <w:rPr>
          <w:rFonts w:cs="Arial"/>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14:paraId="3887CA1B" w14:textId="77777777" w:rsidR="0082689B" w:rsidRPr="0082689B" w:rsidRDefault="0082689B" w:rsidP="00203F4A">
      <w:pPr>
        <w:ind w:firstLine="0"/>
        <w:rPr>
          <w:rFonts w:ascii="Times New Roman" w:hAnsi="Times New Roman"/>
        </w:rPr>
      </w:pPr>
      <w:r w:rsidRPr="0082689B">
        <w:rPr>
          <w:rFonts w:cs="Arial"/>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14:paraId="4C612E79" w14:textId="77777777" w:rsidR="0082689B" w:rsidRPr="0082689B" w:rsidRDefault="0082689B" w:rsidP="00992EE1">
      <w:pPr>
        <w:spacing w:line="276" w:lineRule="auto"/>
        <w:ind w:firstLine="708"/>
        <w:rPr>
          <w:rFonts w:ascii="Times New Roman" w:hAnsi="Times New Roman"/>
        </w:rPr>
      </w:pPr>
      <w:r w:rsidRPr="00992EE1">
        <w:rPr>
          <w:rFonts w:cs="Arial"/>
        </w:rPr>
        <w:t xml:space="preserve">е) жилое помещение не является собственностью </w:t>
      </w:r>
      <w:r w:rsidR="00992EE1">
        <w:rPr>
          <w:rFonts w:cs="Arial"/>
        </w:rPr>
        <w:t xml:space="preserve">Московского </w:t>
      </w:r>
      <w:r w:rsidRPr="00992EE1">
        <w:rPr>
          <w:rFonts w:cs="Arial"/>
        </w:rPr>
        <w:t>муниципального образова</w:t>
      </w:r>
      <w:r w:rsidR="00992EE1">
        <w:rPr>
          <w:rFonts w:cs="Arial"/>
        </w:rPr>
        <w:t>ния</w:t>
      </w:r>
      <w:r w:rsidRPr="00992EE1">
        <w:rPr>
          <w:rFonts w:cs="Arial"/>
        </w:rPr>
        <w:t>.</w:t>
      </w:r>
    </w:p>
    <w:p w14:paraId="4740A86E" w14:textId="77777777" w:rsidR="0082689B" w:rsidRPr="0082689B" w:rsidRDefault="0082689B" w:rsidP="00992EE1">
      <w:pPr>
        <w:ind w:firstLine="708"/>
        <w:rPr>
          <w:rFonts w:ascii="Times New Roman" w:hAnsi="Times New Roman"/>
        </w:rPr>
      </w:pPr>
      <w:r w:rsidRPr="0082689B">
        <w:rPr>
          <w:rFonts w:cs="Arial"/>
        </w:rPr>
        <w:t>2.9.2. Исчерпывающий перечень оснований для отказа в предоставлении муниципальной услуги в части внесения изменений в договор приватизации:</w:t>
      </w:r>
    </w:p>
    <w:p w14:paraId="168A60F3" w14:textId="77777777" w:rsidR="0082689B" w:rsidRPr="0082689B" w:rsidRDefault="0082689B" w:rsidP="00203F4A">
      <w:pPr>
        <w:ind w:firstLine="0"/>
        <w:rPr>
          <w:rFonts w:ascii="Times New Roman" w:hAnsi="Times New Roman"/>
        </w:rPr>
      </w:pPr>
      <w:r w:rsidRPr="0082689B">
        <w:rPr>
          <w:rFonts w:cs="Arial"/>
        </w:rPr>
        <w:lastRenderedPageBreak/>
        <w:t>а) лицо, обратившееся с заявлением о внесении изменений в договор приватизации, не является лицом, с которым заключен договор приватизации;</w:t>
      </w:r>
    </w:p>
    <w:p w14:paraId="55B60DB6" w14:textId="77777777" w:rsidR="0082689B" w:rsidRPr="0082689B" w:rsidRDefault="0082689B" w:rsidP="00203F4A">
      <w:pPr>
        <w:rPr>
          <w:rFonts w:ascii="Times New Roman" w:hAnsi="Times New Roman"/>
        </w:rPr>
      </w:pPr>
      <w:r w:rsidRPr="0082689B">
        <w:rPr>
          <w:rFonts w:cs="Arial"/>
        </w:rPr>
        <w:t>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14:paraId="4438EB3D" w14:textId="77777777" w:rsidR="0082689B" w:rsidRPr="0082689B" w:rsidRDefault="0082689B" w:rsidP="00203F4A">
      <w:pPr>
        <w:rPr>
          <w:rFonts w:ascii="Times New Roman" w:hAnsi="Times New Roman"/>
        </w:rPr>
      </w:pPr>
      <w:r w:rsidRPr="0082689B">
        <w:rPr>
          <w:rFonts w:cs="Arial"/>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14:paraId="56A5611F" w14:textId="77777777" w:rsidR="0082689B" w:rsidRPr="0082689B" w:rsidRDefault="0082689B" w:rsidP="00203F4A">
      <w:pPr>
        <w:ind w:firstLine="0"/>
        <w:rPr>
          <w:rFonts w:ascii="Times New Roman" w:hAnsi="Times New Roman"/>
        </w:rPr>
      </w:pPr>
      <w:r w:rsidRPr="0082689B">
        <w:rPr>
          <w:rFonts w:cs="Arial"/>
        </w:rPr>
        <w:t xml:space="preserve">д) документы, предоставленные представителем заявителя или </w:t>
      </w:r>
      <w:r w:rsidRPr="0082689B">
        <w:rPr>
          <w:rFonts w:cs="Arial"/>
          <w:spacing w:val="-4"/>
        </w:rPr>
        <w:t>запрошенные в рамках межведомственного информационного</w:t>
      </w:r>
      <w:r w:rsidRPr="0082689B">
        <w:rPr>
          <w:rFonts w:cs="Arial"/>
        </w:rPr>
        <w:t xml:space="preserve"> взаимодействия, не подтверждают полномочия представителя заявителя;</w:t>
      </w:r>
    </w:p>
    <w:p w14:paraId="218BB390" w14:textId="77777777" w:rsidR="0082689B" w:rsidRPr="0082689B" w:rsidRDefault="0082689B" w:rsidP="00194C09">
      <w:pPr>
        <w:ind w:firstLine="708"/>
        <w:rPr>
          <w:rFonts w:ascii="Times New Roman" w:hAnsi="Times New Roman"/>
        </w:rPr>
      </w:pPr>
      <w:r w:rsidRPr="00194C09">
        <w:rPr>
          <w:rFonts w:cs="Arial"/>
        </w:rPr>
        <w:t>е) </w:t>
      </w:r>
      <w:r w:rsidR="00194C09" w:rsidRPr="00194C09">
        <w:rPr>
          <w:rFonts w:cs="Arial"/>
        </w:rPr>
        <w:t xml:space="preserve">Московское </w:t>
      </w:r>
      <w:r w:rsidRPr="00194C09">
        <w:rPr>
          <w:rFonts w:cs="Arial"/>
        </w:rPr>
        <w:t>муниципальное образование не является стороной договора приватизации.</w:t>
      </w:r>
    </w:p>
    <w:p w14:paraId="077451DD" w14:textId="77777777" w:rsidR="0082689B" w:rsidRPr="0082689B" w:rsidRDefault="0082689B" w:rsidP="00203F4A">
      <w:pPr>
        <w:rPr>
          <w:rFonts w:ascii="Times New Roman" w:hAnsi="Times New Roman"/>
        </w:rPr>
      </w:pPr>
      <w:r w:rsidRPr="0082689B">
        <w:rPr>
          <w:rFonts w:cs="Arial"/>
        </w:rPr>
        <w:t>2.9.3. Исчерпывающий перечень оснований для отказа в предоставлении муниципальной услуги в части расторжения договора приватизации:</w:t>
      </w:r>
    </w:p>
    <w:p w14:paraId="147547C1" w14:textId="77777777" w:rsidR="0082689B" w:rsidRPr="0082689B" w:rsidRDefault="0082689B" w:rsidP="00203F4A">
      <w:pPr>
        <w:rPr>
          <w:rFonts w:ascii="Times New Roman" w:hAnsi="Times New Roman"/>
        </w:rPr>
      </w:pPr>
      <w:r w:rsidRPr="0082689B">
        <w:rPr>
          <w:rFonts w:cs="Arial"/>
        </w:rPr>
        <w:t>а) лицо, обратившееся с заявлением о расторжении договора приватизации, не является лицом, с которым заключен договор приватизации;</w:t>
      </w:r>
    </w:p>
    <w:p w14:paraId="724E80FD" w14:textId="77777777" w:rsidR="0082689B" w:rsidRPr="0082689B" w:rsidRDefault="0082689B" w:rsidP="00203F4A">
      <w:pPr>
        <w:rPr>
          <w:rFonts w:ascii="Times New Roman" w:hAnsi="Times New Roman"/>
        </w:rPr>
      </w:pPr>
      <w:r w:rsidRPr="0082689B">
        <w:rPr>
          <w:rFonts w:cs="Arial"/>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14:paraId="48B76DDC" w14:textId="77777777" w:rsidR="0082689B" w:rsidRPr="0082689B" w:rsidRDefault="0082689B" w:rsidP="00203F4A">
      <w:pPr>
        <w:rPr>
          <w:rFonts w:ascii="Times New Roman" w:hAnsi="Times New Roman"/>
        </w:rPr>
      </w:pPr>
      <w:r w:rsidRPr="0082689B">
        <w:rPr>
          <w:rFonts w:cs="Arial"/>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14:paraId="3FFE65D1" w14:textId="77777777" w:rsidR="0082689B" w:rsidRPr="0082689B" w:rsidRDefault="0082689B" w:rsidP="00203F4A">
      <w:pPr>
        <w:ind w:firstLine="0"/>
        <w:rPr>
          <w:rFonts w:ascii="Times New Roman" w:hAnsi="Times New Roman"/>
        </w:rPr>
      </w:pPr>
      <w:r w:rsidRPr="0082689B">
        <w:rPr>
          <w:rFonts w:cs="Arial"/>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14:paraId="1D94D50D" w14:textId="77777777" w:rsidR="0082689B" w:rsidRPr="0082689B" w:rsidRDefault="0082689B" w:rsidP="00194C09">
      <w:pPr>
        <w:ind w:firstLine="708"/>
        <w:rPr>
          <w:rFonts w:ascii="Times New Roman" w:hAnsi="Times New Roman"/>
        </w:rPr>
      </w:pPr>
      <w:r w:rsidRPr="00194C09">
        <w:rPr>
          <w:rFonts w:cs="Arial"/>
        </w:rPr>
        <w:t>е)</w:t>
      </w:r>
      <w:r w:rsidR="00194C09" w:rsidRPr="00194C09">
        <w:rPr>
          <w:rFonts w:cs="Arial"/>
        </w:rPr>
        <w:t xml:space="preserve"> Московское</w:t>
      </w:r>
      <w:r w:rsidRPr="00194C09">
        <w:rPr>
          <w:rFonts w:cs="Arial"/>
        </w:rPr>
        <w:t> муниципальное образование не является стороной договора приватизации.</w:t>
      </w:r>
    </w:p>
    <w:p w14:paraId="71BE0A31" w14:textId="77777777" w:rsidR="0082689B" w:rsidRPr="0082689B" w:rsidRDefault="0082689B" w:rsidP="00203F4A">
      <w:pPr>
        <w:rPr>
          <w:rFonts w:ascii="Times New Roman" w:hAnsi="Times New Roman"/>
        </w:rPr>
      </w:pPr>
      <w:r w:rsidRPr="0082689B">
        <w:rPr>
          <w:rFonts w:cs="Arial"/>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14:paraId="2299FC07" w14:textId="77777777" w:rsidR="0082689B" w:rsidRPr="0082689B" w:rsidRDefault="0082689B" w:rsidP="00203F4A">
      <w:pPr>
        <w:rPr>
          <w:rFonts w:ascii="Times New Roman" w:hAnsi="Times New Roman"/>
        </w:rPr>
      </w:pPr>
      <w:r w:rsidRPr="0082689B">
        <w:rPr>
          <w:rFonts w:cs="Arial"/>
        </w:rPr>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14:paraId="086666B2" w14:textId="77777777" w:rsidR="0082689B" w:rsidRPr="0082689B" w:rsidRDefault="0082689B" w:rsidP="00203F4A">
      <w:pPr>
        <w:rPr>
          <w:rFonts w:ascii="Times New Roman" w:hAnsi="Times New Roman"/>
        </w:rPr>
      </w:pPr>
      <w:r w:rsidRPr="0082689B">
        <w:rPr>
          <w:rFonts w:cs="Arial"/>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14:paraId="5B7E7F72" w14:textId="77777777" w:rsidR="0082689B" w:rsidRPr="0082689B" w:rsidRDefault="0082689B" w:rsidP="00203F4A">
      <w:pPr>
        <w:rPr>
          <w:rFonts w:ascii="Times New Roman" w:hAnsi="Times New Roman"/>
        </w:rPr>
      </w:pPr>
      <w:r w:rsidRPr="0082689B">
        <w:rPr>
          <w:rFonts w:cs="Arial"/>
        </w:rPr>
        <w:t>в) наличие в собственности заявителя иного жилого помещения (доли в праве общей собственности на иное жилое помещение);</w:t>
      </w:r>
    </w:p>
    <w:p w14:paraId="1EEC2EE1" w14:textId="77777777" w:rsidR="0082689B" w:rsidRPr="0082689B" w:rsidRDefault="0082689B" w:rsidP="00203F4A">
      <w:pPr>
        <w:rPr>
          <w:rFonts w:ascii="Times New Roman" w:hAnsi="Times New Roman"/>
        </w:rPr>
      </w:pPr>
      <w:r w:rsidRPr="0082689B">
        <w:rPr>
          <w:rFonts w:cs="Arial"/>
        </w:rPr>
        <w:t>г) отсутствие регистрации по месту жительства заявителя в жилом помещении, указанном в заявлении о передаче жилого помещения;</w:t>
      </w:r>
    </w:p>
    <w:p w14:paraId="65CF27E1" w14:textId="77777777" w:rsidR="0082689B" w:rsidRPr="0082689B" w:rsidRDefault="0082689B" w:rsidP="00203F4A">
      <w:pPr>
        <w:rPr>
          <w:rFonts w:ascii="Times New Roman" w:hAnsi="Times New Roman"/>
        </w:rPr>
      </w:pPr>
      <w:r w:rsidRPr="0082689B">
        <w:rPr>
          <w:rFonts w:cs="Arial"/>
        </w:rPr>
        <w:t xml:space="preserve">д) жилое помещение, указанное в заявлении о передаче жилого помещения, не являлось собственностью </w:t>
      </w:r>
      <w:r w:rsidR="00194C09">
        <w:rPr>
          <w:rFonts w:cs="Arial"/>
        </w:rPr>
        <w:t>Московского муниципального образования;</w:t>
      </w:r>
    </w:p>
    <w:p w14:paraId="5739E124" w14:textId="77777777" w:rsidR="0082689B" w:rsidRPr="0082689B" w:rsidRDefault="0082689B" w:rsidP="00203F4A">
      <w:pPr>
        <w:rPr>
          <w:rFonts w:ascii="Times New Roman" w:hAnsi="Times New Roman"/>
        </w:rPr>
      </w:pPr>
      <w:r w:rsidRPr="0082689B">
        <w:rPr>
          <w:rFonts w:cs="Arial"/>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14:paraId="627F0C53" w14:textId="77777777" w:rsidR="0082689B" w:rsidRPr="0082689B" w:rsidRDefault="0082689B" w:rsidP="00203F4A">
      <w:pPr>
        <w:rPr>
          <w:rFonts w:ascii="Times New Roman" w:hAnsi="Times New Roman"/>
        </w:rPr>
      </w:pPr>
      <w:r w:rsidRPr="0082689B">
        <w:rPr>
          <w:rFonts w:cs="Arial"/>
        </w:rPr>
        <w:t xml:space="preserve">ж) жилое помещение, указанное в заявлении о предоставлении муниципальной услуги, в установленном законом порядке признано непригодным для проживания </w:t>
      </w:r>
      <w:r w:rsidRPr="0082689B">
        <w:rPr>
          <w:rFonts w:cs="Arial"/>
        </w:rPr>
        <w:lastRenderedPageBreak/>
        <w:t>или располагается в многоквартирном доме, признанном аварийным и подлежащем сносу или реконструкции;</w:t>
      </w:r>
    </w:p>
    <w:p w14:paraId="3F08BBB9" w14:textId="77777777" w:rsidR="0082689B" w:rsidRPr="0082689B" w:rsidRDefault="0082689B" w:rsidP="00203F4A">
      <w:pPr>
        <w:rPr>
          <w:rFonts w:ascii="Times New Roman" w:hAnsi="Times New Roman"/>
        </w:rPr>
      </w:pPr>
      <w:r w:rsidRPr="0082689B">
        <w:rPr>
          <w:rFonts w:cs="Arial"/>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14:paraId="4D166D71" w14:textId="77777777" w:rsidR="0082689B" w:rsidRPr="0082689B" w:rsidRDefault="0082689B" w:rsidP="00203F4A">
      <w:pPr>
        <w:rPr>
          <w:rFonts w:ascii="Times New Roman" w:hAnsi="Times New Roman"/>
        </w:rPr>
      </w:pPr>
      <w:r w:rsidRPr="0082689B">
        <w:rPr>
          <w:rFonts w:cs="Arial"/>
        </w:rPr>
        <w:t>и) лицо, обратившееся с заявлением о предоставлении муниципальной услуги, не является лицом, с которым заключен договор приватизации;</w:t>
      </w:r>
    </w:p>
    <w:p w14:paraId="70715B98" w14:textId="77777777" w:rsidR="0082689B" w:rsidRPr="0082689B" w:rsidRDefault="0082689B" w:rsidP="00203F4A">
      <w:pPr>
        <w:rPr>
          <w:rFonts w:ascii="Times New Roman" w:hAnsi="Times New Roman"/>
        </w:rPr>
      </w:pPr>
      <w:r w:rsidRPr="0082689B">
        <w:rPr>
          <w:rFonts w:cs="Arial"/>
        </w:rPr>
        <w:t>к) прекращение права собственности заявителя на жилое помещение, указанное в заявлении о предоставлении муниципальной услуги;</w:t>
      </w:r>
    </w:p>
    <w:p w14:paraId="47D3C45D" w14:textId="77777777" w:rsidR="0082689B" w:rsidRPr="0082689B" w:rsidRDefault="0082689B" w:rsidP="00203F4A">
      <w:pPr>
        <w:ind w:firstLine="0"/>
        <w:rPr>
          <w:rFonts w:ascii="Times New Roman" w:hAnsi="Times New Roman"/>
        </w:rPr>
      </w:pPr>
      <w:r w:rsidRPr="0082689B">
        <w:rPr>
          <w:rFonts w:cs="Arial"/>
        </w:rPr>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14:paraId="2220FE3A" w14:textId="77777777" w:rsidR="0082689B" w:rsidRPr="0082689B" w:rsidRDefault="0082689B" w:rsidP="00203F4A">
      <w:pPr>
        <w:rPr>
          <w:rFonts w:ascii="Times New Roman" w:hAnsi="Times New Roman"/>
        </w:rPr>
      </w:pPr>
      <w:r w:rsidRPr="0082689B">
        <w:rPr>
          <w:rFonts w:cs="Arial"/>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14:paraId="66C5B3C3" w14:textId="77777777" w:rsidR="0082689B" w:rsidRPr="0082689B" w:rsidRDefault="0082689B" w:rsidP="00203F4A">
      <w:pPr>
        <w:rPr>
          <w:rFonts w:ascii="Times New Roman" w:hAnsi="Times New Roman"/>
        </w:rPr>
      </w:pPr>
      <w:r w:rsidRPr="0082689B">
        <w:rPr>
          <w:rFonts w:cs="Arial"/>
          <w:color w:val="000000"/>
        </w:rPr>
        <w:t>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14:paraId="498E1EA0" w14:textId="77777777" w:rsidR="0082689B" w:rsidRPr="0082689B" w:rsidRDefault="0082689B" w:rsidP="00203F4A">
      <w:pPr>
        <w:rPr>
          <w:rFonts w:ascii="Times New Roman" w:hAnsi="Times New Roman"/>
        </w:rPr>
      </w:pPr>
      <w:r w:rsidRPr="0082689B">
        <w:rPr>
          <w:rFonts w:cs="Arial"/>
        </w:rPr>
        <w:t>2.9.7. Основания для приостановления предоставления муниципальной услуги отсутствуют.</w:t>
      </w:r>
    </w:p>
    <w:p w14:paraId="6C39B158" w14:textId="77777777" w:rsidR="0082689B" w:rsidRPr="0082689B" w:rsidRDefault="0082689B" w:rsidP="00203F4A">
      <w:pPr>
        <w:rPr>
          <w:rFonts w:ascii="Times New Roman" w:hAnsi="Times New Roman"/>
        </w:rPr>
      </w:pPr>
    </w:p>
    <w:p w14:paraId="7C557945" w14:textId="77777777" w:rsidR="0082689B" w:rsidRDefault="0082689B" w:rsidP="00194C09">
      <w:pPr>
        <w:ind w:firstLine="0"/>
        <w:rPr>
          <w:rFonts w:cs="Arial"/>
          <w:b/>
          <w:bCs/>
          <w:color w:val="000000"/>
        </w:rPr>
      </w:pPr>
      <w:r w:rsidRPr="0082689B">
        <w:rPr>
          <w:rFonts w:cs="Arial"/>
          <w:b/>
          <w:bCs/>
        </w:rPr>
        <w:t xml:space="preserve">2.10. Перечень услуг, которые являются необходимыми и обязательными для предоставления муниципальной услуги, </w:t>
      </w:r>
      <w:r w:rsidRPr="0082689B">
        <w:rPr>
          <w:rFonts w:cs="Arial"/>
          <w:b/>
          <w:bCs/>
          <w:color w:val="000000"/>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61A5974" w14:textId="77777777" w:rsidR="00194C09" w:rsidRPr="0082689B" w:rsidRDefault="00194C09" w:rsidP="00194C09">
      <w:pPr>
        <w:ind w:firstLine="0"/>
        <w:rPr>
          <w:rFonts w:ascii="Times New Roman" w:hAnsi="Times New Roman"/>
        </w:rPr>
      </w:pPr>
    </w:p>
    <w:p w14:paraId="6BE6AE0D" w14:textId="77777777" w:rsidR="0082689B" w:rsidRPr="0082689B" w:rsidRDefault="0082689B" w:rsidP="00194C09">
      <w:pPr>
        <w:rPr>
          <w:rFonts w:ascii="Times New Roman" w:hAnsi="Times New Roman"/>
        </w:rPr>
      </w:pPr>
      <w:r w:rsidRPr="0082689B">
        <w:rPr>
          <w:rFonts w:cs="Arial"/>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14:paraId="0BB00CC1" w14:textId="77777777" w:rsidR="0082689B" w:rsidRPr="0082689B" w:rsidRDefault="0082689B" w:rsidP="00194C09">
      <w:pPr>
        <w:rPr>
          <w:rFonts w:ascii="Times New Roman" w:hAnsi="Times New Roman"/>
        </w:rPr>
      </w:pPr>
    </w:p>
    <w:p w14:paraId="7BE60E78" w14:textId="77777777" w:rsidR="0082689B" w:rsidRDefault="0082689B" w:rsidP="00194C09">
      <w:pPr>
        <w:ind w:right="57" w:firstLine="0"/>
        <w:rPr>
          <w:rFonts w:cs="Arial"/>
          <w:b/>
          <w:bCs/>
        </w:rPr>
      </w:pPr>
      <w:r w:rsidRPr="0082689B">
        <w:rPr>
          <w:rFonts w:cs="Arial"/>
          <w:b/>
          <w:bCs/>
        </w:rPr>
        <w:t xml:space="preserve">2.11. Способы, размер и основания взимания государственной </w:t>
      </w:r>
      <w:r w:rsidRPr="0082689B">
        <w:rPr>
          <w:rFonts w:cs="Arial"/>
          <w:b/>
          <w:bCs/>
          <w:spacing w:val="-4"/>
        </w:rPr>
        <w:t>пошлины или иной платы, взимаемой за предоставление</w:t>
      </w:r>
      <w:r w:rsidRPr="0082689B">
        <w:rPr>
          <w:rFonts w:cs="Arial"/>
          <w:b/>
          <w:bCs/>
        </w:rPr>
        <w:t xml:space="preserve"> муниципальной услуги</w:t>
      </w:r>
    </w:p>
    <w:p w14:paraId="43C600F0" w14:textId="77777777" w:rsidR="00194C09" w:rsidRPr="0082689B" w:rsidRDefault="00194C09" w:rsidP="00194C09">
      <w:pPr>
        <w:ind w:right="57" w:firstLine="0"/>
        <w:rPr>
          <w:rFonts w:ascii="Times New Roman" w:hAnsi="Times New Roman"/>
        </w:rPr>
      </w:pPr>
    </w:p>
    <w:p w14:paraId="1E1ECE08" w14:textId="77777777" w:rsidR="0082689B" w:rsidRPr="0082689B" w:rsidRDefault="0082689B" w:rsidP="00194C09">
      <w:pPr>
        <w:ind w:right="40"/>
        <w:rPr>
          <w:rFonts w:ascii="Times New Roman" w:hAnsi="Times New Roman"/>
        </w:rPr>
      </w:pPr>
      <w:r w:rsidRPr="0082689B">
        <w:rPr>
          <w:rFonts w:cs="Arial"/>
          <w:color w:val="000000"/>
        </w:rPr>
        <w:t>Предоставление муниципальной услуги осуществляется бесплатно - без взимания государственной пошлины или иной платы.</w:t>
      </w:r>
    </w:p>
    <w:p w14:paraId="1ED2D064" w14:textId="77777777" w:rsidR="0082689B" w:rsidRPr="0082689B" w:rsidRDefault="0082689B" w:rsidP="00194C09">
      <w:pPr>
        <w:ind w:right="40"/>
        <w:rPr>
          <w:rFonts w:ascii="Times New Roman" w:hAnsi="Times New Roman"/>
        </w:rPr>
      </w:pPr>
    </w:p>
    <w:p w14:paraId="18914ABF" w14:textId="77777777" w:rsidR="0082689B" w:rsidRDefault="0082689B" w:rsidP="00194C09">
      <w:pPr>
        <w:ind w:right="57" w:firstLine="0"/>
        <w:rPr>
          <w:rFonts w:cs="Arial"/>
          <w:b/>
          <w:bCs/>
        </w:rPr>
      </w:pPr>
      <w:r w:rsidRPr="0082689B">
        <w:rPr>
          <w:rFonts w:cs="Arial"/>
          <w:b/>
          <w:bC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8ED40A1" w14:textId="77777777" w:rsidR="00194C09" w:rsidRPr="0082689B" w:rsidRDefault="00194C09" w:rsidP="00194C09">
      <w:pPr>
        <w:ind w:right="57" w:firstLine="0"/>
        <w:rPr>
          <w:rFonts w:ascii="Times New Roman" w:hAnsi="Times New Roman"/>
        </w:rPr>
      </w:pPr>
    </w:p>
    <w:p w14:paraId="60D51FA7" w14:textId="77777777" w:rsidR="0082689B" w:rsidRPr="0082689B" w:rsidRDefault="0082689B" w:rsidP="00194C09">
      <w:pPr>
        <w:ind w:right="40"/>
        <w:rPr>
          <w:rFonts w:ascii="Times New Roman" w:hAnsi="Times New Roman"/>
        </w:rPr>
      </w:pPr>
      <w:r w:rsidRPr="0082689B">
        <w:rPr>
          <w:rFonts w:cs="Arial"/>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14:paraId="6B2C283A" w14:textId="77777777" w:rsidR="0082689B" w:rsidRPr="0082689B" w:rsidRDefault="0082689B" w:rsidP="00194C09">
      <w:pPr>
        <w:ind w:right="40"/>
        <w:rPr>
          <w:rFonts w:ascii="Times New Roman" w:hAnsi="Times New Roman"/>
        </w:rPr>
      </w:pPr>
    </w:p>
    <w:p w14:paraId="18101BC1" w14:textId="77777777" w:rsidR="0082689B" w:rsidRDefault="0082689B" w:rsidP="00194C09">
      <w:pPr>
        <w:ind w:right="40"/>
        <w:rPr>
          <w:rFonts w:cs="Arial"/>
          <w:b/>
          <w:bCs/>
        </w:rPr>
      </w:pPr>
      <w:r w:rsidRPr="0082689B">
        <w:rPr>
          <w:rFonts w:cs="Arial"/>
          <w:b/>
          <w:bCs/>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3D057722" w14:textId="77777777" w:rsidR="00194C09" w:rsidRPr="0082689B" w:rsidRDefault="00194C09" w:rsidP="00194C09">
      <w:pPr>
        <w:ind w:right="40"/>
        <w:rPr>
          <w:rFonts w:ascii="Times New Roman" w:hAnsi="Times New Roman"/>
        </w:rPr>
      </w:pPr>
    </w:p>
    <w:p w14:paraId="15B819C9" w14:textId="77777777" w:rsidR="0082689B" w:rsidRPr="0082689B" w:rsidRDefault="0082689B" w:rsidP="00194C09">
      <w:pPr>
        <w:ind w:right="40"/>
        <w:rPr>
          <w:rFonts w:ascii="Times New Roman" w:hAnsi="Times New Roman"/>
        </w:rPr>
      </w:pPr>
      <w:r w:rsidRPr="0082689B">
        <w:rPr>
          <w:rFonts w:cs="Arial"/>
        </w:rPr>
        <w:t xml:space="preserve">Регистрация заявления о предоставлении муниципальной услуги при личном обращении заявителя (представителя заявителя) в </w:t>
      </w:r>
      <w:r w:rsidRPr="0082689B">
        <w:rPr>
          <w:rFonts w:cs="Arial"/>
          <w:color w:val="000000"/>
        </w:rPr>
        <w:t xml:space="preserve">МФЦ </w:t>
      </w:r>
      <w:r w:rsidRPr="0082689B">
        <w:rPr>
          <w:rFonts w:cs="Arial"/>
        </w:rPr>
        <w:t xml:space="preserve">не должна превышать 15 минут. </w:t>
      </w:r>
    </w:p>
    <w:p w14:paraId="52C203F8" w14:textId="77777777" w:rsidR="0082689B" w:rsidRPr="0082689B" w:rsidRDefault="0082689B" w:rsidP="00194C09">
      <w:pPr>
        <w:ind w:right="40"/>
        <w:rPr>
          <w:rFonts w:ascii="Times New Roman" w:hAnsi="Times New Roman"/>
        </w:rPr>
      </w:pPr>
      <w:r w:rsidRPr="0082689B">
        <w:rPr>
          <w:rFonts w:cs="Arial"/>
          <w:color w:val="000000"/>
        </w:rPr>
        <w:lastRenderedPageBreak/>
        <w:t xml:space="preserve">При поступлении заявления в Администрацию из МФЦ, посредством почтового отправления, </w:t>
      </w:r>
      <w:r w:rsidRPr="00194C09">
        <w:rPr>
          <w:rFonts w:cs="Arial"/>
          <w:color w:val="000000"/>
        </w:rPr>
        <w:t>в электронной форме в</w:t>
      </w:r>
      <w:r w:rsidRPr="0082689B">
        <w:rPr>
          <w:rFonts w:cs="Arial"/>
          <w:color w:val="000000"/>
        </w:rPr>
        <w:t xml:space="preserve">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14:paraId="781F13A9" w14:textId="77777777" w:rsidR="0082689B" w:rsidRPr="0082689B" w:rsidRDefault="0082689B" w:rsidP="00194C09">
      <w:pPr>
        <w:rPr>
          <w:rFonts w:ascii="Times New Roman" w:hAnsi="Times New Roman"/>
        </w:rPr>
      </w:pPr>
    </w:p>
    <w:p w14:paraId="5B42410A" w14:textId="77777777" w:rsidR="0082689B" w:rsidRDefault="0082689B" w:rsidP="00194C09">
      <w:pPr>
        <w:ind w:right="40"/>
        <w:rPr>
          <w:rFonts w:cs="Arial"/>
          <w:b/>
          <w:bCs/>
        </w:rPr>
      </w:pPr>
      <w:r w:rsidRPr="0082689B">
        <w:rPr>
          <w:rFonts w:cs="Arial"/>
          <w:b/>
          <w:bCs/>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7C60636" w14:textId="77777777" w:rsidR="00194C09" w:rsidRPr="0082689B" w:rsidRDefault="00194C09" w:rsidP="00194C09">
      <w:pPr>
        <w:ind w:right="40"/>
        <w:rPr>
          <w:rFonts w:ascii="Times New Roman" w:hAnsi="Times New Roman"/>
        </w:rPr>
      </w:pPr>
    </w:p>
    <w:p w14:paraId="22E8F679" w14:textId="77777777" w:rsidR="0082689B" w:rsidRPr="0082689B" w:rsidRDefault="0082689B" w:rsidP="00194C09">
      <w:pPr>
        <w:rPr>
          <w:rFonts w:ascii="Times New Roman" w:hAnsi="Times New Roman"/>
        </w:rPr>
      </w:pPr>
      <w:r w:rsidRPr="0082689B">
        <w:rPr>
          <w:rFonts w:cs="Arial"/>
          <w:color w:val="000000"/>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14:paraId="5E4443EA" w14:textId="77777777" w:rsidR="0082689B" w:rsidRPr="0082689B" w:rsidRDefault="0082689B" w:rsidP="00194C09">
      <w:pPr>
        <w:ind w:right="40"/>
        <w:rPr>
          <w:rFonts w:ascii="Times New Roman" w:hAnsi="Times New Roman"/>
        </w:rPr>
      </w:pPr>
    </w:p>
    <w:p w14:paraId="7BEE5E8B" w14:textId="77777777" w:rsidR="0082689B" w:rsidRDefault="0082689B" w:rsidP="00194C09">
      <w:pPr>
        <w:ind w:right="40"/>
        <w:rPr>
          <w:rFonts w:cs="Arial"/>
          <w:b/>
          <w:bCs/>
        </w:rPr>
      </w:pPr>
      <w:r w:rsidRPr="0082689B">
        <w:rPr>
          <w:rFonts w:cs="Arial"/>
          <w:b/>
          <w:bCs/>
        </w:rPr>
        <w:t>2.15. Показатели доступности и качества муниципальной услуги</w:t>
      </w:r>
    </w:p>
    <w:p w14:paraId="02ADE1FA" w14:textId="77777777" w:rsidR="00194C09" w:rsidRPr="0082689B" w:rsidRDefault="00194C09" w:rsidP="00194C09">
      <w:pPr>
        <w:ind w:right="40"/>
        <w:rPr>
          <w:rFonts w:ascii="Times New Roman" w:hAnsi="Times New Roman"/>
        </w:rPr>
      </w:pPr>
    </w:p>
    <w:p w14:paraId="63C2E173" w14:textId="77777777" w:rsidR="0082689B" w:rsidRPr="0082689B" w:rsidRDefault="0082689B" w:rsidP="00194C09">
      <w:pPr>
        <w:ind w:right="40"/>
        <w:rPr>
          <w:rFonts w:ascii="Times New Roman" w:hAnsi="Times New Roman"/>
        </w:rPr>
      </w:pPr>
      <w:r w:rsidRPr="0082689B">
        <w:rPr>
          <w:rFonts w:cs="Arial"/>
        </w:rPr>
        <w:t>2.15.1. Показателями доступности муниципальной услуги являются:</w:t>
      </w:r>
    </w:p>
    <w:p w14:paraId="464FEA5F" w14:textId="77777777" w:rsidR="0082689B" w:rsidRPr="0082689B" w:rsidRDefault="0082689B" w:rsidP="00194C09">
      <w:pPr>
        <w:ind w:right="40"/>
        <w:rPr>
          <w:rFonts w:ascii="Times New Roman" w:hAnsi="Times New Roman"/>
        </w:rPr>
      </w:pPr>
      <w:r w:rsidRPr="0082689B">
        <w:rPr>
          <w:rFonts w:cs="Arial"/>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02DF1715" w14:textId="77777777" w:rsidR="0082689B" w:rsidRPr="0082689B" w:rsidRDefault="0082689B" w:rsidP="00194C09">
      <w:pPr>
        <w:ind w:right="40"/>
        <w:rPr>
          <w:rFonts w:ascii="Times New Roman" w:hAnsi="Times New Roman"/>
        </w:rPr>
      </w:pPr>
      <w:r w:rsidRPr="0082689B">
        <w:rPr>
          <w:rFonts w:cs="Arial"/>
        </w:rPr>
        <w:t>наличие помещений, оборудования и оснащения, отвечающих требованиям Регламента;</w:t>
      </w:r>
    </w:p>
    <w:p w14:paraId="43852891" w14:textId="77777777" w:rsidR="0082689B" w:rsidRPr="0082689B" w:rsidRDefault="0082689B" w:rsidP="00194C09">
      <w:pPr>
        <w:ind w:right="40"/>
        <w:rPr>
          <w:rFonts w:ascii="Times New Roman" w:hAnsi="Times New Roman"/>
        </w:rPr>
      </w:pPr>
      <w:r w:rsidRPr="0082689B">
        <w:rPr>
          <w:rFonts w:cs="Arial"/>
        </w:rPr>
        <w:t xml:space="preserve">соблюдение режима работы </w:t>
      </w:r>
      <w:r w:rsidRPr="0082689B">
        <w:rPr>
          <w:rFonts w:cs="Arial"/>
          <w:color w:val="000000"/>
        </w:rPr>
        <w:t xml:space="preserve">Администрации и МФЦ </w:t>
      </w:r>
      <w:r w:rsidRPr="0082689B">
        <w:rPr>
          <w:rFonts w:cs="Arial"/>
        </w:rPr>
        <w:t>при предоставлении муниципальной услуги;</w:t>
      </w:r>
    </w:p>
    <w:p w14:paraId="66721566" w14:textId="77777777" w:rsidR="0082689B" w:rsidRPr="0082689B" w:rsidRDefault="0082689B" w:rsidP="00194C09">
      <w:pPr>
        <w:rPr>
          <w:rFonts w:ascii="Times New Roman" w:hAnsi="Times New Roman"/>
        </w:rPr>
      </w:pPr>
      <w:r w:rsidRPr="0082689B">
        <w:rPr>
          <w:rFonts w:cs="Arial"/>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1ABC8EA" w14:textId="77777777" w:rsidR="0082689B" w:rsidRPr="0082689B" w:rsidRDefault="0082689B" w:rsidP="00194C09">
      <w:pPr>
        <w:rPr>
          <w:rFonts w:ascii="Times New Roman" w:hAnsi="Times New Roman"/>
        </w:rPr>
      </w:pPr>
      <w:r w:rsidRPr="0082689B">
        <w:rPr>
          <w:rFonts w:cs="Arial"/>
          <w:color w:val="000000"/>
        </w:rPr>
        <w:t>возможность получения заявителем (представителем заявителя) муниципальной услуги в МФЦ в полном объеме.</w:t>
      </w:r>
    </w:p>
    <w:p w14:paraId="76479132" w14:textId="77777777" w:rsidR="0082689B" w:rsidRPr="0082689B" w:rsidRDefault="0082689B" w:rsidP="00194C09">
      <w:pPr>
        <w:ind w:right="40"/>
        <w:rPr>
          <w:rFonts w:ascii="Times New Roman" w:hAnsi="Times New Roman"/>
        </w:rPr>
      </w:pPr>
      <w:r w:rsidRPr="0082689B">
        <w:rPr>
          <w:rFonts w:cs="Arial"/>
        </w:rPr>
        <w:t>2.15.2. Показателями качества муниципальной услуги являются:</w:t>
      </w:r>
    </w:p>
    <w:p w14:paraId="329A235A" w14:textId="77777777" w:rsidR="0082689B" w:rsidRPr="0082689B" w:rsidRDefault="0082689B" w:rsidP="00194C09">
      <w:pPr>
        <w:ind w:right="40"/>
        <w:rPr>
          <w:rFonts w:ascii="Times New Roman" w:hAnsi="Times New Roman"/>
        </w:rPr>
      </w:pPr>
      <w:r w:rsidRPr="0082689B">
        <w:rPr>
          <w:rFonts w:cs="Arial"/>
        </w:rPr>
        <w:t>соблюдение сроков и последовательности административных процедур, установленных Регламентом;</w:t>
      </w:r>
    </w:p>
    <w:p w14:paraId="5E4AF4A8" w14:textId="77777777" w:rsidR="0082689B" w:rsidRPr="0082689B" w:rsidRDefault="0082689B" w:rsidP="00194C09">
      <w:pPr>
        <w:ind w:right="40"/>
        <w:rPr>
          <w:rFonts w:ascii="Times New Roman" w:hAnsi="Times New Roman"/>
        </w:rPr>
      </w:pPr>
      <w:r w:rsidRPr="0082689B">
        <w:rPr>
          <w:rFonts w:cs="Arial"/>
        </w:rPr>
        <w:t xml:space="preserve">отсутствие обоснованных жалоб на действия (бездействие) и решения сотрудников </w:t>
      </w:r>
      <w:r w:rsidRPr="0082689B">
        <w:rPr>
          <w:rFonts w:cs="Arial"/>
          <w:color w:val="000000"/>
        </w:rPr>
        <w:t>Администрации и МФЦ, участвующих в предоставлении муниципальной услуги;</w:t>
      </w:r>
    </w:p>
    <w:p w14:paraId="7C98BD60" w14:textId="77777777" w:rsidR="0082689B" w:rsidRPr="0082689B" w:rsidRDefault="0082689B" w:rsidP="00194C09">
      <w:pPr>
        <w:ind w:right="40"/>
        <w:rPr>
          <w:rFonts w:ascii="Times New Roman" w:hAnsi="Times New Roman"/>
        </w:rPr>
      </w:pPr>
      <w:r w:rsidRPr="0082689B">
        <w:rPr>
          <w:rFonts w:cs="Arial"/>
        </w:rPr>
        <w:t xml:space="preserve">количество взаимодействий заявителя (представителя заявителя) с сотрудниками </w:t>
      </w:r>
      <w:r w:rsidRPr="0082689B">
        <w:rPr>
          <w:rFonts w:cs="Arial"/>
          <w:color w:val="000000"/>
        </w:rPr>
        <w:t>Администрации и МФЦ</w:t>
      </w:r>
      <w:r w:rsidRPr="0082689B">
        <w:rPr>
          <w:rFonts w:cs="Arial"/>
        </w:rPr>
        <w:t xml:space="preserve"> при предоставлении муниципальной услуги и их продолжительность.</w:t>
      </w:r>
    </w:p>
    <w:p w14:paraId="0AA5FEBE" w14:textId="77777777" w:rsidR="0082689B" w:rsidRPr="0082689B" w:rsidRDefault="0082689B" w:rsidP="00194C09">
      <w:pPr>
        <w:ind w:right="40"/>
        <w:rPr>
          <w:rFonts w:ascii="Times New Roman" w:hAnsi="Times New Roman"/>
        </w:rPr>
      </w:pPr>
    </w:p>
    <w:p w14:paraId="1D2A8409" w14:textId="77777777" w:rsidR="0082689B" w:rsidRDefault="0082689B" w:rsidP="00194C09">
      <w:pPr>
        <w:ind w:firstLine="539"/>
        <w:rPr>
          <w:rFonts w:cs="Arial"/>
          <w:b/>
          <w:bCs/>
          <w:color w:val="000000"/>
        </w:rPr>
      </w:pPr>
      <w:r w:rsidRPr="0082689B">
        <w:rPr>
          <w:rFonts w:cs="Arial"/>
          <w:b/>
          <w:bCs/>
        </w:rPr>
        <w:t>2.16. </w:t>
      </w:r>
      <w:r w:rsidRPr="0082689B">
        <w:rPr>
          <w:rFonts w:cs="Arial"/>
          <w:b/>
          <w:bCs/>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3180BEA" w14:textId="77777777" w:rsidR="00194C09" w:rsidRPr="0082689B" w:rsidRDefault="00194C09" w:rsidP="00194C09">
      <w:pPr>
        <w:ind w:firstLine="539"/>
        <w:rPr>
          <w:rFonts w:ascii="Times New Roman" w:hAnsi="Times New Roman"/>
        </w:rPr>
      </w:pPr>
    </w:p>
    <w:p w14:paraId="4C8DBDCA" w14:textId="77777777" w:rsidR="0082689B" w:rsidRPr="0082689B" w:rsidRDefault="0082689B" w:rsidP="00194C09">
      <w:pPr>
        <w:ind w:firstLine="539"/>
        <w:rPr>
          <w:rFonts w:ascii="Times New Roman" w:hAnsi="Times New Roman"/>
        </w:rPr>
      </w:pPr>
      <w:r w:rsidRPr="0082689B">
        <w:rPr>
          <w:rFonts w:cs="Arial"/>
        </w:rPr>
        <w:lastRenderedPageBreak/>
        <w:t>2.16.1. При предоставлении муниципальной услуги в электронной форме заявитель (представитель заявителя) вправе:</w:t>
      </w:r>
    </w:p>
    <w:p w14:paraId="74B6C78C" w14:textId="77777777" w:rsidR="0082689B" w:rsidRPr="0082689B" w:rsidRDefault="0082689B" w:rsidP="00194C09">
      <w:pPr>
        <w:ind w:firstLine="539"/>
        <w:rPr>
          <w:rFonts w:ascii="Times New Roman" w:hAnsi="Times New Roman"/>
        </w:rPr>
      </w:pPr>
      <w:r w:rsidRPr="0082689B">
        <w:rPr>
          <w:rFonts w:cs="Arial"/>
        </w:rPr>
        <w:t>а)получить информацию о порядке и сроках предоставления муниципальной услуги, размещенной на Едином портале или на Региональном портале;</w:t>
      </w:r>
    </w:p>
    <w:p w14:paraId="23123C8C" w14:textId="77777777" w:rsidR="0082689B" w:rsidRPr="0082689B" w:rsidRDefault="0082689B" w:rsidP="00194C09">
      <w:pPr>
        <w:ind w:firstLine="539"/>
        <w:rPr>
          <w:rFonts w:ascii="Times New Roman" w:hAnsi="Times New Roman"/>
        </w:rPr>
      </w:pPr>
      <w:r w:rsidRPr="0082689B">
        <w:rPr>
          <w:rFonts w:cs="Arial"/>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14:paraId="0DA995EA" w14:textId="77777777" w:rsidR="0082689B" w:rsidRPr="0082689B" w:rsidRDefault="0082689B" w:rsidP="00194C09">
      <w:pPr>
        <w:ind w:firstLine="539"/>
        <w:rPr>
          <w:rFonts w:ascii="Times New Roman" w:hAnsi="Times New Roman"/>
        </w:rPr>
      </w:pPr>
      <w:r w:rsidRPr="00194C09">
        <w:rPr>
          <w:rFonts w:cs="Arial"/>
        </w:rPr>
        <w:t>в)</w:t>
      </w:r>
      <w:r w:rsidRPr="0082689B">
        <w:rPr>
          <w:rFonts w:cs="Arial"/>
        </w:rPr>
        <w:t xml:space="preserve"> подать заявление в форме электронного документа с использованием «Личного кабинета» </w:t>
      </w:r>
      <w:r w:rsidRPr="00194C09">
        <w:rPr>
          <w:rFonts w:cs="Arial"/>
          <w:color w:val="000000"/>
        </w:rPr>
        <w:t>Единого портала</w:t>
      </w:r>
      <w:r w:rsidRPr="00194C09">
        <w:rPr>
          <w:rFonts w:cs="Arial"/>
        </w:rPr>
        <w:t xml:space="preserve"> или</w:t>
      </w:r>
      <w:r w:rsidRPr="0082689B">
        <w:rPr>
          <w:rFonts w:cs="Arial"/>
        </w:rPr>
        <w:t xml:space="preserve"> Регионального портала посредством заполнения электронной формы заявления;</w:t>
      </w:r>
    </w:p>
    <w:p w14:paraId="3DE8D753" w14:textId="77777777" w:rsidR="0082689B" w:rsidRPr="0082689B" w:rsidRDefault="0082689B" w:rsidP="00194C09">
      <w:pPr>
        <w:ind w:firstLine="539"/>
        <w:rPr>
          <w:rFonts w:ascii="Times New Roman" w:hAnsi="Times New Roman"/>
        </w:rPr>
      </w:pPr>
      <w:r w:rsidRPr="00194C09">
        <w:rPr>
          <w:rFonts w:cs="Arial"/>
        </w:rPr>
        <w:t>г) </w:t>
      </w:r>
      <w:r w:rsidRPr="0082689B">
        <w:rPr>
          <w:rFonts w:cs="Arial"/>
        </w:rPr>
        <w:t>получить сведения о ходе выполнения заявления, поданного в электронной форме;</w:t>
      </w:r>
    </w:p>
    <w:p w14:paraId="2899502A" w14:textId="77777777" w:rsidR="0082689B" w:rsidRPr="0082689B" w:rsidRDefault="0082689B" w:rsidP="00194C09">
      <w:pPr>
        <w:ind w:firstLine="539"/>
        <w:rPr>
          <w:rFonts w:ascii="Times New Roman" w:hAnsi="Times New Roman"/>
        </w:rPr>
      </w:pPr>
      <w:r w:rsidRPr="0082689B">
        <w:rPr>
          <w:rFonts w:cs="Arial"/>
          <w:color w:val="000000"/>
        </w:rPr>
        <w:t>д) получить результат предоставления муниципальной услуги в форме электронного документа;</w:t>
      </w:r>
    </w:p>
    <w:p w14:paraId="1CA519E6" w14:textId="77777777" w:rsidR="0082689B" w:rsidRPr="0082689B" w:rsidRDefault="0082689B" w:rsidP="00194C09">
      <w:pPr>
        <w:ind w:firstLine="539"/>
        <w:rPr>
          <w:rFonts w:ascii="Times New Roman" w:hAnsi="Times New Roman"/>
        </w:rPr>
      </w:pPr>
      <w:r w:rsidRPr="0082689B">
        <w:rPr>
          <w:rFonts w:cs="Arial"/>
          <w:color w:val="000000"/>
        </w:rPr>
        <w:t>е) подать жалобу на решение и действие (бездействие) должностного лица либо муниципального служащего Администрации посредством официального сайта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14:paraId="04DF60B4" w14:textId="77777777" w:rsidR="0082689B" w:rsidRPr="0082689B" w:rsidRDefault="0082689B" w:rsidP="00194C09">
      <w:pPr>
        <w:rPr>
          <w:rFonts w:ascii="Times New Roman" w:hAnsi="Times New Roman"/>
        </w:rPr>
      </w:pPr>
      <w:r w:rsidRPr="00194C09">
        <w:rPr>
          <w:rFonts w:cs="Arial"/>
          <w:color w:val="000000"/>
        </w:rPr>
        <w:t>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 277).</w:t>
      </w:r>
    </w:p>
    <w:p w14:paraId="088D8C32" w14:textId="77777777" w:rsidR="0082689B" w:rsidRPr="0082689B" w:rsidRDefault="0082689B" w:rsidP="00194C09">
      <w:pPr>
        <w:rPr>
          <w:rFonts w:ascii="Times New Roman" w:hAnsi="Times New Roman"/>
        </w:rPr>
      </w:pPr>
      <w:r w:rsidRPr="0082689B">
        <w:rPr>
          <w:rFonts w:cs="Arial"/>
          <w:color w:val="000000"/>
        </w:rPr>
        <w:t>2.16.</w:t>
      </w:r>
      <w:r w:rsidRPr="00194C09">
        <w:rPr>
          <w:rFonts w:cs="Arial"/>
          <w:color w:val="000000"/>
        </w:rPr>
        <w:t>3</w:t>
      </w:r>
      <w:r w:rsidR="00194C09">
        <w:rPr>
          <w:rFonts w:cs="Arial"/>
          <w:color w:val="000000"/>
        </w:rPr>
        <w:t>.</w:t>
      </w:r>
      <w:r w:rsidRPr="0082689B">
        <w:rPr>
          <w:rFonts w:cs="Arial"/>
          <w:color w:val="000000"/>
        </w:rPr>
        <w:t> Иных требований, в том числе учитывающих особенности предоставления муниципальной услуги в МФЦ, не предусмотрено.</w:t>
      </w:r>
    </w:p>
    <w:p w14:paraId="3948137C" w14:textId="77777777" w:rsidR="0082689B" w:rsidRPr="0082689B" w:rsidRDefault="0082689B" w:rsidP="00194C09">
      <w:pPr>
        <w:rPr>
          <w:rFonts w:ascii="Times New Roman" w:hAnsi="Times New Roman"/>
        </w:rPr>
      </w:pPr>
    </w:p>
    <w:p w14:paraId="1D20542A" w14:textId="77777777" w:rsidR="0082689B" w:rsidRPr="0082689B" w:rsidRDefault="0082689B" w:rsidP="00194C09">
      <w:pPr>
        <w:rPr>
          <w:rFonts w:ascii="Times New Roman" w:hAnsi="Times New Roman"/>
        </w:rPr>
      </w:pPr>
      <w:r w:rsidRPr="0082689B">
        <w:rPr>
          <w:rFonts w:cs="Arial"/>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C499A1C" w14:textId="77777777" w:rsidR="0082689B" w:rsidRPr="0082689B" w:rsidRDefault="0082689B" w:rsidP="00194C09">
      <w:pPr>
        <w:rPr>
          <w:rFonts w:ascii="Times New Roman" w:hAnsi="Times New Roman"/>
        </w:rPr>
      </w:pPr>
    </w:p>
    <w:p w14:paraId="2EAA0F9F" w14:textId="77777777" w:rsidR="0082689B" w:rsidRPr="0082689B" w:rsidRDefault="0082689B" w:rsidP="003F74E5">
      <w:pPr>
        <w:ind w:firstLine="708"/>
        <w:rPr>
          <w:rFonts w:ascii="Times New Roman" w:hAnsi="Times New Roman"/>
        </w:rPr>
      </w:pPr>
      <w:r w:rsidRPr="0082689B">
        <w:rPr>
          <w:rFonts w:cs="Arial"/>
          <w:b/>
          <w:bCs/>
          <w:color w:val="000000"/>
        </w:rPr>
        <w:t>3.1. Перечень и особенности исполнения административных процедур</w:t>
      </w:r>
    </w:p>
    <w:p w14:paraId="4D260C85" w14:textId="77777777" w:rsidR="0082689B" w:rsidRPr="0082689B" w:rsidRDefault="0082689B" w:rsidP="00194C09">
      <w:pPr>
        <w:ind w:firstLine="708"/>
        <w:rPr>
          <w:rFonts w:ascii="Times New Roman" w:hAnsi="Times New Roman"/>
        </w:rPr>
      </w:pPr>
      <w:r w:rsidRPr="0082689B">
        <w:rPr>
          <w:rFonts w:cs="Arial"/>
        </w:rPr>
        <w:t>3.1.1. Предоставление муниципальной услуги включает в себя следующие административные процедуры:</w:t>
      </w:r>
    </w:p>
    <w:p w14:paraId="47BB2847" w14:textId="77777777" w:rsidR="0082689B" w:rsidRPr="0082689B" w:rsidRDefault="0082689B" w:rsidP="00194C09">
      <w:pPr>
        <w:ind w:firstLine="708"/>
        <w:rPr>
          <w:rFonts w:ascii="Times New Roman" w:hAnsi="Times New Roman"/>
        </w:rPr>
      </w:pPr>
      <w:r w:rsidRPr="0082689B">
        <w:rPr>
          <w:rFonts w:cs="Arial"/>
        </w:rPr>
        <w:t>а) прием и регистрация заявления и документов, необходимых для предоставления муниципальной услуги;</w:t>
      </w:r>
    </w:p>
    <w:p w14:paraId="7204FD16" w14:textId="77777777" w:rsidR="0082689B" w:rsidRPr="0082689B" w:rsidRDefault="0082689B" w:rsidP="00194C09">
      <w:pPr>
        <w:ind w:firstLine="708"/>
        <w:rPr>
          <w:rFonts w:ascii="Times New Roman" w:hAnsi="Times New Roman"/>
        </w:rPr>
      </w:pPr>
      <w:r w:rsidRPr="0082689B">
        <w:rPr>
          <w:rFonts w:cs="Arial"/>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14:paraId="446E3844" w14:textId="77777777" w:rsidR="0082689B" w:rsidRPr="0082689B" w:rsidRDefault="0082689B" w:rsidP="00194C09">
      <w:pPr>
        <w:rPr>
          <w:rFonts w:ascii="Times New Roman" w:hAnsi="Times New Roman"/>
        </w:rPr>
      </w:pPr>
      <w:r w:rsidRPr="00194C09">
        <w:rPr>
          <w:rFonts w:cs="Arial"/>
        </w:rPr>
        <w:t>в) исправление допущенных опечаток и ошибок в выданных в результате предоставления муниципальной услуги документов.</w:t>
      </w:r>
    </w:p>
    <w:p w14:paraId="53716B88" w14:textId="77777777" w:rsidR="0082689B" w:rsidRPr="0082689B" w:rsidRDefault="0082689B" w:rsidP="00194C09">
      <w:pPr>
        <w:ind w:firstLine="708"/>
        <w:rPr>
          <w:rFonts w:ascii="Times New Roman" w:hAnsi="Times New Roman"/>
        </w:rPr>
      </w:pPr>
      <w:r w:rsidRPr="0082689B">
        <w:rPr>
          <w:rFonts w:cs="Arial"/>
          <w:color w:val="000000"/>
        </w:rPr>
        <w:t xml:space="preserve">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w:t>
      </w:r>
      <w:r w:rsidRPr="00194C09">
        <w:rPr>
          <w:rFonts w:cs="Arial"/>
          <w:color w:val="000000"/>
        </w:rPr>
        <w:t>Регионального портала.</w:t>
      </w:r>
    </w:p>
    <w:p w14:paraId="413730A6" w14:textId="77777777" w:rsidR="0082689B" w:rsidRPr="0082689B" w:rsidRDefault="0082689B" w:rsidP="00194C09">
      <w:pPr>
        <w:ind w:firstLine="0"/>
        <w:rPr>
          <w:rFonts w:ascii="Times New Roman" w:hAnsi="Times New Roman"/>
        </w:rPr>
      </w:pPr>
      <w:r w:rsidRPr="0082689B">
        <w:rPr>
          <w:rFonts w:cs="Arial"/>
          <w:color w:val="000000"/>
        </w:rPr>
        <w:lastRenderedPageBreak/>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sidRPr="00194C09">
        <w:rPr>
          <w:rFonts w:cs="Arial"/>
          <w:color w:val="000000"/>
        </w:rPr>
        <w:t>Единого портала,</w:t>
      </w:r>
      <w:r w:rsidRPr="0082689B">
        <w:rPr>
          <w:rFonts w:cs="Arial"/>
          <w:color w:val="000000"/>
        </w:rPr>
        <w:t xml:space="preserve"> Регионального портала.</w:t>
      </w:r>
    </w:p>
    <w:p w14:paraId="7D522DE3" w14:textId="77777777" w:rsidR="0082689B" w:rsidRPr="0082689B" w:rsidRDefault="0082689B" w:rsidP="00194C09">
      <w:pPr>
        <w:ind w:firstLine="708"/>
        <w:rPr>
          <w:rFonts w:ascii="Times New Roman" w:hAnsi="Times New Roman"/>
        </w:rPr>
      </w:pPr>
      <w:r w:rsidRPr="0082689B">
        <w:rPr>
          <w:rFonts w:cs="Arial"/>
        </w:rPr>
        <w:t xml:space="preserve">3.1.2. </w:t>
      </w:r>
      <w:r w:rsidRPr="0082689B">
        <w:rPr>
          <w:rFonts w:cs="Arial"/>
          <w:color w:val="000000"/>
        </w:rPr>
        <w:t>Особенности выполнения отдельных административных процедур в МФЦ:</w:t>
      </w:r>
    </w:p>
    <w:p w14:paraId="54B758A5" w14:textId="77777777" w:rsidR="0082689B" w:rsidRPr="0082689B" w:rsidRDefault="0082689B" w:rsidP="00194C09">
      <w:pPr>
        <w:rPr>
          <w:rFonts w:ascii="Times New Roman" w:hAnsi="Times New Roman"/>
        </w:rPr>
      </w:pPr>
      <w:r w:rsidRPr="0082689B">
        <w:rPr>
          <w:rFonts w:cs="Arial"/>
        </w:rPr>
        <w:t>3.1.2.1. При предоставлении муниципальной услуги в МФЦ заявитель (представитель заявителя) вправе:</w:t>
      </w:r>
    </w:p>
    <w:p w14:paraId="18D0A376" w14:textId="77777777" w:rsidR="0082689B" w:rsidRPr="0082689B" w:rsidRDefault="0082689B" w:rsidP="00194C09">
      <w:pPr>
        <w:rPr>
          <w:rFonts w:ascii="Times New Roman" w:hAnsi="Times New Roman"/>
        </w:rPr>
      </w:pPr>
      <w:r w:rsidRPr="0082689B">
        <w:rPr>
          <w:rFonts w:cs="Arial"/>
          <w:color w:val="000000"/>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171BA077" w14:textId="77777777" w:rsidR="0082689B" w:rsidRPr="0082689B" w:rsidRDefault="0082689B" w:rsidP="00194C09">
      <w:pPr>
        <w:rPr>
          <w:rFonts w:ascii="Times New Roman" w:hAnsi="Times New Roman"/>
        </w:rPr>
      </w:pPr>
      <w:r w:rsidRPr="0082689B">
        <w:rPr>
          <w:rFonts w:cs="Arial"/>
          <w:color w:val="000000"/>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82689B">
        <w:rPr>
          <w:rFonts w:cs="Arial"/>
        </w:rPr>
        <w:t>www.mfcto.ru</w:t>
      </w:r>
      <w:r w:rsidRPr="0082689B">
        <w:rPr>
          <w:rFonts w:cs="Arial"/>
          <w:color w:val="000000"/>
        </w:rPr>
        <w:t>).</w:t>
      </w:r>
    </w:p>
    <w:p w14:paraId="19E7AA5B" w14:textId="77777777" w:rsidR="0082689B" w:rsidRPr="0082689B" w:rsidRDefault="0082689B" w:rsidP="00194C09">
      <w:pPr>
        <w:rPr>
          <w:rFonts w:ascii="Times New Roman" w:hAnsi="Times New Roman"/>
        </w:rPr>
      </w:pPr>
      <w:r w:rsidRPr="0082689B">
        <w:rPr>
          <w:rFonts w:cs="Arial"/>
          <w:color w:val="000000"/>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14:paraId="677F3694" w14:textId="77777777" w:rsidR="0082689B" w:rsidRPr="0082689B" w:rsidRDefault="0082689B" w:rsidP="00194C09">
      <w:pPr>
        <w:rPr>
          <w:rFonts w:ascii="Times New Roman" w:hAnsi="Times New Roman"/>
        </w:rPr>
      </w:pPr>
      <w:r w:rsidRPr="003F74E5">
        <w:rPr>
          <w:rFonts w:cs="Arial"/>
          <w:color w:val="000000"/>
        </w:rPr>
        <w:t>3.1.3. Особенности предоставления муниципальной услуги в электронной форме.</w:t>
      </w:r>
    </w:p>
    <w:p w14:paraId="165DBD96" w14:textId="77777777" w:rsidR="0082689B" w:rsidRPr="0082689B" w:rsidRDefault="0082689B" w:rsidP="00194C09">
      <w:pPr>
        <w:rPr>
          <w:rFonts w:ascii="Times New Roman" w:hAnsi="Times New Roman"/>
        </w:rPr>
      </w:pPr>
      <w:r w:rsidRPr="003F74E5">
        <w:rPr>
          <w:rFonts w:cs="Arial"/>
          <w:color w:val="000000"/>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253ED399" w14:textId="77777777" w:rsidR="0082689B" w:rsidRPr="0082689B" w:rsidRDefault="0082689B" w:rsidP="00194C09">
      <w:pPr>
        <w:rPr>
          <w:rFonts w:ascii="Times New Roman" w:hAnsi="Times New Roman"/>
        </w:rPr>
      </w:pPr>
      <w:r w:rsidRPr="003F74E5">
        <w:rPr>
          <w:rFonts w:cs="Arial"/>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6485F95" w14:textId="77777777" w:rsidR="0082689B" w:rsidRPr="0082689B" w:rsidRDefault="0082689B" w:rsidP="00194C09">
      <w:pPr>
        <w:rPr>
          <w:rFonts w:ascii="Times New Roman" w:hAnsi="Times New Roman"/>
        </w:rPr>
      </w:pPr>
      <w:r w:rsidRPr="003F74E5">
        <w:rPr>
          <w:rFonts w:cs="Arial"/>
        </w:rPr>
        <w:t>3.1.3.3. При формировании заявления заявителю (представителем заявителя) обеспечивается:</w:t>
      </w:r>
    </w:p>
    <w:p w14:paraId="5187D083" w14:textId="77777777" w:rsidR="0082689B" w:rsidRPr="0082689B" w:rsidRDefault="0082689B" w:rsidP="00194C09">
      <w:pPr>
        <w:rPr>
          <w:rFonts w:ascii="Times New Roman" w:hAnsi="Times New Roman"/>
        </w:rPr>
      </w:pPr>
      <w:r w:rsidRPr="003F74E5">
        <w:rPr>
          <w:rFonts w:cs="Arial"/>
        </w:rPr>
        <w:t>а) возможность копирования и сохранения заявления и иных необходимых для предоставления услуги документов;</w:t>
      </w:r>
    </w:p>
    <w:p w14:paraId="62571551" w14:textId="77777777" w:rsidR="0082689B" w:rsidRPr="0082689B" w:rsidRDefault="0082689B" w:rsidP="00194C09">
      <w:pPr>
        <w:rPr>
          <w:rFonts w:ascii="Times New Roman" w:hAnsi="Times New Roman"/>
        </w:rPr>
      </w:pPr>
      <w:r w:rsidRPr="003F74E5">
        <w:rPr>
          <w:rFonts w:cs="Arial"/>
        </w:rPr>
        <w:t>б) возможность печати на бумажном носителе копии электронной формы заявления;</w:t>
      </w:r>
    </w:p>
    <w:p w14:paraId="41D9BB90" w14:textId="77777777" w:rsidR="0082689B" w:rsidRPr="0082689B" w:rsidRDefault="0082689B" w:rsidP="00194C09">
      <w:pPr>
        <w:rPr>
          <w:rFonts w:ascii="Times New Roman" w:hAnsi="Times New Roman"/>
        </w:rPr>
      </w:pPr>
      <w:r w:rsidRPr="003F74E5">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8FD55CF" w14:textId="77777777" w:rsidR="0082689B" w:rsidRPr="0082689B" w:rsidRDefault="0082689B" w:rsidP="00194C09">
      <w:pPr>
        <w:rPr>
          <w:rFonts w:ascii="Times New Roman" w:hAnsi="Times New Roman"/>
        </w:rPr>
      </w:pPr>
      <w:r w:rsidRPr="003F74E5">
        <w:rPr>
          <w:rFonts w:cs="Arial"/>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w:t>
      </w:r>
      <w:r w:rsidRPr="003F74E5">
        <w:rPr>
          <w:rFonts w:cs="Arial"/>
          <w:color w:val="000000"/>
        </w:rPr>
        <w:t>Едином портале</w:t>
      </w:r>
      <w:r w:rsidRPr="003F74E5">
        <w:rPr>
          <w:rFonts w:cs="Arial"/>
        </w:rPr>
        <w:t>, Региональном портале, в части, касающейся сведений, отсутствующих в ЕСИА;</w:t>
      </w:r>
    </w:p>
    <w:p w14:paraId="09D1BF84" w14:textId="77777777" w:rsidR="0082689B" w:rsidRPr="0082689B" w:rsidRDefault="0082689B" w:rsidP="00194C09">
      <w:pPr>
        <w:rPr>
          <w:rFonts w:ascii="Times New Roman" w:hAnsi="Times New Roman"/>
        </w:rPr>
      </w:pPr>
      <w:r w:rsidRPr="003F74E5">
        <w:rPr>
          <w:rFonts w:cs="Arial"/>
        </w:rPr>
        <w:t>д) возможность вернуться на любой из этапов заполнения электронной формы заявления без потери ранее введенной информации;</w:t>
      </w:r>
    </w:p>
    <w:p w14:paraId="4EACF236" w14:textId="77777777" w:rsidR="0082689B" w:rsidRPr="0082689B" w:rsidRDefault="0082689B" w:rsidP="00194C09">
      <w:pPr>
        <w:rPr>
          <w:rFonts w:ascii="Times New Roman" w:hAnsi="Times New Roman"/>
        </w:rPr>
      </w:pPr>
      <w:r w:rsidRPr="003F74E5">
        <w:rPr>
          <w:rFonts w:cs="Arial"/>
        </w:rPr>
        <w:lastRenderedPageBreak/>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r w:rsidRPr="0082689B">
        <w:rPr>
          <w:rFonts w:cs="Arial"/>
          <w:shd w:val="clear" w:color="auto" w:fill="FFFF00"/>
        </w:rPr>
        <w:t xml:space="preserve"> </w:t>
      </w:r>
    </w:p>
    <w:p w14:paraId="5BD4D17D" w14:textId="77777777" w:rsidR="0082689B" w:rsidRPr="0082689B" w:rsidRDefault="0082689B" w:rsidP="00194C09">
      <w:pPr>
        <w:rPr>
          <w:rFonts w:ascii="Times New Roman" w:hAnsi="Times New Roman"/>
        </w:rPr>
      </w:pPr>
      <w:r w:rsidRPr="003F74E5">
        <w:rPr>
          <w:rFonts w:cs="Arial"/>
          <w:color w:val="000000"/>
        </w:rPr>
        <w:t>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14:paraId="0E759A61" w14:textId="77777777" w:rsidR="0082689B" w:rsidRPr="0082689B" w:rsidRDefault="0082689B" w:rsidP="00194C09">
      <w:pPr>
        <w:rPr>
          <w:rFonts w:ascii="Times New Roman" w:hAnsi="Times New Roman"/>
        </w:rPr>
      </w:pPr>
      <w:r w:rsidRPr="003F74E5">
        <w:rPr>
          <w:rFonts w:cs="Arial"/>
          <w:color w:val="000000"/>
        </w:rPr>
        <w:t>3.1.3.5. Заявление</w:t>
      </w:r>
      <w:r w:rsidRPr="003F74E5">
        <w:rPr>
          <w:rFonts w:cs="Arial"/>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w:t>
      </w:r>
      <w:r w:rsidR="003F74E5">
        <w:rPr>
          <w:rFonts w:cs="Arial"/>
        </w:rPr>
        <w:t>оставления услуги</w:t>
      </w:r>
      <w:r w:rsidRPr="003F74E5">
        <w:rPr>
          <w:rFonts w:cs="Arial"/>
        </w:rPr>
        <w:t>.</w:t>
      </w:r>
    </w:p>
    <w:p w14:paraId="50B03947" w14:textId="77777777" w:rsidR="0082689B" w:rsidRPr="0082689B" w:rsidRDefault="0082689B" w:rsidP="00194C09">
      <w:pPr>
        <w:rPr>
          <w:rFonts w:ascii="Times New Roman" w:hAnsi="Times New Roman"/>
        </w:rPr>
      </w:pPr>
      <w:r w:rsidRPr="003F74E5">
        <w:rPr>
          <w:rFonts w:cs="Arial"/>
        </w:rPr>
        <w:t>Сотрудник Отдела:</w:t>
      </w:r>
    </w:p>
    <w:p w14:paraId="139241EC" w14:textId="77777777" w:rsidR="0082689B" w:rsidRPr="0082689B" w:rsidRDefault="0082689B" w:rsidP="00194C09">
      <w:pPr>
        <w:rPr>
          <w:rFonts w:ascii="Times New Roman" w:hAnsi="Times New Roman"/>
        </w:rPr>
      </w:pPr>
      <w:r w:rsidRPr="003F74E5">
        <w:rPr>
          <w:rFonts w:cs="Arial"/>
        </w:rPr>
        <w:t>- рассматривает поступившие заявления и документы;</w:t>
      </w:r>
    </w:p>
    <w:p w14:paraId="6CF7A823" w14:textId="77777777" w:rsidR="0082689B" w:rsidRPr="0082689B" w:rsidRDefault="0082689B" w:rsidP="00194C09">
      <w:pPr>
        <w:rPr>
          <w:rFonts w:ascii="Times New Roman" w:hAnsi="Times New Roman"/>
        </w:rPr>
      </w:pPr>
      <w:r w:rsidRPr="003F74E5">
        <w:rPr>
          <w:rFonts w:cs="Arial"/>
          <w:color w:val="000000"/>
        </w:rPr>
        <w:t>- производит действия в соответствии с пунктом 3.2.3 Регламента.</w:t>
      </w:r>
    </w:p>
    <w:p w14:paraId="73FA49C3" w14:textId="77777777" w:rsidR="0082689B" w:rsidRPr="0082689B" w:rsidRDefault="0082689B" w:rsidP="00194C09">
      <w:pPr>
        <w:rPr>
          <w:rFonts w:ascii="Times New Roman" w:hAnsi="Times New Roman"/>
        </w:rPr>
      </w:pPr>
      <w:r w:rsidRPr="003F74E5">
        <w:rPr>
          <w:rFonts w:cs="Arial"/>
        </w:rPr>
        <w:t>3.1.3.6. Заявителю (представителю заявителя) в качестве результата предоставления услуги обеспечивается возможность получения документа:</w:t>
      </w:r>
    </w:p>
    <w:p w14:paraId="63ECB234" w14:textId="77777777" w:rsidR="0082689B" w:rsidRPr="0082689B" w:rsidRDefault="0082689B" w:rsidP="00194C09">
      <w:pPr>
        <w:rPr>
          <w:rFonts w:ascii="Times New Roman" w:hAnsi="Times New Roman"/>
        </w:rPr>
      </w:pPr>
      <w:r w:rsidRPr="001D0D3D">
        <w:rPr>
          <w:rFonts w:cs="Arial"/>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в личный кабинет на Едином портале, Региональном портале;</w:t>
      </w:r>
    </w:p>
    <w:p w14:paraId="0A7D522E" w14:textId="77777777" w:rsidR="0082689B" w:rsidRPr="0082689B" w:rsidRDefault="0082689B" w:rsidP="00194C09">
      <w:pPr>
        <w:rPr>
          <w:rFonts w:ascii="Times New Roman" w:hAnsi="Times New Roman"/>
        </w:rPr>
      </w:pPr>
      <w:r w:rsidRPr="001D0D3D">
        <w:rPr>
          <w:rFonts w:cs="Arial"/>
          <w:color w:val="000000"/>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04C667A9" w14:textId="77777777" w:rsidR="0082689B" w:rsidRPr="0082689B" w:rsidRDefault="0082689B" w:rsidP="00194C09">
      <w:pPr>
        <w:rPr>
          <w:rFonts w:ascii="Times New Roman" w:hAnsi="Times New Roman"/>
        </w:rPr>
      </w:pPr>
      <w:r w:rsidRPr="001D0D3D">
        <w:rPr>
          <w:rFonts w:cs="Arial"/>
          <w:color w:val="000000"/>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1D0D3D">
        <w:rPr>
          <w:rFonts w:cs="Arial"/>
          <w:strike/>
          <w:color w:val="000000"/>
        </w:rPr>
        <w:t>з</w:t>
      </w:r>
      <w:r w:rsidRPr="001D0D3D">
        <w:rPr>
          <w:rFonts w:cs="Arial"/>
          <w:color w:val="000000"/>
        </w:rPr>
        <w:t>аявления, а также информацию о дальнейших действиях в личном кабинете по собственной инициативе, в любое время.</w:t>
      </w:r>
    </w:p>
    <w:p w14:paraId="4A8373AB" w14:textId="77777777" w:rsidR="0082689B" w:rsidRPr="0082689B" w:rsidRDefault="0082689B" w:rsidP="00194C09">
      <w:pPr>
        <w:rPr>
          <w:rFonts w:ascii="Times New Roman" w:hAnsi="Times New Roman"/>
        </w:rPr>
      </w:pPr>
      <w:r w:rsidRPr="001D0D3D">
        <w:rPr>
          <w:rFonts w:cs="Arial"/>
          <w:color w:val="000000"/>
        </w:rPr>
        <w:t>3.1.3.8. При предоставлении муниципальной услуги в электронной форме заявителю (представителю заявителя) направляется:</w:t>
      </w:r>
    </w:p>
    <w:p w14:paraId="2FF94695" w14:textId="77777777" w:rsidR="0082689B" w:rsidRPr="0082689B" w:rsidRDefault="0082689B" w:rsidP="00194C09">
      <w:pPr>
        <w:rPr>
          <w:rFonts w:ascii="Times New Roman" w:hAnsi="Times New Roman"/>
        </w:rPr>
      </w:pPr>
      <w:r w:rsidRPr="001D0D3D">
        <w:rPr>
          <w:rFonts w:cs="Arial"/>
          <w:color w:val="000000"/>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9158558" w14:textId="77777777" w:rsidR="0082689B" w:rsidRPr="0082689B" w:rsidRDefault="0082689B" w:rsidP="00194C09">
      <w:pPr>
        <w:rPr>
          <w:rFonts w:ascii="Times New Roman" w:hAnsi="Times New Roman"/>
        </w:rPr>
      </w:pPr>
      <w:r w:rsidRPr="001D0D3D">
        <w:rPr>
          <w:rFonts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19A931D3" w14:textId="77777777" w:rsidR="0082689B" w:rsidRPr="0082689B" w:rsidRDefault="0082689B" w:rsidP="00194C09">
      <w:pPr>
        <w:rPr>
          <w:rFonts w:ascii="Times New Roman" w:hAnsi="Times New Roman"/>
        </w:rPr>
      </w:pPr>
    </w:p>
    <w:p w14:paraId="0AE92F9E" w14:textId="77777777" w:rsidR="0082689B" w:rsidRPr="0082689B" w:rsidRDefault="0082689B" w:rsidP="00194C09">
      <w:pPr>
        <w:rPr>
          <w:rFonts w:ascii="Times New Roman" w:hAnsi="Times New Roman"/>
        </w:rPr>
      </w:pPr>
      <w:r w:rsidRPr="0082689B">
        <w:rPr>
          <w:rFonts w:cs="Arial"/>
          <w:b/>
          <w:bCs/>
        </w:rPr>
        <w:t>3.2. Прием и регистрация заявления и документов, необходимых для предоставления муниципальной услуги</w:t>
      </w:r>
    </w:p>
    <w:p w14:paraId="2ED46A36" w14:textId="77777777" w:rsidR="0082689B" w:rsidRPr="0082689B" w:rsidRDefault="0082689B" w:rsidP="00194C09">
      <w:pPr>
        <w:rPr>
          <w:rFonts w:ascii="Times New Roman" w:hAnsi="Times New Roman"/>
        </w:rPr>
      </w:pPr>
      <w:r w:rsidRPr="0082689B">
        <w:rPr>
          <w:rFonts w:cs="Arial"/>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sidRPr="0082689B">
        <w:rPr>
          <w:rFonts w:cs="Arial"/>
          <w:color w:val="000000"/>
        </w:rPr>
        <w:t xml:space="preserve"> поступление заявления и документов в Администрацию в электронном виде, посредством почтового отправления.</w:t>
      </w:r>
      <w:r w:rsidRPr="0082689B">
        <w:rPr>
          <w:rFonts w:cs="Arial"/>
        </w:rPr>
        <w:t xml:space="preserve"> </w:t>
      </w:r>
    </w:p>
    <w:p w14:paraId="25FB5ABB" w14:textId="77777777" w:rsidR="0082689B" w:rsidRPr="0082689B" w:rsidRDefault="0082689B" w:rsidP="00194C09">
      <w:pPr>
        <w:rPr>
          <w:rFonts w:ascii="Times New Roman" w:hAnsi="Times New Roman"/>
        </w:rPr>
      </w:pPr>
      <w:r w:rsidRPr="0082689B">
        <w:rPr>
          <w:rFonts w:cs="Arial"/>
        </w:rPr>
        <w:t>3.2.2. В ходе личного приема заявителя (представителя заявителя), сотрудник МФЦ:</w:t>
      </w:r>
    </w:p>
    <w:p w14:paraId="36D48BDB" w14:textId="77777777" w:rsidR="0082689B" w:rsidRPr="0082689B" w:rsidRDefault="0082689B" w:rsidP="00194C09">
      <w:pPr>
        <w:rPr>
          <w:rFonts w:ascii="Times New Roman" w:hAnsi="Times New Roman"/>
        </w:rPr>
      </w:pPr>
      <w:r w:rsidRPr="0082689B">
        <w:rPr>
          <w:rFonts w:cs="Arial"/>
        </w:rPr>
        <w:t xml:space="preserve">а) устанавливает личность обратившегося заявителя (представителя заявителя) </w:t>
      </w:r>
      <w:r w:rsidRPr="001D0D3D">
        <w:rPr>
          <w:rFonts w:cs="Arial"/>
        </w:rPr>
        <w:t xml:space="preserve">способами, предусмотренными Федеральным </w:t>
      </w:r>
      <w:hyperlink r:id="rId13" w:history="1">
        <w:r w:rsidRPr="001D0D3D">
          <w:rPr>
            <w:rFonts w:cs="Arial"/>
            <w:color w:val="111111"/>
          </w:rPr>
          <w:t>законом</w:t>
        </w:r>
      </w:hyperlink>
      <w:r w:rsidRPr="001D0D3D">
        <w:rPr>
          <w:rFonts w:cs="Arial"/>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r w:rsidRPr="0082689B">
        <w:rPr>
          <w:rFonts w:cs="Arial"/>
        </w:rPr>
        <w:t xml:space="preserve"> (в случае обращения представителя заявите</w:t>
      </w:r>
      <w:r w:rsidRPr="0082689B">
        <w:rPr>
          <w:rFonts w:cs="Arial"/>
        </w:rPr>
        <w:lastRenderedPageBreak/>
        <w:t>ля устанавливает наличие у него полномочий путем проверки документа, подтверждающего полномочия представителя);</w:t>
      </w:r>
    </w:p>
    <w:p w14:paraId="130614D2" w14:textId="77777777" w:rsidR="0082689B" w:rsidRPr="0082689B" w:rsidRDefault="0082689B" w:rsidP="00194C09">
      <w:pPr>
        <w:ind w:firstLine="0"/>
        <w:rPr>
          <w:rFonts w:ascii="Times New Roman" w:hAnsi="Times New Roman"/>
        </w:rPr>
      </w:pPr>
      <w:r w:rsidRPr="0082689B">
        <w:rPr>
          <w:rFonts w:cs="Arial"/>
        </w:rPr>
        <w:t>б) о</w:t>
      </w:r>
      <w:r w:rsidRPr="0082689B">
        <w:rPr>
          <w:rFonts w:cs="Arial"/>
          <w:color w:val="000000"/>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14:paraId="6B5981F8" w14:textId="77777777" w:rsidR="0082689B" w:rsidRPr="0082689B" w:rsidRDefault="0082689B" w:rsidP="00194C09">
      <w:pPr>
        <w:rPr>
          <w:rFonts w:ascii="Times New Roman" w:hAnsi="Times New Roman"/>
        </w:rPr>
      </w:pPr>
      <w:r w:rsidRPr="0082689B">
        <w:rPr>
          <w:rFonts w:cs="Arial"/>
        </w:rPr>
        <w:t xml:space="preserve">в) обеспечивает регистрацию заявления в </w:t>
      </w:r>
      <w:r w:rsidR="001D0D3D">
        <w:rPr>
          <w:rFonts w:cs="Arial"/>
        </w:rPr>
        <w:t>соответствующем журнале регистрации (далее – журнал)</w:t>
      </w:r>
      <w:r w:rsidRPr="0082689B">
        <w:rPr>
          <w:rFonts w:cs="Arial"/>
        </w:rPr>
        <w:t>, а также выдачу заявителю (представителю заявителя) под личную подпись расписки о приеме заявления и документов</w:t>
      </w:r>
      <w:r w:rsidRPr="0082689B">
        <w:rPr>
          <w:rFonts w:cs="Arial"/>
          <w:strike/>
        </w:rPr>
        <w:t>;</w:t>
      </w:r>
    </w:p>
    <w:p w14:paraId="63DC0472" w14:textId="77777777" w:rsidR="0082689B" w:rsidRPr="0082689B" w:rsidRDefault="0082689B" w:rsidP="00194C09">
      <w:pPr>
        <w:rPr>
          <w:rFonts w:ascii="Times New Roman" w:hAnsi="Times New Roman"/>
        </w:rPr>
      </w:pPr>
      <w:r w:rsidRPr="0082689B">
        <w:rPr>
          <w:rFonts w:cs="Arial"/>
        </w:rPr>
        <w:t>г) информирует заявителя (представителя заявителя) о порядке и сроках предоставления муниципальной услуги;</w:t>
      </w:r>
    </w:p>
    <w:p w14:paraId="0AA38546" w14:textId="77777777" w:rsidR="0082689B" w:rsidRPr="0082689B" w:rsidRDefault="0082689B" w:rsidP="00194C09">
      <w:pPr>
        <w:rPr>
          <w:rFonts w:ascii="Times New Roman" w:hAnsi="Times New Roman"/>
        </w:rPr>
      </w:pPr>
      <w:r w:rsidRPr="0082689B">
        <w:rPr>
          <w:rFonts w:cs="Arial"/>
        </w:rPr>
        <w:t>д) </w:t>
      </w:r>
      <w:r w:rsidRPr="0082689B">
        <w:rPr>
          <w:rFonts w:cs="Arial"/>
          <w:color w:val="000000"/>
        </w:rPr>
        <w:t>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3E3C8B92" w14:textId="77777777" w:rsidR="0082689B" w:rsidRPr="0082689B" w:rsidRDefault="0082689B" w:rsidP="00194C09">
      <w:pPr>
        <w:rPr>
          <w:rFonts w:ascii="Times New Roman" w:hAnsi="Times New Roman"/>
        </w:rPr>
      </w:pPr>
      <w:r w:rsidRPr="0082689B">
        <w:rPr>
          <w:rFonts w:cs="Arial"/>
          <w:color w:val="000000"/>
        </w:rPr>
        <w:t xml:space="preserve">При поступлении заявления от МФЦ, принятого от заявителя (представителя заявителя) в рамках личного приема в МФЦ, сотрудник Отдела обеспечивает его регистрацию в </w:t>
      </w:r>
      <w:r w:rsidR="002E3DFA">
        <w:rPr>
          <w:rFonts w:cs="Arial"/>
          <w:color w:val="000000"/>
        </w:rPr>
        <w:t>журнале.</w:t>
      </w:r>
      <w:r w:rsidRPr="0082689B">
        <w:rPr>
          <w:rFonts w:cs="Arial"/>
          <w:color w:val="000000"/>
          <w:vertAlign w:val="superscript"/>
        </w:rPr>
        <w:t>.</w:t>
      </w:r>
    </w:p>
    <w:p w14:paraId="33C34245" w14:textId="77777777" w:rsidR="0082689B" w:rsidRPr="0082689B" w:rsidRDefault="0082689B" w:rsidP="00194C09">
      <w:pPr>
        <w:rPr>
          <w:rFonts w:ascii="Times New Roman" w:hAnsi="Times New Roman"/>
        </w:rPr>
      </w:pPr>
      <w:r w:rsidRPr="0082689B">
        <w:rPr>
          <w:rFonts w:cs="Arial"/>
        </w:rPr>
        <w:t xml:space="preserve">3.2.3. При поступлении заявления и документов в электронной форме сотрудник Отдела </w:t>
      </w:r>
      <w:r w:rsidRPr="0082689B">
        <w:rPr>
          <w:rFonts w:cs="Arial"/>
          <w:color w:val="000000"/>
        </w:rPr>
        <w:t xml:space="preserve">в срок, установленный подразделом 2.13 Регламента для регистрации заявления, </w:t>
      </w:r>
      <w:r w:rsidRPr="0082689B">
        <w:rPr>
          <w:rFonts w:cs="Arial"/>
        </w:rPr>
        <w:t xml:space="preserve">проверяет </w:t>
      </w:r>
      <w:r w:rsidRPr="0082689B">
        <w:rPr>
          <w:rFonts w:cs="Arial"/>
          <w:color w:val="000000"/>
        </w:rPr>
        <w:t>наличие (отсутствие) оснований для отказа в приеме документов, указанных в подразделе 2.8 Регламента.</w:t>
      </w:r>
    </w:p>
    <w:p w14:paraId="64D22FEC" w14:textId="77777777" w:rsidR="0082689B" w:rsidRPr="0082689B" w:rsidRDefault="0082689B" w:rsidP="00194C09">
      <w:pPr>
        <w:rPr>
          <w:rFonts w:ascii="Times New Roman" w:hAnsi="Times New Roman"/>
        </w:rPr>
      </w:pPr>
      <w:r w:rsidRPr="002E3DFA">
        <w:rPr>
          <w:rFonts w:cs="Arial"/>
          <w:color w:val="000000"/>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002E3DFA" w:rsidRPr="002E3DFA">
        <w:rPr>
          <w:rFonts w:cs="Arial"/>
          <w:color w:val="000000"/>
        </w:rPr>
        <w:t>журнале</w:t>
      </w:r>
      <w:r w:rsidRPr="002E3DFA">
        <w:rPr>
          <w:rFonts w:cs="Arial"/>
          <w:color w:val="000000"/>
        </w:rPr>
        <w:t>.</w:t>
      </w:r>
    </w:p>
    <w:p w14:paraId="6E856F49" w14:textId="77777777" w:rsidR="0082689B" w:rsidRPr="0082689B" w:rsidRDefault="0082689B" w:rsidP="00194C09">
      <w:pPr>
        <w:rPr>
          <w:rFonts w:ascii="Times New Roman" w:hAnsi="Times New Roman"/>
        </w:rPr>
      </w:pPr>
      <w:r w:rsidRPr="002E3DFA">
        <w:rPr>
          <w:rFonts w:cs="Arial"/>
          <w:color w:val="000000"/>
        </w:rPr>
        <w:t xml:space="preserve">При наличии оснований для отказа в приеме документов, установленных подразделом 2.8 Регламента, </w:t>
      </w:r>
      <w:r w:rsidRPr="0082689B">
        <w:rPr>
          <w:rFonts w:cs="Arial"/>
        </w:rPr>
        <w:t xml:space="preserve">сотрудник Отдела в </w:t>
      </w:r>
      <w:r w:rsidRPr="002E3DFA">
        <w:rPr>
          <w:rFonts w:cs="Arial"/>
        </w:rPr>
        <w:t>течение одного рабочего дня</w:t>
      </w:r>
      <w:r w:rsidRPr="0082689B">
        <w:rPr>
          <w:rFonts w:cs="Arial"/>
        </w:rPr>
        <w:t xml:space="preserve"> со дня завершения проведения такой проверки принимает решение об отказе в приеме заявления и документов и направляет заявителю </w:t>
      </w:r>
      <w:r w:rsidRPr="0082689B">
        <w:rPr>
          <w:rFonts w:cs="Arial"/>
          <w:color w:val="000000"/>
        </w:rPr>
        <w:t xml:space="preserve">(представителю заявителя) </w:t>
      </w:r>
      <w:r w:rsidRPr="0082689B">
        <w:rPr>
          <w:rFonts w:cs="Arial"/>
        </w:rPr>
        <w:t>уведомление об этом.</w:t>
      </w:r>
    </w:p>
    <w:p w14:paraId="100B3BB5" w14:textId="77777777" w:rsidR="0082689B" w:rsidRPr="0082689B" w:rsidRDefault="0082689B" w:rsidP="00194C09">
      <w:pPr>
        <w:rPr>
          <w:rFonts w:ascii="Times New Roman" w:hAnsi="Times New Roman"/>
        </w:rPr>
      </w:pPr>
      <w:r w:rsidRPr="0082689B">
        <w:rPr>
          <w:rFonts w:cs="Arial"/>
        </w:rPr>
        <w:t xml:space="preserve">После получения уведомления об отказе в приеме заявления заявитель </w:t>
      </w:r>
      <w:r w:rsidRPr="0082689B">
        <w:rPr>
          <w:rFonts w:cs="Arial"/>
          <w:color w:val="000000"/>
        </w:rPr>
        <w:t>(представитель заявителя)</w:t>
      </w:r>
      <w:r w:rsidRPr="0082689B">
        <w:rPr>
          <w:rFonts w:cs="Arial"/>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19FE4FB8" w14:textId="77777777" w:rsidR="0082689B" w:rsidRPr="0082689B" w:rsidRDefault="0082689B" w:rsidP="00194C09">
      <w:pPr>
        <w:rPr>
          <w:rFonts w:ascii="Times New Roman" w:hAnsi="Times New Roman"/>
        </w:rPr>
      </w:pPr>
      <w:r w:rsidRPr="002E3DFA">
        <w:rPr>
          <w:rFonts w:ascii="Times New Roman" w:hAnsi="Times New Roman"/>
          <w:color w:val="000000"/>
        </w:rPr>
        <w:t> </w:t>
      </w:r>
      <w:r w:rsidRPr="002E3DFA">
        <w:rPr>
          <w:rFonts w:cs="Arial"/>
          <w:color w:val="000000"/>
        </w:rPr>
        <w:t>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w:t>
      </w:r>
      <w:r w:rsidRPr="0082689B">
        <w:rPr>
          <w:rFonts w:cs="Arial"/>
          <w:color w:val="000000"/>
          <w:shd w:val="clear" w:color="auto" w:fill="FFFF00"/>
        </w:rPr>
        <w:t xml:space="preserve"> </w:t>
      </w:r>
    </w:p>
    <w:p w14:paraId="4C450BD4" w14:textId="77777777" w:rsidR="0082689B" w:rsidRPr="0082689B" w:rsidRDefault="0082689B" w:rsidP="00194C09">
      <w:pPr>
        <w:rPr>
          <w:rFonts w:ascii="Times New Roman" w:hAnsi="Times New Roman"/>
        </w:rPr>
      </w:pPr>
      <w:r w:rsidRPr="0082689B">
        <w:rPr>
          <w:rFonts w:cs="Arial"/>
          <w:color w:val="000000"/>
        </w:rPr>
        <w:t xml:space="preserve">При отсутствии оснований для отказа в приеме заявления и документов, сотрудник Отдела </w:t>
      </w:r>
      <w:r w:rsidRPr="0082689B">
        <w:rPr>
          <w:rFonts w:cs="Arial"/>
        </w:rPr>
        <w:t xml:space="preserve">обеспечивает их </w:t>
      </w:r>
      <w:r w:rsidRPr="0082689B">
        <w:rPr>
          <w:rFonts w:cs="Arial"/>
          <w:color w:val="000000"/>
        </w:rPr>
        <w:t xml:space="preserve">регистрацию в </w:t>
      </w:r>
      <w:r w:rsidR="00273E2A">
        <w:rPr>
          <w:rFonts w:cs="Arial"/>
          <w:color w:val="000000"/>
        </w:rPr>
        <w:t>журнале.</w:t>
      </w:r>
    </w:p>
    <w:p w14:paraId="0FE39085" w14:textId="77777777" w:rsidR="0082689B" w:rsidRPr="0082689B" w:rsidRDefault="0082689B" w:rsidP="00194C09">
      <w:pPr>
        <w:ind w:firstLine="0"/>
        <w:rPr>
          <w:rFonts w:ascii="Times New Roman" w:hAnsi="Times New Roman"/>
        </w:rPr>
      </w:pPr>
    </w:p>
    <w:p w14:paraId="282C0341" w14:textId="77777777" w:rsidR="0082689B" w:rsidRDefault="0082689B" w:rsidP="00194C09">
      <w:pPr>
        <w:rPr>
          <w:rFonts w:cs="Arial"/>
          <w:b/>
          <w:bCs/>
        </w:rPr>
      </w:pPr>
      <w:r w:rsidRPr="0082689B">
        <w:rPr>
          <w:rFonts w:cs="Arial"/>
          <w:b/>
          <w:bCs/>
        </w:rPr>
        <w:t>3.3. Рассмотрение заявления и направление (выдача) результата предоставления муниципальной услуги</w:t>
      </w:r>
    </w:p>
    <w:p w14:paraId="3B858C49" w14:textId="77777777" w:rsidR="00273E2A" w:rsidRPr="0082689B" w:rsidRDefault="00273E2A" w:rsidP="00194C09">
      <w:pPr>
        <w:rPr>
          <w:rFonts w:ascii="Times New Roman" w:hAnsi="Times New Roman"/>
        </w:rPr>
      </w:pPr>
    </w:p>
    <w:p w14:paraId="0D63A4CA" w14:textId="77777777" w:rsidR="0082689B" w:rsidRPr="0082689B" w:rsidRDefault="0082689B" w:rsidP="00194C09">
      <w:pPr>
        <w:rPr>
          <w:rFonts w:ascii="Times New Roman" w:hAnsi="Times New Roman"/>
        </w:rPr>
      </w:pPr>
      <w:r w:rsidRPr="0082689B">
        <w:rPr>
          <w:rFonts w:cs="Arial"/>
        </w:rPr>
        <w:t xml:space="preserve">3.3.1. Основанием для начала административной процедуры является окончание административной процедуры, установленной подразделом </w:t>
      </w:r>
      <w:r w:rsidRPr="0082689B">
        <w:rPr>
          <w:rFonts w:cs="Arial"/>
          <w:color w:val="000000"/>
        </w:rPr>
        <w:t>3.2</w:t>
      </w:r>
      <w:r w:rsidRPr="0082689B">
        <w:rPr>
          <w:rFonts w:cs="Arial"/>
        </w:rPr>
        <w:t xml:space="preserve"> Регламента.</w:t>
      </w:r>
    </w:p>
    <w:p w14:paraId="42B58BCF" w14:textId="77777777" w:rsidR="0082689B" w:rsidRPr="0082689B" w:rsidRDefault="0082689B" w:rsidP="00194C09">
      <w:pPr>
        <w:rPr>
          <w:rFonts w:ascii="Times New Roman" w:hAnsi="Times New Roman"/>
        </w:rPr>
      </w:pPr>
      <w:bookmarkStart w:id="0" w:name="Par614"/>
      <w:bookmarkEnd w:id="0"/>
      <w:r w:rsidRPr="0082689B">
        <w:rPr>
          <w:rFonts w:cs="Arial"/>
        </w:rPr>
        <w:t>3.3.2. При непредставлении заявителем (представителем заявителя) по собственной инициативе документов, установленных подразделом 2.7 Регламента, со</w:t>
      </w:r>
      <w:r w:rsidRPr="0082689B">
        <w:rPr>
          <w:rFonts w:cs="Arial"/>
        </w:rPr>
        <w:lastRenderedPageBreak/>
        <w:t xml:space="preserve">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 внутриведомственного взаимодействия со структурными подразделениями Администрации. </w:t>
      </w:r>
    </w:p>
    <w:p w14:paraId="49C16767" w14:textId="77777777" w:rsidR="0082689B" w:rsidRPr="0082689B" w:rsidRDefault="0082689B" w:rsidP="00194C09">
      <w:pPr>
        <w:rPr>
          <w:rFonts w:ascii="Times New Roman" w:hAnsi="Times New Roman"/>
        </w:rPr>
      </w:pPr>
      <w:r w:rsidRPr="0082689B">
        <w:rPr>
          <w:rFonts w:cs="Arial"/>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14:paraId="1BA8C724" w14:textId="77777777" w:rsidR="0082689B" w:rsidRPr="0082689B" w:rsidRDefault="0082689B" w:rsidP="00194C09">
      <w:pPr>
        <w:rPr>
          <w:rFonts w:ascii="Times New Roman" w:hAnsi="Times New Roman"/>
        </w:rPr>
      </w:pPr>
      <w:r w:rsidRPr="0082689B">
        <w:rPr>
          <w:rFonts w:cs="Arial"/>
        </w:rPr>
        <w:t>3.3.3. Сотрудник Отдела</w:t>
      </w:r>
      <w:r w:rsidRPr="0082689B">
        <w:rPr>
          <w:rFonts w:cs="Arial"/>
          <w:color w:val="000000"/>
        </w:rPr>
        <w:t xml:space="preserve"> </w:t>
      </w:r>
      <w:r w:rsidRPr="0082689B">
        <w:rPr>
          <w:rFonts w:cs="Arial"/>
        </w:rPr>
        <w:t>совершает следующие действия:</w:t>
      </w:r>
    </w:p>
    <w:p w14:paraId="34EC790F" w14:textId="77777777" w:rsidR="0082689B" w:rsidRPr="0082689B" w:rsidRDefault="0082689B" w:rsidP="00194C09">
      <w:pPr>
        <w:rPr>
          <w:rFonts w:ascii="Times New Roman" w:hAnsi="Times New Roman"/>
        </w:rPr>
      </w:pPr>
      <w:r w:rsidRPr="0082689B">
        <w:rPr>
          <w:rFonts w:cs="Arial"/>
        </w:rPr>
        <w:t>1) анализирует поступившие документы на предмет соответствия требованиям, установленным законодательством Российской Федерации, Регламента а также проверяет их на наличие оснований для отказа, установленных подразделом 2.9 Регламента;</w:t>
      </w:r>
    </w:p>
    <w:p w14:paraId="6EED0B24" w14:textId="77777777" w:rsidR="0082689B" w:rsidRPr="0082689B" w:rsidRDefault="0082689B" w:rsidP="00194C09">
      <w:pPr>
        <w:rPr>
          <w:rFonts w:ascii="Times New Roman" w:hAnsi="Times New Roman"/>
        </w:rPr>
      </w:pPr>
      <w:r w:rsidRPr="0082689B">
        <w:rPr>
          <w:rFonts w:cs="Arial"/>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sidRPr="0082689B">
        <w:rPr>
          <w:rFonts w:cs="Arial"/>
          <w:spacing w:val="-4"/>
        </w:rPr>
        <w:t>рабочих дней со дня направления</w:t>
      </w:r>
      <w:r w:rsidRPr="0082689B">
        <w:rPr>
          <w:rFonts w:cs="Arial"/>
        </w:rPr>
        <w:t xml:space="preserve"> уведомления; </w:t>
      </w:r>
    </w:p>
    <w:p w14:paraId="16D143FD" w14:textId="77777777" w:rsidR="0082689B" w:rsidRPr="0082689B" w:rsidRDefault="0082689B" w:rsidP="00194C09">
      <w:pPr>
        <w:rPr>
          <w:rFonts w:ascii="Times New Roman" w:hAnsi="Times New Roman"/>
        </w:rPr>
      </w:pPr>
      <w:r w:rsidRPr="0082689B">
        <w:rPr>
          <w:rFonts w:cs="Arial"/>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 с обязательной ссылкой на положения подраздела 2.9 Регламента, являющиеся основанием для отказа.</w:t>
      </w:r>
    </w:p>
    <w:p w14:paraId="752A0791" w14:textId="77777777" w:rsidR="0082689B" w:rsidRPr="0082689B" w:rsidRDefault="0082689B" w:rsidP="00194C09">
      <w:pPr>
        <w:rPr>
          <w:rFonts w:ascii="Times New Roman" w:hAnsi="Times New Roman"/>
        </w:rPr>
      </w:pPr>
      <w:r w:rsidRPr="0082689B">
        <w:rPr>
          <w:rFonts w:cs="Arial"/>
          <w:color w:val="000000"/>
        </w:rPr>
        <w:t>Отказ в предоставлении муниципальной услуги не препятствует повторной подаче документов при устранении причины (основания) для отказа;</w:t>
      </w:r>
    </w:p>
    <w:p w14:paraId="68712A87" w14:textId="77777777" w:rsidR="0082689B" w:rsidRPr="0082689B" w:rsidRDefault="0082689B" w:rsidP="00194C09">
      <w:pPr>
        <w:rPr>
          <w:rFonts w:ascii="Times New Roman" w:hAnsi="Times New Roman"/>
        </w:rPr>
      </w:pPr>
      <w:r w:rsidRPr="0082689B">
        <w:rPr>
          <w:rFonts w:cs="Arial"/>
        </w:rPr>
        <w:t xml:space="preserve">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w:t>
      </w:r>
      <w:r w:rsidR="00273E2A">
        <w:rPr>
          <w:rFonts w:cs="Arial"/>
        </w:rPr>
        <w:t>Главе Московского муниципального образования или лицу, его замещающему (далее – Глава)</w:t>
      </w:r>
      <w:r w:rsidRPr="0082689B">
        <w:rPr>
          <w:rFonts w:cs="Arial"/>
        </w:rPr>
        <w:t>.</w:t>
      </w:r>
    </w:p>
    <w:p w14:paraId="587969C3" w14:textId="77777777" w:rsidR="0082689B" w:rsidRPr="0082689B" w:rsidRDefault="0082689B" w:rsidP="00194C09">
      <w:pPr>
        <w:rPr>
          <w:rFonts w:ascii="Times New Roman" w:hAnsi="Times New Roman"/>
        </w:rPr>
      </w:pPr>
      <w:r w:rsidRPr="0082689B">
        <w:rPr>
          <w:rFonts w:cs="Arial"/>
        </w:rPr>
        <w:t>3.3.4. Проекты договоров (соглашений) и/или у</w:t>
      </w:r>
      <w:r w:rsidR="00273E2A">
        <w:rPr>
          <w:rFonts w:cs="Arial"/>
        </w:rPr>
        <w:t>ведомлений подлежат подписанию Главой</w:t>
      </w:r>
      <w:r w:rsidRPr="0082689B">
        <w:rPr>
          <w:rFonts w:cs="Arial"/>
          <w:vertAlign w:val="superscript"/>
        </w:rPr>
        <w:t xml:space="preserve"> </w:t>
      </w:r>
      <w:r w:rsidRPr="0082689B">
        <w:rPr>
          <w:rFonts w:cs="Arial"/>
        </w:rPr>
        <w:t>в течение 1 рабочего дня со дня поступления к нему указанных документов.</w:t>
      </w:r>
    </w:p>
    <w:p w14:paraId="44DB4D2F" w14:textId="77777777" w:rsidR="0082689B" w:rsidRPr="0082689B" w:rsidRDefault="0082689B" w:rsidP="00194C09">
      <w:pPr>
        <w:rPr>
          <w:rFonts w:ascii="Times New Roman" w:hAnsi="Times New Roman"/>
        </w:rPr>
      </w:pPr>
      <w:r w:rsidRPr="0082689B">
        <w:rPr>
          <w:rFonts w:cs="Arial"/>
        </w:rPr>
        <w:t xml:space="preserve">Сотрудник Отдела не позднее 1 рабочего дня со дня подписания </w:t>
      </w:r>
      <w:r w:rsidR="00273E2A">
        <w:rPr>
          <w:rFonts w:cs="Arial"/>
        </w:rPr>
        <w:t>Главой</w:t>
      </w:r>
      <w:r w:rsidRPr="0082689B">
        <w:rPr>
          <w:rFonts w:cs="Arial"/>
        </w:rPr>
        <w:t xml:space="preserve">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w:t>
      </w:r>
      <w:r w:rsidR="00273E2A">
        <w:rPr>
          <w:rFonts w:cs="Arial"/>
        </w:rPr>
        <w:t>Главой</w:t>
      </w:r>
      <w:r w:rsidRPr="0082689B">
        <w:rPr>
          <w:rFonts w:cs="Arial"/>
        </w:rPr>
        <w:t>.</w:t>
      </w:r>
    </w:p>
    <w:p w14:paraId="2C2CDAC5" w14:textId="77777777" w:rsidR="0082689B" w:rsidRPr="0082689B" w:rsidRDefault="0082689B" w:rsidP="00194C09">
      <w:pPr>
        <w:rPr>
          <w:rFonts w:ascii="Times New Roman" w:hAnsi="Times New Roman"/>
        </w:rPr>
      </w:pPr>
      <w:r w:rsidRPr="0082689B">
        <w:rPr>
          <w:rFonts w:cs="Arial"/>
        </w:rPr>
        <w:t xml:space="preserve">Дата выдачи (направления) результата услуги и его содержание фиксируются </w:t>
      </w:r>
      <w:r w:rsidR="00273E2A">
        <w:rPr>
          <w:rFonts w:cs="Arial"/>
        </w:rPr>
        <w:t>в журнале</w:t>
      </w:r>
      <w:r w:rsidRPr="0082689B">
        <w:rPr>
          <w:rFonts w:cs="Arial"/>
        </w:rPr>
        <w:t>.</w:t>
      </w:r>
    </w:p>
    <w:p w14:paraId="4FD1711C" w14:textId="77777777" w:rsidR="0082689B" w:rsidRPr="0082689B" w:rsidRDefault="0082689B" w:rsidP="00194C09">
      <w:pPr>
        <w:rPr>
          <w:rFonts w:ascii="Times New Roman" w:hAnsi="Times New Roman"/>
        </w:rPr>
      </w:pPr>
      <w:r w:rsidRPr="0082689B">
        <w:rPr>
          <w:rFonts w:cs="Arial"/>
        </w:rPr>
        <w:t xml:space="preserve">3.3.5. Результатом исполнения административной процедуры является направление заявителю (представителю заявителя) либо в МФЦ договоров (соглашений) </w:t>
      </w:r>
      <w:r w:rsidRPr="0082689B">
        <w:rPr>
          <w:rFonts w:cs="Arial"/>
        </w:rPr>
        <w:lastRenderedPageBreak/>
        <w:t>и/или уведомлений в соответствии с выбранным в заявлении способом предоставления результата услуги.</w:t>
      </w:r>
    </w:p>
    <w:p w14:paraId="30ED2C32" w14:textId="77777777" w:rsidR="0082689B" w:rsidRPr="0082689B" w:rsidRDefault="0082689B" w:rsidP="00194C09">
      <w:pPr>
        <w:rPr>
          <w:rFonts w:ascii="Times New Roman" w:hAnsi="Times New Roman"/>
        </w:rPr>
      </w:pPr>
      <w:r w:rsidRPr="0082689B">
        <w:rPr>
          <w:rFonts w:cs="Arial"/>
        </w:rPr>
        <w:t xml:space="preserve">3.3.6. Фиксация результата административной процедуры осуществляется путем занесения информации в </w:t>
      </w:r>
      <w:r w:rsidR="00273E2A">
        <w:rPr>
          <w:rFonts w:cs="Arial"/>
        </w:rPr>
        <w:t>журнал</w:t>
      </w:r>
      <w:r w:rsidRPr="0082689B">
        <w:rPr>
          <w:rFonts w:cs="Arial"/>
        </w:rPr>
        <w:t>.</w:t>
      </w:r>
    </w:p>
    <w:p w14:paraId="15C538A8" w14:textId="77777777" w:rsidR="0082689B" w:rsidRPr="0082689B" w:rsidRDefault="0082689B" w:rsidP="00194C09">
      <w:pPr>
        <w:rPr>
          <w:rFonts w:ascii="Times New Roman" w:hAnsi="Times New Roman"/>
        </w:rPr>
      </w:pPr>
      <w:r w:rsidRPr="0082689B">
        <w:rPr>
          <w:rFonts w:cs="Arial"/>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14:paraId="4A1B4B3D" w14:textId="77777777" w:rsidR="0082689B" w:rsidRPr="0082689B" w:rsidRDefault="0082689B" w:rsidP="00194C09">
      <w:pPr>
        <w:rPr>
          <w:rFonts w:ascii="Times New Roman" w:hAnsi="Times New Roman"/>
        </w:rPr>
      </w:pPr>
      <w:r w:rsidRPr="0082689B">
        <w:rPr>
          <w:rFonts w:cs="Arial"/>
        </w:rPr>
        <w:t>3.3.8. Ответственными за выполнение административной процедуры являются сотрудник Отдела.</w:t>
      </w:r>
    </w:p>
    <w:p w14:paraId="14224492" w14:textId="77777777" w:rsidR="0082689B" w:rsidRPr="0082689B" w:rsidRDefault="0082689B" w:rsidP="00194C09">
      <w:pPr>
        <w:rPr>
          <w:rFonts w:ascii="Times New Roman" w:hAnsi="Times New Roman"/>
        </w:rPr>
      </w:pPr>
      <w:r w:rsidRPr="0082689B">
        <w:rPr>
          <w:rFonts w:cs="Arial"/>
        </w:rPr>
        <w:t xml:space="preserve">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w:t>
      </w:r>
      <w:r w:rsidR="00273E2A">
        <w:rPr>
          <w:rFonts w:cs="Arial"/>
        </w:rPr>
        <w:t>Главой</w:t>
      </w:r>
      <w:r w:rsidRPr="0082689B">
        <w:rPr>
          <w:rFonts w:cs="Arial"/>
        </w:rPr>
        <w:t>.</w:t>
      </w:r>
    </w:p>
    <w:p w14:paraId="01AD4D9D" w14:textId="77777777" w:rsidR="0082689B" w:rsidRPr="0082689B" w:rsidRDefault="0082689B" w:rsidP="00194C09">
      <w:pPr>
        <w:rPr>
          <w:rFonts w:ascii="Times New Roman" w:hAnsi="Times New Roman"/>
        </w:rPr>
      </w:pPr>
    </w:p>
    <w:p w14:paraId="708738D4" w14:textId="77777777" w:rsidR="0082689B" w:rsidRPr="0082689B" w:rsidRDefault="0082689B" w:rsidP="00194C09">
      <w:pPr>
        <w:rPr>
          <w:rFonts w:ascii="Times New Roman" w:hAnsi="Times New Roman"/>
        </w:rPr>
      </w:pPr>
      <w:r w:rsidRPr="00273E2A">
        <w:rPr>
          <w:rFonts w:cs="Arial"/>
          <w:b/>
          <w:bCs/>
        </w:rPr>
        <w:t>3.4. Исправление допущенных опечаток и ошибок в выданных в результате предоставления муниципальной услуги документах</w:t>
      </w:r>
    </w:p>
    <w:p w14:paraId="0E9C1116" w14:textId="77777777" w:rsidR="0082689B" w:rsidRPr="0082689B" w:rsidRDefault="0082689B" w:rsidP="00194C09">
      <w:pPr>
        <w:ind w:firstLine="680"/>
        <w:rPr>
          <w:rFonts w:ascii="Times New Roman" w:hAnsi="Times New Roman"/>
        </w:rPr>
      </w:pPr>
      <w:r w:rsidRPr="00273E2A">
        <w:rPr>
          <w:rFonts w:cs="Arial"/>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r w:rsidRPr="00273E2A">
        <w:rPr>
          <w:rFonts w:cs="Arial"/>
          <w:color w:val="1C1C1C"/>
        </w:rPr>
        <w:t xml:space="preserve"> Прием и регистрация заявления об исправлении технической ошибки и подтверждающих документов осуществляется</w:t>
      </w:r>
      <w:r w:rsidRPr="00273E2A">
        <w:rPr>
          <w:rFonts w:cs="Arial"/>
          <w:color w:val="000000"/>
        </w:rPr>
        <w:t xml:space="preserve"> в порядке и сроки, установленные подразделами 2.13, 3.2 </w:t>
      </w:r>
      <w:r w:rsidRPr="00273E2A">
        <w:rPr>
          <w:rFonts w:cs="Arial"/>
          <w:color w:val="1C1C1C"/>
        </w:rPr>
        <w:t>Регламента</w:t>
      </w:r>
      <w:r w:rsidRPr="00273E2A">
        <w:rPr>
          <w:rFonts w:cs="Arial"/>
          <w:color w:val="000000"/>
        </w:rPr>
        <w:t>.</w:t>
      </w:r>
    </w:p>
    <w:p w14:paraId="14482AF9" w14:textId="77777777" w:rsidR="0082689B" w:rsidRPr="0082689B" w:rsidRDefault="0082689B" w:rsidP="00194C09">
      <w:pPr>
        <w:ind w:firstLine="680"/>
        <w:rPr>
          <w:rFonts w:ascii="Times New Roman" w:hAnsi="Times New Roman"/>
        </w:rPr>
      </w:pPr>
      <w:r w:rsidRPr="00273E2A">
        <w:rPr>
          <w:rFonts w:cs="Arial"/>
          <w:color w:val="000000"/>
        </w:rPr>
        <w:t>3.4.2. При обращении с заявлением об исправлении допущенных опечаток и (или) ошибок заявитель (представитель заявителя) представляет:</w:t>
      </w:r>
    </w:p>
    <w:p w14:paraId="2FA54BDA" w14:textId="77777777" w:rsidR="0082689B" w:rsidRPr="0082689B" w:rsidRDefault="0082689B" w:rsidP="00194C09">
      <w:pPr>
        <w:ind w:firstLine="680"/>
        <w:rPr>
          <w:rFonts w:ascii="Times New Roman" w:hAnsi="Times New Roman"/>
        </w:rPr>
      </w:pPr>
      <w:r w:rsidRPr="00273E2A">
        <w:rPr>
          <w:rFonts w:cs="Arial"/>
          <w:color w:val="000000"/>
        </w:rPr>
        <w:t>1) заявление об исправлении допущенных опечаток и (или) ошибок по форме, согласно Приложению № 5 к настоящему Регламенту;</w:t>
      </w:r>
    </w:p>
    <w:p w14:paraId="735BC947" w14:textId="77777777" w:rsidR="0082689B" w:rsidRPr="0082689B" w:rsidRDefault="0082689B" w:rsidP="00194C09">
      <w:pPr>
        <w:ind w:firstLine="680"/>
        <w:rPr>
          <w:rFonts w:ascii="Times New Roman" w:hAnsi="Times New Roman"/>
        </w:rPr>
      </w:pPr>
      <w:r w:rsidRPr="00273E2A">
        <w:rPr>
          <w:rFonts w:cs="Arial"/>
          <w:color w:val="000000"/>
        </w:rPr>
        <w:t>2) документы, имеющие юридическую силу, свидетельствующие о наличии опечаток и (или) ошибок и содержащие правильные данные;</w:t>
      </w:r>
    </w:p>
    <w:p w14:paraId="234595E4" w14:textId="77777777" w:rsidR="0082689B" w:rsidRPr="0082689B" w:rsidRDefault="0082689B" w:rsidP="00194C09">
      <w:pPr>
        <w:ind w:firstLine="680"/>
        <w:rPr>
          <w:rFonts w:ascii="Times New Roman" w:hAnsi="Times New Roman"/>
        </w:rPr>
      </w:pPr>
      <w:r w:rsidRPr="00273E2A">
        <w:rPr>
          <w:rFonts w:cs="Arial"/>
          <w:color w:val="000000"/>
        </w:rPr>
        <w:t>3) выданный результат предоставления муниципальной услуги, в котором содержится опечатка и (или) ошибка.</w:t>
      </w:r>
    </w:p>
    <w:p w14:paraId="3F941149" w14:textId="77777777" w:rsidR="0082689B" w:rsidRPr="0082689B" w:rsidRDefault="0082689B" w:rsidP="00194C09">
      <w:pPr>
        <w:ind w:firstLine="680"/>
        <w:rPr>
          <w:rFonts w:ascii="Times New Roman" w:hAnsi="Times New Roman"/>
        </w:rPr>
      </w:pPr>
      <w:r w:rsidRPr="00273E2A">
        <w:rPr>
          <w:rFonts w:cs="Arial"/>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14:paraId="2E6805F9" w14:textId="77777777" w:rsidR="0082689B" w:rsidRPr="0082689B" w:rsidRDefault="0082689B" w:rsidP="00194C09">
      <w:pPr>
        <w:ind w:firstLine="680"/>
        <w:rPr>
          <w:rFonts w:ascii="Times New Roman" w:hAnsi="Times New Roman"/>
        </w:rPr>
      </w:pPr>
      <w:r w:rsidRPr="00273E2A">
        <w:rPr>
          <w:rFonts w:cs="Arial"/>
          <w:color w:val="000000"/>
        </w:rPr>
        <w:t>3.4.4. Администрация</w:t>
      </w:r>
      <w:r w:rsidRPr="00273E2A">
        <w:rPr>
          <w:rFonts w:cs="Arial"/>
        </w:rPr>
        <w:t xml:space="preserve">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r w:rsidRPr="0082689B">
        <w:rPr>
          <w:rFonts w:cs="Arial"/>
          <w:shd w:val="clear" w:color="auto" w:fill="FFFF00"/>
        </w:rPr>
        <w:t xml:space="preserve"> </w:t>
      </w:r>
    </w:p>
    <w:p w14:paraId="67B9DCE0" w14:textId="77777777" w:rsidR="0082689B" w:rsidRPr="0082689B" w:rsidRDefault="0082689B" w:rsidP="00194C09">
      <w:pPr>
        <w:ind w:firstLine="680"/>
        <w:rPr>
          <w:rFonts w:ascii="Times New Roman" w:hAnsi="Times New Roman"/>
        </w:rPr>
      </w:pPr>
      <w:r w:rsidRPr="00273E2A">
        <w:rPr>
          <w:rFonts w:cs="Arial"/>
        </w:rPr>
        <w:t xml:space="preserve">3.4.5. Администрация обеспечивает устранение опечаток и ошибок в документах, являющихся результатом предоставления муниципальной услуги </w:t>
      </w:r>
      <w:r w:rsidRPr="00273E2A">
        <w:rPr>
          <w:rFonts w:cs="Arial"/>
          <w:color w:val="000000"/>
        </w:rPr>
        <w:t>и</w:t>
      </w:r>
      <w:r w:rsidRPr="00273E2A">
        <w:rPr>
          <w:rFonts w:cs="Arial"/>
        </w:rPr>
        <w:t xml:space="preserve"> </w:t>
      </w:r>
      <w:r w:rsidRPr="00273E2A">
        <w:rPr>
          <w:rFonts w:cs="Arial"/>
          <w:color w:val="000000"/>
        </w:rPr>
        <w:t xml:space="preserve">направление (выдача) заявителю способом, указанным в заявлении об исправлении допущенных опечаток и (или) ошибок, </w:t>
      </w:r>
      <w:r w:rsidRPr="00273E2A">
        <w:rPr>
          <w:rFonts w:cs="Arial"/>
        </w:rPr>
        <w:t xml:space="preserve">в срок, не превышающий 3-х рабочих дней со дня, следующего за днем регистрации </w:t>
      </w:r>
      <w:r w:rsidRPr="00273E2A">
        <w:rPr>
          <w:rFonts w:cs="Arial"/>
          <w:color w:val="000000"/>
        </w:rPr>
        <w:t>заявления об исправлении допущенных опечаток и (или) ошибок.</w:t>
      </w:r>
    </w:p>
    <w:p w14:paraId="605B58C9" w14:textId="77777777" w:rsidR="0082689B" w:rsidRPr="0082689B" w:rsidRDefault="0082689B" w:rsidP="00194C09">
      <w:pPr>
        <w:ind w:firstLine="680"/>
        <w:rPr>
          <w:rFonts w:ascii="Times New Roman" w:hAnsi="Times New Roman"/>
        </w:rPr>
      </w:pPr>
      <w:r w:rsidRPr="00273E2A">
        <w:rPr>
          <w:rFonts w:cs="Arial"/>
          <w:color w:val="000000"/>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14:paraId="2B6A07F0" w14:textId="77777777" w:rsidR="0082689B" w:rsidRDefault="0082689B" w:rsidP="00194C09">
      <w:pPr>
        <w:rPr>
          <w:rFonts w:ascii="Times New Roman" w:hAnsi="Times New Roman"/>
        </w:rPr>
      </w:pPr>
    </w:p>
    <w:p w14:paraId="1DBF51C4" w14:textId="77777777" w:rsidR="00273E2A" w:rsidRPr="00273E2A" w:rsidRDefault="00273E2A" w:rsidP="00273E2A">
      <w:pPr>
        <w:jc w:val="center"/>
        <w:rPr>
          <w:rFonts w:cs="Arial"/>
        </w:rPr>
      </w:pPr>
      <w:r w:rsidRPr="00273E2A">
        <w:rPr>
          <w:rFonts w:cs="Arial"/>
          <w:b/>
        </w:rPr>
        <w:t>IV. Формы контроля за предоставлением муниципальной услуги</w:t>
      </w:r>
    </w:p>
    <w:p w14:paraId="4FB07BEF" w14:textId="77777777" w:rsidR="00273E2A" w:rsidRPr="00273E2A" w:rsidRDefault="00273E2A" w:rsidP="00273E2A">
      <w:pPr>
        <w:rPr>
          <w:rFonts w:cs="Arial"/>
          <w:b/>
        </w:rPr>
      </w:pPr>
    </w:p>
    <w:p w14:paraId="408F4E59" w14:textId="77777777" w:rsidR="00273E2A" w:rsidRPr="00273E2A" w:rsidRDefault="00273E2A" w:rsidP="00273E2A">
      <w:pPr>
        <w:tabs>
          <w:tab w:val="left" w:pos="3165"/>
        </w:tabs>
        <w:autoSpaceDE w:val="0"/>
        <w:rPr>
          <w:rFonts w:cs="Arial"/>
          <w:b/>
          <w:bCs/>
        </w:rPr>
      </w:pPr>
      <w:r w:rsidRPr="00273E2A">
        <w:rPr>
          <w:rFonts w:cs="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w:t>
      </w:r>
      <w:r w:rsidRPr="00273E2A">
        <w:rPr>
          <w:rFonts w:cs="Arial"/>
          <w:b/>
          <w:bCs/>
        </w:rPr>
        <w:lastRenderedPageBreak/>
        <w:t>ставлению муниципальной услуги, а также принятием решений ответственными лицами</w:t>
      </w:r>
    </w:p>
    <w:p w14:paraId="54BD93F5" w14:textId="77777777" w:rsidR="00273E2A" w:rsidRPr="00273E2A" w:rsidRDefault="00273E2A" w:rsidP="00273E2A">
      <w:pPr>
        <w:tabs>
          <w:tab w:val="left" w:pos="3165"/>
        </w:tabs>
        <w:autoSpaceDE w:val="0"/>
        <w:rPr>
          <w:rFonts w:cs="Arial"/>
          <w:b/>
          <w:bCs/>
        </w:rPr>
      </w:pPr>
      <w:r w:rsidRPr="00273E2A">
        <w:rPr>
          <w:rFonts w:cs="Arial"/>
          <w:bC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07E1FFDD" w14:textId="77777777" w:rsidR="00273E2A" w:rsidRPr="00273E2A" w:rsidRDefault="00273E2A" w:rsidP="00273E2A">
      <w:pPr>
        <w:tabs>
          <w:tab w:val="left" w:pos="3165"/>
        </w:tabs>
        <w:autoSpaceDE w:val="0"/>
        <w:rPr>
          <w:rFonts w:cs="Arial"/>
          <w:b/>
          <w:bCs/>
        </w:rPr>
      </w:pPr>
      <w:r w:rsidRPr="00273E2A">
        <w:rPr>
          <w:rFonts w:cs="Arial"/>
          <w:bCs/>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04217D4F" w14:textId="77777777" w:rsidR="00273E2A" w:rsidRPr="00273E2A" w:rsidRDefault="00273E2A" w:rsidP="00273E2A">
      <w:pPr>
        <w:tabs>
          <w:tab w:val="left" w:pos="3165"/>
        </w:tabs>
        <w:autoSpaceDE w:val="0"/>
        <w:rPr>
          <w:rFonts w:cs="Arial"/>
          <w:b/>
          <w:bCs/>
        </w:rPr>
      </w:pPr>
      <w:r w:rsidRPr="00273E2A">
        <w:rPr>
          <w:rFonts w:cs="Arial"/>
          <w:bCs/>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13D0DFC6" w14:textId="77777777" w:rsidR="00273E2A" w:rsidRPr="00273E2A" w:rsidRDefault="00273E2A" w:rsidP="00273E2A">
      <w:pPr>
        <w:tabs>
          <w:tab w:val="left" w:pos="3165"/>
        </w:tabs>
        <w:autoSpaceDE w:val="0"/>
        <w:rPr>
          <w:rFonts w:cs="Arial"/>
          <w:b/>
          <w:bCs/>
        </w:rPr>
      </w:pPr>
    </w:p>
    <w:p w14:paraId="4F255884" w14:textId="77777777" w:rsidR="00273E2A" w:rsidRPr="00273E2A" w:rsidRDefault="00273E2A" w:rsidP="00273E2A">
      <w:pPr>
        <w:tabs>
          <w:tab w:val="left" w:pos="3165"/>
        </w:tabs>
        <w:autoSpaceDE w:val="0"/>
        <w:rPr>
          <w:rFonts w:cs="Arial"/>
          <w:b/>
          <w:bCs/>
        </w:rPr>
      </w:pPr>
      <w:r w:rsidRPr="00273E2A">
        <w:rPr>
          <w:rFonts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6C19286" w14:textId="77777777" w:rsidR="00273E2A" w:rsidRPr="00273E2A" w:rsidRDefault="00273E2A" w:rsidP="00273E2A">
      <w:pPr>
        <w:tabs>
          <w:tab w:val="left" w:pos="3165"/>
        </w:tabs>
        <w:autoSpaceDE w:val="0"/>
        <w:rPr>
          <w:rFonts w:cs="Arial"/>
          <w:b/>
          <w:bCs/>
        </w:rPr>
      </w:pPr>
      <w:r w:rsidRPr="00273E2A">
        <w:rPr>
          <w:rFonts w:cs="Arial"/>
          <w:bCs/>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14:paraId="2B1EFEF7" w14:textId="77777777" w:rsidR="00273E2A" w:rsidRPr="00273E2A" w:rsidRDefault="00273E2A" w:rsidP="00273E2A">
      <w:pPr>
        <w:tabs>
          <w:tab w:val="left" w:pos="3165"/>
        </w:tabs>
        <w:autoSpaceDE w:val="0"/>
        <w:rPr>
          <w:rFonts w:cs="Arial"/>
          <w:b/>
          <w:bCs/>
        </w:rPr>
      </w:pPr>
      <w:r w:rsidRPr="00273E2A">
        <w:rPr>
          <w:rFonts w:cs="Arial"/>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5F280CDD" w14:textId="77777777" w:rsidR="00273E2A" w:rsidRPr="00273E2A" w:rsidRDefault="00273E2A" w:rsidP="00273E2A">
      <w:pPr>
        <w:tabs>
          <w:tab w:val="left" w:pos="3165"/>
        </w:tabs>
        <w:autoSpaceDE w:val="0"/>
        <w:rPr>
          <w:rFonts w:cs="Arial"/>
          <w:b/>
          <w:bCs/>
        </w:rPr>
      </w:pPr>
      <w:r w:rsidRPr="00273E2A">
        <w:rPr>
          <w:rFonts w:cs="Arial"/>
          <w:bCs/>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1E8270E6" w14:textId="77777777" w:rsidR="00273E2A" w:rsidRPr="00273E2A" w:rsidRDefault="00273E2A" w:rsidP="00273E2A">
      <w:pPr>
        <w:tabs>
          <w:tab w:val="left" w:pos="3165"/>
        </w:tabs>
        <w:autoSpaceDE w:val="0"/>
        <w:rPr>
          <w:rFonts w:cs="Arial"/>
          <w:b/>
          <w:bCs/>
        </w:rPr>
      </w:pPr>
    </w:p>
    <w:p w14:paraId="0D31EFA4" w14:textId="77777777" w:rsidR="00273E2A" w:rsidRPr="00273E2A" w:rsidRDefault="00273E2A" w:rsidP="00273E2A">
      <w:pPr>
        <w:tabs>
          <w:tab w:val="left" w:pos="3165"/>
        </w:tabs>
        <w:autoSpaceDE w:val="0"/>
        <w:rPr>
          <w:rFonts w:cs="Arial"/>
          <w:b/>
          <w:bCs/>
        </w:rPr>
      </w:pPr>
      <w:r w:rsidRPr="00273E2A">
        <w:rPr>
          <w:rFonts w:cs="Arial"/>
          <w:b/>
          <w:bCs/>
          <w:lang w:val="en-US"/>
        </w:rPr>
        <w:t>V</w:t>
      </w:r>
      <w:r w:rsidRPr="00273E2A">
        <w:rPr>
          <w:rFonts w:cs="Arial"/>
          <w:b/>
          <w:bC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FC31003" w14:textId="77777777" w:rsidR="00273E2A" w:rsidRPr="00273E2A" w:rsidRDefault="00273E2A" w:rsidP="00273E2A">
      <w:pPr>
        <w:tabs>
          <w:tab w:val="left" w:pos="3165"/>
        </w:tabs>
        <w:autoSpaceDE w:val="0"/>
        <w:rPr>
          <w:rFonts w:cs="Arial"/>
          <w:b/>
          <w:bCs/>
        </w:rPr>
      </w:pPr>
    </w:p>
    <w:p w14:paraId="094A2E17" w14:textId="77777777" w:rsidR="00273E2A" w:rsidRPr="00273E2A" w:rsidRDefault="00273E2A" w:rsidP="00273E2A">
      <w:pPr>
        <w:tabs>
          <w:tab w:val="left" w:pos="3165"/>
        </w:tabs>
        <w:autoSpaceDE w:val="0"/>
        <w:rPr>
          <w:rFonts w:cs="Arial"/>
          <w:b/>
          <w:bCs/>
        </w:rPr>
      </w:pPr>
      <w:r w:rsidRPr="00273E2A">
        <w:rPr>
          <w:rFonts w:cs="Arial"/>
          <w:bCs/>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7DD6EA84" w14:textId="77777777" w:rsidR="00C229BF" w:rsidRPr="00C229BF" w:rsidRDefault="00C229BF" w:rsidP="00C229BF">
      <w:pPr>
        <w:tabs>
          <w:tab w:val="left" w:pos="3165"/>
        </w:tabs>
        <w:autoSpaceDE w:val="0"/>
        <w:rPr>
          <w:rFonts w:cs="Arial"/>
          <w:bCs/>
        </w:rPr>
      </w:pPr>
      <w:r w:rsidRPr="00C229BF">
        <w:rPr>
          <w:rFonts w:cs="Arial"/>
          <w:bCs/>
        </w:rPr>
        <w:t>5.2. Жалоба может быть адресована следующим должностным лицам, уполномоченным на ее рассмотрение:</w:t>
      </w:r>
    </w:p>
    <w:p w14:paraId="38EFB2B4" w14:textId="77777777" w:rsidR="00C229BF" w:rsidRPr="00C229BF" w:rsidRDefault="00C229BF" w:rsidP="00C229BF">
      <w:pPr>
        <w:tabs>
          <w:tab w:val="left" w:pos="3165"/>
        </w:tabs>
        <w:autoSpaceDE w:val="0"/>
        <w:rPr>
          <w:rFonts w:cs="Arial"/>
          <w:bCs/>
        </w:rPr>
      </w:pPr>
      <w:r w:rsidRPr="00C229BF">
        <w:rPr>
          <w:rFonts w:cs="Arial"/>
          <w:bCs/>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14:paraId="5EA77AD5" w14:textId="77777777" w:rsidR="00C229BF" w:rsidRPr="00C229BF" w:rsidRDefault="00C229BF" w:rsidP="00C229BF">
      <w:pPr>
        <w:tabs>
          <w:tab w:val="left" w:pos="3165"/>
        </w:tabs>
        <w:autoSpaceDE w:val="0"/>
        <w:rPr>
          <w:rFonts w:cs="Arial"/>
          <w:bCs/>
        </w:rPr>
      </w:pPr>
      <w:r w:rsidRPr="00C229BF">
        <w:rPr>
          <w:rFonts w:cs="Arial"/>
          <w:bCs/>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14:paraId="5A20163E" w14:textId="77777777" w:rsidR="00C229BF" w:rsidRPr="00C229BF" w:rsidRDefault="00C229BF" w:rsidP="00C229BF">
      <w:pPr>
        <w:tabs>
          <w:tab w:val="left" w:pos="3165"/>
        </w:tabs>
        <w:autoSpaceDE w:val="0"/>
        <w:rPr>
          <w:rFonts w:cs="Arial"/>
          <w:bCs/>
        </w:rPr>
      </w:pPr>
      <w:r w:rsidRPr="00C229BF">
        <w:rPr>
          <w:rFonts w:cs="Arial"/>
          <w:bCs/>
        </w:rPr>
        <w:t>3) Главе на решения и действия (бездействие) Главы сельского поселения;</w:t>
      </w:r>
    </w:p>
    <w:p w14:paraId="1C0232B3" w14:textId="77777777" w:rsidR="00C229BF" w:rsidRPr="00C229BF" w:rsidRDefault="00C229BF" w:rsidP="00C229BF">
      <w:pPr>
        <w:tabs>
          <w:tab w:val="left" w:pos="3165"/>
        </w:tabs>
        <w:autoSpaceDE w:val="0"/>
        <w:rPr>
          <w:rFonts w:cs="Arial"/>
          <w:bCs/>
        </w:rPr>
      </w:pPr>
      <w:r w:rsidRPr="00C229BF">
        <w:rPr>
          <w:rFonts w:cs="Arial"/>
          <w:bCs/>
        </w:rPr>
        <w:t>4) директору МФЦ на решения или (и) действия (бездействие) сотрудников МФЦ;</w:t>
      </w:r>
    </w:p>
    <w:p w14:paraId="1B5FBF44" w14:textId="77777777" w:rsidR="00273E2A" w:rsidRPr="00273E2A" w:rsidRDefault="00C229BF" w:rsidP="00C229BF">
      <w:pPr>
        <w:tabs>
          <w:tab w:val="left" w:pos="3165"/>
        </w:tabs>
        <w:autoSpaceDE w:val="0"/>
        <w:rPr>
          <w:rFonts w:cs="Arial"/>
          <w:b/>
          <w:bCs/>
        </w:rPr>
      </w:pPr>
      <w:r w:rsidRPr="00C229BF">
        <w:rPr>
          <w:rFonts w:cs="Arial"/>
          <w:bCs/>
        </w:rPr>
        <w:lastRenderedPageBreak/>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 на решения или (и) действия (бездействие) многофункционального центра.</w:t>
      </w:r>
    </w:p>
    <w:p w14:paraId="43395D0F" w14:textId="77777777" w:rsidR="00273E2A" w:rsidRPr="00273E2A" w:rsidRDefault="00273E2A" w:rsidP="00273E2A">
      <w:pPr>
        <w:tabs>
          <w:tab w:val="left" w:pos="3165"/>
        </w:tabs>
        <w:autoSpaceDE w:val="0"/>
        <w:rPr>
          <w:rFonts w:cs="Arial"/>
          <w:b/>
          <w:bCs/>
        </w:rPr>
      </w:pPr>
      <w:r w:rsidRPr="00273E2A">
        <w:rPr>
          <w:rFonts w:cs="Arial"/>
          <w:bCs/>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14:paraId="0AB3DBA0" w14:textId="77777777" w:rsidR="0007742A" w:rsidRDefault="00273E2A" w:rsidP="0007742A">
      <w:pPr>
        <w:rPr>
          <w:rFonts w:cs="Arial"/>
          <w:bCs/>
        </w:rPr>
      </w:pPr>
      <w:r w:rsidRPr="00273E2A">
        <w:rPr>
          <w:rFonts w:cs="Arial"/>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30FD2E11" w14:textId="77777777" w:rsidR="0007742A" w:rsidRDefault="0007742A" w:rsidP="0007742A">
      <w:pPr>
        <w:rPr>
          <w:rFonts w:cs="Arial"/>
          <w:bCs/>
        </w:rPr>
      </w:pPr>
    </w:p>
    <w:p w14:paraId="7BDD0AB4" w14:textId="77777777" w:rsidR="0082689B" w:rsidRPr="0082689B" w:rsidRDefault="0082689B" w:rsidP="0007742A">
      <w:pPr>
        <w:jc w:val="right"/>
        <w:rPr>
          <w:rFonts w:ascii="Times New Roman" w:hAnsi="Times New Roman"/>
        </w:rPr>
      </w:pPr>
      <w:r w:rsidRPr="0082689B">
        <w:rPr>
          <w:rFonts w:cs="Arial"/>
        </w:rPr>
        <w:t>Приложение 1</w:t>
      </w:r>
    </w:p>
    <w:p w14:paraId="69F094FF" w14:textId="77777777" w:rsidR="0082689B" w:rsidRPr="0082689B" w:rsidRDefault="0082689B" w:rsidP="006B0FD6">
      <w:pPr>
        <w:spacing w:before="100" w:beforeAutospacing="1"/>
        <w:ind w:firstLine="0"/>
        <w:jc w:val="right"/>
        <w:rPr>
          <w:rFonts w:ascii="Times New Roman" w:hAnsi="Times New Roman"/>
        </w:rPr>
      </w:pPr>
      <w:r w:rsidRPr="0082689B">
        <w:rPr>
          <w:rFonts w:cs="Arial"/>
        </w:rPr>
        <w:t>к Регламенту</w:t>
      </w:r>
    </w:p>
    <w:p w14:paraId="4D90F358" w14:textId="77777777" w:rsidR="0082689B" w:rsidRPr="0082689B" w:rsidRDefault="0082689B" w:rsidP="006B0FD6">
      <w:pPr>
        <w:spacing w:before="100" w:beforeAutospacing="1"/>
        <w:ind w:firstLine="0"/>
        <w:jc w:val="left"/>
        <w:rPr>
          <w:rFonts w:ascii="Times New Roman" w:hAnsi="Times New Roman"/>
        </w:rPr>
      </w:pPr>
    </w:p>
    <w:p w14:paraId="4CD468B6"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В_______________________________________</w:t>
      </w:r>
    </w:p>
    <w:p w14:paraId="0BC1DD9F"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Администрации___________________________</w:t>
      </w:r>
    </w:p>
    <w:p w14:paraId="275FC586"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Заявитель (за</w:t>
      </w:r>
      <w:r w:rsidRPr="0082689B">
        <w:rPr>
          <w:rFonts w:cs="Arial"/>
          <w:i/>
          <w:iCs/>
          <w:sz w:val="20"/>
          <w:szCs w:val="20"/>
          <w:shd w:val="clear" w:color="auto" w:fill="FFFFFF"/>
        </w:rPr>
        <w:t>явители):</w:t>
      </w:r>
    </w:p>
    <w:p w14:paraId="20297854"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1. _______________________________________</w:t>
      </w:r>
    </w:p>
    <w:p w14:paraId="71F9EF67"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 xml:space="preserve">фамилия, имя, отчество, дата и место </w:t>
      </w:r>
    </w:p>
    <w:p w14:paraId="1C6227CC"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рождения, реквизиты документа,</w:t>
      </w:r>
    </w:p>
    <w:p w14:paraId="7C9D8DCE"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_________________________________________</w:t>
      </w:r>
    </w:p>
    <w:p w14:paraId="435609BA"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удостоверяющего личность</w:t>
      </w:r>
    </w:p>
    <w:p w14:paraId="56C00201"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(при его отсутствии - свидетельства</w:t>
      </w:r>
    </w:p>
    <w:p w14:paraId="1F19CD9C"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shd w:val="clear" w:color="auto" w:fill="FFFFFF"/>
        </w:rPr>
        <w:t>_________________________________</w:t>
      </w:r>
      <w:r w:rsidRPr="0082689B">
        <w:rPr>
          <w:rFonts w:cs="Arial"/>
          <w:i/>
          <w:iCs/>
          <w:sz w:val="20"/>
          <w:szCs w:val="20"/>
        </w:rPr>
        <w:t>________</w:t>
      </w:r>
    </w:p>
    <w:p w14:paraId="3BF1AD11"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 xml:space="preserve">о рождении), </w:t>
      </w:r>
      <w:r w:rsidRPr="00273E2A">
        <w:rPr>
          <w:rFonts w:cs="Arial"/>
          <w:i/>
          <w:iCs/>
          <w:sz w:val="20"/>
          <w:szCs w:val="20"/>
        </w:rPr>
        <w:t>СНИЛС,</w:t>
      </w:r>
      <w:r w:rsidRPr="0082689B">
        <w:rPr>
          <w:rFonts w:cs="Arial"/>
          <w:i/>
          <w:iCs/>
          <w:sz w:val="20"/>
          <w:szCs w:val="20"/>
        </w:rPr>
        <w:t xml:space="preserve"> место жительства</w:t>
      </w:r>
    </w:p>
    <w:p w14:paraId="41894562"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(телефон, адрес</w:t>
      </w:r>
    </w:p>
    <w:p w14:paraId="4A37A322"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_________________________________________</w:t>
      </w:r>
    </w:p>
    <w:p w14:paraId="537A23B8"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электронной почты указываются</w:t>
      </w:r>
    </w:p>
    <w:p w14:paraId="0FB937EB"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по желанию заявителя)</w:t>
      </w:r>
    </w:p>
    <w:p w14:paraId="4FA2DF54" w14:textId="77777777" w:rsidR="0082689B" w:rsidRPr="0082689B" w:rsidRDefault="0082689B" w:rsidP="00273E2A">
      <w:pPr>
        <w:spacing w:before="100" w:beforeAutospacing="1" w:after="198" w:line="276" w:lineRule="auto"/>
        <w:ind w:firstLine="0"/>
        <w:jc w:val="right"/>
        <w:rPr>
          <w:rFonts w:ascii="Times New Roman" w:hAnsi="Times New Roman"/>
        </w:rPr>
      </w:pPr>
      <w:r w:rsidRPr="0082689B">
        <w:rPr>
          <w:rFonts w:cs="Arial"/>
          <w:sz w:val="22"/>
          <w:szCs w:val="22"/>
        </w:rPr>
        <w:t>2. _</w:t>
      </w:r>
      <w:r w:rsidRPr="0082689B">
        <w:rPr>
          <w:rFonts w:ascii="Times New Roman" w:hAnsi="Times New Roman"/>
          <w:sz w:val="22"/>
          <w:szCs w:val="22"/>
        </w:rPr>
        <w:t>_</w:t>
      </w:r>
      <w:r w:rsidRPr="0082689B">
        <w:rPr>
          <w:rFonts w:ascii="Times New Roman" w:hAnsi="Times New Roman"/>
        </w:rPr>
        <w:t>_______________________________________</w:t>
      </w:r>
    </w:p>
    <w:p w14:paraId="365E72C2" w14:textId="77777777" w:rsidR="0082689B" w:rsidRPr="0082689B" w:rsidRDefault="0082689B" w:rsidP="00273E2A">
      <w:pPr>
        <w:spacing w:before="100" w:beforeAutospacing="1"/>
        <w:ind w:firstLine="0"/>
        <w:jc w:val="center"/>
        <w:rPr>
          <w:rFonts w:ascii="Times New Roman" w:hAnsi="Times New Roman"/>
        </w:rPr>
      </w:pPr>
      <w:bookmarkStart w:id="1" w:name="Par330"/>
      <w:bookmarkEnd w:id="1"/>
      <w:r w:rsidRPr="0082689B">
        <w:rPr>
          <w:rFonts w:cs="Arial"/>
        </w:rPr>
        <w:t>ЗАЯВЛЕНИЕ</w:t>
      </w:r>
    </w:p>
    <w:p w14:paraId="60653CC3" w14:textId="77777777" w:rsidR="0082689B" w:rsidRPr="0082689B" w:rsidRDefault="0082689B" w:rsidP="006B0FD6">
      <w:pPr>
        <w:spacing w:before="100" w:beforeAutospacing="1"/>
        <w:ind w:firstLine="0"/>
        <w:jc w:val="left"/>
        <w:rPr>
          <w:rFonts w:ascii="Times New Roman" w:hAnsi="Times New Roman"/>
        </w:rPr>
      </w:pPr>
    </w:p>
    <w:p w14:paraId="26D8FF33" w14:textId="77777777" w:rsidR="0082689B" w:rsidRPr="0082689B" w:rsidRDefault="0082689B" w:rsidP="006B0FD6">
      <w:pPr>
        <w:spacing w:before="100" w:beforeAutospacing="1"/>
        <w:ind w:firstLine="0"/>
        <w:jc w:val="left"/>
        <w:rPr>
          <w:rFonts w:ascii="Times New Roman" w:hAnsi="Times New Roman"/>
        </w:rPr>
      </w:pPr>
      <w:r w:rsidRPr="0082689B">
        <w:rPr>
          <w:rFonts w:cs="Arial"/>
        </w:rPr>
        <w:t>Дата:_____________</w:t>
      </w:r>
    </w:p>
    <w:p w14:paraId="6DC312C1" w14:textId="77777777" w:rsidR="0082689B" w:rsidRPr="0082689B" w:rsidRDefault="0082689B" w:rsidP="006B0FD6">
      <w:pPr>
        <w:spacing w:before="100" w:beforeAutospacing="1"/>
        <w:ind w:firstLine="0"/>
        <w:jc w:val="left"/>
        <w:rPr>
          <w:rFonts w:ascii="Times New Roman" w:hAnsi="Times New Roman"/>
        </w:rPr>
      </w:pPr>
    </w:p>
    <w:p w14:paraId="6FB35E09" w14:textId="77777777" w:rsidR="0082689B" w:rsidRPr="0082689B" w:rsidRDefault="0082689B" w:rsidP="006B0FD6">
      <w:pPr>
        <w:spacing w:before="100" w:beforeAutospacing="1"/>
        <w:ind w:firstLine="510"/>
        <w:jc w:val="left"/>
        <w:rPr>
          <w:rFonts w:ascii="Times New Roman" w:hAnsi="Times New Roman"/>
        </w:rPr>
      </w:pPr>
      <w:r w:rsidRPr="0082689B">
        <w:rPr>
          <w:rFonts w:cs="Arial"/>
        </w:rPr>
        <w:t>Прошу (просим) передать в собственность в порядке приватизации жилое помещение, расположенное по адресу: ______</w:t>
      </w:r>
      <w:r w:rsidR="00EC10C1">
        <w:rPr>
          <w:rFonts w:cs="Arial"/>
        </w:rPr>
        <w:t>__________________________</w:t>
      </w:r>
      <w:r w:rsidRPr="0082689B">
        <w:rPr>
          <w:rFonts w:cs="Arial"/>
        </w:rPr>
        <w:t>______,</w:t>
      </w:r>
    </w:p>
    <w:p w14:paraId="4F2B7D13" w14:textId="77777777" w:rsidR="0082689B" w:rsidRPr="0082689B" w:rsidRDefault="0082689B" w:rsidP="006B0FD6">
      <w:pPr>
        <w:spacing w:before="100" w:beforeAutospacing="1"/>
        <w:ind w:firstLine="0"/>
        <w:jc w:val="left"/>
        <w:rPr>
          <w:rFonts w:ascii="Times New Roman" w:hAnsi="Times New Roman"/>
        </w:rPr>
      </w:pPr>
      <w:r w:rsidRPr="0082689B">
        <w:rPr>
          <w:rFonts w:cs="Arial"/>
        </w:rPr>
        <w:t>на условиях _______</w:t>
      </w:r>
      <w:r w:rsidR="00EC10C1">
        <w:rPr>
          <w:rFonts w:cs="Arial"/>
        </w:rPr>
        <w:t>__________________________</w:t>
      </w:r>
      <w:r w:rsidRPr="0082689B">
        <w:rPr>
          <w:rFonts w:cs="Arial"/>
        </w:rPr>
        <w:t>________________собственности</w:t>
      </w:r>
    </w:p>
    <w:p w14:paraId="526A1AD7" w14:textId="77777777" w:rsidR="0082689B" w:rsidRPr="0082689B" w:rsidRDefault="0082689B" w:rsidP="006B0FD6">
      <w:pPr>
        <w:spacing w:before="100" w:beforeAutospacing="1"/>
        <w:ind w:firstLine="510"/>
        <w:jc w:val="left"/>
        <w:rPr>
          <w:rFonts w:ascii="Times New Roman" w:hAnsi="Times New Roman"/>
        </w:rPr>
      </w:pPr>
      <w:r w:rsidRPr="0082689B">
        <w:rPr>
          <w:rFonts w:cs="Arial"/>
          <w:i/>
          <w:iCs/>
          <w:sz w:val="20"/>
          <w:szCs w:val="20"/>
        </w:rPr>
        <w:t>(нужное вписать: единоличной, общей: в равных долях или указать доли)</w:t>
      </w:r>
    </w:p>
    <w:p w14:paraId="4B949B3F" w14:textId="77777777" w:rsidR="0082689B" w:rsidRPr="0082689B" w:rsidRDefault="0082689B" w:rsidP="006B0FD6">
      <w:pPr>
        <w:spacing w:before="100" w:beforeAutospacing="1"/>
        <w:ind w:firstLine="0"/>
        <w:jc w:val="left"/>
        <w:rPr>
          <w:rFonts w:ascii="Times New Roman" w:hAnsi="Times New Roman"/>
        </w:rPr>
      </w:pPr>
      <w:r w:rsidRPr="0082689B">
        <w:rPr>
          <w:rFonts w:cs="Arial"/>
        </w:rPr>
        <w:t>следующему(-им) члену(-ам) семьи</w:t>
      </w:r>
      <w:bookmarkStart w:id="2" w:name="sdfootnote10anc"/>
      <w:r w:rsidRPr="0082689B">
        <w:rPr>
          <w:rFonts w:cs="Arial"/>
          <w:vertAlign w:val="superscript"/>
        </w:rPr>
        <w:fldChar w:fldCharType="begin"/>
      </w:r>
      <w:r w:rsidRPr="0082689B">
        <w:rPr>
          <w:rFonts w:cs="Arial"/>
          <w:vertAlign w:val="superscript"/>
        </w:rPr>
        <w:instrText xml:space="preserve"> HYPERLINK "" \l "sdfootnote10sym" </w:instrText>
      </w:r>
      <w:r w:rsidRPr="0082689B">
        <w:rPr>
          <w:rFonts w:cs="Arial"/>
          <w:vertAlign w:val="superscript"/>
        </w:rPr>
        <w:fldChar w:fldCharType="separate"/>
      </w:r>
      <w:r w:rsidRPr="0082689B">
        <w:rPr>
          <w:rFonts w:cs="Arial"/>
          <w:color w:val="000080"/>
          <w:sz w:val="14"/>
          <w:szCs w:val="14"/>
          <w:u w:val="single"/>
          <w:vertAlign w:val="superscript"/>
        </w:rPr>
        <w:t>10</w:t>
      </w:r>
      <w:r w:rsidRPr="0082689B">
        <w:rPr>
          <w:rFonts w:cs="Arial"/>
          <w:vertAlign w:val="superscript"/>
        </w:rPr>
        <w:fldChar w:fldCharType="end"/>
      </w:r>
      <w:bookmarkEnd w:id="2"/>
      <w:r w:rsidRPr="0082689B">
        <w:rPr>
          <w:rFonts w:cs="Arial"/>
        </w:rPr>
        <w:t xml:space="preserve"> _______</w:t>
      </w:r>
      <w:r w:rsidR="00EC10C1">
        <w:rPr>
          <w:rFonts w:cs="Arial"/>
        </w:rPr>
        <w:t>____________________________</w:t>
      </w:r>
      <w:r w:rsidRPr="0082689B">
        <w:rPr>
          <w:rFonts w:cs="Arial"/>
        </w:rPr>
        <w:t>______.</w:t>
      </w:r>
    </w:p>
    <w:p w14:paraId="1F14A45E" w14:textId="77777777" w:rsidR="0082689B" w:rsidRPr="0082689B" w:rsidRDefault="0082689B" w:rsidP="006B0FD6">
      <w:pPr>
        <w:spacing w:before="100" w:beforeAutospacing="1"/>
        <w:ind w:firstLine="0"/>
        <w:jc w:val="left"/>
        <w:rPr>
          <w:rFonts w:ascii="Times New Roman" w:hAnsi="Times New Roman"/>
        </w:rPr>
      </w:pPr>
      <w:r w:rsidRPr="0082689B">
        <w:rPr>
          <w:rFonts w:cs="Arial"/>
          <w:i/>
          <w:iCs/>
          <w:sz w:val="20"/>
          <w:szCs w:val="20"/>
        </w:rPr>
        <w:t>(указать ФИО в именительном падеже)</w:t>
      </w:r>
    </w:p>
    <w:p w14:paraId="75F273E0" w14:textId="77777777" w:rsidR="0082689B" w:rsidRPr="0082689B" w:rsidRDefault="0082689B" w:rsidP="006B0FD6">
      <w:pPr>
        <w:spacing w:before="100" w:beforeAutospacing="1"/>
        <w:ind w:firstLine="0"/>
        <w:jc w:val="left"/>
        <w:rPr>
          <w:rFonts w:ascii="Times New Roman" w:hAnsi="Times New Roman"/>
        </w:rPr>
      </w:pPr>
      <w:r w:rsidRPr="0082689B">
        <w:rPr>
          <w:rFonts w:cs="Arial"/>
        </w:rPr>
        <w:t xml:space="preserve">Документом, подтверждающим право пользования жилым помещением, является: </w:t>
      </w:r>
    </w:p>
    <w:p w14:paraId="71544E62" w14:textId="77777777" w:rsidR="0082689B" w:rsidRPr="0082689B" w:rsidRDefault="0082689B" w:rsidP="006B0FD6">
      <w:pPr>
        <w:spacing w:before="100" w:beforeAutospacing="1"/>
        <w:ind w:firstLine="0"/>
        <w:jc w:val="left"/>
        <w:rPr>
          <w:rFonts w:ascii="Times New Roman" w:hAnsi="Times New Roman"/>
        </w:rPr>
      </w:pPr>
      <w:r w:rsidRPr="0082689B">
        <w:rPr>
          <w:rFonts w:cs="Arial"/>
        </w:rPr>
        <w:t>_____________________________________________</w:t>
      </w:r>
      <w:r w:rsidR="00EC10C1">
        <w:rPr>
          <w:rFonts w:cs="Arial"/>
        </w:rPr>
        <w:t>__________________________</w:t>
      </w:r>
      <w:r w:rsidRPr="0082689B">
        <w:rPr>
          <w:rFonts w:cs="Arial"/>
        </w:rPr>
        <w:t>.</w:t>
      </w:r>
    </w:p>
    <w:p w14:paraId="4A50091A" w14:textId="77777777" w:rsidR="0082689B" w:rsidRPr="0082689B" w:rsidRDefault="0082689B" w:rsidP="006B0FD6">
      <w:pPr>
        <w:spacing w:before="100" w:beforeAutospacing="1"/>
        <w:ind w:firstLine="0"/>
        <w:jc w:val="center"/>
        <w:rPr>
          <w:rFonts w:ascii="Times New Roman" w:hAnsi="Times New Roman"/>
        </w:rPr>
      </w:pPr>
      <w:r w:rsidRPr="0082689B">
        <w:rPr>
          <w:rFonts w:cs="Arial"/>
          <w:i/>
          <w:iCs/>
          <w:sz w:val="20"/>
          <w:szCs w:val="20"/>
        </w:rPr>
        <w:t>(необходимо указать наименование документа, реквизиты правоустанавливающего документа)</w:t>
      </w:r>
    </w:p>
    <w:p w14:paraId="7B79FBE4" w14:textId="77777777" w:rsidR="0082689B" w:rsidRPr="0082689B" w:rsidRDefault="0082689B" w:rsidP="006B0FD6">
      <w:pPr>
        <w:spacing w:before="100" w:beforeAutospacing="1"/>
        <w:ind w:firstLine="0"/>
        <w:jc w:val="left"/>
        <w:rPr>
          <w:rFonts w:ascii="Times New Roman" w:hAnsi="Times New Roman"/>
        </w:rPr>
      </w:pPr>
      <w:r w:rsidRPr="0082689B">
        <w:rPr>
          <w:rFonts w:cs="Arial"/>
        </w:rPr>
        <w:t>Заявляю (заявляем), что _______________________________________________________</w:t>
      </w:r>
    </w:p>
    <w:p w14:paraId="11C144AE" w14:textId="77777777" w:rsidR="0082689B" w:rsidRPr="0082689B" w:rsidRDefault="0082689B" w:rsidP="006B0FD6">
      <w:pPr>
        <w:spacing w:before="100" w:beforeAutospacing="1"/>
        <w:ind w:firstLine="0"/>
        <w:jc w:val="left"/>
        <w:rPr>
          <w:rFonts w:ascii="Times New Roman" w:hAnsi="Times New Roman"/>
        </w:rPr>
      </w:pPr>
      <w:r w:rsidRPr="0082689B">
        <w:rPr>
          <w:rFonts w:cs="Arial"/>
          <w:i/>
          <w:iCs/>
          <w:sz w:val="20"/>
          <w:szCs w:val="20"/>
        </w:rPr>
        <w:t>(фамилия, имя, отчество лица (лиц), участвующего (-щих) в приватизации)</w:t>
      </w:r>
    </w:p>
    <w:p w14:paraId="3E747B96" w14:textId="77777777" w:rsidR="0082689B" w:rsidRPr="0082689B" w:rsidRDefault="0082689B" w:rsidP="006B0FD6">
      <w:pPr>
        <w:spacing w:before="100" w:beforeAutospacing="1"/>
        <w:ind w:firstLine="0"/>
        <w:jc w:val="left"/>
        <w:rPr>
          <w:rFonts w:ascii="Times New Roman" w:hAnsi="Times New Roman"/>
        </w:rPr>
      </w:pPr>
      <w:r w:rsidRPr="0082689B">
        <w:rPr>
          <w:rFonts w:cs="Arial"/>
        </w:rPr>
        <w:t>в совершеннолетнем возрасте в приватизации жилых помещений на территории Российской Федерации не участвовали.</w:t>
      </w:r>
    </w:p>
    <w:p w14:paraId="15B6020F" w14:textId="77777777" w:rsidR="0082689B" w:rsidRPr="0082689B" w:rsidRDefault="0082689B" w:rsidP="006B0FD6">
      <w:pPr>
        <w:spacing w:before="100" w:beforeAutospacing="1"/>
        <w:ind w:firstLine="510"/>
        <w:jc w:val="left"/>
        <w:rPr>
          <w:rFonts w:ascii="Times New Roman" w:hAnsi="Times New Roman"/>
        </w:rPr>
      </w:pPr>
      <w:r w:rsidRPr="0082689B">
        <w:rPr>
          <w:rFonts w:cs="Arial"/>
        </w:rPr>
        <w:t xml:space="preserve">В ниже названные периоды времени был(-и) зарегистрирован(-ы) по следующим адресам </w:t>
      </w:r>
      <w:r w:rsidRPr="0082689B">
        <w:rPr>
          <w:rFonts w:cs="Arial"/>
          <w:i/>
          <w:iCs/>
        </w:rPr>
        <w:t>(данный абзац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p>
    <w:p w14:paraId="0279C7C1" w14:textId="77777777" w:rsidR="0082689B" w:rsidRPr="0082689B" w:rsidRDefault="0082689B" w:rsidP="006B0FD6">
      <w:pPr>
        <w:spacing w:before="100" w:beforeAutospacing="1"/>
        <w:ind w:firstLine="0"/>
        <w:jc w:val="left"/>
        <w:rPr>
          <w:rFonts w:ascii="Times New Roman" w:hAnsi="Times New Roman"/>
        </w:rPr>
      </w:pPr>
    </w:p>
    <w:tbl>
      <w:tblPr>
        <w:tblW w:w="9435" w:type="dxa"/>
        <w:tblCellSpacing w:w="0" w:type="dxa"/>
        <w:tblCellMar>
          <w:top w:w="60" w:type="dxa"/>
          <w:left w:w="60" w:type="dxa"/>
          <w:bottom w:w="60" w:type="dxa"/>
          <w:right w:w="60" w:type="dxa"/>
        </w:tblCellMar>
        <w:tblLook w:val="04A0" w:firstRow="1" w:lastRow="0" w:firstColumn="1" w:lastColumn="0" w:noHBand="0" w:noVBand="1"/>
      </w:tblPr>
      <w:tblGrid>
        <w:gridCol w:w="3129"/>
        <w:gridCol w:w="3317"/>
        <w:gridCol w:w="2989"/>
      </w:tblGrid>
      <w:tr w:rsidR="0082689B" w:rsidRPr="0082689B" w14:paraId="2EBD7DA9" w14:textId="77777777" w:rsidTr="0082689B">
        <w:trPr>
          <w:tblCellSpacing w:w="0" w:type="dxa"/>
        </w:trPr>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F0E379" w14:textId="77777777" w:rsidR="0082689B" w:rsidRPr="0082689B" w:rsidRDefault="0082689B" w:rsidP="006B0FD6">
            <w:pPr>
              <w:spacing w:before="100" w:beforeAutospacing="1"/>
              <w:ind w:firstLine="0"/>
              <w:jc w:val="left"/>
              <w:rPr>
                <w:rFonts w:ascii="Times New Roman" w:hAnsi="Times New Roman"/>
              </w:rPr>
            </w:pPr>
            <w:r w:rsidRPr="0082689B">
              <w:rPr>
                <w:rFonts w:cs="Arial"/>
              </w:rPr>
              <w:t>Фамилия, имя, отчество</w:t>
            </w: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5360D0" w14:textId="77777777" w:rsidR="0082689B" w:rsidRPr="0082689B" w:rsidRDefault="0082689B" w:rsidP="006B0FD6">
            <w:pPr>
              <w:spacing w:before="100" w:beforeAutospacing="1"/>
              <w:ind w:firstLine="0"/>
              <w:jc w:val="left"/>
              <w:rPr>
                <w:rFonts w:ascii="Times New Roman" w:hAnsi="Times New Roman"/>
              </w:rPr>
            </w:pPr>
            <w:r w:rsidRPr="0082689B">
              <w:rPr>
                <w:rFonts w:cs="Arial"/>
              </w:rPr>
              <w:t>Период регистрации по месту жительства</w:t>
            </w:r>
          </w:p>
        </w:tc>
        <w:tc>
          <w:tcPr>
            <w:tcW w:w="2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B603D3" w14:textId="77777777" w:rsidR="0082689B" w:rsidRPr="0082689B" w:rsidRDefault="0082689B" w:rsidP="006B0FD6">
            <w:pPr>
              <w:spacing w:before="100" w:beforeAutospacing="1"/>
              <w:ind w:firstLine="0"/>
              <w:jc w:val="left"/>
              <w:rPr>
                <w:rFonts w:ascii="Times New Roman" w:hAnsi="Times New Roman"/>
              </w:rPr>
            </w:pPr>
            <w:r w:rsidRPr="0082689B">
              <w:rPr>
                <w:rFonts w:cs="Arial"/>
              </w:rPr>
              <w:t>Адрес регистрации по месту жительства</w:t>
            </w:r>
          </w:p>
        </w:tc>
      </w:tr>
      <w:tr w:rsidR="0082689B" w:rsidRPr="0082689B" w14:paraId="6309ECE4" w14:textId="77777777" w:rsidTr="0082689B">
        <w:trPr>
          <w:tblCellSpacing w:w="0" w:type="dxa"/>
        </w:trPr>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8A853A" w14:textId="77777777" w:rsidR="0082689B" w:rsidRPr="0082689B" w:rsidRDefault="0082689B" w:rsidP="006B0FD6">
            <w:pPr>
              <w:spacing w:before="100" w:beforeAutospacing="1"/>
              <w:ind w:firstLine="0"/>
              <w:jc w:val="left"/>
              <w:rPr>
                <w:rFonts w:ascii="Times New Roman" w:hAnsi="Times New Roman"/>
              </w:rPr>
            </w:pP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25CAD3" w14:textId="77777777" w:rsidR="0082689B" w:rsidRPr="0082689B" w:rsidRDefault="0082689B" w:rsidP="006B0FD6">
            <w:pPr>
              <w:spacing w:before="100" w:beforeAutospacing="1"/>
              <w:ind w:firstLine="0"/>
              <w:jc w:val="left"/>
              <w:rPr>
                <w:rFonts w:ascii="Times New Roman" w:hAnsi="Times New Roman"/>
              </w:rPr>
            </w:pPr>
          </w:p>
        </w:tc>
        <w:tc>
          <w:tcPr>
            <w:tcW w:w="2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E2E8CD" w14:textId="77777777" w:rsidR="0082689B" w:rsidRPr="0082689B" w:rsidRDefault="0082689B" w:rsidP="006B0FD6">
            <w:pPr>
              <w:spacing w:before="100" w:beforeAutospacing="1"/>
              <w:ind w:firstLine="0"/>
              <w:jc w:val="left"/>
              <w:rPr>
                <w:rFonts w:ascii="Times New Roman" w:hAnsi="Times New Roman"/>
              </w:rPr>
            </w:pPr>
          </w:p>
        </w:tc>
      </w:tr>
    </w:tbl>
    <w:p w14:paraId="0ED1E0BD" w14:textId="77777777" w:rsidR="0082689B" w:rsidRPr="0082689B" w:rsidRDefault="0082689B" w:rsidP="006B0FD6">
      <w:pPr>
        <w:spacing w:before="100" w:beforeAutospacing="1"/>
        <w:ind w:firstLine="0"/>
        <w:jc w:val="left"/>
        <w:rPr>
          <w:rFonts w:ascii="Times New Roman" w:hAnsi="Times New Roman"/>
        </w:rPr>
      </w:pPr>
    </w:p>
    <w:p w14:paraId="24A77A72"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111111"/>
        </w:rPr>
        <w:t>В случае отсутствия регистрации по месту жительства указать период и основания отсутствия регистрации _________________________________________________________.</w:t>
      </w:r>
    </w:p>
    <w:p w14:paraId="48111B57" w14:textId="77777777" w:rsidR="0082689B" w:rsidRPr="0082689B" w:rsidRDefault="0082689B" w:rsidP="006B0FD6">
      <w:pPr>
        <w:spacing w:before="100" w:beforeAutospacing="1"/>
        <w:ind w:firstLine="0"/>
        <w:jc w:val="left"/>
        <w:rPr>
          <w:rFonts w:ascii="Times New Roman" w:hAnsi="Times New Roman"/>
        </w:rPr>
      </w:pPr>
    </w:p>
    <w:p w14:paraId="5352ADB9"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В соответствии с требовани</w:t>
      </w:r>
      <w:r w:rsidRPr="0082689B">
        <w:rPr>
          <w:rFonts w:cs="Arial"/>
          <w:color w:val="000000"/>
          <w:sz w:val="22"/>
          <w:szCs w:val="22"/>
        </w:rPr>
        <w:t>ями статьи 2 Закона Росс</w:t>
      </w:r>
      <w:r w:rsidRPr="0082689B">
        <w:rPr>
          <w:rFonts w:cs="Arial"/>
          <w:sz w:val="22"/>
          <w:szCs w:val="22"/>
        </w:rPr>
        <w:t xml:space="preserve">ийской Федерации от 04.07.1991 № 1541-1 «О приватизации жилищного фонда в Российской Федерации» не представляю (-ем) документ о согласии _______________________ (ФИО) на приватизацию жилого помещения как лица, имеющего право пользования жилым помещением на условиях социального найма, но реализовавшего право на приватизацию жилого помещения в связи с участием в приватизации жилого помещения, находящегося по адресу: </w:t>
      </w:r>
      <w:r w:rsidRPr="0082689B">
        <w:rPr>
          <w:rFonts w:cs="Arial"/>
        </w:rPr>
        <w:t>________________________</w:t>
      </w:r>
      <w:r w:rsidRPr="0082689B">
        <w:rPr>
          <w:rFonts w:cs="Arial"/>
          <w:sz w:val="22"/>
          <w:szCs w:val="22"/>
        </w:rPr>
        <w:t>________________________в __</w:t>
      </w:r>
      <w:r w:rsidRPr="0082689B">
        <w:rPr>
          <w:rFonts w:cs="Arial"/>
        </w:rPr>
        <w:t>____________________</w:t>
      </w:r>
      <w:r w:rsidRPr="0082689B">
        <w:rPr>
          <w:rFonts w:cs="Arial"/>
          <w:sz w:val="22"/>
          <w:szCs w:val="22"/>
        </w:rPr>
        <w:t>г.</w:t>
      </w:r>
    </w:p>
    <w:p w14:paraId="25DF793C" w14:textId="77777777" w:rsidR="0082689B" w:rsidRPr="0082689B" w:rsidRDefault="0082689B" w:rsidP="006B0FD6">
      <w:pPr>
        <w:spacing w:before="100" w:beforeAutospacing="1"/>
        <w:ind w:firstLine="0"/>
        <w:jc w:val="center"/>
        <w:rPr>
          <w:rFonts w:ascii="Times New Roman" w:hAnsi="Times New Roman"/>
          <w:spacing w:val="-4"/>
        </w:rPr>
      </w:pPr>
      <w:r w:rsidRPr="0082689B">
        <w:rPr>
          <w:rFonts w:cs="Arial"/>
          <w:i/>
          <w:iCs/>
          <w:spacing w:val="-4"/>
          <w:sz w:val="20"/>
          <w:szCs w:val="20"/>
        </w:rPr>
        <w:lastRenderedPageBreak/>
        <w:t>(данный абзац заполняется заявителями при наличии соответствующих обстоятельств).</w:t>
      </w:r>
    </w:p>
    <w:p w14:paraId="093AC346" w14:textId="77777777" w:rsidR="0082689B" w:rsidRPr="0082689B" w:rsidRDefault="0082689B" w:rsidP="006B0FD6">
      <w:pPr>
        <w:spacing w:before="100" w:beforeAutospacing="1"/>
        <w:ind w:firstLine="0"/>
        <w:jc w:val="left"/>
        <w:rPr>
          <w:rFonts w:ascii="Times New Roman" w:hAnsi="Times New Roman"/>
          <w:spacing w:val="-4"/>
        </w:rPr>
      </w:pPr>
    </w:p>
    <w:p w14:paraId="2E620B0E" w14:textId="77777777" w:rsidR="0082689B" w:rsidRPr="0082689B" w:rsidRDefault="0082689B" w:rsidP="006B0FD6">
      <w:pPr>
        <w:spacing w:before="100" w:beforeAutospacing="1"/>
        <w:ind w:firstLine="510"/>
        <w:jc w:val="left"/>
        <w:rPr>
          <w:rFonts w:ascii="Times New Roman" w:hAnsi="Times New Roman"/>
        </w:rPr>
      </w:pPr>
      <w:r w:rsidRPr="0082689B">
        <w:rPr>
          <w:rFonts w:cs="Arial"/>
        </w:rPr>
        <w:t>Предварительное разрешение органа опеки и попечительства получено</w:t>
      </w:r>
    </w:p>
    <w:p w14:paraId="024EDB87" w14:textId="77777777" w:rsidR="0082689B" w:rsidRPr="0082689B" w:rsidRDefault="0082689B" w:rsidP="006B0FD6">
      <w:pPr>
        <w:spacing w:before="100" w:beforeAutospacing="1"/>
        <w:ind w:firstLine="0"/>
        <w:jc w:val="left"/>
        <w:rPr>
          <w:rFonts w:ascii="Times New Roman" w:hAnsi="Times New Roman"/>
        </w:rPr>
      </w:pPr>
      <w:r w:rsidRPr="0082689B">
        <w:rPr>
          <w:rFonts w:cs="Arial"/>
        </w:rPr>
        <w:t>________________________________________________________________________</w:t>
      </w:r>
    </w:p>
    <w:p w14:paraId="26486971" w14:textId="77777777" w:rsidR="0082689B" w:rsidRPr="0082689B" w:rsidRDefault="0082689B" w:rsidP="006B0FD6">
      <w:pPr>
        <w:spacing w:before="100" w:beforeAutospacing="1"/>
        <w:ind w:firstLine="0"/>
        <w:jc w:val="center"/>
        <w:rPr>
          <w:rFonts w:ascii="Times New Roman" w:hAnsi="Times New Roman"/>
        </w:rPr>
      </w:pPr>
      <w:r w:rsidRPr="0082689B">
        <w:rPr>
          <w:rFonts w:cs="Arial"/>
          <w:i/>
          <w:iCs/>
          <w:sz w:val="20"/>
          <w:szCs w:val="20"/>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14:paraId="4301CBA6" w14:textId="77777777" w:rsidR="0082689B" w:rsidRPr="0082689B" w:rsidRDefault="0082689B" w:rsidP="006B0FD6">
      <w:pPr>
        <w:spacing w:before="100" w:beforeAutospacing="1"/>
        <w:ind w:firstLine="0"/>
        <w:jc w:val="center"/>
        <w:rPr>
          <w:rFonts w:ascii="Times New Roman" w:hAnsi="Times New Roman"/>
        </w:rPr>
      </w:pPr>
    </w:p>
    <w:p w14:paraId="36EE879B" w14:textId="77777777" w:rsidR="0082689B" w:rsidRPr="0082689B" w:rsidRDefault="0082689B" w:rsidP="006B0FD6">
      <w:pPr>
        <w:spacing w:before="100" w:beforeAutospacing="1"/>
        <w:ind w:firstLine="0"/>
        <w:jc w:val="left"/>
        <w:rPr>
          <w:rFonts w:ascii="Times New Roman" w:hAnsi="Times New Roman"/>
        </w:rPr>
      </w:pPr>
      <w:r w:rsidRPr="0082689B">
        <w:rPr>
          <w:rFonts w:cs="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14:paraId="77D51926" w14:textId="77777777" w:rsidR="0082689B" w:rsidRPr="0082689B" w:rsidRDefault="0082689B" w:rsidP="006B0FD6">
      <w:pPr>
        <w:spacing w:before="100" w:beforeAutospacing="1"/>
        <w:ind w:firstLine="0"/>
        <w:jc w:val="left"/>
        <w:rPr>
          <w:rFonts w:ascii="Times New Roman" w:hAnsi="Times New Roman"/>
        </w:rPr>
      </w:pPr>
      <w:r w:rsidRPr="0082689B">
        <w:rPr>
          <w:rFonts w:ascii="Courier New" w:hAnsi="Courier New" w:cs="Courier New"/>
          <w:b/>
          <w:bCs/>
          <w:sz w:val="20"/>
          <w:szCs w:val="20"/>
        </w:rPr>
        <w:t>____________________________________________________________________________</w:t>
      </w:r>
    </w:p>
    <w:p w14:paraId="4532D0D3" w14:textId="77777777" w:rsidR="0082689B" w:rsidRPr="0082689B" w:rsidRDefault="0082689B" w:rsidP="006B0FD6">
      <w:pPr>
        <w:spacing w:before="100" w:beforeAutospacing="1" w:after="198" w:line="276" w:lineRule="auto"/>
        <w:ind w:firstLine="0"/>
        <w:jc w:val="center"/>
        <w:rPr>
          <w:rFonts w:ascii="Times New Roman" w:hAnsi="Times New Roman"/>
        </w:rPr>
      </w:pPr>
      <w:r w:rsidRPr="0082689B">
        <w:rPr>
          <w:rFonts w:cs="Arial"/>
          <w:i/>
          <w:iCs/>
          <w:sz w:val="20"/>
          <w:szCs w:val="20"/>
        </w:rPr>
        <w:t>(данный абзац заполняется заявителями при наличии соответствующих обстоятельств )</w:t>
      </w:r>
      <w:r w:rsidRPr="0082689B">
        <w:rPr>
          <w:rFonts w:cs="Arial"/>
          <w:sz w:val="22"/>
          <w:szCs w:val="22"/>
        </w:rPr>
        <w:t xml:space="preserve"> </w:t>
      </w:r>
    </w:p>
    <w:p w14:paraId="4981F89B" w14:textId="77777777" w:rsidR="0082689B" w:rsidRPr="0082689B" w:rsidRDefault="0082689B" w:rsidP="006B0FD6">
      <w:pPr>
        <w:spacing w:before="100" w:beforeAutospacing="1"/>
        <w:ind w:firstLine="0"/>
        <w:jc w:val="left"/>
        <w:rPr>
          <w:rFonts w:ascii="Times New Roman" w:hAnsi="Times New Roman"/>
        </w:rPr>
      </w:pPr>
      <w:r w:rsidRPr="0085098A">
        <w:rPr>
          <w:rFonts w:cs="Arial"/>
          <w:sz w:val="22"/>
          <w:szCs w:val="22"/>
        </w:rPr>
        <w:t>Заявляю(ем), что совместно со мной (с нами) в жилом помещении, расположенном по адресу:________________________________________________________________</w:t>
      </w:r>
    </w:p>
    <w:p w14:paraId="1A2B36DD" w14:textId="77777777" w:rsidR="0082689B" w:rsidRPr="0082689B" w:rsidRDefault="0082689B" w:rsidP="006B0FD6">
      <w:pPr>
        <w:spacing w:before="100" w:beforeAutospacing="1"/>
        <w:ind w:firstLine="0"/>
        <w:jc w:val="left"/>
        <w:rPr>
          <w:rFonts w:ascii="Times New Roman" w:hAnsi="Times New Roman"/>
        </w:rPr>
      </w:pPr>
      <w:r w:rsidRPr="0085098A">
        <w:rPr>
          <w:rFonts w:cs="Arial"/>
          <w:sz w:val="22"/>
          <w:szCs w:val="22"/>
        </w:rPr>
        <w:t>проживают в качестве членов семьи нанимателя и зарегистрированы по месту жительства:</w:t>
      </w:r>
    </w:p>
    <w:p w14:paraId="06E48CFD" w14:textId="77777777" w:rsidR="0082689B" w:rsidRPr="0082689B" w:rsidRDefault="0082689B" w:rsidP="006B0FD6">
      <w:pPr>
        <w:spacing w:before="100" w:beforeAutospacing="1"/>
        <w:ind w:firstLine="0"/>
        <w:jc w:val="left"/>
        <w:rPr>
          <w:rFonts w:ascii="Times New Roman" w:hAnsi="Times New Roman"/>
        </w:rPr>
      </w:pPr>
      <w:r w:rsidRPr="0085098A">
        <w:rPr>
          <w:rFonts w:cs="Arial"/>
          <w:sz w:val="22"/>
          <w:szCs w:val="22"/>
        </w:rPr>
        <w:t>1. _____________________________________________________________</w:t>
      </w:r>
    </w:p>
    <w:p w14:paraId="09016B14" w14:textId="77777777" w:rsidR="0082689B" w:rsidRPr="0082689B" w:rsidRDefault="0082689B" w:rsidP="006B0FD6">
      <w:pPr>
        <w:spacing w:before="100" w:beforeAutospacing="1"/>
        <w:ind w:firstLine="0"/>
        <w:jc w:val="left"/>
        <w:rPr>
          <w:rFonts w:ascii="Times New Roman" w:hAnsi="Times New Roman"/>
        </w:rPr>
      </w:pPr>
      <w:r w:rsidRPr="0085098A">
        <w:rPr>
          <w:rFonts w:cs="Arial"/>
          <w:sz w:val="22"/>
          <w:szCs w:val="22"/>
        </w:rPr>
        <w:t>(ФИО, дата рождения, степень родства по отношению к нанимателю)</w:t>
      </w:r>
    </w:p>
    <w:p w14:paraId="16759557" w14:textId="77777777" w:rsidR="0082689B" w:rsidRPr="0082689B" w:rsidRDefault="0082689B" w:rsidP="006B0FD6">
      <w:pPr>
        <w:spacing w:before="100" w:beforeAutospacing="1"/>
        <w:ind w:firstLine="0"/>
        <w:jc w:val="left"/>
        <w:rPr>
          <w:rFonts w:ascii="Times New Roman" w:hAnsi="Times New Roman"/>
        </w:rPr>
      </w:pPr>
      <w:r w:rsidRPr="0085098A">
        <w:rPr>
          <w:rFonts w:cs="Arial"/>
          <w:sz w:val="22"/>
          <w:szCs w:val="22"/>
        </w:rPr>
        <w:t>2. _____________________________________________________________</w:t>
      </w:r>
    </w:p>
    <w:p w14:paraId="37EEF17D" w14:textId="77777777" w:rsidR="0082689B" w:rsidRPr="0082689B" w:rsidRDefault="0082689B" w:rsidP="006B0FD6">
      <w:pPr>
        <w:spacing w:before="100" w:beforeAutospacing="1"/>
        <w:ind w:firstLine="0"/>
        <w:jc w:val="left"/>
        <w:rPr>
          <w:rFonts w:ascii="Times New Roman" w:hAnsi="Times New Roman"/>
        </w:rPr>
      </w:pPr>
      <w:r w:rsidRPr="0085098A">
        <w:rPr>
          <w:rFonts w:cs="Arial"/>
          <w:sz w:val="22"/>
          <w:szCs w:val="22"/>
        </w:rPr>
        <w:t>(ФИО, дата рождения, степень родства по отношению к нанимателю)</w:t>
      </w:r>
    </w:p>
    <w:p w14:paraId="64B31BCE" w14:textId="77777777" w:rsidR="0082689B" w:rsidRPr="0082689B" w:rsidRDefault="0082689B" w:rsidP="006B0FD6">
      <w:pPr>
        <w:spacing w:before="100" w:beforeAutospacing="1"/>
        <w:ind w:firstLine="0"/>
        <w:jc w:val="left"/>
        <w:rPr>
          <w:rFonts w:ascii="Times New Roman" w:hAnsi="Times New Roman"/>
        </w:rPr>
      </w:pPr>
    </w:p>
    <w:p w14:paraId="463E8E0B" w14:textId="77777777" w:rsidR="0082689B" w:rsidRPr="0082689B" w:rsidRDefault="0082689B" w:rsidP="006B0FD6">
      <w:pPr>
        <w:spacing w:before="100" w:beforeAutospacing="1"/>
        <w:ind w:firstLine="0"/>
        <w:jc w:val="left"/>
        <w:rPr>
          <w:rFonts w:ascii="Times New Roman" w:hAnsi="Times New Roman"/>
        </w:rPr>
      </w:pPr>
      <w:r w:rsidRPr="0085098A">
        <w:rPr>
          <w:rFonts w:cs="Arial"/>
          <w:sz w:val="22"/>
          <w:szCs w:val="22"/>
        </w:rPr>
        <w:t>Кроме того в жилом помещении, расположенном по адресу:</w:t>
      </w:r>
    </w:p>
    <w:p w14:paraId="68DC1E86" w14:textId="77777777" w:rsidR="0082689B" w:rsidRPr="0082689B" w:rsidRDefault="0082689B" w:rsidP="006B0FD6">
      <w:pPr>
        <w:spacing w:before="100" w:beforeAutospacing="1"/>
        <w:ind w:firstLine="0"/>
        <w:jc w:val="center"/>
        <w:rPr>
          <w:rFonts w:ascii="Times New Roman" w:hAnsi="Times New Roman"/>
        </w:rPr>
      </w:pPr>
      <w:r w:rsidRPr="0085098A">
        <w:rPr>
          <w:rFonts w:cs="Arial"/>
          <w:sz w:val="22"/>
          <w:szCs w:val="22"/>
        </w:rPr>
        <w:t>__________________________________________________________________________</w:t>
      </w:r>
    </w:p>
    <w:p w14:paraId="5F8BF569" w14:textId="77777777" w:rsidR="0082689B" w:rsidRPr="0082689B" w:rsidRDefault="0082689B" w:rsidP="006B0FD6">
      <w:pPr>
        <w:spacing w:before="100" w:beforeAutospacing="1"/>
        <w:ind w:firstLine="0"/>
        <w:jc w:val="center"/>
        <w:rPr>
          <w:rFonts w:ascii="Times New Roman" w:hAnsi="Times New Roman"/>
        </w:rPr>
      </w:pPr>
      <w:r w:rsidRPr="0085098A">
        <w:rPr>
          <w:rFonts w:cs="Arial"/>
          <w:sz w:val="22"/>
          <w:szCs w:val="22"/>
        </w:rP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14:paraId="1752AB38" w14:textId="77777777" w:rsidR="0082689B" w:rsidRPr="0082689B" w:rsidRDefault="0082689B" w:rsidP="006B0FD6">
      <w:pPr>
        <w:spacing w:before="100" w:beforeAutospacing="1"/>
        <w:ind w:firstLine="0"/>
        <w:jc w:val="center"/>
        <w:rPr>
          <w:rFonts w:ascii="Times New Roman" w:hAnsi="Times New Roman"/>
        </w:rPr>
      </w:pPr>
      <w:r w:rsidRPr="0085098A">
        <w:rPr>
          <w:rFonts w:cs="Arial"/>
          <w:sz w:val="22"/>
          <w:szCs w:val="22"/>
        </w:rPr>
        <w:t>1. ___________________________________________________________________</w:t>
      </w:r>
    </w:p>
    <w:p w14:paraId="597F304D" w14:textId="77777777" w:rsidR="0082689B" w:rsidRPr="0082689B" w:rsidRDefault="0082689B" w:rsidP="006B0FD6">
      <w:pPr>
        <w:spacing w:before="100" w:beforeAutospacing="1"/>
        <w:ind w:firstLine="0"/>
        <w:jc w:val="center"/>
        <w:rPr>
          <w:rFonts w:ascii="Times New Roman" w:hAnsi="Times New Roman"/>
        </w:rPr>
      </w:pPr>
      <w:r w:rsidRPr="0085098A">
        <w:rPr>
          <w:rFonts w:cs="Arial"/>
          <w:sz w:val="22"/>
          <w:szCs w:val="22"/>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14:paraId="7F6CD335" w14:textId="77777777" w:rsidR="0082689B" w:rsidRPr="0082689B" w:rsidRDefault="0082689B" w:rsidP="006B0FD6">
      <w:pPr>
        <w:spacing w:before="100" w:beforeAutospacing="1"/>
        <w:ind w:firstLine="0"/>
        <w:jc w:val="center"/>
        <w:rPr>
          <w:rFonts w:ascii="Times New Roman" w:hAnsi="Times New Roman"/>
        </w:rPr>
      </w:pPr>
      <w:r w:rsidRPr="0085098A">
        <w:rPr>
          <w:rFonts w:cs="Arial"/>
          <w:sz w:val="22"/>
          <w:szCs w:val="22"/>
        </w:rPr>
        <w:t>2. ____________________________________________________________________</w:t>
      </w:r>
    </w:p>
    <w:p w14:paraId="0CEFA546" w14:textId="77777777" w:rsidR="0082689B" w:rsidRPr="0082689B" w:rsidRDefault="0082689B" w:rsidP="006B0FD6">
      <w:pPr>
        <w:spacing w:before="100" w:beforeAutospacing="1"/>
        <w:ind w:firstLine="0"/>
        <w:jc w:val="center"/>
        <w:rPr>
          <w:rFonts w:ascii="Times New Roman" w:hAnsi="Times New Roman"/>
        </w:rPr>
      </w:pPr>
      <w:r w:rsidRPr="0085098A">
        <w:rPr>
          <w:rFonts w:cs="Arial"/>
          <w:sz w:val="22"/>
          <w:szCs w:val="22"/>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14:paraId="60A41C36" w14:textId="77777777" w:rsidR="0082689B" w:rsidRPr="0082689B" w:rsidRDefault="0082689B" w:rsidP="006B0FD6">
      <w:pPr>
        <w:spacing w:before="100" w:beforeAutospacing="1"/>
        <w:ind w:firstLine="0"/>
        <w:jc w:val="center"/>
        <w:rPr>
          <w:rFonts w:ascii="Times New Roman" w:hAnsi="Times New Roman"/>
        </w:rPr>
      </w:pPr>
      <w:r w:rsidRPr="0082689B">
        <w:rPr>
          <w:rFonts w:cs="Arial"/>
          <w:sz w:val="22"/>
          <w:szCs w:val="22"/>
        </w:rPr>
        <w:t>_________________________________________________________________________</w:t>
      </w:r>
    </w:p>
    <w:p w14:paraId="12DB1CC9" w14:textId="77777777" w:rsidR="0082689B" w:rsidRPr="0082689B" w:rsidRDefault="0082689B" w:rsidP="006B0FD6">
      <w:pPr>
        <w:spacing w:before="100" w:beforeAutospacing="1" w:after="240" w:line="276" w:lineRule="auto"/>
        <w:ind w:firstLine="0"/>
        <w:jc w:val="center"/>
        <w:rPr>
          <w:rFonts w:ascii="Times New Roman" w:hAnsi="Times New Roman"/>
        </w:rPr>
      </w:pPr>
    </w:p>
    <w:tbl>
      <w:tblPr>
        <w:tblW w:w="9585" w:type="dxa"/>
        <w:tblCellSpacing w:w="0" w:type="dxa"/>
        <w:tblCellMar>
          <w:top w:w="30" w:type="dxa"/>
          <w:left w:w="30" w:type="dxa"/>
          <w:bottom w:w="30" w:type="dxa"/>
          <w:right w:w="30" w:type="dxa"/>
        </w:tblCellMar>
        <w:tblLook w:val="04A0" w:firstRow="1" w:lastRow="0" w:firstColumn="1" w:lastColumn="0" w:noHBand="0" w:noVBand="1"/>
      </w:tblPr>
      <w:tblGrid>
        <w:gridCol w:w="2435"/>
        <w:gridCol w:w="689"/>
        <w:gridCol w:w="6461"/>
      </w:tblGrid>
      <w:tr w:rsidR="0082689B" w:rsidRPr="0082689B" w14:paraId="6AC5CC29" w14:textId="77777777" w:rsidTr="0082689B">
        <w:trPr>
          <w:tblCellSpacing w:w="0" w:type="dxa"/>
        </w:trPr>
        <w:tc>
          <w:tcPr>
            <w:tcW w:w="238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7AEC0456" w14:textId="77777777" w:rsidR="0082689B" w:rsidRPr="0082689B" w:rsidRDefault="0082689B" w:rsidP="006B0FD6">
            <w:pPr>
              <w:spacing w:before="100" w:beforeAutospacing="1"/>
              <w:ind w:firstLine="0"/>
              <w:jc w:val="left"/>
              <w:rPr>
                <w:rFonts w:ascii="Times New Roman" w:hAnsi="Times New Roman"/>
              </w:rPr>
            </w:pPr>
            <w:r w:rsidRPr="0082689B">
              <w:rPr>
                <w:rFonts w:cs="Arial"/>
              </w:rPr>
              <w:lastRenderedPageBreak/>
              <w:t>Уведомление о результате предоставления муниципальной услуги прошу (отметить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4B6F55B9" w14:textId="77777777" w:rsidR="0082689B" w:rsidRPr="0082689B" w:rsidRDefault="0082689B" w:rsidP="006B0FD6">
            <w:pPr>
              <w:spacing w:before="100" w:beforeAutospacing="1"/>
              <w:ind w:firstLine="0"/>
              <w:jc w:val="left"/>
              <w:rPr>
                <w:rFonts w:cs="Arial"/>
                <w:sz w:val="20"/>
                <w:szCs w:val="20"/>
              </w:rPr>
            </w:pPr>
          </w:p>
        </w:tc>
        <w:tc>
          <w:tcPr>
            <w:tcW w:w="633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09386510"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выдать в ходе личного приема в МФЦ</w:t>
            </w:r>
          </w:p>
          <w:p w14:paraId="5389DBE5"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55224DC5" w14:textId="77777777"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14:paraId="41363748" w14:textId="77777777" w:rsidR="0082689B" w:rsidRPr="0082689B" w:rsidRDefault="0082689B" w:rsidP="006B0FD6">
            <w:pPr>
              <w:ind w:firstLine="0"/>
              <w:jc w:val="left"/>
              <w:rPr>
                <w:rFonts w:ascii="Times New Roman" w:hAnsi="Times New Roman"/>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57F39EB2" w14:textId="77777777" w:rsidR="0082689B" w:rsidRPr="0082689B" w:rsidRDefault="0082689B" w:rsidP="006B0FD6">
            <w:pPr>
              <w:spacing w:before="100" w:beforeAutospacing="1"/>
              <w:ind w:firstLine="0"/>
              <w:jc w:val="left"/>
              <w:rPr>
                <w:rFonts w:cs="Arial"/>
                <w:sz w:val="20"/>
                <w:szCs w:val="20"/>
              </w:rPr>
            </w:pPr>
          </w:p>
        </w:tc>
        <w:tc>
          <w:tcPr>
            <w:tcW w:w="63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381BEED4"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 xml:space="preserve">направить </w:t>
            </w:r>
            <w:r w:rsidRPr="0085098A">
              <w:rPr>
                <w:rFonts w:cs="Arial"/>
                <w:color w:val="000000"/>
                <w:sz w:val="22"/>
                <w:szCs w:val="22"/>
              </w:rPr>
              <w:t xml:space="preserve">в форме электронного документа, подписанного электронной подписью, </w:t>
            </w:r>
            <w:r w:rsidRPr="0082689B">
              <w:rPr>
                <w:rFonts w:cs="Arial"/>
                <w:color w:val="000000"/>
                <w:sz w:val="22"/>
                <w:szCs w:val="22"/>
              </w:rPr>
              <w:t>н</w:t>
            </w:r>
            <w:r w:rsidRPr="0082689B">
              <w:rPr>
                <w:rFonts w:cs="Arial"/>
                <w:sz w:val="22"/>
                <w:szCs w:val="22"/>
              </w:rPr>
              <w:t>а адрес электронной почты</w:t>
            </w:r>
          </w:p>
          <w:p w14:paraId="22A5FE87"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693E35A1" w14:textId="77777777"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14:paraId="200E5868" w14:textId="77777777" w:rsidR="0082689B" w:rsidRPr="0082689B" w:rsidRDefault="0082689B" w:rsidP="006B0FD6">
            <w:pPr>
              <w:ind w:firstLine="0"/>
              <w:jc w:val="left"/>
              <w:rPr>
                <w:rFonts w:ascii="Times New Roman" w:hAnsi="Times New Roman"/>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61625F74" w14:textId="77777777" w:rsidR="0082689B" w:rsidRPr="0082689B" w:rsidRDefault="0082689B" w:rsidP="006B0FD6">
            <w:pPr>
              <w:spacing w:before="100" w:beforeAutospacing="1"/>
              <w:ind w:firstLine="0"/>
              <w:jc w:val="left"/>
              <w:rPr>
                <w:rFonts w:cs="Arial"/>
                <w:sz w:val="20"/>
                <w:szCs w:val="20"/>
              </w:rPr>
            </w:pPr>
          </w:p>
        </w:tc>
        <w:tc>
          <w:tcPr>
            <w:tcW w:w="63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15F4BE88"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направить почтовым отправлением по указанному выше почтовому адресу</w:t>
            </w:r>
          </w:p>
        </w:tc>
      </w:tr>
    </w:tbl>
    <w:p w14:paraId="129C539B" w14:textId="77777777" w:rsidR="0082689B" w:rsidRPr="0082689B" w:rsidRDefault="0082689B" w:rsidP="006B0FD6">
      <w:pPr>
        <w:spacing w:before="100" w:beforeAutospacing="1"/>
        <w:ind w:firstLine="0"/>
        <w:jc w:val="left"/>
        <w:rPr>
          <w:rFonts w:ascii="Times New Roman" w:hAnsi="Times New Roman"/>
        </w:rPr>
      </w:pPr>
    </w:p>
    <w:p w14:paraId="12402D4A"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Подписи заявителей</w:t>
      </w:r>
      <w:bookmarkStart w:id="3" w:name="sdfootnote11anc"/>
      <w:r w:rsidRPr="0082689B">
        <w:rPr>
          <w:rFonts w:cs="Arial"/>
          <w:sz w:val="22"/>
          <w:szCs w:val="22"/>
          <w:vertAlign w:val="superscript"/>
        </w:rPr>
        <w:fldChar w:fldCharType="begin"/>
      </w:r>
      <w:r w:rsidRPr="0082689B">
        <w:rPr>
          <w:rFonts w:cs="Arial"/>
          <w:sz w:val="22"/>
          <w:szCs w:val="22"/>
          <w:vertAlign w:val="superscript"/>
        </w:rPr>
        <w:instrText xml:space="preserve"> HYPERLINK "" \l "sdfootnote11sym" </w:instrText>
      </w:r>
      <w:r w:rsidRPr="0082689B">
        <w:rPr>
          <w:rFonts w:cs="Arial"/>
          <w:sz w:val="22"/>
          <w:szCs w:val="22"/>
          <w:vertAlign w:val="superscript"/>
        </w:rPr>
        <w:fldChar w:fldCharType="separate"/>
      </w:r>
      <w:r w:rsidRPr="0082689B">
        <w:rPr>
          <w:rFonts w:cs="Arial"/>
          <w:color w:val="000080"/>
          <w:sz w:val="13"/>
          <w:szCs w:val="13"/>
          <w:u w:val="single"/>
          <w:vertAlign w:val="superscript"/>
        </w:rPr>
        <w:t>11</w:t>
      </w:r>
      <w:r w:rsidRPr="0082689B">
        <w:rPr>
          <w:rFonts w:cs="Arial"/>
          <w:sz w:val="22"/>
          <w:szCs w:val="22"/>
          <w:vertAlign w:val="superscript"/>
        </w:rPr>
        <w:fldChar w:fldCharType="end"/>
      </w:r>
      <w:bookmarkEnd w:id="3"/>
      <w:r w:rsidRPr="0082689B">
        <w:rPr>
          <w:rFonts w:cs="Arial"/>
          <w:sz w:val="22"/>
          <w:szCs w:val="22"/>
        </w:rPr>
        <w:t>:</w:t>
      </w:r>
    </w:p>
    <w:p w14:paraId="43162A67" w14:textId="77777777" w:rsidR="0082689B" w:rsidRPr="0082689B" w:rsidRDefault="0082689B" w:rsidP="006B0FD6">
      <w:pPr>
        <w:spacing w:before="100" w:beforeAutospacing="1"/>
        <w:ind w:firstLine="0"/>
        <w:jc w:val="left"/>
        <w:rPr>
          <w:rFonts w:ascii="Times New Roman" w:hAnsi="Times New Roman"/>
        </w:rPr>
      </w:pPr>
    </w:p>
    <w:tbl>
      <w:tblPr>
        <w:tblW w:w="9570" w:type="dxa"/>
        <w:jc w:val="right"/>
        <w:tblCellSpacing w:w="0" w:type="dxa"/>
        <w:tblCellMar>
          <w:top w:w="60" w:type="dxa"/>
          <w:left w:w="60" w:type="dxa"/>
          <w:bottom w:w="60" w:type="dxa"/>
          <w:right w:w="60" w:type="dxa"/>
        </w:tblCellMar>
        <w:tblLook w:val="04A0" w:firstRow="1" w:lastRow="0" w:firstColumn="1" w:lastColumn="0" w:noHBand="0" w:noVBand="1"/>
      </w:tblPr>
      <w:tblGrid>
        <w:gridCol w:w="485"/>
        <w:gridCol w:w="1811"/>
        <w:gridCol w:w="1570"/>
        <w:gridCol w:w="2355"/>
        <w:gridCol w:w="3349"/>
      </w:tblGrid>
      <w:tr w:rsidR="0082689B" w:rsidRPr="0082689B" w14:paraId="1621CAC0" w14:textId="77777777" w:rsidTr="0082689B">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6585F0" w14:textId="77777777" w:rsidR="0082689B" w:rsidRPr="0082689B" w:rsidRDefault="0082689B" w:rsidP="006B0FD6">
            <w:pPr>
              <w:spacing w:before="100" w:beforeAutospacing="1"/>
              <w:ind w:firstLine="0"/>
              <w:jc w:val="left"/>
              <w:rPr>
                <w:rFonts w:ascii="Times New Roman" w:hAnsi="Times New Roman"/>
              </w:rPr>
            </w:pPr>
            <w:r w:rsidRPr="0082689B">
              <w:rPr>
                <w:rFonts w:ascii="Times New Roman" w:hAnsi="Times New Roman"/>
              </w:rPr>
              <w:t xml:space="preserve">№ </w:t>
            </w:r>
            <w:r w:rsidRPr="0082689B">
              <w:rPr>
                <w:rFonts w:cs="Arial"/>
                <w:sz w:val="22"/>
                <w:szCs w:val="22"/>
              </w:rPr>
              <w:t>п/п</w:t>
            </w: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D01DD6"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фамилия, имя, отчество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153F76"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на приватизацию жилого помещения согласен</w:t>
            </w:r>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30457D"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с участием или без участия в доле права собственности</w:t>
            </w: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E6D262"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подпись</w:t>
            </w:r>
          </w:p>
        </w:tc>
      </w:tr>
      <w:tr w:rsidR="0082689B" w:rsidRPr="0082689B" w14:paraId="713A6C5C" w14:textId="77777777" w:rsidTr="0082689B">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6BF6BA" w14:textId="77777777" w:rsidR="0082689B" w:rsidRPr="0082689B" w:rsidRDefault="0082689B" w:rsidP="006B0FD6">
            <w:pPr>
              <w:spacing w:before="100" w:beforeAutospacing="1"/>
              <w:ind w:firstLine="0"/>
              <w:jc w:val="left"/>
              <w:rPr>
                <w:rFonts w:ascii="Times New Roman" w:hAnsi="Times New Roman"/>
              </w:rPr>
            </w:pP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E50248" w14:textId="77777777" w:rsidR="0082689B" w:rsidRPr="0082689B" w:rsidRDefault="0082689B" w:rsidP="006B0FD6">
            <w:pPr>
              <w:spacing w:before="100" w:beforeAutospacing="1"/>
              <w:ind w:firstLine="0"/>
              <w:jc w:val="left"/>
              <w:rPr>
                <w:rFonts w:ascii="Times New Roman" w:hAnsi="Times New Roman"/>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954D49" w14:textId="77777777" w:rsidR="0082689B" w:rsidRPr="0082689B" w:rsidRDefault="0082689B" w:rsidP="006B0FD6">
            <w:pPr>
              <w:spacing w:before="100" w:beforeAutospacing="1"/>
              <w:ind w:firstLine="0"/>
              <w:jc w:val="left"/>
              <w:rPr>
                <w:rFonts w:ascii="Times New Roman" w:hAnsi="Times New Roman"/>
              </w:rPr>
            </w:pPr>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C2CE27" w14:textId="77777777" w:rsidR="0082689B" w:rsidRPr="0082689B" w:rsidRDefault="0082689B" w:rsidP="006B0FD6">
            <w:pPr>
              <w:spacing w:before="100" w:beforeAutospacing="1"/>
              <w:ind w:firstLine="0"/>
              <w:jc w:val="left"/>
              <w:rPr>
                <w:rFonts w:ascii="Times New Roman" w:hAnsi="Times New Roman"/>
              </w:rPr>
            </w:pP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6B5F78"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6B9A842B" w14:textId="77777777" w:rsidTr="0082689B">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5C0998" w14:textId="77777777" w:rsidR="0082689B" w:rsidRPr="0082689B" w:rsidRDefault="0082689B" w:rsidP="006B0FD6">
            <w:pPr>
              <w:spacing w:before="100" w:beforeAutospacing="1"/>
              <w:ind w:firstLine="0"/>
              <w:jc w:val="left"/>
              <w:rPr>
                <w:rFonts w:ascii="Times New Roman" w:hAnsi="Times New Roman"/>
              </w:rPr>
            </w:pP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E8F5F2" w14:textId="77777777" w:rsidR="0082689B" w:rsidRPr="0082689B" w:rsidRDefault="0082689B" w:rsidP="006B0FD6">
            <w:pPr>
              <w:spacing w:before="100" w:beforeAutospacing="1"/>
              <w:ind w:firstLine="0"/>
              <w:jc w:val="left"/>
              <w:rPr>
                <w:rFonts w:ascii="Times New Roman" w:hAnsi="Times New Roman"/>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3003B5" w14:textId="77777777" w:rsidR="0082689B" w:rsidRPr="0082689B" w:rsidRDefault="0082689B" w:rsidP="006B0FD6">
            <w:pPr>
              <w:spacing w:before="100" w:beforeAutospacing="1"/>
              <w:ind w:firstLine="0"/>
              <w:jc w:val="left"/>
              <w:rPr>
                <w:rFonts w:ascii="Times New Roman" w:hAnsi="Times New Roman"/>
              </w:rPr>
            </w:pPr>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0AF279" w14:textId="77777777" w:rsidR="0082689B" w:rsidRPr="0082689B" w:rsidRDefault="0082689B" w:rsidP="006B0FD6">
            <w:pPr>
              <w:spacing w:before="100" w:beforeAutospacing="1"/>
              <w:ind w:firstLine="0"/>
              <w:jc w:val="left"/>
              <w:rPr>
                <w:rFonts w:ascii="Times New Roman" w:hAnsi="Times New Roman"/>
              </w:rPr>
            </w:pP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04DCE2" w14:textId="77777777" w:rsidR="0082689B" w:rsidRPr="0082689B" w:rsidRDefault="0082689B" w:rsidP="006B0FD6">
            <w:pPr>
              <w:spacing w:before="100" w:beforeAutospacing="1"/>
              <w:ind w:firstLine="0"/>
              <w:jc w:val="left"/>
              <w:rPr>
                <w:rFonts w:ascii="Times New Roman" w:hAnsi="Times New Roman"/>
              </w:rPr>
            </w:pPr>
          </w:p>
        </w:tc>
      </w:tr>
    </w:tbl>
    <w:p w14:paraId="21CD5D0F" w14:textId="77777777" w:rsidR="0082689B" w:rsidRPr="0082689B" w:rsidRDefault="0082689B" w:rsidP="006B0FD6">
      <w:pPr>
        <w:spacing w:before="100" w:beforeAutospacing="1"/>
        <w:ind w:firstLine="0"/>
        <w:jc w:val="left"/>
        <w:rPr>
          <w:rFonts w:ascii="Times New Roman" w:hAnsi="Times New Roman"/>
        </w:rPr>
      </w:pPr>
    </w:p>
    <w:p w14:paraId="5E77D09B" w14:textId="77777777" w:rsidR="0082689B" w:rsidRPr="0082689B" w:rsidRDefault="0082689B" w:rsidP="006B0FD6">
      <w:pPr>
        <w:spacing w:before="100" w:beforeAutospacing="1" w:after="198" w:line="276" w:lineRule="auto"/>
        <w:ind w:firstLine="0"/>
        <w:jc w:val="left"/>
        <w:rPr>
          <w:rFonts w:ascii="Times New Roman" w:hAnsi="Times New Roman"/>
        </w:rPr>
      </w:pPr>
      <w:r w:rsidRPr="0085098A">
        <w:rPr>
          <w:rFonts w:cs="Arial"/>
          <w:sz w:val="20"/>
          <w:szCs w:val="20"/>
        </w:rPr>
        <w:t>Н</w:t>
      </w:r>
      <w:r w:rsidRPr="0085098A">
        <w:rPr>
          <w:rFonts w:cs="Arial"/>
          <w:sz w:val="22"/>
          <w:szCs w:val="22"/>
        </w:rPr>
        <w:t>есовершеннолетний в возрасте от 16 до 18 лет</w:t>
      </w:r>
    </w:p>
    <w:p w14:paraId="358AA114" w14:textId="77777777" w:rsidR="0082689B" w:rsidRPr="0082689B" w:rsidRDefault="0082689B" w:rsidP="006B0FD6">
      <w:pPr>
        <w:spacing w:before="100" w:beforeAutospacing="1" w:after="198" w:line="276" w:lineRule="auto"/>
        <w:ind w:firstLine="0"/>
        <w:jc w:val="left"/>
        <w:rPr>
          <w:rFonts w:ascii="Times New Roman" w:hAnsi="Times New Roman"/>
        </w:rPr>
      </w:pPr>
      <w:r w:rsidRPr="0085098A">
        <w:rPr>
          <w:rFonts w:cs="Arial"/>
          <w:sz w:val="22"/>
          <w:szCs w:val="22"/>
        </w:rPr>
        <w:t>(ФИО) _______________________________________________________________________</w:t>
      </w:r>
    </w:p>
    <w:p w14:paraId="22523CC8" w14:textId="77777777" w:rsidR="0082689B" w:rsidRPr="0082689B" w:rsidRDefault="0082689B" w:rsidP="006B0FD6">
      <w:pPr>
        <w:spacing w:before="100" w:beforeAutospacing="1" w:after="198" w:line="276" w:lineRule="auto"/>
        <w:ind w:firstLine="0"/>
        <w:jc w:val="left"/>
        <w:rPr>
          <w:rFonts w:ascii="Times New Roman" w:hAnsi="Times New Roman"/>
        </w:rPr>
      </w:pPr>
      <w:r w:rsidRPr="0085098A">
        <w:rPr>
          <w:rFonts w:cs="Arial"/>
          <w:sz w:val="22"/>
          <w:szCs w:val="22"/>
        </w:rPr>
        <w:t>принимает решение самостоятельно без согласия родителя/усыновителя/опекуна в связи с</w:t>
      </w:r>
      <w:r w:rsidRPr="0082689B">
        <w:rPr>
          <w:rFonts w:cs="Arial"/>
          <w:sz w:val="22"/>
          <w:szCs w:val="22"/>
          <w:shd w:val="clear" w:color="auto" w:fill="FFFF00"/>
        </w:rPr>
        <w:t xml:space="preserve"> </w:t>
      </w:r>
      <w:r w:rsidRPr="0085098A">
        <w:rPr>
          <w:rFonts w:cs="Arial"/>
          <w:sz w:val="22"/>
          <w:szCs w:val="22"/>
        </w:rPr>
        <w:t>объявлением его полностью дееспособным на основании</w:t>
      </w:r>
      <w:r w:rsidRPr="0082689B">
        <w:rPr>
          <w:rFonts w:cs="Arial"/>
          <w:sz w:val="22"/>
          <w:szCs w:val="22"/>
          <w:shd w:val="clear" w:color="auto" w:fill="FFFF00"/>
        </w:rPr>
        <w:t xml:space="preserve"> </w:t>
      </w:r>
      <w:r w:rsidRPr="0085098A">
        <w:rPr>
          <w:rFonts w:cs="Arial"/>
          <w:sz w:val="22"/>
          <w:szCs w:val="22"/>
        </w:rPr>
        <w:t>_____________________________________________________________________________</w:t>
      </w:r>
    </w:p>
    <w:p w14:paraId="47F28731" w14:textId="77777777" w:rsidR="0082689B" w:rsidRPr="0082689B" w:rsidRDefault="0082689B" w:rsidP="006B0FD6">
      <w:pPr>
        <w:spacing w:before="100" w:beforeAutospacing="1"/>
        <w:ind w:firstLine="0"/>
        <w:jc w:val="center"/>
        <w:rPr>
          <w:rFonts w:ascii="Times New Roman" w:hAnsi="Times New Roman"/>
        </w:rPr>
      </w:pPr>
      <w:r w:rsidRPr="0085098A">
        <w:rPr>
          <w:rFonts w:cs="Arial"/>
          <w:sz w:val="22"/>
          <w:szCs w:val="22"/>
        </w:rPr>
        <w:t>(наименование и реквизиты документа, подтверждающего приобретение несовершеннолетним дееспособности в полном объеме)</w:t>
      </w:r>
    </w:p>
    <w:p w14:paraId="3E394808" w14:textId="77777777" w:rsidR="0082689B" w:rsidRPr="0082689B" w:rsidRDefault="0082689B" w:rsidP="006B0FD6">
      <w:pPr>
        <w:spacing w:before="100" w:beforeAutospacing="1"/>
        <w:ind w:firstLine="0"/>
        <w:jc w:val="center"/>
        <w:rPr>
          <w:rFonts w:ascii="Times New Roman" w:hAnsi="Times New Roman"/>
        </w:rPr>
      </w:pPr>
      <w:r w:rsidRPr="0085098A">
        <w:rPr>
          <w:rFonts w:cs="Arial"/>
          <w:i/>
          <w:iCs/>
          <w:sz w:val="22"/>
          <w:szCs w:val="22"/>
        </w:rPr>
        <w:t>(заполняется при наличии соответствующих обстоятельств)</w:t>
      </w:r>
    </w:p>
    <w:p w14:paraId="368D1D98" w14:textId="77777777" w:rsidR="0082689B" w:rsidRPr="0082689B" w:rsidRDefault="0082689B" w:rsidP="006B0FD6">
      <w:pPr>
        <w:spacing w:before="100" w:beforeAutospacing="1"/>
        <w:ind w:firstLine="0"/>
        <w:jc w:val="left"/>
        <w:rPr>
          <w:rFonts w:ascii="Times New Roman" w:hAnsi="Times New Roman"/>
        </w:rPr>
      </w:pPr>
    </w:p>
    <w:p w14:paraId="5EB51D05" w14:textId="77777777" w:rsidR="0082689B" w:rsidRPr="0082689B" w:rsidRDefault="0082689B" w:rsidP="006B0FD6">
      <w:pPr>
        <w:spacing w:before="100" w:beforeAutospacing="1" w:after="198" w:line="276" w:lineRule="auto"/>
        <w:ind w:firstLine="0"/>
        <w:jc w:val="left"/>
        <w:rPr>
          <w:rFonts w:ascii="Times New Roman" w:hAnsi="Times New Roman"/>
        </w:rPr>
      </w:pPr>
      <w:r w:rsidRPr="0082689B">
        <w:rPr>
          <w:rFonts w:cs="Arial"/>
        </w:rPr>
        <w:t>Личность (личности) заявителя(-ей) установлена(-ы), подлинность подписи(-ей) заявителя(- ей) удостоверяю:</w:t>
      </w:r>
    </w:p>
    <w:p w14:paraId="6527299F" w14:textId="77777777" w:rsidR="0082689B" w:rsidRPr="0082689B" w:rsidRDefault="0082689B" w:rsidP="006B0FD6">
      <w:pPr>
        <w:spacing w:before="100" w:beforeAutospacing="1" w:after="198" w:line="276" w:lineRule="auto"/>
        <w:ind w:firstLine="0"/>
        <w:jc w:val="left"/>
        <w:rPr>
          <w:rFonts w:ascii="Times New Roman" w:hAnsi="Times New Roman"/>
        </w:rPr>
      </w:pPr>
      <w:r w:rsidRPr="0082689B">
        <w:rPr>
          <w:rFonts w:cs="Arial"/>
        </w:rPr>
        <w:t>Подпись должностного лица, уполномоченного на прием документов</w:t>
      </w:r>
    </w:p>
    <w:p w14:paraId="2A74ACAD" w14:textId="77777777" w:rsidR="0082689B" w:rsidRPr="0082689B" w:rsidRDefault="0082689B" w:rsidP="006B0FD6">
      <w:pPr>
        <w:spacing w:before="100" w:beforeAutospacing="1"/>
        <w:ind w:firstLine="0"/>
        <w:jc w:val="left"/>
        <w:rPr>
          <w:rFonts w:ascii="Times New Roman" w:hAnsi="Times New Roman"/>
        </w:rPr>
      </w:pPr>
      <w:r w:rsidRPr="0082689B">
        <w:rPr>
          <w:rFonts w:cs="Arial"/>
        </w:rPr>
        <w:t>____________________________/ФИО/</w:t>
      </w:r>
    </w:p>
    <w:p w14:paraId="5911429C" w14:textId="77777777" w:rsidR="0007742A" w:rsidRDefault="0082689B" w:rsidP="0007742A">
      <w:pPr>
        <w:spacing w:before="100" w:beforeAutospacing="1"/>
        <w:ind w:firstLine="0"/>
        <w:jc w:val="left"/>
        <w:rPr>
          <w:rFonts w:cs="Arial"/>
        </w:rPr>
      </w:pPr>
      <w:r w:rsidRPr="0082689B">
        <w:rPr>
          <w:rFonts w:cs="Arial"/>
        </w:rPr>
        <w:t>Дата ______________ вх. № ________</w:t>
      </w:r>
    </w:p>
    <w:p w14:paraId="06354BBE" w14:textId="77777777" w:rsidR="0007742A" w:rsidRDefault="0007742A" w:rsidP="0007742A">
      <w:pPr>
        <w:spacing w:before="100" w:beforeAutospacing="1"/>
        <w:ind w:firstLine="0"/>
        <w:jc w:val="left"/>
        <w:rPr>
          <w:rFonts w:cs="Arial"/>
        </w:rPr>
      </w:pPr>
    </w:p>
    <w:p w14:paraId="45A76F2C" w14:textId="77777777" w:rsidR="0082689B" w:rsidRPr="0082689B" w:rsidRDefault="0082689B" w:rsidP="0007742A">
      <w:pPr>
        <w:spacing w:before="100" w:beforeAutospacing="1"/>
        <w:ind w:firstLine="0"/>
        <w:jc w:val="right"/>
        <w:rPr>
          <w:rFonts w:ascii="Times New Roman" w:hAnsi="Times New Roman"/>
        </w:rPr>
      </w:pPr>
      <w:r w:rsidRPr="0082689B">
        <w:rPr>
          <w:rFonts w:cs="Arial"/>
        </w:rPr>
        <w:t>Приложение 2</w:t>
      </w:r>
    </w:p>
    <w:p w14:paraId="4360B8D6" w14:textId="77777777" w:rsidR="0082689B" w:rsidRPr="0082689B" w:rsidRDefault="0082689B" w:rsidP="006B0FD6">
      <w:pPr>
        <w:spacing w:before="100" w:beforeAutospacing="1"/>
        <w:ind w:firstLine="0"/>
        <w:jc w:val="right"/>
        <w:rPr>
          <w:rFonts w:ascii="Times New Roman" w:hAnsi="Times New Roman"/>
        </w:rPr>
      </w:pPr>
      <w:r w:rsidRPr="0082689B">
        <w:rPr>
          <w:rFonts w:cs="Arial"/>
        </w:rPr>
        <w:t>к Регламенту</w:t>
      </w:r>
    </w:p>
    <w:p w14:paraId="709FB904" w14:textId="77777777" w:rsidR="0082689B" w:rsidRPr="0082689B" w:rsidRDefault="0082689B" w:rsidP="006B0FD6">
      <w:pPr>
        <w:spacing w:before="100" w:beforeAutospacing="1"/>
        <w:ind w:firstLine="0"/>
        <w:jc w:val="right"/>
        <w:rPr>
          <w:rFonts w:ascii="Times New Roman" w:hAnsi="Times New Roman"/>
        </w:rPr>
      </w:pPr>
    </w:p>
    <w:p w14:paraId="3A89AF09"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В___________________________________</w:t>
      </w:r>
    </w:p>
    <w:p w14:paraId="4F0CCB5A"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Администрации ______________________</w:t>
      </w:r>
    </w:p>
    <w:p w14:paraId="38E228CB"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Заявитель (заявители):</w:t>
      </w:r>
    </w:p>
    <w:p w14:paraId="5743B934"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1.___________________________________</w:t>
      </w:r>
    </w:p>
    <w:p w14:paraId="5C24E857"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 xml:space="preserve">фамилия, имя, отчество, дата и место </w:t>
      </w:r>
    </w:p>
    <w:p w14:paraId="0EF23364"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рождения, реквизиты документа,</w:t>
      </w:r>
    </w:p>
    <w:p w14:paraId="7CAA3860"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___________________________________</w:t>
      </w:r>
    </w:p>
    <w:p w14:paraId="2941ABCB"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удостоверяющего личность</w:t>
      </w:r>
    </w:p>
    <w:p w14:paraId="57685A65"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(при его отсутствии - свидетельства</w:t>
      </w:r>
    </w:p>
    <w:p w14:paraId="5960B1C0"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2.__________________________________</w:t>
      </w:r>
    </w:p>
    <w:p w14:paraId="6D900384"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 xml:space="preserve">о рождении), </w:t>
      </w:r>
      <w:r w:rsidRPr="00EC10C1">
        <w:rPr>
          <w:rFonts w:cs="Arial"/>
          <w:i/>
          <w:iCs/>
          <w:sz w:val="20"/>
          <w:szCs w:val="20"/>
        </w:rPr>
        <w:t>СНИЛС ,место</w:t>
      </w:r>
      <w:r w:rsidRPr="0082689B">
        <w:rPr>
          <w:rFonts w:cs="Arial"/>
          <w:i/>
          <w:iCs/>
          <w:sz w:val="20"/>
          <w:szCs w:val="20"/>
        </w:rPr>
        <w:t xml:space="preserve"> жительства</w:t>
      </w:r>
    </w:p>
    <w:p w14:paraId="48E3C6F4"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(телефон, факс, адрес</w:t>
      </w:r>
    </w:p>
    <w:p w14:paraId="65545CF9"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____________________________________</w:t>
      </w:r>
    </w:p>
    <w:p w14:paraId="707FB098"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электронной почты</w:t>
      </w:r>
    </w:p>
    <w:p w14:paraId="6DA6A5E3"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указываются по желанию заявителя)</w:t>
      </w:r>
    </w:p>
    <w:p w14:paraId="2D36DA3F" w14:textId="77777777" w:rsidR="0082689B" w:rsidRPr="0082689B" w:rsidRDefault="0082689B" w:rsidP="006B0FD6">
      <w:pPr>
        <w:spacing w:before="100" w:beforeAutospacing="1"/>
        <w:ind w:firstLine="0"/>
        <w:jc w:val="left"/>
        <w:rPr>
          <w:rFonts w:ascii="Times New Roman" w:hAnsi="Times New Roman"/>
        </w:rPr>
      </w:pPr>
    </w:p>
    <w:p w14:paraId="2C5F6234" w14:textId="77777777" w:rsidR="0082689B" w:rsidRPr="0082689B" w:rsidRDefault="0082689B" w:rsidP="006B0FD6">
      <w:pPr>
        <w:spacing w:before="100" w:beforeAutospacing="1"/>
        <w:ind w:firstLine="0"/>
        <w:jc w:val="center"/>
        <w:rPr>
          <w:rFonts w:ascii="Times New Roman" w:hAnsi="Times New Roman"/>
        </w:rPr>
      </w:pPr>
      <w:r w:rsidRPr="0082689B">
        <w:rPr>
          <w:rFonts w:cs="Arial"/>
          <w:sz w:val="22"/>
          <w:szCs w:val="22"/>
        </w:rPr>
        <w:t xml:space="preserve">Заявление </w:t>
      </w:r>
    </w:p>
    <w:p w14:paraId="62472B06" w14:textId="77777777" w:rsidR="0082689B" w:rsidRPr="0082689B" w:rsidRDefault="0082689B" w:rsidP="006B0FD6">
      <w:pPr>
        <w:spacing w:before="100" w:beforeAutospacing="1"/>
        <w:ind w:firstLine="0"/>
        <w:jc w:val="center"/>
        <w:rPr>
          <w:rFonts w:ascii="Times New Roman" w:hAnsi="Times New Roman"/>
        </w:rPr>
      </w:pPr>
      <w:r w:rsidRPr="0082689B">
        <w:rPr>
          <w:rFonts w:cs="Arial"/>
          <w:sz w:val="22"/>
          <w:szCs w:val="22"/>
        </w:rPr>
        <w:t>о внесении изменений в договор передачи (приватизации)</w:t>
      </w:r>
    </w:p>
    <w:p w14:paraId="5F4A5F9E" w14:textId="77777777" w:rsidR="0082689B" w:rsidRPr="0082689B" w:rsidRDefault="0082689B" w:rsidP="006B0FD6">
      <w:pPr>
        <w:spacing w:before="100" w:beforeAutospacing="1"/>
        <w:ind w:firstLine="0"/>
        <w:jc w:val="center"/>
        <w:rPr>
          <w:rFonts w:ascii="Times New Roman" w:hAnsi="Times New Roman"/>
        </w:rPr>
      </w:pPr>
      <w:r w:rsidRPr="0082689B">
        <w:rPr>
          <w:rFonts w:cs="Arial"/>
          <w:sz w:val="22"/>
          <w:szCs w:val="22"/>
        </w:rPr>
        <w:t>жилого помещения в собственность</w:t>
      </w:r>
    </w:p>
    <w:p w14:paraId="43431374" w14:textId="77777777" w:rsidR="0082689B" w:rsidRPr="0082689B" w:rsidRDefault="0082689B" w:rsidP="006B0FD6">
      <w:pPr>
        <w:spacing w:before="100" w:beforeAutospacing="1"/>
        <w:ind w:firstLine="0"/>
        <w:jc w:val="left"/>
        <w:rPr>
          <w:rFonts w:ascii="Times New Roman" w:hAnsi="Times New Roman"/>
        </w:rPr>
      </w:pPr>
    </w:p>
    <w:p w14:paraId="7F4E27EC"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Дата __________________</w:t>
      </w:r>
    </w:p>
    <w:p w14:paraId="745E8051" w14:textId="77777777" w:rsidR="0082689B" w:rsidRPr="0082689B" w:rsidRDefault="0082689B" w:rsidP="006B0FD6">
      <w:pPr>
        <w:spacing w:before="100" w:beforeAutospacing="1"/>
        <w:ind w:firstLine="0"/>
        <w:jc w:val="left"/>
        <w:rPr>
          <w:rFonts w:ascii="Times New Roman" w:hAnsi="Times New Roman"/>
        </w:rPr>
      </w:pPr>
    </w:p>
    <w:p w14:paraId="686D9FBB"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t>Прошу внести изменения в договор передачи (приватизации) жилого помещения в собственность, заключенного в отношении жилого помещения, расположенно</w:t>
      </w:r>
      <w:r w:rsidRPr="0082689B">
        <w:rPr>
          <w:rFonts w:cs="Arial"/>
          <w:sz w:val="22"/>
          <w:szCs w:val="22"/>
          <w:shd w:val="clear" w:color="auto" w:fill="FFFFFF"/>
        </w:rPr>
        <w:t xml:space="preserve">го по адресу: ____________________________________________________________________________, </w:t>
      </w:r>
    </w:p>
    <w:p w14:paraId="5095AFF6"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в связи с: ___________________________________________________________________</w:t>
      </w:r>
    </w:p>
    <w:p w14:paraId="198C40D8" w14:textId="77777777" w:rsidR="0082689B" w:rsidRPr="0082689B" w:rsidRDefault="0082689B" w:rsidP="006B0FD6">
      <w:pPr>
        <w:spacing w:before="100" w:beforeAutospacing="1"/>
        <w:ind w:firstLine="0"/>
        <w:jc w:val="left"/>
        <w:rPr>
          <w:rFonts w:ascii="Times New Roman" w:hAnsi="Times New Roman"/>
        </w:rPr>
      </w:pPr>
      <w:r w:rsidRPr="0082689B">
        <w:rPr>
          <w:rFonts w:cs="Arial"/>
          <w:i/>
          <w:iCs/>
          <w:sz w:val="20"/>
          <w:szCs w:val="20"/>
        </w:rPr>
        <w:t>(указываются конкретные данные, которые подлежат уточнению)</w:t>
      </w:r>
    </w:p>
    <w:p w14:paraId="34A05518" w14:textId="77777777" w:rsidR="0082689B" w:rsidRPr="0082689B" w:rsidRDefault="0082689B" w:rsidP="006B0FD6">
      <w:pPr>
        <w:spacing w:before="100" w:beforeAutospacing="1"/>
        <w:ind w:firstLine="0"/>
        <w:jc w:val="left"/>
        <w:rPr>
          <w:rFonts w:ascii="Times New Roman" w:hAnsi="Times New Roman"/>
        </w:rPr>
      </w:pPr>
    </w:p>
    <w:p w14:paraId="05ED3D28"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t xml:space="preserve">Выражаем согласие на внесение изменений в договор передачи (приватизации) жилого помещения в собственность </w:t>
      </w:r>
      <w:r w:rsidRPr="0082689B">
        <w:rPr>
          <w:rFonts w:cs="Arial"/>
          <w:i/>
          <w:iCs/>
          <w:sz w:val="22"/>
          <w:szCs w:val="22"/>
        </w:rPr>
        <w:t>(данный абзац заполняется при наличии двух и более собственников в договоре передачи (приватизации) жилого помещения в собственность)</w:t>
      </w:r>
      <w:r w:rsidRPr="0082689B">
        <w:rPr>
          <w:rFonts w:cs="Arial"/>
          <w:sz w:val="22"/>
          <w:szCs w:val="22"/>
        </w:rPr>
        <w:t>:</w:t>
      </w:r>
    </w:p>
    <w:p w14:paraId="794FED49" w14:textId="77777777" w:rsidR="0082689B" w:rsidRPr="0082689B" w:rsidRDefault="0082689B" w:rsidP="006B0FD6">
      <w:pPr>
        <w:spacing w:before="100" w:beforeAutospacing="1"/>
        <w:ind w:firstLine="0"/>
        <w:jc w:val="left"/>
        <w:rPr>
          <w:rFonts w:ascii="Times New Roman" w:hAnsi="Times New Roman"/>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4822"/>
        <w:gridCol w:w="4823"/>
      </w:tblGrid>
      <w:tr w:rsidR="0082689B" w:rsidRPr="0082689B" w14:paraId="573E43DB" w14:textId="77777777" w:rsidTr="0082689B">
        <w:trPr>
          <w:tblCellSpacing w:w="0" w:type="dxa"/>
        </w:trPr>
        <w:tc>
          <w:tcPr>
            <w:tcW w:w="4740"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14:paraId="0A4F0DD9"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ФИО лица, участвовавшего в приватизации жилого помещения</w:t>
            </w:r>
          </w:p>
        </w:tc>
        <w:tc>
          <w:tcPr>
            <w:tcW w:w="474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5D2E8EB"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Подпись</w:t>
            </w:r>
          </w:p>
        </w:tc>
      </w:tr>
      <w:tr w:rsidR="0082689B" w:rsidRPr="0082689B" w14:paraId="23A3DFDE" w14:textId="77777777"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14:paraId="0ABE0327" w14:textId="77777777" w:rsidR="0082689B" w:rsidRPr="0082689B" w:rsidRDefault="0082689B" w:rsidP="006B0FD6">
            <w:pPr>
              <w:spacing w:before="100" w:beforeAutospacing="1"/>
              <w:ind w:firstLine="0"/>
              <w:jc w:val="left"/>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368B936F"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3459B280" w14:textId="77777777"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14:paraId="60D0199E" w14:textId="77777777" w:rsidR="0082689B" w:rsidRPr="0082689B" w:rsidRDefault="0082689B" w:rsidP="006B0FD6">
            <w:pPr>
              <w:spacing w:before="100" w:beforeAutospacing="1"/>
              <w:ind w:firstLine="0"/>
              <w:jc w:val="left"/>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A73B7AA"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24A750B4" w14:textId="77777777"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14:paraId="7021A5C0" w14:textId="77777777" w:rsidR="0082689B" w:rsidRPr="0082689B" w:rsidRDefault="0082689B" w:rsidP="006B0FD6">
            <w:pPr>
              <w:spacing w:before="100" w:beforeAutospacing="1"/>
              <w:ind w:firstLine="0"/>
              <w:jc w:val="left"/>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55E09B01" w14:textId="77777777" w:rsidR="0082689B" w:rsidRPr="0082689B" w:rsidRDefault="0082689B" w:rsidP="006B0FD6">
            <w:pPr>
              <w:spacing w:before="100" w:beforeAutospacing="1"/>
              <w:ind w:firstLine="0"/>
              <w:jc w:val="left"/>
              <w:rPr>
                <w:rFonts w:ascii="Times New Roman" w:hAnsi="Times New Roman"/>
              </w:rPr>
            </w:pPr>
          </w:p>
        </w:tc>
      </w:tr>
    </w:tbl>
    <w:p w14:paraId="41CFCCFA" w14:textId="77777777" w:rsidR="0082689B" w:rsidRPr="0082689B" w:rsidRDefault="0082689B" w:rsidP="006B0FD6">
      <w:pPr>
        <w:spacing w:before="100" w:beforeAutospacing="1"/>
        <w:ind w:firstLine="0"/>
        <w:jc w:val="left"/>
        <w:rPr>
          <w:rFonts w:ascii="Times New Roman" w:hAnsi="Times New Roman"/>
        </w:rPr>
      </w:pPr>
    </w:p>
    <w:p w14:paraId="5BF76684"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14:paraId="3D24ABAC"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___________________________________________________________________________</w:t>
      </w:r>
    </w:p>
    <w:p w14:paraId="42DAB788" w14:textId="77777777" w:rsidR="0082689B" w:rsidRPr="0082689B" w:rsidRDefault="0082689B" w:rsidP="006B0FD6">
      <w:pPr>
        <w:spacing w:before="100" w:beforeAutospacing="1"/>
        <w:ind w:firstLine="0"/>
        <w:jc w:val="center"/>
        <w:rPr>
          <w:rFonts w:ascii="Times New Roman" w:hAnsi="Times New Roman"/>
        </w:rPr>
      </w:pPr>
      <w:r w:rsidRPr="0082689B">
        <w:rPr>
          <w:rFonts w:cs="Arial"/>
          <w:i/>
          <w:iCs/>
          <w:sz w:val="20"/>
          <w:szCs w:val="20"/>
        </w:rPr>
        <w:t>(данный абзац заполняется заявителями при наличии соответствующих обстоятельств )</w:t>
      </w:r>
      <w:r w:rsidRPr="0082689B">
        <w:rPr>
          <w:rFonts w:cs="Arial"/>
          <w:sz w:val="22"/>
          <w:szCs w:val="22"/>
        </w:rPr>
        <w:t xml:space="preserve"> </w:t>
      </w:r>
    </w:p>
    <w:p w14:paraId="5BBFB246" w14:textId="77777777" w:rsidR="0082689B" w:rsidRPr="0082689B" w:rsidRDefault="0082689B" w:rsidP="006B0FD6">
      <w:pPr>
        <w:spacing w:before="100" w:beforeAutospacing="1"/>
        <w:ind w:firstLine="0"/>
        <w:jc w:val="center"/>
        <w:rPr>
          <w:rFonts w:ascii="Times New Roman" w:hAnsi="Times New Roman"/>
        </w:rPr>
      </w:pPr>
    </w:p>
    <w:p w14:paraId="64270769" w14:textId="77777777" w:rsidR="0082689B" w:rsidRPr="0082689B" w:rsidRDefault="0082689B" w:rsidP="006B0FD6">
      <w:pPr>
        <w:spacing w:before="100" w:beforeAutospacing="1" w:after="198" w:line="276" w:lineRule="auto"/>
        <w:ind w:firstLine="0"/>
        <w:jc w:val="left"/>
        <w:rPr>
          <w:rFonts w:ascii="Times New Roman" w:hAnsi="Times New Roman"/>
        </w:rPr>
      </w:pPr>
      <w:r w:rsidRPr="00EC10C1">
        <w:rPr>
          <w:rFonts w:cs="Arial"/>
          <w:sz w:val="22"/>
          <w:szCs w:val="22"/>
        </w:rPr>
        <w:t>Несовершеннолетний в возрасте от 16 до 18 лет</w:t>
      </w:r>
    </w:p>
    <w:p w14:paraId="48543B22" w14:textId="77777777" w:rsidR="0082689B" w:rsidRPr="0082689B" w:rsidRDefault="0082689B" w:rsidP="006B0FD6">
      <w:pPr>
        <w:spacing w:before="100" w:beforeAutospacing="1" w:after="198" w:line="276" w:lineRule="auto"/>
        <w:ind w:firstLine="0"/>
        <w:jc w:val="left"/>
        <w:rPr>
          <w:rFonts w:ascii="Times New Roman" w:hAnsi="Times New Roman"/>
        </w:rPr>
      </w:pPr>
      <w:r w:rsidRPr="00EC10C1">
        <w:rPr>
          <w:rFonts w:cs="Arial"/>
          <w:sz w:val="22"/>
          <w:szCs w:val="22"/>
        </w:rPr>
        <w:t>(ФИО) _______________________________________________________________________</w:t>
      </w:r>
    </w:p>
    <w:p w14:paraId="626D6815" w14:textId="77777777" w:rsidR="0082689B" w:rsidRPr="0082689B" w:rsidRDefault="0082689B" w:rsidP="006B0FD6">
      <w:pPr>
        <w:spacing w:before="100" w:beforeAutospacing="1" w:after="198" w:line="276" w:lineRule="auto"/>
        <w:ind w:firstLine="0"/>
        <w:jc w:val="left"/>
        <w:rPr>
          <w:rFonts w:ascii="Times New Roman" w:hAnsi="Times New Roman"/>
        </w:rPr>
      </w:pPr>
      <w:r w:rsidRPr="00EC10C1">
        <w:rPr>
          <w:rFonts w:cs="Arial"/>
          <w:sz w:val="22"/>
          <w:szCs w:val="22"/>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14:paraId="1A3EDA94" w14:textId="77777777" w:rsidR="0082689B" w:rsidRPr="0082689B" w:rsidRDefault="0082689B" w:rsidP="006B0FD6">
      <w:pPr>
        <w:spacing w:before="100" w:beforeAutospacing="1"/>
        <w:ind w:firstLine="0"/>
        <w:jc w:val="center"/>
        <w:rPr>
          <w:rFonts w:ascii="Times New Roman" w:hAnsi="Times New Roman"/>
        </w:rPr>
      </w:pPr>
      <w:r w:rsidRPr="00EC10C1">
        <w:rPr>
          <w:rFonts w:cs="Arial"/>
          <w:sz w:val="22"/>
          <w:szCs w:val="22"/>
        </w:rPr>
        <w:t>(наименование и реквизиты документа, подтверждающего приобретение несовершеннолетним дееспособности в полном объеме)</w:t>
      </w:r>
    </w:p>
    <w:p w14:paraId="78541749" w14:textId="77777777" w:rsidR="0082689B" w:rsidRPr="0082689B" w:rsidRDefault="0082689B" w:rsidP="006B0FD6">
      <w:pPr>
        <w:spacing w:before="100" w:beforeAutospacing="1"/>
        <w:ind w:firstLine="0"/>
        <w:jc w:val="center"/>
        <w:rPr>
          <w:rFonts w:ascii="Times New Roman" w:hAnsi="Times New Roman"/>
        </w:rPr>
      </w:pPr>
      <w:r w:rsidRPr="00EC10C1">
        <w:rPr>
          <w:rFonts w:cs="Arial"/>
          <w:i/>
          <w:iCs/>
          <w:sz w:val="22"/>
          <w:szCs w:val="22"/>
        </w:rPr>
        <w:t>(заполняется при наличии соответствующих обстоятельств)</w:t>
      </w:r>
      <w:r w:rsidRPr="0082689B">
        <w:rPr>
          <w:rFonts w:cs="Arial"/>
          <w:b/>
          <w:bCs/>
          <w:i/>
          <w:iCs/>
          <w:sz w:val="22"/>
          <w:szCs w:val="22"/>
          <w:shd w:val="clear" w:color="auto" w:fill="FFFF00"/>
        </w:rPr>
        <w:t xml:space="preserve"> </w:t>
      </w:r>
    </w:p>
    <w:p w14:paraId="4D0E3C36" w14:textId="77777777" w:rsidR="0082689B" w:rsidRPr="0082689B" w:rsidRDefault="0082689B" w:rsidP="006B0FD6">
      <w:pPr>
        <w:spacing w:before="100" w:beforeAutospacing="1"/>
        <w:ind w:firstLine="0"/>
        <w:jc w:val="left"/>
        <w:rPr>
          <w:rFonts w:ascii="Times New Roman" w:hAnsi="Times New Roman"/>
        </w:rPr>
      </w:pPr>
    </w:p>
    <w:tbl>
      <w:tblPr>
        <w:tblW w:w="9585" w:type="dxa"/>
        <w:tblCellSpacing w:w="0" w:type="dxa"/>
        <w:tblCellMar>
          <w:top w:w="30" w:type="dxa"/>
          <w:left w:w="30" w:type="dxa"/>
          <w:bottom w:w="30" w:type="dxa"/>
          <w:right w:w="30" w:type="dxa"/>
        </w:tblCellMar>
        <w:tblLook w:val="04A0" w:firstRow="1" w:lastRow="0" w:firstColumn="1" w:lastColumn="0" w:noHBand="0" w:noVBand="1"/>
      </w:tblPr>
      <w:tblGrid>
        <w:gridCol w:w="2480"/>
        <w:gridCol w:w="521"/>
        <w:gridCol w:w="6584"/>
      </w:tblGrid>
      <w:tr w:rsidR="0082689B" w:rsidRPr="0082689B" w14:paraId="19096A5B" w14:textId="77777777" w:rsidTr="0082689B">
        <w:trPr>
          <w:tblCellSpacing w:w="0" w:type="dxa"/>
        </w:trPr>
        <w:tc>
          <w:tcPr>
            <w:tcW w:w="2430"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3628C4A6"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Уведомление о результате предоставления муниципальной услуги прошу (отметить знаком «V»)</w:t>
            </w:r>
          </w:p>
        </w:tc>
        <w:tc>
          <w:tcPr>
            <w:tcW w:w="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550CF6C2" w14:textId="77777777" w:rsidR="0082689B" w:rsidRPr="0082689B" w:rsidRDefault="0082689B" w:rsidP="006B0FD6">
            <w:pPr>
              <w:spacing w:before="100" w:beforeAutospacing="1"/>
              <w:ind w:firstLine="0"/>
              <w:jc w:val="left"/>
              <w:rPr>
                <w:rFonts w:ascii="Times New Roman" w:hAnsi="Times New Roman"/>
              </w:rPr>
            </w:pPr>
          </w:p>
        </w:tc>
        <w:tc>
          <w:tcPr>
            <w:tcW w:w="645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6D63643D"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выдать в ходе личного приема в МФЦ</w:t>
            </w:r>
          </w:p>
        </w:tc>
      </w:tr>
      <w:tr w:rsidR="0082689B" w:rsidRPr="0082689B" w14:paraId="7B1FAB9E" w14:textId="77777777"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14:paraId="1941D1A5" w14:textId="77777777" w:rsidR="0082689B" w:rsidRPr="0082689B" w:rsidRDefault="0082689B" w:rsidP="006B0FD6">
            <w:pPr>
              <w:ind w:firstLine="0"/>
              <w:jc w:val="left"/>
              <w:rPr>
                <w:rFonts w:ascii="Times New Roman" w:hAnsi="Times New Roman"/>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0D145D58" w14:textId="77777777" w:rsidR="0082689B" w:rsidRPr="0082689B" w:rsidRDefault="0082689B" w:rsidP="006B0FD6">
            <w:pPr>
              <w:spacing w:before="100" w:beforeAutospacing="1"/>
              <w:ind w:firstLine="0"/>
              <w:jc w:val="left"/>
              <w:rPr>
                <w:rFonts w:ascii="Times New Roman" w:hAnsi="Times New Roman"/>
              </w:rPr>
            </w:pPr>
          </w:p>
        </w:tc>
        <w:tc>
          <w:tcPr>
            <w:tcW w:w="6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614DA77F"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 xml:space="preserve">направить </w:t>
            </w:r>
            <w:r w:rsidRPr="00EC10C1">
              <w:rPr>
                <w:rFonts w:cs="Arial"/>
                <w:color w:val="000000"/>
                <w:sz w:val="22"/>
                <w:szCs w:val="22"/>
              </w:rPr>
              <w:t xml:space="preserve">в форме электронного документа, подписанного электронной подписью, </w:t>
            </w:r>
            <w:r w:rsidRPr="0082689B">
              <w:rPr>
                <w:rFonts w:cs="Arial"/>
                <w:color w:val="000000"/>
                <w:sz w:val="22"/>
                <w:szCs w:val="22"/>
              </w:rPr>
              <w:t>н</w:t>
            </w:r>
            <w:r w:rsidRPr="0082689B">
              <w:rPr>
                <w:rFonts w:cs="Arial"/>
                <w:sz w:val="22"/>
                <w:szCs w:val="22"/>
              </w:rPr>
              <w:t>а адрес электронной почты</w:t>
            </w:r>
          </w:p>
        </w:tc>
      </w:tr>
      <w:tr w:rsidR="0082689B" w:rsidRPr="0082689B" w14:paraId="684D7C9B" w14:textId="77777777"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14:paraId="0907CF9A" w14:textId="77777777" w:rsidR="0082689B" w:rsidRPr="0082689B" w:rsidRDefault="0082689B" w:rsidP="006B0FD6">
            <w:pPr>
              <w:ind w:firstLine="0"/>
              <w:jc w:val="left"/>
              <w:rPr>
                <w:rFonts w:ascii="Times New Roman" w:hAnsi="Times New Roman"/>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0BB3FC86" w14:textId="77777777" w:rsidR="0082689B" w:rsidRPr="0082689B" w:rsidRDefault="0082689B" w:rsidP="006B0FD6">
            <w:pPr>
              <w:spacing w:before="100" w:beforeAutospacing="1"/>
              <w:ind w:firstLine="0"/>
              <w:jc w:val="left"/>
              <w:rPr>
                <w:rFonts w:ascii="Times New Roman" w:hAnsi="Times New Roman"/>
              </w:rPr>
            </w:pPr>
          </w:p>
        </w:tc>
        <w:tc>
          <w:tcPr>
            <w:tcW w:w="6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12EB4F4A"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направить почтовым отправлением по указанному выше почтовому адресу</w:t>
            </w:r>
          </w:p>
        </w:tc>
      </w:tr>
    </w:tbl>
    <w:p w14:paraId="7FB24562" w14:textId="77777777" w:rsidR="0082689B" w:rsidRPr="0082689B" w:rsidRDefault="0082689B" w:rsidP="006B0FD6">
      <w:pPr>
        <w:spacing w:before="100" w:beforeAutospacing="1" w:after="198" w:line="276" w:lineRule="auto"/>
        <w:ind w:firstLine="0"/>
        <w:jc w:val="left"/>
        <w:rPr>
          <w:rFonts w:ascii="Times New Roman" w:hAnsi="Times New Roman"/>
        </w:rPr>
      </w:pPr>
      <w:r w:rsidRPr="0082689B">
        <w:rPr>
          <w:rFonts w:cs="Arial"/>
          <w:sz w:val="22"/>
          <w:szCs w:val="22"/>
        </w:rPr>
        <w:t>Подпись заявителя</w:t>
      </w:r>
      <w:r w:rsidRPr="0082689B">
        <w:rPr>
          <w:rFonts w:ascii="Times New Roman" w:hAnsi="Times New Roman"/>
        </w:rPr>
        <w:t xml:space="preserve"> ___________________</w:t>
      </w:r>
    </w:p>
    <w:p w14:paraId="751CC333" w14:textId="77777777" w:rsidR="0082689B" w:rsidRPr="0082689B" w:rsidRDefault="0082689B" w:rsidP="006B0FD6">
      <w:pPr>
        <w:spacing w:before="100" w:beforeAutospacing="1"/>
        <w:ind w:firstLine="0"/>
        <w:jc w:val="left"/>
        <w:rPr>
          <w:rFonts w:ascii="Times New Roman" w:hAnsi="Times New Roman"/>
        </w:rPr>
      </w:pPr>
      <w:r w:rsidRPr="0082689B">
        <w:rPr>
          <w:rFonts w:cs="Arial"/>
        </w:rPr>
        <w:t>Личность (личности) заявителя(-ей) установлена(-ны), подлинность подписи(-ей) заявителя(-ей) удостоверяю.</w:t>
      </w:r>
    </w:p>
    <w:p w14:paraId="6B796C71" w14:textId="77777777" w:rsidR="0082689B" w:rsidRPr="0082689B" w:rsidRDefault="0082689B" w:rsidP="006B0FD6">
      <w:pPr>
        <w:spacing w:before="100" w:beforeAutospacing="1"/>
        <w:ind w:firstLine="0"/>
        <w:jc w:val="left"/>
        <w:rPr>
          <w:rFonts w:ascii="Times New Roman" w:hAnsi="Times New Roman"/>
        </w:rPr>
      </w:pPr>
    </w:p>
    <w:p w14:paraId="2C422110" w14:textId="77777777" w:rsidR="0082689B" w:rsidRPr="0082689B" w:rsidRDefault="0082689B" w:rsidP="006B0FD6">
      <w:pPr>
        <w:spacing w:before="100" w:beforeAutospacing="1"/>
        <w:ind w:firstLine="0"/>
        <w:jc w:val="left"/>
        <w:rPr>
          <w:rFonts w:ascii="Times New Roman" w:hAnsi="Times New Roman"/>
        </w:rPr>
      </w:pPr>
      <w:r w:rsidRPr="0082689B">
        <w:rPr>
          <w:rFonts w:cs="Arial"/>
        </w:rPr>
        <w:t>Подпись должностного лица, уполномоченного на прием документов</w:t>
      </w:r>
    </w:p>
    <w:p w14:paraId="7FFB3FF2" w14:textId="77777777" w:rsidR="0082689B" w:rsidRPr="0082689B" w:rsidRDefault="0082689B" w:rsidP="006B0FD6">
      <w:pPr>
        <w:spacing w:before="100" w:beforeAutospacing="1"/>
        <w:ind w:firstLine="0"/>
        <w:jc w:val="left"/>
        <w:rPr>
          <w:rFonts w:ascii="Times New Roman" w:hAnsi="Times New Roman"/>
        </w:rPr>
      </w:pPr>
      <w:r w:rsidRPr="0082689B">
        <w:rPr>
          <w:rFonts w:cs="Arial"/>
        </w:rPr>
        <w:t>__________________________ /ФИО/</w:t>
      </w:r>
    </w:p>
    <w:p w14:paraId="64D11EA6" w14:textId="77777777" w:rsidR="0082689B" w:rsidRDefault="0082689B" w:rsidP="006B0FD6">
      <w:pPr>
        <w:spacing w:before="100" w:beforeAutospacing="1"/>
        <w:ind w:firstLine="0"/>
        <w:jc w:val="left"/>
        <w:rPr>
          <w:rFonts w:cs="Arial"/>
        </w:rPr>
      </w:pPr>
      <w:r w:rsidRPr="0082689B">
        <w:rPr>
          <w:rFonts w:cs="Arial"/>
        </w:rPr>
        <w:t>Дата ______________ вх. № _______</w:t>
      </w:r>
    </w:p>
    <w:p w14:paraId="4591AA55" w14:textId="77777777" w:rsidR="0082689B" w:rsidRPr="0082689B" w:rsidRDefault="0082689B" w:rsidP="0007742A">
      <w:pPr>
        <w:spacing w:before="100" w:beforeAutospacing="1"/>
        <w:ind w:firstLine="0"/>
        <w:jc w:val="right"/>
        <w:rPr>
          <w:rFonts w:ascii="Times New Roman" w:hAnsi="Times New Roman"/>
        </w:rPr>
      </w:pPr>
      <w:r w:rsidRPr="0082689B">
        <w:rPr>
          <w:rFonts w:cs="Arial"/>
        </w:rPr>
        <w:t>Приложение 3</w:t>
      </w:r>
    </w:p>
    <w:p w14:paraId="00406B87" w14:textId="77777777" w:rsidR="0082689B" w:rsidRPr="0082689B" w:rsidRDefault="0082689B" w:rsidP="006B0FD6">
      <w:pPr>
        <w:spacing w:before="100" w:beforeAutospacing="1"/>
        <w:ind w:firstLine="0"/>
        <w:jc w:val="right"/>
        <w:rPr>
          <w:rFonts w:ascii="Times New Roman" w:hAnsi="Times New Roman"/>
        </w:rPr>
      </w:pPr>
      <w:r w:rsidRPr="0082689B">
        <w:rPr>
          <w:rFonts w:cs="Arial"/>
        </w:rPr>
        <w:t>к Регламенту</w:t>
      </w:r>
    </w:p>
    <w:p w14:paraId="4269DC0E" w14:textId="77777777" w:rsidR="0082689B" w:rsidRPr="0082689B" w:rsidRDefault="0082689B" w:rsidP="006B0FD6">
      <w:pPr>
        <w:spacing w:before="100" w:beforeAutospacing="1"/>
        <w:ind w:firstLine="0"/>
        <w:jc w:val="left"/>
        <w:rPr>
          <w:rFonts w:ascii="Times New Roman" w:hAnsi="Times New Roman"/>
        </w:rPr>
      </w:pPr>
    </w:p>
    <w:p w14:paraId="722BDFE6"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В __________________________________</w:t>
      </w:r>
    </w:p>
    <w:p w14:paraId="1839687A"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Администрации______________________</w:t>
      </w:r>
    </w:p>
    <w:p w14:paraId="6D69D5C7"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Заявитель:</w:t>
      </w:r>
    </w:p>
    <w:p w14:paraId="103B1BBF"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____________________________________</w:t>
      </w:r>
    </w:p>
    <w:p w14:paraId="46A429F4"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фамилия, имя, отчество, дата и место</w:t>
      </w:r>
    </w:p>
    <w:p w14:paraId="22EA5EFE"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рождения, реквизиты документа,</w:t>
      </w:r>
    </w:p>
    <w:p w14:paraId="144AF897"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____________________________________</w:t>
      </w:r>
    </w:p>
    <w:p w14:paraId="1B2F62D1"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удостоверяющего личность</w:t>
      </w:r>
    </w:p>
    <w:p w14:paraId="03EEBAFB"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(при его отсутствии - свидетельства</w:t>
      </w:r>
    </w:p>
    <w:p w14:paraId="7887D47F"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____________________________________</w:t>
      </w:r>
    </w:p>
    <w:p w14:paraId="0DEFF783"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о рождении</w:t>
      </w:r>
      <w:r w:rsidRPr="00EC10C1">
        <w:rPr>
          <w:rFonts w:cs="Arial"/>
          <w:i/>
          <w:iCs/>
          <w:sz w:val="20"/>
          <w:szCs w:val="20"/>
        </w:rPr>
        <w:t>), СНИЛС, место</w:t>
      </w:r>
      <w:r w:rsidRPr="0082689B">
        <w:rPr>
          <w:rFonts w:cs="Arial"/>
          <w:i/>
          <w:iCs/>
          <w:sz w:val="20"/>
          <w:szCs w:val="20"/>
        </w:rPr>
        <w:t xml:space="preserve"> жительства</w:t>
      </w:r>
    </w:p>
    <w:p w14:paraId="49F71B4E"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(телефон, факс, адрес</w:t>
      </w:r>
    </w:p>
    <w:p w14:paraId="27DF5A73"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_____________________________________</w:t>
      </w:r>
    </w:p>
    <w:p w14:paraId="3E9DC2D2"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электронной почты</w:t>
      </w:r>
    </w:p>
    <w:p w14:paraId="4547D259"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указываются по желанию заявителя)</w:t>
      </w:r>
    </w:p>
    <w:p w14:paraId="6F5D74EC" w14:textId="77777777" w:rsidR="0082689B" w:rsidRPr="0082689B" w:rsidRDefault="0082689B" w:rsidP="006B0FD6">
      <w:pPr>
        <w:spacing w:before="100" w:beforeAutospacing="1"/>
        <w:ind w:firstLine="0"/>
        <w:jc w:val="left"/>
        <w:rPr>
          <w:rFonts w:ascii="Times New Roman" w:hAnsi="Times New Roman"/>
        </w:rPr>
      </w:pPr>
    </w:p>
    <w:p w14:paraId="6F5B84B5" w14:textId="77777777" w:rsidR="0082689B" w:rsidRPr="0082689B" w:rsidRDefault="0082689B" w:rsidP="006B0FD6">
      <w:pPr>
        <w:spacing w:before="100" w:beforeAutospacing="1"/>
        <w:ind w:firstLine="0"/>
        <w:jc w:val="center"/>
        <w:rPr>
          <w:rFonts w:ascii="Times New Roman" w:hAnsi="Times New Roman"/>
        </w:rPr>
      </w:pPr>
      <w:r w:rsidRPr="0082689B">
        <w:rPr>
          <w:rFonts w:cs="Arial"/>
          <w:sz w:val="22"/>
          <w:szCs w:val="22"/>
        </w:rPr>
        <w:t>Заявление о расторжении договора передачи</w:t>
      </w:r>
    </w:p>
    <w:p w14:paraId="24FF0114" w14:textId="77777777" w:rsidR="0082689B" w:rsidRPr="0082689B" w:rsidRDefault="0082689B" w:rsidP="006B0FD6">
      <w:pPr>
        <w:spacing w:before="100" w:beforeAutospacing="1"/>
        <w:ind w:firstLine="0"/>
        <w:jc w:val="center"/>
        <w:rPr>
          <w:rFonts w:ascii="Times New Roman" w:hAnsi="Times New Roman"/>
        </w:rPr>
      </w:pPr>
      <w:r w:rsidRPr="0082689B">
        <w:rPr>
          <w:rFonts w:cs="Arial"/>
          <w:sz w:val="22"/>
          <w:szCs w:val="22"/>
        </w:rPr>
        <w:t>(приватизации) жилого помещения в собственность</w:t>
      </w:r>
    </w:p>
    <w:p w14:paraId="65D91057" w14:textId="77777777" w:rsidR="0082689B" w:rsidRPr="0082689B" w:rsidRDefault="0082689B" w:rsidP="006B0FD6">
      <w:pPr>
        <w:spacing w:before="100" w:beforeAutospacing="1"/>
        <w:ind w:firstLine="0"/>
        <w:jc w:val="left"/>
        <w:rPr>
          <w:rFonts w:ascii="Times New Roman" w:hAnsi="Times New Roman"/>
        </w:rPr>
      </w:pPr>
    </w:p>
    <w:p w14:paraId="5354BCA9"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 xml:space="preserve">Дата:___________ </w:t>
      </w:r>
    </w:p>
    <w:p w14:paraId="74D67E2D" w14:textId="77777777" w:rsidR="0082689B" w:rsidRPr="0082689B" w:rsidRDefault="0082689B" w:rsidP="006B0FD6">
      <w:pPr>
        <w:spacing w:before="100" w:beforeAutospacing="1"/>
        <w:ind w:firstLine="0"/>
        <w:jc w:val="left"/>
        <w:rPr>
          <w:rFonts w:ascii="Times New Roman" w:hAnsi="Times New Roman"/>
        </w:rPr>
      </w:pPr>
    </w:p>
    <w:p w14:paraId="63B37BEE"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t>Прошу расторгнуть договор передачи приватизации жилого помещения в собственность от _________ № _______ на жилое помещение, расположенное по адресу: ____________________________________________________________________________.</w:t>
      </w:r>
    </w:p>
    <w:p w14:paraId="77A655C4"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14:paraId="43352728"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_____________________________________________________________________________</w:t>
      </w:r>
    </w:p>
    <w:p w14:paraId="692BF32F" w14:textId="77777777" w:rsidR="0082689B" w:rsidRPr="0082689B" w:rsidRDefault="0082689B" w:rsidP="006B0FD6">
      <w:pPr>
        <w:spacing w:before="100" w:beforeAutospacing="1"/>
        <w:ind w:firstLine="0"/>
        <w:jc w:val="center"/>
        <w:rPr>
          <w:rFonts w:ascii="Times New Roman" w:hAnsi="Times New Roman"/>
        </w:rPr>
      </w:pPr>
      <w:r w:rsidRPr="0082689B">
        <w:rPr>
          <w:rFonts w:cs="Arial"/>
          <w:i/>
          <w:iCs/>
          <w:sz w:val="20"/>
          <w:szCs w:val="20"/>
        </w:rPr>
        <w:t>(указать реквизиты документа) (данный абзац заполняется заявителем при наличии соответствующих обстоятельств).</w:t>
      </w:r>
    </w:p>
    <w:p w14:paraId="561D411E"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 xml:space="preserve">Выражаем согласие на расторжение договора передачи (приватизации) жилого помещения в собственность </w:t>
      </w:r>
      <w:r w:rsidRPr="0082689B">
        <w:rPr>
          <w:rFonts w:cs="Arial"/>
          <w:i/>
          <w:iCs/>
          <w:sz w:val="22"/>
          <w:szCs w:val="22"/>
        </w:rPr>
        <w:t>(данный абзац заполняется при наличии двух и более собственников в договоре передачи (приватизации) жилого помещения в собственность</w:t>
      </w:r>
      <w:r w:rsidRPr="0082689B">
        <w:rPr>
          <w:rFonts w:cs="Arial"/>
          <w:sz w:val="22"/>
          <w:szCs w:val="22"/>
        </w:rPr>
        <w:t>)</w:t>
      </w:r>
    </w:p>
    <w:p w14:paraId="3B57FD15" w14:textId="77777777" w:rsidR="0082689B" w:rsidRPr="0082689B" w:rsidRDefault="0082689B" w:rsidP="006B0FD6">
      <w:pPr>
        <w:spacing w:before="100" w:beforeAutospacing="1"/>
        <w:ind w:firstLine="0"/>
        <w:jc w:val="left"/>
        <w:rPr>
          <w:rFonts w:ascii="Times New Roman" w:hAnsi="Times New Roman"/>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4822"/>
        <w:gridCol w:w="4823"/>
      </w:tblGrid>
      <w:tr w:rsidR="0082689B" w:rsidRPr="0082689B" w14:paraId="60DE6429" w14:textId="77777777" w:rsidTr="0082689B">
        <w:trPr>
          <w:tblCellSpacing w:w="0" w:type="dxa"/>
        </w:trPr>
        <w:tc>
          <w:tcPr>
            <w:tcW w:w="4740"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14:paraId="3994D8A9"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ФИО лица, участвовавшего в приватизации жилого помещения</w:t>
            </w:r>
          </w:p>
        </w:tc>
        <w:tc>
          <w:tcPr>
            <w:tcW w:w="474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E48908E"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Подпись</w:t>
            </w:r>
          </w:p>
        </w:tc>
      </w:tr>
      <w:tr w:rsidR="0082689B" w:rsidRPr="0082689B" w14:paraId="543626D7" w14:textId="77777777"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14:paraId="4EB56B29" w14:textId="77777777" w:rsidR="0082689B" w:rsidRPr="0082689B" w:rsidRDefault="0082689B" w:rsidP="006B0FD6">
            <w:pPr>
              <w:spacing w:before="100" w:beforeAutospacing="1"/>
              <w:ind w:firstLine="0"/>
              <w:jc w:val="left"/>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0DCDDD0"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0DFCD08E" w14:textId="77777777"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14:paraId="3C7CDB60" w14:textId="77777777" w:rsidR="0082689B" w:rsidRPr="0082689B" w:rsidRDefault="0082689B" w:rsidP="006B0FD6">
            <w:pPr>
              <w:spacing w:before="100" w:beforeAutospacing="1"/>
              <w:ind w:firstLine="0"/>
              <w:jc w:val="left"/>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1CF8C07A"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798B0EBF" w14:textId="77777777"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14:paraId="36D98EF5" w14:textId="77777777" w:rsidR="0082689B" w:rsidRPr="0082689B" w:rsidRDefault="0082689B" w:rsidP="006B0FD6">
            <w:pPr>
              <w:spacing w:before="100" w:beforeAutospacing="1"/>
              <w:ind w:firstLine="0"/>
              <w:jc w:val="left"/>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534E2FC2" w14:textId="77777777" w:rsidR="0082689B" w:rsidRPr="0082689B" w:rsidRDefault="0082689B" w:rsidP="006B0FD6">
            <w:pPr>
              <w:spacing w:before="100" w:beforeAutospacing="1"/>
              <w:ind w:firstLine="0"/>
              <w:jc w:val="left"/>
              <w:rPr>
                <w:rFonts w:ascii="Times New Roman" w:hAnsi="Times New Roman"/>
              </w:rPr>
            </w:pPr>
          </w:p>
        </w:tc>
      </w:tr>
    </w:tbl>
    <w:p w14:paraId="66C1BD74"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14:paraId="318E05F3"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_____________________________________________________________________________</w:t>
      </w:r>
    </w:p>
    <w:p w14:paraId="308709F4" w14:textId="77777777" w:rsidR="0082689B" w:rsidRPr="0082689B" w:rsidRDefault="0082689B" w:rsidP="006B0FD6">
      <w:pPr>
        <w:spacing w:before="100" w:beforeAutospacing="1"/>
        <w:ind w:firstLine="0"/>
        <w:jc w:val="center"/>
        <w:rPr>
          <w:rFonts w:ascii="Times New Roman" w:hAnsi="Times New Roman"/>
        </w:rPr>
      </w:pPr>
      <w:r w:rsidRPr="0082689B">
        <w:rPr>
          <w:rFonts w:cs="Arial"/>
          <w:i/>
          <w:iCs/>
          <w:sz w:val="20"/>
          <w:szCs w:val="20"/>
        </w:rPr>
        <w:t>(данный абзац заполняется заявителями при наличии соответствующих обстоятельств )</w:t>
      </w:r>
      <w:r w:rsidRPr="0082689B">
        <w:rPr>
          <w:rFonts w:cs="Arial"/>
          <w:sz w:val="22"/>
          <w:szCs w:val="22"/>
        </w:rPr>
        <w:t xml:space="preserve"> </w:t>
      </w:r>
    </w:p>
    <w:p w14:paraId="4795A4D7" w14:textId="77777777" w:rsidR="0082689B" w:rsidRPr="0082689B" w:rsidRDefault="0082689B" w:rsidP="006B0FD6">
      <w:pPr>
        <w:spacing w:before="100" w:beforeAutospacing="1"/>
        <w:ind w:firstLine="0"/>
        <w:jc w:val="center"/>
        <w:rPr>
          <w:rFonts w:ascii="Times New Roman" w:hAnsi="Times New Roman"/>
        </w:rPr>
      </w:pPr>
    </w:p>
    <w:p w14:paraId="52E1A5B8" w14:textId="77777777" w:rsidR="0082689B" w:rsidRPr="0082689B" w:rsidRDefault="0082689B" w:rsidP="006B0FD6">
      <w:pPr>
        <w:spacing w:before="100" w:beforeAutospacing="1" w:after="198" w:line="276" w:lineRule="auto"/>
        <w:ind w:firstLine="0"/>
        <w:jc w:val="left"/>
        <w:rPr>
          <w:rFonts w:ascii="Times New Roman" w:hAnsi="Times New Roman"/>
        </w:rPr>
      </w:pPr>
      <w:r w:rsidRPr="00EC10C1">
        <w:rPr>
          <w:rFonts w:cs="Arial"/>
          <w:sz w:val="22"/>
          <w:szCs w:val="22"/>
        </w:rPr>
        <w:t>Несовершеннолетний в возрасте от 16 до 18 лет</w:t>
      </w:r>
    </w:p>
    <w:p w14:paraId="359F66FA" w14:textId="77777777" w:rsidR="0082689B" w:rsidRPr="0082689B" w:rsidRDefault="0082689B" w:rsidP="006B0FD6">
      <w:pPr>
        <w:spacing w:before="100" w:beforeAutospacing="1" w:after="198" w:line="276" w:lineRule="auto"/>
        <w:ind w:firstLine="0"/>
        <w:jc w:val="left"/>
        <w:rPr>
          <w:rFonts w:ascii="Times New Roman" w:hAnsi="Times New Roman"/>
        </w:rPr>
      </w:pPr>
      <w:r w:rsidRPr="00EC10C1">
        <w:rPr>
          <w:rFonts w:cs="Arial"/>
          <w:sz w:val="22"/>
          <w:szCs w:val="22"/>
        </w:rPr>
        <w:t>(ФИО) _______________________________________________________________________</w:t>
      </w:r>
    </w:p>
    <w:p w14:paraId="3F3E4436" w14:textId="77777777" w:rsidR="0082689B" w:rsidRPr="0082689B" w:rsidRDefault="0082689B" w:rsidP="006B0FD6">
      <w:pPr>
        <w:spacing w:before="100" w:beforeAutospacing="1" w:after="198" w:line="276" w:lineRule="auto"/>
        <w:ind w:firstLine="0"/>
        <w:jc w:val="left"/>
        <w:rPr>
          <w:rFonts w:ascii="Times New Roman" w:hAnsi="Times New Roman"/>
        </w:rPr>
      </w:pPr>
      <w:r w:rsidRPr="00EC10C1">
        <w:rPr>
          <w:rFonts w:cs="Arial"/>
          <w:sz w:val="22"/>
          <w:szCs w:val="22"/>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14:paraId="52CB98B8" w14:textId="77777777" w:rsidR="0082689B" w:rsidRPr="0082689B" w:rsidRDefault="0082689B" w:rsidP="006B0FD6">
      <w:pPr>
        <w:spacing w:before="100" w:beforeAutospacing="1"/>
        <w:ind w:firstLine="0"/>
        <w:jc w:val="center"/>
        <w:rPr>
          <w:rFonts w:ascii="Times New Roman" w:hAnsi="Times New Roman"/>
        </w:rPr>
      </w:pPr>
      <w:r w:rsidRPr="00EC10C1">
        <w:rPr>
          <w:rFonts w:cs="Arial"/>
          <w:sz w:val="22"/>
          <w:szCs w:val="22"/>
        </w:rPr>
        <w:t>(наименование и реквизиты документа, подтверждающего приобретение несовершеннолетним дееспособности в полном объеме)</w:t>
      </w:r>
    </w:p>
    <w:p w14:paraId="67AEA129" w14:textId="77777777" w:rsidR="0082689B" w:rsidRPr="0082689B" w:rsidRDefault="0082689B" w:rsidP="006B0FD6">
      <w:pPr>
        <w:spacing w:before="100" w:beforeAutospacing="1"/>
        <w:ind w:firstLine="0"/>
        <w:jc w:val="center"/>
        <w:rPr>
          <w:rFonts w:ascii="Times New Roman" w:hAnsi="Times New Roman"/>
        </w:rPr>
      </w:pPr>
      <w:r w:rsidRPr="00EC10C1">
        <w:rPr>
          <w:rFonts w:cs="Arial"/>
          <w:i/>
          <w:iCs/>
          <w:sz w:val="22"/>
          <w:szCs w:val="22"/>
        </w:rPr>
        <w:t>(заполняется при наличии соответствующих обстоятельств)</w:t>
      </w:r>
      <w:r w:rsidRPr="0082689B">
        <w:rPr>
          <w:rFonts w:cs="Arial"/>
          <w:b/>
          <w:bCs/>
          <w:i/>
          <w:iCs/>
          <w:sz w:val="22"/>
          <w:szCs w:val="22"/>
          <w:shd w:val="clear" w:color="auto" w:fill="FFFF00"/>
        </w:rPr>
        <w:t xml:space="preserve"> </w:t>
      </w:r>
    </w:p>
    <w:tbl>
      <w:tblPr>
        <w:tblW w:w="9540" w:type="dxa"/>
        <w:tblCellSpacing w:w="0" w:type="dxa"/>
        <w:tblCellMar>
          <w:top w:w="30" w:type="dxa"/>
          <w:left w:w="30" w:type="dxa"/>
          <w:bottom w:w="30" w:type="dxa"/>
          <w:right w:w="30" w:type="dxa"/>
        </w:tblCellMar>
        <w:tblLook w:val="04A0" w:firstRow="1" w:lastRow="0" w:firstColumn="1" w:lastColumn="0" w:noHBand="0" w:noVBand="1"/>
      </w:tblPr>
      <w:tblGrid>
        <w:gridCol w:w="2373"/>
        <w:gridCol w:w="521"/>
        <w:gridCol w:w="6646"/>
      </w:tblGrid>
      <w:tr w:rsidR="0082689B" w:rsidRPr="0082689B" w14:paraId="2E26A66A" w14:textId="77777777" w:rsidTr="0082689B">
        <w:trPr>
          <w:tblCellSpacing w:w="0" w:type="dxa"/>
        </w:trPr>
        <w:tc>
          <w:tcPr>
            <w:tcW w:w="232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31698553"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Уведомление о результате предоставления муниципальной услуги прошу (отметить знаком «V»)</w:t>
            </w:r>
          </w:p>
        </w:tc>
        <w:tc>
          <w:tcPr>
            <w:tcW w:w="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382C9C6A" w14:textId="77777777" w:rsidR="0082689B" w:rsidRPr="0082689B" w:rsidRDefault="0082689B" w:rsidP="006B0FD6">
            <w:pPr>
              <w:spacing w:before="100" w:beforeAutospacing="1"/>
              <w:ind w:firstLine="0"/>
              <w:jc w:val="left"/>
              <w:rPr>
                <w:rFonts w:ascii="Times New Roman" w:hAnsi="Times New Roman"/>
              </w:rPr>
            </w:pPr>
          </w:p>
        </w:tc>
        <w:tc>
          <w:tcPr>
            <w:tcW w:w="6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2279717D"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выдать в ходе личного приема в МФЦ</w:t>
            </w:r>
          </w:p>
          <w:p w14:paraId="2803A03A"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58119C66" w14:textId="77777777"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14:paraId="1BCB0614" w14:textId="77777777" w:rsidR="0082689B" w:rsidRPr="0082689B" w:rsidRDefault="0082689B" w:rsidP="006B0FD6">
            <w:pPr>
              <w:ind w:firstLine="0"/>
              <w:jc w:val="left"/>
              <w:rPr>
                <w:rFonts w:ascii="Times New Roman" w:hAnsi="Times New Roman"/>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56B4F160" w14:textId="77777777" w:rsidR="0082689B" w:rsidRPr="0082689B" w:rsidRDefault="0082689B" w:rsidP="006B0FD6">
            <w:pPr>
              <w:spacing w:before="100" w:beforeAutospacing="1"/>
              <w:ind w:firstLine="0"/>
              <w:jc w:val="left"/>
              <w:rPr>
                <w:rFonts w:ascii="Times New Roman" w:hAnsi="Times New Roman"/>
              </w:rPr>
            </w:pPr>
          </w:p>
        </w:tc>
        <w:tc>
          <w:tcPr>
            <w:tcW w:w="6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769CCDFB" w14:textId="77777777" w:rsidR="0082689B" w:rsidRPr="0082689B" w:rsidRDefault="0082689B" w:rsidP="006B0FD6">
            <w:pPr>
              <w:spacing w:before="100" w:beforeAutospacing="1"/>
              <w:ind w:firstLine="0"/>
              <w:jc w:val="left"/>
              <w:rPr>
                <w:rFonts w:ascii="Times New Roman" w:hAnsi="Times New Roman"/>
              </w:rPr>
            </w:pPr>
            <w:r w:rsidRPr="00EC10C1">
              <w:rPr>
                <w:rFonts w:cs="Arial"/>
                <w:sz w:val="22"/>
                <w:szCs w:val="22"/>
              </w:rPr>
              <w:t xml:space="preserve">направить </w:t>
            </w:r>
            <w:r w:rsidRPr="00EC10C1">
              <w:rPr>
                <w:rFonts w:cs="Arial"/>
                <w:color w:val="000000"/>
                <w:sz w:val="22"/>
                <w:szCs w:val="22"/>
              </w:rPr>
              <w:t xml:space="preserve">в форме электронного документа, подписанного электронной подписью, </w:t>
            </w:r>
            <w:r w:rsidRPr="0082689B">
              <w:rPr>
                <w:rFonts w:cs="Arial"/>
                <w:color w:val="000000"/>
                <w:sz w:val="22"/>
                <w:szCs w:val="22"/>
              </w:rPr>
              <w:t>н</w:t>
            </w:r>
            <w:r w:rsidRPr="0082689B">
              <w:rPr>
                <w:rFonts w:cs="Arial"/>
                <w:sz w:val="22"/>
                <w:szCs w:val="22"/>
              </w:rPr>
              <w:t>а адрес электронной почты</w:t>
            </w:r>
          </w:p>
          <w:p w14:paraId="78971BC7"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2710CD50" w14:textId="77777777"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14:paraId="36A9DFAE" w14:textId="77777777" w:rsidR="0082689B" w:rsidRPr="0082689B" w:rsidRDefault="0082689B" w:rsidP="006B0FD6">
            <w:pPr>
              <w:ind w:firstLine="0"/>
              <w:jc w:val="left"/>
              <w:rPr>
                <w:rFonts w:ascii="Times New Roman" w:hAnsi="Times New Roman"/>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2DF6DBE5" w14:textId="77777777" w:rsidR="0082689B" w:rsidRPr="0082689B" w:rsidRDefault="0082689B" w:rsidP="006B0FD6">
            <w:pPr>
              <w:spacing w:before="100" w:beforeAutospacing="1"/>
              <w:ind w:firstLine="0"/>
              <w:jc w:val="left"/>
              <w:rPr>
                <w:rFonts w:ascii="Times New Roman" w:hAnsi="Times New Roman"/>
              </w:rPr>
            </w:pPr>
          </w:p>
        </w:tc>
        <w:tc>
          <w:tcPr>
            <w:tcW w:w="6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725EB72E"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направить почтовым отправлением по указанному выше почтовому адресу</w:t>
            </w:r>
          </w:p>
          <w:p w14:paraId="36A65B7E" w14:textId="77777777" w:rsidR="0082689B" w:rsidRPr="0082689B" w:rsidRDefault="0082689B" w:rsidP="006B0FD6">
            <w:pPr>
              <w:spacing w:before="100" w:beforeAutospacing="1"/>
              <w:ind w:firstLine="0"/>
              <w:jc w:val="left"/>
              <w:rPr>
                <w:rFonts w:ascii="Times New Roman" w:hAnsi="Times New Roman"/>
              </w:rPr>
            </w:pPr>
          </w:p>
        </w:tc>
      </w:tr>
    </w:tbl>
    <w:p w14:paraId="4AA1360D" w14:textId="77777777" w:rsidR="0082689B" w:rsidRPr="0082689B" w:rsidRDefault="0082689B" w:rsidP="006B0FD6">
      <w:pPr>
        <w:spacing w:before="100" w:beforeAutospacing="1"/>
        <w:ind w:firstLine="0"/>
        <w:jc w:val="left"/>
        <w:rPr>
          <w:rFonts w:ascii="Times New Roman" w:hAnsi="Times New Roman"/>
        </w:rPr>
      </w:pPr>
    </w:p>
    <w:p w14:paraId="25A36F36"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Личность (личности) заявителя (-ей) установлена(-ны), подлинность подписи(-ей) заявителя(</w:t>
      </w:r>
      <w:r w:rsidRPr="0082689B">
        <w:rPr>
          <w:rFonts w:cs="Arial"/>
          <w:sz w:val="22"/>
          <w:szCs w:val="22"/>
        </w:rPr>
        <w:noBreakHyphen/>
        <w:t>ей) удостоверяю.</w:t>
      </w:r>
    </w:p>
    <w:p w14:paraId="09EE1FF8" w14:textId="77777777" w:rsidR="0082689B" w:rsidRPr="0082689B" w:rsidRDefault="0082689B" w:rsidP="006B0FD6">
      <w:pPr>
        <w:spacing w:before="100" w:beforeAutospacing="1"/>
        <w:ind w:firstLine="0"/>
        <w:jc w:val="left"/>
        <w:rPr>
          <w:rFonts w:ascii="Times New Roman" w:hAnsi="Times New Roman"/>
        </w:rPr>
      </w:pPr>
    </w:p>
    <w:p w14:paraId="0F4D2D29"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Подпись должностного лица, уполномоченного на прием документов</w:t>
      </w:r>
    </w:p>
    <w:p w14:paraId="1ECA3CFD"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____________________________/ФИО/</w:t>
      </w:r>
    </w:p>
    <w:p w14:paraId="4F926723"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Дата ______________ вх. № _______</w:t>
      </w:r>
    </w:p>
    <w:p w14:paraId="3E8B9084" w14:textId="77777777" w:rsidR="0082689B" w:rsidRPr="0082689B" w:rsidRDefault="0082689B" w:rsidP="0007742A">
      <w:pPr>
        <w:spacing w:before="100" w:beforeAutospacing="1"/>
        <w:ind w:firstLine="0"/>
        <w:jc w:val="right"/>
        <w:rPr>
          <w:rFonts w:ascii="Times New Roman" w:hAnsi="Times New Roman"/>
        </w:rPr>
      </w:pPr>
      <w:r w:rsidRPr="0082689B">
        <w:rPr>
          <w:rFonts w:cs="Arial"/>
        </w:rPr>
        <w:t>Приложение 4</w:t>
      </w:r>
    </w:p>
    <w:p w14:paraId="0B33F9E3" w14:textId="77777777" w:rsidR="0082689B" w:rsidRPr="0082689B" w:rsidRDefault="0082689B" w:rsidP="006B0FD6">
      <w:pPr>
        <w:spacing w:before="100" w:beforeAutospacing="1"/>
        <w:ind w:firstLine="0"/>
        <w:jc w:val="right"/>
        <w:rPr>
          <w:rFonts w:ascii="Times New Roman" w:hAnsi="Times New Roman"/>
        </w:rPr>
      </w:pPr>
      <w:r w:rsidRPr="0082689B">
        <w:rPr>
          <w:rFonts w:cs="Arial"/>
        </w:rPr>
        <w:t>к Регламенту</w:t>
      </w:r>
    </w:p>
    <w:p w14:paraId="64063C73" w14:textId="77777777" w:rsidR="0082689B" w:rsidRPr="0082689B" w:rsidRDefault="0082689B" w:rsidP="006B0FD6">
      <w:pPr>
        <w:spacing w:before="100" w:beforeAutospacing="1"/>
        <w:ind w:firstLine="0"/>
        <w:jc w:val="left"/>
        <w:rPr>
          <w:rFonts w:ascii="Times New Roman" w:hAnsi="Times New Roman"/>
        </w:rPr>
      </w:pPr>
    </w:p>
    <w:p w14:paraId="5E49F073"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В ______________________________</w:t>
      </w:r>
    </w:p>
    <w:p w14:paraId="559A6276"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Администрации __________________</w:t>
      </w:r>
    </w:p>
    <w:p w14:paraId="1EC03E48"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Заявитель:</w:t>
      </w:r>
    </w:p>
    <w:p w14:paraId="50221BD5"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________________________________</w:t>
      </w:r>
    </w:p>
    <w:p w14:paraId="4792A5C0"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фамилия, имя, отчество,</w:t>
      </w:r>
    </w:p>
    <w:p w14:paraId="5FED9BC0"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дата и место рождения, реквизиты документа</w:t>
      </w:r>
      <w:r w:rsidRPr="0082689B">
        <w:rPr>
          <w:rFonts w:cs="Arial"/>
          <w:sz w:val="20"/>
          <w:szCs w:val="20"/>
        </w:rPr>
        <w:t>,</w:t>
      </w:r>
    </w:p>
    <w:p w14:paraId="397D0F42"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2"/>
          <w:szCs w:val="22"/>
        </w:rPr>
        <w:t>________________________________</w:t>
      </w:r>
    </w:p>
    <w:p w14:paraId="0DBF3025"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удостоверяющего личность</w:t>
      </w:r>
    </w:p>
    <w:p w14:paraId="7AA6B4C2"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(при его отсутствии - свидетельства</w:t>
      </w:r>
    </w:p>
    <w:p w14:paraId="687174F4"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0"/>
          <w:szCs w:val="20"/>
        </w:rPr>
        <w:t>________________________________</w:t>
      </w:r>
    </w:p>
    <w:p w14:paraId="63A0A5DB"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0"/>
          <w:szCs w:val="20"/>
        </w:rPr>
        <w:t>о</w:t>
      </w:r>
      <w:r w:rsidRPr="0082689B">
        <w:rPr>
          <w:rFonts w:cs="Arial"/>
          <w:i/>
          <w:iCs/>
          <w:sz w:val="20"/>
          <w:szCs w:val="20"/>
        </w:rPr>
        <w:t xml:space="preserve"> рождении), </w:t>
      </w:r>
      <w:r w:rsidRPr="00EC10C1">
        <w:rPr>
          <w:rFonts w:cs="Arial"/>
          <w:i/>
          <w:iCs/>
          <w:sz w:val="20"/>
          <w:szCs w:val="20"/>
        </w:rPr>
        <w:t>СНИЛС ,</w:t>
      </w:r>
      <w:r w:rsidRPr="0082689B">
        <w:rPr>
          <w:rFonts w:cs="Arial"/>
          <w:i/>
          <w:iCs/>
          <w:sz w:val="20"/>
          <w:szCs w:val="20"/>
          <w:shd w:val="clear" w:color="auto" w:fill="FFFF00"/>
        </w:rPr>
        <w:t xml:space="preserve"> </w:t>
      </w:r>
      <w:r w:rsidRPr="0082689B">
        <w:rPr>
          <w:rFonts w:cs="Arial"/>
          <w:i/>
          <w:iCs/>
          <w:sz w:val="20"/>
          <w:szCs w:val="20"/>
        </w:rPr>
        <w:t>место жительства</w:t>
      </w:r>
    </w:p>
    <w:p w14:paraId="2507AE02"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(телефон, адрес</w:t>
      </w:r>
    </w:p>
    <w:p w14:paraId="32AB4856" w14:textId="77777777" w:rsidR="0082689B" w:rsidRPr="0082689B" w:rsidRDefault="0082689B" w:rsidP="006B0FD6">
      <w:pPr>
        <w:spacing w:before="100" w:beforeAutospacing="1"/>
        <w:ind w:firstLine="0"/>
        <w:jc w:val="right"/>
        <w:rPr>
          <w:rFonts w:ascii="Times New Roman" w:hAnsi="Times New Roman"/>
        </w:rPr>
      </w:pPr>
      <w:r w:rsidRPr="0082689B">
        <w:rPr>
          <w:rFonts w:cs="Arial"/>
          <w:sz w:val="20"/>
          <w:szCs w:val="20"/>
        </w:rPr>
        <w:t>________________________________</w:t>
      </w:r>
    </w:p>
    <w:p w14:paraId="7002DB43"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 xml:space="preserve">электронной почты </w:t>
      </w:r>
    </w:p>
    <w:p w14:paraId="38A2993E" w14:textId="77777777" w:rsidR="0082689B" w:rsidRPr="0082689B" w:rsidRDefault="0082689B" w:rsidP="006B0FD6">
      <w:pPr>
        <w:spacing w:before="100" w:beforeAutospacing="1"/>
        <w:ind w:firstLine="0"/>
        <w:jc w:val="right"/>
        <w:rPr>
          <w:rFonts w:ascii="Times New Roman" w:hAnsi="Times New Roman"/>
        </w:rPr>
      </w:pPr>
      <w:r w:rsidRPr="0082689B">
        <w:rPr>
          <w:rFonts w:cs="Arial"/>
          <w:i/>
          <w:iCs/>
          <w:sz w:val="20"/>
          <w:szCs w:val="20"/>
        </w:rPr>
        <w:t>указывается по желанию заявителя</w:t>
      </w:r>
    </w:p>
    <w:p w14:paraId="50DDBBC2" w14:textId="77777777" w:rsidR="0082689B" w:rsidRPr="0082689B" w:rsidRDefault="0082689B" w:rsidP="006B0FD6">
      <w:pPr>
        <w:spacing w:before="100" w:beforeAutospacing="1"/>
        <w:ind w:firstLine="0"/>
        <w:jc w:val="right"/>
        <w:rPr>
          <w:rFonts w:ascii="Times New Roman" w:hAnsi="Times New Roman"/>
        </w:rPr>
      </w:pPr>
    </w:p>
    <w:p w14:paraId="6578F251" w14:textId="77777777" w:rsidR="0082689B" w:rsidRPr="0082689B" w:rsidRDefault="0082689B" w:rsidP="006B0FD6">
      <w:pPr>
        <w:spacing w:before="100" w:beforeAutospacing="1"/>
        <w:ind w:firstLine="0"/>
        <w:jc w:val="center"/>
        <w:rPr>
          <w:rFonts w:ascii="Times New Roman" w:hAnsi="Times New Roman"/>
        </w:rPr>
      </w:pPr>
      <w:bookmarkStart w:id="4" w:name="Par549"/>
      <w:bookmarkEnd w:id="4"/>
      <w:r w:rsidRPr="0082689B">
        <w:rPr>
          <w:rFonts w:cs="Arial"/>
          <w:sz w:val="22"/>
          <w:szCs w:val="22"/>
        </w:rPr>
        <w:t>Заявление о передаче в муниципальную собственность ранее</w:t>
      </w:r>
    </w:p>
    <w:p w14:paraId="6BF4FC64" w14:textId="77777777" w:rsidR="0082689B" w:rsidRPr="0082689B" w:rsidRDefault="0082689B" w:rsidP="006B0FD6">
      <w:pPr>
        <w:spacing w:before="100" w:beforeAutospacing="1"/>
        <w:ind w:firstLine="0"/>
        <w:jc w:val="center"/>
        <w:rPr>
          <w:rFonts w:ascii="Times New Roman" w:hAnsi="Times New Roman"/>
        </w:rPr>
      </w:pPr>
      <w:r w:rsidRPr="0082689B">
        <w:rPr>
          <w:rFonts w:cs="Arial"/>
          <w:sz w:val="22"/>
          <w:szCs w:val="22"/>
        </w:rPr>
        <w:t>приватизированного жилого помещения</w:t>
      </w:r>
    </w:p>
    <w:p w14:paraId="308388E8"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Дата:___________</w:t>
      </w:r>
    </w:p>
    <w:p w14:paraId="4127FA6F"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14:paraId="35BF391C"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Документом, подтверждающим право собственности на приватизированное жи</w:t>
      </w:r>
      <w:r w:rsidRPr="0082689B">
        <w:rPr>
          <w:rFonts w:cs="Arial"/>
          <w:sz w:val="22"/>
          <w:szCs w:val="22"/>
          <w:shd w:val="clear" w:color="auto" w:fill="FFFFFF"/>
        </w:rPr>
        <w:t>лое помещение, является: __________________________________________________________.</w:t>
      </w:r>
    </w:p>
    <w:p w14:paraId="03FEB746" w14:textId="77777777" w:rsidR="0082689B" w:rsidRPr="0082689B" w:rsidRDefault="0082689B" w:rsidP="006B0FD6">
      <w:pPr>
        <w:spacing w:before="100" w:beforeAutospacing="1"/>
        <w:ind w:firstLine="0"/>
        <w:jc w:val="left"/>
        <w:rPr>
          <w:rFonts w:ascii="Times New Roman" w:hAnsi="Times New Roman"/>
        </w:rPr>
      </w:pPr>
      <w:r w:rsidRPr="0082689B">
        <w:rPr>
          <w:rFonts w:cs="Arial"/>
          <w:i/>
          <w:iCs/>
          <w:sz w:val="22"/>
          <w:szCs w:val="22"/>
        </w:rPr>
        <w:t>(указываются название и реквизиты документа)</w:t>
      </w:r>
    </w:p>
    <w:p w14:paraId="5DC9B293"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14:paraId="1DD48972" w14:textId="77777777" w:rsidR="0082689B" w:rsidRPr="0082689B" w:rsidRDefault="0082689B" w:rsidP="006B0FD6">
      <w:pPr>
        <w:spacing w:before="100" w:beforeAutospacing="1"/>
        <w:ind w:firstLine="0"/>
        <w:jc w:val="center"/>
        <w:rPr>
          <w:rFonts w:ascii="Times New Roman" w:hAnsi="Times New Roman"/>
        </w:rPr>
      </w:pPr>
      <w:r w:rsidRPr="0082689B">
        <w:rPr>
          <w:rFonts w:cs="Arial"/>
          <w:sz w:val="20"/>
          <w:szCs w:val="20"/>
        </w:rPr>
        <w:t>(</w:t>
      </w:r>
      <w:r w:rsidRPr="0082689B">
        <w:rPr>
          <w:rFonts w:cs="Arial"/>
          <w:i/>
          <w:iCs/>
          <w:sz w:val="20"/>
          <w:szCs w:val="20"/>
        </w:rPr>
        <w:t xml:space="preserve">указать реквизиты документа, данный абзац заполняется заявителем при наличии </w:t>
      </w:r>
    </w:p>
    <w:p w14:paraId="7DA99E4C" w14:textId="77777777" w:rsidR="0082689B" w:rsidRPr="0082689B" w:rsidRDefault="0082689B" w:rsidP="006B0FD6">
      <w:pPr>
        <w:spacing w:before="100" w:beforeAutospacing="1"/>
        <w:ind w:firstLine="0"/>
        <w:jc w:val="center"/>
        <w:rPr>
          <w:rFonts w:ascii="Times New Roman" w:hAnsi="Times New Roman"/>
        </w:rPr>
      </w:pPr>
      <w:r w:rsidRPr="0082689B">
        <w:rPr>
          <w:rFonts w:cs="Arial"/>
          <w:i/>
          <w:iCs/>
          <w:sz w:val="20"/>
          <w:szCs w:val="20"/>
        </w:rPr>
        <w:t>соответствующих обстоятельств).</w:t>
      </w:r>
    </w:p>
    <w:p w14:paraId="6F2AB92D"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lastRenderedPageBreak/>
        <w:t xml:space="preserve">Выражаем согласие на заключение договора безвозмездной передачи жилого помещения в муниципальную собственность </w:t>
      </w:r>
      <w:r w:rsidRPr="0082689B">
        <w:rPr>
          <w:rFonts w:cs="Arial"/>
          <w:i/>
          <w:iCs/>
          <w:sz w:val="22"/>
          <w:szCs w:val="22"/>
        </w:rPr>
        <w:t>(данный абзац заполняется при наличии двух и более собственников в договоре передачи (приватизации) жилого помещения в собственность</w:t>
      </w:r>
      <w:r w:rsidRPr="0082689B">
        <w:rPr>
          <w:rFonts w:cs="Arial"/>
          <w:sz w:val="22"/>
          <w:szCs w:val="22"/>
        </w:rPr>
        <w:t>):</w:t>
      </w:r>
    </w:p>
    <w:p w14:paraId="550EDF05" w14:textId="77777777" w:rsidR="0082689B" w:rsidRPr="0082689B" w:rsidRDefault="0082689B" w:rsidP="006B0FD6">
      <w:pPr>
        <w:spacing w:before="100" w:beforeAutospacing="1"/>
        <w:ind w:firstLine="0"/>
        <w:jc w:val="left"/>
        <w:rPr>
          <w:rFonts w:ascii="Times New Roman" w:hAnsi="Times New Roman"/>
        </w:rPr>
      </w:pP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7235"/>
        <w:gridCol w:w="2635"/>
      </w:tblGrid>
      <w:tr w:rsidR="0082689B" w:rsidRPr="0082689B" w14:paraId="6D8DB7AF" w14:textId="77777777" w:rsidTr="0082689B">
        <w:trPr>
          <w:tblCellSpacing w:w="0" w:type="dxa"/>
        </w:trPr>
        <w:tc>
          <w:tcPr>
            <w:tcW w:w="7125"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14:paraId="368E9D68"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ФИО лица, участвовавшего в приватизации жилого помещения</w:t>
            </w:r>
          </w:p>
        </w:tc>
        <w:tc>
          <w:tcPr>
            <w:tcW w:w="25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839696A"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Подпись</w:t>
            </w:r>
          </w:p>
        </w:tc>
      </w:tr>
      <w:tr w:rsidR="0082689B" w:rsidRPr="0082689B" w14:paraId="10A2B96B" w14:textId="77777777" w:rsidTr="0082689B">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14:paraId="70CCACE8" w14:textId="77777777" w:rsidR="0082689B" w:rsidRPr="0082689B" w:rsidRDefault="0082689B" w:rsidP="006B0FD6">
            <w:pPr>
              <w:spacing w:before="100" w:beforeAutospacing="1"/>
              <w:ind w:firstLine="0"/>
              <w:jc w:val="left"/>
              <w:rPr>
                <w:rFonts w:ascii="Times New Roman" w:hAnsi="Times New Roman"/>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771235B1"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52C66CE4" w14:textId="77777777" w:rsidTr="0082689B">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14:paraId="4DB009EC" w14:textId="77777777" w:rsidR="0082689B" w:rsidRPr="0082689B" w:rsidRDefault="0082689B" w:rsidP="006B0FD6">
            <w:pPr>
              <w:spacing w:before="100" w:beforeAutospacing="1"/>
              <w:ind w:firstLine="0"/>
              <w:jc w:val="left"/>
              <w:rPr>
                <w:rFonts w:ascii="Times New Roman" w:hAnsi="Times New Roman"/>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75798A95"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5345E39A" w14:textId="77777777" w:rsidTr="0082689B">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14:paraId="214C3CEC" w14:textId="77777777" w:rsidR="0082689B" w:rsidRPr="0082689B" w:rsidRDefault="0082689B" w:rsidP="006B0FD6">
            <w:pPr>
              <w:spacing w:before="100" w:beforeAutospacing="1"/>
              <w:ind w:firstLine="0"/>
              <w:jc w:val="left"/>
              <w:rPr>
                <w:rFonts w:ascii="Times New Roman" w:hAnsi="Times New Roman"/>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04C9F843" w14:textId="77777777" w:rsidR="0082689B" w:rsidRPr="0082689B" w:rsidRDefault="0082689B" w:rsidP="006B0FD6">
            <w:pPr>
              <w:spacing w:before="100" w:beforeAutospacing="1"/>
              <w:ind w:firstLine="0"/>
              <w:jc w:val="left"/>
              <w:rPr>
                <w:rFonts w:ascii="Times New Roman" w:hAnsi="Times New Roman"/>
              </w:rPr>
            </w:pPr>
          </w:p>
        </w:tc>
      </w:tr>
    </w:tbl>
    <w:p w14:paraId="3B396CCD" w14:textId="77777777" w:rsidR="0082689B" w:rsidRPr="0082689B" w:rsidRDefault="0082689B" w:rsidP="006B0FD6">
      <w:pPr>
        <w:spacing w:before="100" w:beforeAutospacing="1"/>
        <w:ind w:firstLine="510"/>
        <w:jc w:val="left"/>
        <w:rPr>
          <w:rFonts w:ascii="Times New Roman" w:hAnsi="Times New Roman"/>
        </w:rPr>
      </w:pPr>
      <w:r w:rsidRPr="0082689B">
        <w:rPr>
          <w:rFonts w:cs="Arial"/>
          <w:sz w:val="22"/>
          <w:szCs w:val="22"/>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14:paraId="250FD6DB"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___________________________________________________________________________</w:t>
      </w:r>
    </w:p>
    <w:p w14:paraId="6BB255FD"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0"/>
          <w:szCs w:val="20"/>
        </w:rPr>
        <w:t>(</w:t>
      </w:r>
      <w:r w:rsidRPr="0082689B">
        <w:rPr>
          <w:rFonts w:cs="Arial"/>
          <w:i/>
          <w:iCs/>
          <w:sz w:val="20"/>
          <w:szCs w:val="20"/>
        </w:rPr>
        <w:t>данный абзац заполняется заявителями при наличии соответствующих обстоятельств)</w:t>
      </w:r>
      <w:r w:rsidRPr="0082689B">
        <w:rPr>
          <w:rFonts w:cs="Arial"/>
          <w:i/>
          <w:iCs/>
          <w:sz w:val="22"/>
          <w:szCs w:val="22"/>
        </w:rPr>
        <w:t xml:space="preserve"> </w:t>
      </w:r>
    </w:p>
    <w:p w14:paraId="3399C139" w14:textId="77777777" w:rsidR="0082689B" w:rsidRPr="0082689B" w:rsidRDefault="0082689B" w:rsidP="006B0FD6">
      <w:pPr>
        <w:spacing w:before="100" w:beforeAutospacing="1"/>
        <w:ind w:firstLine="0"/>
        <w:jc w:val="left"/>
        <w:rPr>
          <w:rFonts w:ascii="Times New Roman" w:hAnsi="Times New Roman"/>
        </w:rPr>
      </w:pPr>
    </w:p>
    <w:p w14:paraId="2C967A5B" w14:textId="77777777" w:rsidR="0082689B" w:rsidRPr="0082689B" w:rsidRDefault="0082689B" w:rsidP="006B0FD6">
      <w:pPr>
        <w:spacing w:before="100" w:beforeAutospacing="1"/>
        <w:ind w:firstLine="0"/>
        <w:jc w:val="left"/>
        <w:rPr>
          <w:rFonts w:ascii="Times New Roman" w:hAnsi="Times New Roman"/>
        </w:rPr>
      </w:pPr>
      <w:r w:rsidRPr="00EC10C1">
        <w:rPr>
          <w:rFonts w:cs="Arial"/>
          <w:sz w:val="20"/>
          <w:szCs w:val="20"/>
        </w:rPr>
        <w:t>Н</w:t>
      </w:r>
      <w:r w:rsidRPr="00EC10C1">
        <w:rPr>
          <w:rFonts w:cs="Arial"/>
          <w:sz w:val="22"/>
          <w:szCs w:val="22"/>
        </w:rPr>
        <w:t>есовершеннолетний в возрасте от 16 до 18 лет</w:t>
      </w:r>
    </w:p>
    <w:p w14:paraId="23E0B5F3" w14:textId="77777777" w:rsidR="0082689B" w:rsidRPr="0082689B" w:rsidRDefault="0082689B" w:rsidP="006B0FD6">
      <w:pPr>
        <w:spacing w:before="100" w:beforeAutospacing="1" w:after="198" w:line="276" w:lineRule="auto"/>
        <w:ind w:firstLine="0"/>
        <w:jc w:val="left"/>
        <w:rPr>
          <w:rFonts w:ascii="Times New Roman" w:hAnsi="Times New Roman"/>
        </w:rPr>
      </w:pPr>
      <w:r w:rsidRPr="00EC10C1">
        <w:rPr>
          <w:rFonts w:cs="Arial"/>
          <w:sz w:val="22"/>
          <w:szCs w:val="22"/>
        </w:rPr>
        <w:t>(ФИО) _______________________________________________________________________</w:t>
      </w:r>
    </w:p>
    <w:p w14:paraId="7EB0EA4A" w14:textId="77777777" w:rsidR="0082689B" w:rsidRPr="0082689B" w:rsidRDefault="0082689B" w:rsidP="006B0FD6">
      <w:pPr>
        <w:spacing w:before="100" w:beforeAutospacing="1" w:after="198" w:line="276" w:lineRule="auto"/>
        <w:ind w:firstLine="0"/>
        <w:jc w:val="left"/>
        <w:rPr>
          <w:rFonts w:ascii="Times New Roman" w:hAnsi="Times New Roman"/>
        </w:rPr>
      </w:pPr>
      <w:r w:rsidRPr="00EC10C1">
        <w:rPr>
          <w:rFonts w:cs="Arial"/>
          <w:sz w:val="22"/>
          <w:szCs w:val="22"/>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14:paraId="64190FDE" w14:textId="77777777" w:rsidR="0082689B" w:rsidRPr="0082689B" w:rsidRDefault="0082689B" w:rsidP="006B0FD6">
      <w:pPr>
        <w:spacing w:before="100" w:beforeAutospacing="1"/>
        <w:ind w:firstLine="0"/>
        <w:jc w:val="center"/>
        <w:rPr>
          <w:rFonts w:ascii="Times New Roman" w:hAnsi="Times New Roman"/>
        </w:rPr>
      </w:pPr>
      <w:r w:rsidRPr="00EC10C1">
        <w:rPr>
          <w:rFonts w:cs="Arial"/>
          <w:sz w:val="22"/>
          <w:szCs w:val="22"/>
        </w:rPr>
        <w:t>(наименование и реквизиты документа, подтверждающего приобретение несовершеннолетним дееспособности в полном объеме)</w:t>
      </w:r>
    </w:p>
    <w:p w14:paraId="3082A293" w14:textId="77777777" w:rsidR="0082689B" w:rsidRPr="0082689B" w:rsidRDefault="0082689B" w:rsidP="006B0FD6">
      <w:pPr>
        <w:spacing w:before="100" w:beforeAutospacing="1"/>
        <w:ind w:firstLine="0"/>
        <w:jc w:val="left"/>
        <w:rPr>
          <w:rFonts w:ascii="Times New Roman" w:hAnsi="Times New Roman"/>
        </w:rPr>
      </w:pPr>
      <w:r w:rsidRPr="00F74CCF">
        <w:rPr>
          <w:rFonts w:cs="Arial"/>
          <w:i/>
          <w:iCs/>
          <w:sz w:val="22"/>
          <w:szCs w:val="22"/>
        </w:rPr>
        <w:t>(заполняется при наличии соответствующих обстоятельств)</w:t>
      </w:r>
      <w:r w:rsidRPr="0082689B">
        <w:rPr>
          <w:rFonts w:cs="Arial"/>
          <w:sz w:val="22"/>
          <w:szCs w:val="22"/>
        </w:rPr>
        <w:t xml:space="preserve"> </w:t>
      </w:r>
    </w:p>
    <w:p w14:paraId="1EA39C99" w14:textId="77777777" w:rsidR="0082689B" w:rsidRPr="0082689B" w:rsidRDefault="0082689B" w:rsidP="006B0FD6">
      <w:pPr>
        <w:spacing w:before="100" w:beforeAutospacing="1"/>
        <w:ind w:firstLine="0"/>
        <w:jc w:val="left"/>
        <w:rPr>
          <w:rFonts w:ascii="Times New Roman" w:hAnsi="Times New Roman"/>
        </w:rPr>
      </w:pP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2770"/>
        <w:gridCol w:w="750"/>
        <w:gridCol w:w="6350"/>
      </w:tblGrid>
      <w:tr w:rsidR="0082689B" w:rsidRPr="0082689B" w14:paraId="4F34FF0E" w14:textId="77777777" w:rsidTr="0082689B">
        <w:trPr>
          <w:tblCellSpacing w:w="0" w:type="dxa"/>
        </w:trPr>
        <w:tc>
          <w:tcPr>
            <w:tcW w:w="271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05BB6018"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Уведомление о результате предоставления муниципальной услуги прошу (отметить знаком «V»)</w:t>
            </w:r>
          </w:p>
        </w:tc>
        <w:tc>
          <w:tcPr>
            <w:tcW w:w="73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00622947" w14:textId="77777777" w:rsidR="0082689B" w:rsidRPr="0082689B" w:rsidRDefault="0082689B" w:rsidP="006B0FD6">
            <w:pPr>
              <w:spacing w:before="100" w:beforeAutospacing="1"/>
              <w:ind w:firstLine="0"/>
              <w:jc w:val="left"/>
              <w:rPr>
                <w:rFonts w:ascii="Times New Roman" w:hAnsi="Times New Roman"/>
              </w:rPr>
            </w:pPr>
          </w:p>
        </w:tc>
        <w:tc>
          <w:tcPr>
            <w:tcW w:w="622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14:paraId="50D630E1"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выдать в ходе личного приема в МФЦ</w:t>
            </w:r>
          </w:p>
          <w:p w14:paraId="441E0866"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02FFEBCC" w14:textId="77777777"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14:paraId="3F29994C" w14:textId="77777777" w:rsidR="0082689B" w:rsidRPr="0082689B" w:rsidRDefault="0082689B" w:rsidP="006B0FD6">
            <w:pPr>
              <w:ind w:firstLine="0"/>
              <w:jc w:val="left"/>
              <w:rPr>
                <w:rFonts w:ascii="Times New Roman" w:hAnsi="Times New Roman"/>
              </w:rPr>
            </w:pPr>
          </w:p>
        </w:tc>
        <w:tc>
          <w:tcPr>
            <w:tcW w:w="7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39EAD0F3" w14:textId="77777777" w:rsidR="0082689B" w:rsidRPr="0082689B" w:rsidRDefault="0082689B" w:rsidP="006B0FD6">
            <w:pPr>
              <w:spacing w:before="100" w:beforeAutospacing="1"/>
              <w:ind w:firstLine="0"/>
              <w:jc w:val="left"/>
              <w:rPr>
                <w:rFonts w:ascii="Times New Roman" w:hAnsi="Times New Roman"/>
              </w:rPr>
            </w:pPr>
          </w:p>
        </w:tc>
        <w:tc>
          <w:tcPr>
            <w:tcW w:w="622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005EDA0A"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 xml:space="preserve">направить </w:t>
            </w:r>
            <w:r w:rsidRPr="00F74CCF">
              <w:rPr>
                <w:rFonts w:cs="Arial"/>
                <w:color w:val="000000"/>
                <w:sz w:val="22"/>
                <w:szCs w:val="22"/>
              </w:rPr>
              <w:t>в форме электронного документа, подписанного электронной подписью,</w:t>
            </w:r>
            <w:r w:rsidRPr="0085098A">
              <w:rPr>
                <w:rFonts w:cs="Arial"/>
                <w:color w:val="000000"/>
                <w:sz w:val="22"/>
                <w:szCs w:val="22"/>
              </w:rPr>
              <w:t xml:space="preserve"> </w:t>
            </w:r>
            <w:r w:rsidRPr="0082689B">
              <w:rPr>
                <w:rFonts w:cs="Arial"/>
                <w:color w:val="000000"/>
                <w:sz w:val="22"/>
                <w:szCs w:val="22"/>
              </w:rPr>
              <w:t>н</w:t>
            </w:r>
            <w:r w:rsidRPr="0082689B">
              <w:rPr>
                <w:rFonts w:cs="Arial"/>
                <w:sz w:val="22"/>
                <w:szCs w:val="22"/>
              </w:rPr>
              <w:t>а адрес электронной почты</w:t>
            </w:r>
          </w:p>
          <w:p w14:paraId="51DF6A5A" w14:textId="77777777" w:rsidR="0082689B" w:rsidRPr="0082689B" w:rsidRDefault="0082689B" w:rsidP="006B0FD6">
            <w:pPr>
              <w:spacing w:before="100" w:beforeAutospacing="1"/>
              <w:ind w:firstLine="0"/>
              <w:jc w:val="left"/>
              <w:rPr>
                <w:rFonts w:ascii="Times New Roman" w:hAnsi="Times New Roman"/>
              </w:rPr>
            </w:pPr>
          </w:p>
        </w:tc>
      </w:tr>
      <w:tr w:rsidR="0082689B" w:rsidRPr="0082689B" w14:paraId="551A0A9B" w14:textId="77777777"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14:paraId="2F059E98" w14:textId="77777777" w:rsidR="0082689B" w:rsidRPr="0082689B" w:rsidRDefault="0082689B" w:rsidP="006B0FD6">
            <w:pPr>
              <w:ind w:firstLine="0"/>
              <w:jc w:val="left"/>
              <w:rPr>
                <w:rFonts w:ascii="Times New Roman" w:hAnsi="Times New Roman"/>
              </w:rPr>
            </w:pPr>
          </w:p>
        </w:tc>
        <w:tc>
          <w:tcPr>
            <w:tcW w:w="7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05A1EA84" w14:textId="77777777" w:rsidR="0082689B" w:rsidRPr="0082689B" w:rsidRDefault="0082689B" w:rsidP="006B0FD6">
            <w:pPr>
              <w:spacing w:before="100" w:beforeAutospacing="1"/>
              <w:ind w:firstLine="0"/>
              <w:jc w:val="left"/>
              <w:rPr>
                <w:rFonts w:ascii="Times New Roman" w:hAnsi="Times New Roman"/>
              </w:rPr>
            </w:pPr>
          </w:p>
        </w:tc>
        <w:tc>
          <w:tcPr>
            <w:tcW w:w="622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2FAE8466"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направить почтовым отправлением по указанному выше почтовому адресу</w:t>
            </w:r>
          </w:p>
        </w:tc>
      </w:tr>
    </w:tbl>
    <w:p w14:paraId="6315B612"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Личность (личности) заявителя(-ей) установлена(-ны), подлинность подписи(-ей) заявителя(</w:t>
      </w:r>
      <w:r w:rsidRPr="0082689B">
        <w:rPr>
          <w:rFonts w:cs="Arial"/>
          <w:sz w:val="22"/>
          <w:szCs w:val="22"/>
        </w:rPr>
        <w:noBreakHyphen/>
        <w:t>ей) удостоверяю.</w:t>
      </w:r>
    </w:p>
    <w:p w14:paraId="52F6C19B"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Подпись должностного лица, уполномоченного на прием документов</w:t>
      </w:r>
    </w:p>
    <w:p w14:paraId="5F6E34D1"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2"/>
          <w:szCs w:val="22"/>
        </w:rPr>
        <w:t>____________________________/ФИО/ Дата ______________ вх. № _______</w:t>
      </w:r>
    </w:p>
    <w:p w14:paraId="21ED2A24" w14:textId="77777777" w:rsidR="0082689B" w:rsidRPr="0082689B" w:rsidRDefault="0082689B" w:rsidP="0007742A">
      <w:pPr>
        <w:spacing w:before="100" w:beforeAutospacing="1"/>
        <w:ind w:firstLine="0"/>
        <w:jc w:val="right"/>
        <w:rPr>
          <w:rFonts w:ascii="Times New Roman" w:hAnsi="Times New Roman"/>
        </w:rPr>
      </w:pPr>
      <w:r w:rsidRPr="00F74CCF">
        <w:rPr>
          <w:rFonts w:cs="Arial"/>
        </w:rPr>
        <w:t>Приложение 5</w:t>
      </w:r>
      <w:r w:rsidRPr="0082689B">
        <w:rPr>
          <w:rFonts w:cs="Arial"/>
        </w:rPr>
        <w:t xml:space="preserve"> </w:t>
      </w:r>
      <w:r w:rsidRPr="00F74CCF">
        <w:rPr>
          <w:rFonts w:cs="Arial"/>
        </w:rPr>
        <w:t>к Регламенту</w:t>
      </w:r>
    </w:p>
    <w:p w14:paraId="2276765B" w14:textId="77777777" w:rsidR="0082689B" w:rsidRPr="0082689B" w:rsidRDefault="0082689B" w:rsidP="006B0FD6">
      <w:pPr>
        <w:spacing w:before="100" w:beforeAutospacing="1"/>
        <w:ind w:firstLine="0"/>
        <w:jc w:val="right"/>
        <w:rPr>
          <w:rFonts w:ascii="Times New Roman" w:hAnsi="Times New Roman"/>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463"/>
        <w:gridCol w:w="240"/>
        <w:gridCol w:w="3256"/>
        <w:gridCol w:w="1425"/>
        <w:gridCol w:w="1470"/>
        <w:gridCol w:w="2551"/>
      </w:tblGrid>
      <w:tr w:rsidR="0082689B" w:rsidRPr="0082689B" w14:paraId="653B7C99" w14:textId="77777777" w:rsidTr="0085098A">
        <w:trPr>
          <w:trHeight w:val="75"/>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35A73B47" w14:textId="77777777" w:rsidR="0082689B" w:rsidRPr="0082689B" w:rsidRDefault="0082689B" w:rsidP="006B0FD6">
            <w:pPr>
              <w:spacing w:before="100" w:beforeAutospacing="1" w:line="75" w:lineRule="atLeast"/>
              <w:ind w:firstLine="0"/>
              <w:jc w:val="center"/>
              <w:rPr>
                <w:rFonts w:ascii="Times New Roman" w:hAnsi="Times New Roman"/>
              </w:rPr>
            </w:pPr>
            <w:r w:rsidRPr="0082689B">
              <w:rPr>
                <w:rFonts w:ascii="Times New Roman" w:hAnsi="Times New Roman"/>
                <w:color w:val="000000"/>
                <w:shd w:val="clear" w:color="auto" w:fill="FFFF00"/>
              </w:rPr>
              <w:t>№</w:t>
            </w:r>
          </w:p>
        </w:tc>
        <w:tc>
          <w:tcPr>
            <w:tcW w:w="867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6B99F1CD" w14:textId="77777777" w:rsidR="0082689B" w:rsidRPr="0082689B" w:rsidRDefault="0082689B" w:rsidP="006B0FD6">
            <w:pPr>
              <w:spacing w:before="100" w:beforeAutospacing="1" w:after="198"/>
              <w:ind w:firstLine="0"/>
              <w:jc w:val="right"/>
              <w:rPr>
                <w:rFonts w:ascii="Times New Roman" w:hAnsi="Times New Roman"/>
              </w:rPr>
            </w:pPr>
            <w:r w:rsidRPr="00F74CCF">
              <w:rPr>
                <w:rFonts w:cs="Arial"/>
                <w:color w:val="000000"/>
                <w:sz w:val="20"/>
                <w:szCs w:val="20"/>
              </w:rPr>
              <w:t xml:space="preserve">Администрация </w:t>
            </w:r>
            <w:r w:rsidR="00F74CCF">
              <w:rPr>
                <w:rFonts w:cs="Arial"/>
                <w:color w:val="000000"/>
                <w:sz w:val="20"/>
                <w:szCs w:val="20"/>
              </w:rPr>
              <w:t>Московского</w:t>
            </w:r>
          </w:p>
          <w:p w14:paraId="0BDE2B9A" w14:textId="77777777" w:rsidR="0082689B" w:rsidRPr="0082689B" w:rsidRDefault="0082689B" w:rsidP="006B0FD6">
            <w:pPr>
              <w:spacing w:before="100" w:beforeAutospacing="1" w:line="75" w:lineRule="atLeast"/>
              <w:ind w:firstLine="0"/>
              <w:jc w:val="right"/>
              <w:rPr>
                <w:rFonts w:ascii="Times New Roman" w:hAnsi="Times New Roman"/>
              </w:rPr>
            </w:pPr>
            <w:r w:rsidRPr="00F74CCF">
              <w:rPr>
                <w:rFonts w:cs="Arial"/>
                <w:color w:val="000000"/>
                <w:sz w:val="20"/>
                <w:szCs w:val="20"/>
              </w:rPr>
              <w:t>муниципального образования</w:t>
            </w:r>
          </w:p>
        </w:tc>
      </w:tr>
      <w:tr w:rsidR="0082689B" w:rsidRPr="0082689B" w14:paraId="48909952" w14:textId="77777777" w:rsidTr="0085098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3627E8A0" w14:textId="77777777" w:rsidR="0082689B" w:rsidRPr="0082689B" w:rsidRDefault="0082689B" w:rsidP="006B0FD6">
            <w:pPr>
              <w:spacing w:before="100" w:beforeAutospacing="1"/>
              <w:ind w:firstLine="0"/>
              <w:jc w:val="center"/>
              <w:rPr>
                <w:rFonts w:ascii="Times New Roman" w:hAnsi="Times New Roman"/>
              </w:rPr>
            </w:pPr>
            <w:r w:rsidRPr="0082689B">
              <w:rPr>
                <w:rFonts w:ascii="Times New Roman" w:hAnsi="Times New Roman"/>
                <w:color w:val="000000"/>
                <w:shd w:val="clear" w:color="auto" w:fill="FFFF00"/>
              </w:rPr>
              <w:lastRenderedPageBreak/>
              <w:t>1.</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3414234F" w14:textId="77777777" w:rsidR="0082689B" w:rsidRPr="0082689B" w:rsidRDefault="0082689B" w:rsidP="006B0FD6">
            <w:pPr>
              <w:spacing w:before="100" w:beforeAutospacing="1"/>
              <w:ind w:left="113" w:firstLine="0"/>
              <w:jc w:val="center"/>
              <w:rPr>
                <w:rFonts w:ascii="Times New Roman" w:hAnsi="Times New Roman"/>
              </w:rPr>
            </w:pPr>
            <w:r w:rsidRPr="0082689B">
              <w:rPr>
                <w:rFonts w:cs="Arial"/>
                <w:color w:val="000000"/>
                <w:sz w:val="20"/>
                <w:szCs w:val="20"/>
                <w:shd w:val="clear" w:color="auto" w:fill="FFFF00"/>
              </w:rPr>
              <w:t>Заявитель</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039B57BB" w14:textId="77777777" w:rsidR="0082689B" w:rsidRPr="0082689B" w:rsidRDefault="0082689B" w:rsidP="006B0FD6">
            <w:pPr>
              <w:spacing w:before="100" w:beforeAutospacing="1"/>
              <w:ind w:firstLine="0"/>
              <w:jc w:val="center"/>
              <w:rPr>
                <w:rFonts w:ascii="Times New Roman" w:hAnsi="Times New Roman"/>
              </w:rPr>
            </w:pPr>
            <w:r w:rsidRPr="0082689B">
              <w:rPr>
                <w:rFonts w:cs="Arial"/>
                <w:color w:val="000000"/>
                <w:sz w:val="18"/>
                <w:szCs w:val="18"/>
                <w:shd w:val="clear" w:color="auto" w:fill="FFFF00"/>
              </w:rPr>
              <w:t>Фамилия, имя, отчество (при наличии)</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79816617" w14:textId="77777777" w:rsidR="0082689B" w:rsidRPr="0082689B" w:rsidRDefault="0082689B" w:rsidP="006B0FD6">
            <w:pPr>
              <w:spacing w:before="100" w:beforeAutospacing="1"/>
              <w:ind w:firstLine="0"/>
              <w:jc w:val="center"/>
              <w:rPr>
                <w:rFonts w:ascii="Times New Roman" w:hAnsi="Times New Roman"/>
              </w:rPr>
            </w:pPr>
            <w:r w:rsidRPr="0082689B">
              <w:rPr>
                <w:rFonts w:cs="Arial"/>
                <w:color w:val="000000"/>
                <w:sz w:val="18"/>
                <w:szCs w:val="18"/>
                <w:shd w:val="clear" w:color="auto" w:fill="FFFF00"/>
              </w:rPr>
              <w:t xml:space="preserve">документ, удостоверяющий личность (вид, серия, номер, выдавший орган дата выдачи, код подразделения), </w:t>
            </w:r>
            <w:r w:rsidRPr="0082689B">
              <w:rPr>
                <w:rFonts w:cs="Arial"/>
                <w:i/>
                <w:iCs/>
                <w:color w:val="000000"/>
                <w:sz w:val="18"/>
                <w:szCs w:val="18"/>
                <w:shd w:val="clear" w:color="auto" w:fill="FFFF00"/>
              </w:rPr>
              <w:t>СНИЛС</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7436734B" w14:textId="77777777" w:rsidR="0082689B" w:rsidRPr="0082689B" w:rsidRDefault="0082689B" w:rsidP="006B0FD6">
            <w:pPr>
              <w:spacing w:before="100" w:beforeAutospacing="1" w:after="240"/>
              <w:ind w:firstLine="0"/>
              <w:jc w:val="center"/>
              <w:rPr>
                <w:rFonts w:ascii="Times New Roman" w:hAnsi="Times New Roman"/>
              </w:rPr>
            </w:pPr>
          </w:p>
          <w:p w14:paraId="67F1F6A9" w14:textId="77777777" w:rsidR="0082689B" w:rsidRPr="0082689B" w:rsidRDefault="0082689B" w:rsidP="006B0FD6">
            <w:pPr>
              <w:spacing w:before="100" w:beforeAutospacing="1"/>
              <w:ind w:firstLine="0"/>
              <w:jc w:val="center"/>
              <w:rPr>
                <w:rFonts w:ascii="Times New Roman" w:hAnsi="Times New Roman"/>
              </w:rPr>
            </w:pPr>
            <w:r w:rsidRPr="0082689B">
              <w:rPr>
                <w:rFonts w:cs="Arial"/>
                <w:color w:val="000000"/>
                <w:sz w:val="18"/>
                <w:szCs w:val="18"/>
                <w:shd w:val="clear" w:color="auto" w:fill="FFFF00"/>
              </w:rPr>
              <w:t>контактные данные (почтовый адрес, номер телефона, адрес электронной почты)</w:t>
            </w:r>
          </w:p>
        </w:tc>
      </w:tr>
      <w:tr w:rsidR="0082689B" w:rsidRPr="0082689B" w14:paraId="48E6F23D" w14:textId="77777777" w:rsidTr="0085098A">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56B627" w14:textId="77777777" w:rsidR="0082689B" w:rsidRPr="0082689B" w:rsidRDefault="0082689B" w:rsidP="006B0FD6">
            <w:pPr>
              <w:ind w:firstLine="0"/>
              <w:jc w:val="left"/>
              <w:rPr>
                <w:rFonts w:ascii="Times New Roman" w:hAnsi="Times New Roman"/>
              </w:rPr>
            </w:pPr>
          </w:p>
        </w:tc>
        <w:tc>
          <w:tcPr>
            <w:tcW w:w="18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0F96EE6E" w14:textId="77777777" w:rsidR="0082689B" w:rsidRPr="0082689B" w:rsidRDefault="0082689B" w:rsidP="006B0FD6">
            <w:pPr>
              <w:spacing w:before="100" w:beforeAutospacing="1"/>
              <w:ind w:firstLine="0"/>
              <w:jc w:val="center"/>
              <w:rPr>
                <w:rFonts w:ascii="Times New Roman" w:hAnsi="Times New Roman"/>
              </w:rPr>
            </w:pPr>
          </w:p>
        </w:tc>
        <w:tc>
          <w:tcPr>
            <w:tcW w:w="3045"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2C45B9F8" w14:textId="77777777" w:rsidR="0082689B" w:rsidRPr="0082689B" w:rsidRDefault="0082689B" w:rsidP="006B0FD6">
            <w:pPr>
              <w:spacing w:before="100" w:beforeAutospacing="1"/>
              <w:ind w:firstLine="0"/>
              <w:jc w:val="center"/>
              <w:rPr>
                <w:rFonts w:ascii="Times New Roman" w:hAnsi="Times New Roman"/>
              </w:rPr>
            </w:pPr>
            <w:r w:rsidRPr="0082689B">
              <w:rPr>
                <w:rFonts w:cs="Arial"/>
                <w:color w:val="000000"/>
                <w:sz w:val="20"/>
                <w:szCs w:val="20"/>
                <w:shd w:val="clear" w:color="auto" w:fill="FFFF00"/>
              </w:rPr>
              <w:t>физическое лицо (гражданин)</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09FC27ED" w14:textId="77777777" w:rsidR="0082689B" w:rsidRPr="0082689B" w:rsidRDefault="0082689B" w:rsidP="006B0FD6">
            <w:pPr>
              <w:spacing w:before="100" w:beforeAutospacing="1"/>
              <w:ind w:firstLine="0"/>
              <w:jc w:val="center"/>
              <w:rPr>
                <w:rFonts w:ascii="Times New Roman" w:hAnsi="Times New Roman"/>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299477DB" w14:textId="77777777" w:rsidR="0082689B" w:rsidRPr="0082689B" w:rsidRDefault="0082689B" w:rsidP="006B0FD6">
            <w:pPr>
              <w:spacing w:before="100" w:beforeAutospacing="1"/>
              <w:ind w:firstLine="0"/>
              <w:jc w:val="center"/>
              <w:rPr>
                <w:rFonts w:ascii="Times New Roman" w:hAnsi="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3FC6CE59" w14:textId="77777777" w:rsidR="0082689B" w:rsidRPr="0082689B" w:rsidRDefault="0082689B" w:rsidP="006B0FD6">
            <w:pPr>
              <w:spacing w:before="100" w:beforeAutospacing="1"/>
              <w:ind w:firstLine="0"/>
              <w:jc w:val="center"/>
              <w:rPr>
                <w:rFonts w:ascii="Times New Roman" w:hAnsi="Times New Roman"/>
              </w:rPr>
            </w:pPr>
          </w:p>
        </w:tc>
      </w:tr>
      <w:tr w:rsidR="0082689B" w:rsidRPr="0082689B" w14:paraId="31C7FF5D" w14:textId="77777777" w:rsidTr="0085098A">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E7FA0E" w14:textId="77777777" w:rsidR="0082689B" w:rsidRPr="0082689B" w:rsidRDefault="0082689B" w:rsidP="006B0FD6">
            <w:pPr>
              <w:ind w:firstLine="0"/>
              <w:jc w:val="left"/>
              <w:rPr>
                <w:rFonts w:ascii="Times New Roman" w:hAnsi="Times New Roman"/>
              </w:rPr>
            </w:pPr>
          </w:p>
        </w:tc>
        <w:tc>
          <w:tcPr>
            <w:tcW w:w="18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0470DA82" w14:textId="77777777" w:rsidR="0082689B" w:rsidRPr="0082689B" w:rsidRDefault="0082689B" w:rsidP="006B0FD6">
            <w:pPr>
              <w:spacing w:before="100" w:beforeAutospacing="1"/>
              <w:ind w:firstLine="0"/>
              <w:jc w:val="center"/>
              <w:rPr>
                <w:rFonts w:ascii="Times New Roman" w:hAnsi="Times New Roman"/>
              </w:rPr>
            </w:pPr>
          </w:p>
        </w:tc>
        <w:tc>
          <w:tcPr>
            <w:tcW w:w="3045"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787B6485" w14:textId="77777777" w:rsidR="0082689B" w:rsidRPr="0082689B" w:rsidRDefault="0082689B" w:rsidP="006B0FD6">
            <w:pPr>
              <w:spacing w:before="100" w:beforeAutospacing="1"/>
              <w:ind w:firstLine="0"/>
              <w:jc w:val="center"/>
              <w:rPr>
                <w:rFonts w:ascii="Times New Roman" w:hAnsi="Times New Roman"/>
              </w:rPr>
            </w:pPr>
            <w:r w:rsidRPr="0082689B">
              <w:rPr>
                <w:rFonts w:cs="Arial"/>
                <w:color w:val="000000"/>
                <w:sz w:val="20"/>
                <w:szCs w:val="20"/>
                <w:shd w:val="clear" w:color="auto" w:fill="FFFF00"/>
              </w:rPr>
              <w:t>Представитель заявителя</w:t>
            </w:r>
            <w:r w:rsidRPr="0082689B">
              <w:rPr>
                <w:rFonts w:cs="Arial"/>
                <w:color w:val="000000"/>
                <w:sz w:val="18"/>
                <w:szCs w:val="18"/>
                <w:shd w:val="clear" w:color="auto" w:fill="FFFF00"/>
              </w:rPr>
              <w:t xml:space="preserve"> </w:t>
            </w:r>
            <w:r w:rsidRPr="0082689B">
              <w:rPr>
                <w:rFonts w:cs="Arial"/>
                <w:i/>
                <w:iCs/>
                <w:color w:val="000000"/>
                <w:sz w:val="18"/>
                <w:szCs w:val="18"/>
                <w:shd w:val="clear" w:color="auto" w:fill="FFFF00"/>
              </w:rPr>
              <w:t>(заполняется в случае обращения представителя заявителя физического лица)</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30CC4478" w14:textId="77777777" w:rsidR="0082689B" w:rsidRPr="0082689B" w:rsidRDefault="0082689B" w:rsidP="006B0FD6">
            <w:pPr>
              <w:spacing w:before="100" w:beforeAutospacing="1"/>
              <w:ind w:firstLine="0"/>
              <w:jc w:val="center"/>
              <w:rPr>
                <w:rFonts w:ascii="Times New Roman" w:hAnsi="Times New Roman"/>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276B76B4" w14:textId="77777777" w:rsidR="0082689B" w:rsidRPr="0082689B" w:rsidRDefault="0082689B" w:rsidP="006B0FD6">
            <w:pPr>
              <w:spacing w:before="100" w:beforeAutospacing="1"/>
              <w:ind w:firstLine="0"/>
              <w:jc w:val="center"/>
              <w:rPr>
                <w:rFonts w:ascii="Times New Roman" w:hAnsi="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60B59953" w14:textId="77777777" w:rsidR="0082689B" w:rsidRPr="0082689B" w:rsidRDefault="0082689B" w:rsidP="006B0FD6">
            <w:pPr>
              <w:spacing w:before="100" w:beforeAutospacing="1"/>
              <w:ind w:firstLine="0"/>
              <w:jc w:val="center"/>
              <w:rPr>
                <w:rFonts w:ascii="Times New Roman" w:hAnsi="Times New Roman"/>
              </w:rPr>
            </w:pPr>
          </w:p>
        </w:tc>
      </w:tr>
      <w:tr w:rsidR="0082689B" w:rsidRPr="0082689B" w14:paraId="7BB67DF7" w14:textId="77777777" w:rsidTr="0085098A">
        <w:trPr>
          <w:trHeight w:val="330"/>
          <w:tblCellSpacing w:w="0" w:type="dxa"/>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609C5013" w14:textId="77777777" w:rsidR="0082689B" w:rsidRPr="0082689B" w:rsidRDefault="0082689B" w:rsidP="006B0FD6">
            <w:pPr>
              <w:spacing w:before="100" w:beforeAutospacing="1"/>
              <w:ind w:firstLine="170"/>
              <w:jc w:val="center"/>
              <w:rPr>
                <w:rFonts w:ascii="Times New Roman" w:hAnsi="Times New Roman"/>
              </w:rPr>
            </w:pPr>
          </w:p>
          <w:p w14:paraId="67B8D911" w14:textId="77777777" w:rsidR="0082689B" w:rsidRPr="0082689B" w:rsidRDefault="0082689B" w:rsidP="006B0FD6">
            <w:pPr>
              <w:spacing w:before="100" w:beforeAutospacing="1"/>
              <w:ind w:firstLine="0"/>
              <w:jc w:val="left"/>
              <w:rPr>
                <w:rFonts w:cs="Arial"/>
                <w:sz w:val="20"/>
                <w:szCs w:val="20"/>
              </w:rPr>
            </w:pPr>
            <w:r w:rsidRPr="0082689B">
              <w:rPr>
                <w:rFonts w:cs="Arial"/>
                <w:sz w:val="22"/>
                <w:szCs w:val="22"/>
                <w:shd w:val="clear" w:color="auto" w:fill="FFFF00"/>
              </w:rPr>
              <w:t>Прошу исправить допущенную ошибку (опечатку) в __</w:t>
            </w:r>
            <w:r w:rsidRPr="0082689B">
              <w:rPr>
                <w:rFonts w:cs="Arial"/>
                <w:sz w:val="20"/>
                <w:szCs w:val="20"/>
                <w:shd w:val="clear" w:color="auto" w:fill="FFFF00"/>
              </w:rPr>
              <w:t>_____________________________</w:t>
            </w:r>
            <w:r w:rsidRPr="0082689B">
              <w:rPr>
                <w:rFonts w:cs="Arial"/>
                <w:sz w:val="20"/>
                <w:szCs w:val="20"/>
                <w:shd w:val="clear" w:color="auto" w:fill="FFFF00"/>
              </w:rPr>
              <w:br/>
              <w:t>__________________________________________________________________________________</w:t>
            </w:r>
          </w:p>
          <w:p w14:paraId="396C5E28" w14:textId="77777777" w:rsidR="0082689B" w:rsidRPr="0082689B" w:rsidRDefault="0082689B" w:rsidP="006B0FD6">
            <w:pPr>
              <w:spacing w:before="100" w:beforeAutospacing="1"/>
              <w:ind w:firstLine="0"/>
              <w:jc w:val="center"/>
              <w:rPr>
                <w:rFonts w:cs="Arial"/>
                <w:sz w:val="20"/>
                <w:szCs w:val="20"/>
              </w:rPr>
            </w:pPr>
            <w:r w:rsidRPr="0082689B">
              <w:rPr>
                <w:rFonts w:cs="Arial"/>
                <w:sz w:val="16"/>
                <w:szCs w:val="16"/>
                <w:shd w:val="clear" w:color="auto" w:fill="FFFF00"/>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0D64FD79" w14:textId="77777777" w:rsidR="0082689B" w:rsidRPr="0082689B" w:rsidRDefault="0082689B" w:rsidP="006B0FD6">
            <w:pPr>
              <w:spacing w:before="100" w:beforeAutospacing="1"/>
              <w:ind w:firstLine="0"/>
              <w:jc w:val="left"/>
              <w:rPr>
                <w:rFonts w:cs="Arial"/>
                <w:sz w:val="20"/>
                <w:szCs w:val="20"/>
              </w:rPr>
            </w:pPr>
            <w:r w:rsidRPr="0082689B">
              <w:rPr>
                <w:rFonts w:cs="Arial"/>
                <w:sz w:val="20"/>
                <w:szCs w:val="20"/>
                <w:shd w:val="clear" w:color="auto" w:fill="FFFF00"/>
              </w:rPr>
              <w:t>з</w:t>
            </w:r>
            <w:r w:rsidRPr="0082689B">
              <w:rPr>
                <w:rFonts w:cs="Arial"/>
                <w:sz w:val="22"/>
                <w:szCs w:val="22"/>
                <w:shd w:val="clear" w:color="auto" w:fill="FFFF00"/>
              </w:rPr>
              <w:t>аключающуюся в</w:t>
            </w:r>
            <w:r w:rsidRPr="0082689B">
              <w:rPr>
                <w:rFonts w:cs="Arial"/>
                <w:sz w:val="20"/>
                <w:szCs w:val="20"/>
                <w:shd w:val="clear" w:color="auto" w:fill="FFFF00"/>
              </w:rPr>
              <w:t>________________________________________________________________</w:t>
            </w:r>
          </w:p>
          <w:p w14:paraId="765CD5BC" w14:textId="77777777" w:rsidR="0082689B" w:rsidRPr="0082689B" w:rsidRDefault="0082689B" w:rsidP="006B0FD6">
            <w:pPr>
              <w:spacing w:before="100" w:beforeAutospacing="1"/>
              <w:ind w:firstLine="0"/>
              <w:jc w:val="left"/>
              <w:rPr>
                <w:rFonts w:cs="Arial"/>
                <w:sz w:val="20"/>
                <w:szCs w:val="20"/>
              </w:rPr>
            </w:pPr>
            <w:r w:rsidRPr="0082689B">
              <w:rPr>
                <w:rFonts w:cs="Arial"/>
                <w:sz w:val="20"/>
                <w:szCs w:val="20"/>
                <w:shd w:val="clear" w:color="auto" w:fill="FFFF00"/>
              </w:rPr>
              <w:t>__________________________________________________________________________________</w:t>
            </w:r>
          </w:p>
          <w:p w14:paraId="628071C6" w14:textId="77777777" w:rsidR="0082689B" w:rsidRPr="0082689B" w:rsidRDefault="0082689B" w:rsidP="006B0FD6">
            <w:pPr>
              <w:spacing w:before="100" w:beforeAutospacing="1"/>
              <w:ind w:firstLine="0"/>
              <w:jc w:val="center"/>
              <w:rPr>
                <w:rFonts w:cs="Arial"/>
                <w:sz w:val="20"/>
                <w:szCs w:val="20"/>
              </w:rPr>
            </w:pPr>
            <w:r w:rsidRPr="0082689B">
              <w:rPr>
                <w:rFonts w:cs="Arial"/>
                <w:sz w:val="16"/>
                <w:szCs w:val="16"/>
                <w:shd w:val="clear" w:color="auto" w:fill="FFFF00"/>
              </w:rPr>
              <w:t xml:space="preserve">(указывается описание опечатки (ошибки), при необходимости указывается документ, подтверждающий наличие ошибки </w:t>
            </w:r>
          </w:p>
          <w:p w14:paraId="7499A918" w14:textId="77777777" w:rsidR="0082689B" w:rsidRPr="0082689B" w:rsidRDefault="0082689B" w:rsidP="006B0FD6">
            <w:pPr>
              <w:spacing w:before="100" w:beforeAutospacing="1"/>
              <w:ind w:firstLine="0"/>
              <w:jc w:val="left"/>
              <w:rPr>
                <w:rFonts w:cs="Arial"/>
                <w:sz w:val="20"/>
                <w:szCs w:val="20"/>
              </w:rPr>
            </w:pPr>
            <w:r w:rsidRPr="0082689B">
              <w:rPr>
                <w:rFonts w:cs="Arial"/>
                <w:sz w:val="20"/>
                <w:szCs w:val="20"/>
                <w:shd w:val="clear" w:color="auto" w:fill="FFFF00"/>
              </w:rPr>
              <w:t>__________________________________________________________________________________</w:t>
            </w:r>
          </w:p>
          <w:p w14:paraId="45F8FAB3" w14:textId="77777777" w:rsidR="0082689B" w:rsidRPr="0082689B" w:rsidRDefault="0082689B" w:rsidP="006B0FD6">
            <w:pPr>
              <w:spacing w:before="100" w:beforeAutospacing="1"/>
              <w:ind w:firstLine="0"/>
              <w:jc w:val="center"/>
              <w:rPr>
                <w:rFonts w:cs="Arial"/>
                <w:sz w:val="20"/>
                <w:szCs w:val="20"/>
              </w:rPr>
            </w:pPr>
            <w:r w:rsidRPr="0082689B">
              <w:rPr>
                <w:rFonts w:cs="Arial"/>
                <w:color w:val="000000"/>
                <w:sz w:val="16"/>
                <w:szCs w:val="16"/>
                <w:shd w:val="clear" w:color="auto" w:fill="FFFF00"/>
              </w:rPr>
              <w:t xml:space="preserve">(опечатки)) </w:t>
            </w:r>
          </w:p>
        </w:tc>
      </w:tr>
      <w:tr w:rsidR="0082689B" w:rsidRPr="0082689B" w14:paraId="215878D0" w14:textId="77777777" w:rsidTr="0082689B">
        <w:trPr>
          <w:trHeight w:val="330"/>
          <w:tblCellSpacing w:w="0" w:type="dxa"/>
        </w:trPr>
        <w:tc>
          <w:tcPr>
            <w:tcW w:w="9165" w:type="dxa"/>
            <w:gridSpan w:val="6"/>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30B5DE0" w14:textId="77777777" w:rsidR="0082689B" w:rsidRPr="0082689B" w:rsidRDefault="0082689B" w:rsidP="006B0FD6">
            <w:pPr>
              <w:spacing w:before="100" w:beforeAutospacing="1"/>
              <w:ind w:firstLine="0"/>
              <w:jc w:val="center"/>
              <w:rPr>
                <w:rFonts w:ascii="Times New Roman" w:hAnsi="Times New Roman"/>
              </w:rPr>
            </w:pPr>
            <w:r w:rsidRPr="0082689B">
              <w:rPr>
                <w:rFonts w:cs="Arial"/>
                <w:color w:val="000000"/>
                <w:sz w:val="22"/>
                <w:szCs w:val="22"/>
                <w:shd w:val="clear" w:color="auto" w:fill="FFFF00"/>
              </w:rPr>
              <w:t>Результат муниципальной услуги прошу направить в мой адрес следующим способом</w:t>
            </w:r>
            <w:r w:rsidRPr="0082689B">
              <w:rPr>
                <w:rFonts w:cs="Arial"/>
                <w:b/>
                <w:bCs/>
                <w:color w:val="000000"/>
                <w:sz w:val="22"/>
                <w:szCs w:val="22"/>
                <w:shd w:val="clear" w:color="auto" w:fill="FFFF00"/>
              </w:rPr>
              <w:t>:</w:t>
            </w:r>
          </w:p>
          <w:p w14:paraId="061D18A5" w14:textId="77777777" w:rsidR="0082689B" w:rsidRPr="0082689B" w:rsidRDefault="0082689B" w:rsidP="006B0FD6">
            <w:pPr>
              <w:spacing w:before="100" w:beforeAutospacing="1"/>
              <w:ind w:firstLine="170"/>
              <w:jc w:val="left"/>
              <w:rPr>
                <w:rFonts w:ascii="Times New Roman" w:hAnsi="Times New Roman"/>
              </w:rPr>
            </w:pPr>
            <w:r w:rsidRPr="0082689B">
              <w:rPr>
                <w:rFonts w:cs="Arial"/>
                <w:color w:val="000000"/>
                <w:sz w:val="20"/>
                <w:szCs w:val="20"/>
                <w:shd w:val="clear" w:color="auto" w:fill="FFFF00"/>
              </w:rPr>
              <w:t xml:space="preserve">посредством направления на указанный выше адрес электронной почты, в форме </w:t>
            </w:r>
          </w:p>
          <w:p w14:paraId="2547233F" w14:textId="77777777" w:rsidR="0082689B" w:rsidRPr="0082689B" w:rsidRDefault="0082689B" w:rsidP="006B0FD6">
            <w:pPr>
              <w:spacing w:before="100" w:beforeAutospacing="1"/>
              <w:ind w:firstLine="170"/>
              <w:jc w:val="left"/>
              <w:rPr>
                <w:rFonts w:ascii="Times New Roman" w:hAnsi="Times New Roman"/>
              </w:rPr>
            </w:pPr>
            <w:r w:rsidRPr="0082689B">
              <w:rPr>
                <w:rFonts w:cs="Arial"/>
                <w:color w:val="000000"/>
                <w:sz w:val="20"/>
                <w:szCs w:val="20"/>
                <w:shd w:val="clear" w:color="auto" w:fill="FFFF00"/>
              </w:rPr>
              <w:t>электронного документа подписанного электронной подписью</w:t>
            </w:r>
          </w:p>
          <w:p w14:paraId="351FEF4B" w14:textId="77777777" w:rsidR="0082689B" w:rsidRPr="0082689B" w:rsidRDefault="0082689B" w:rsidP="006B0FD6">
            <w:pPr>
              <w:spacing w:before="100" w:beforeAutospacing="1"/>
              <w:ind w:firstLine="170"/>
              <w:jc w:val="left"/>
              <w:rPr>
                <w:rFonts w:ascii="Times New Roman" w:hAnsi="Times New Roman"/>
              </w:rPr>
            </w:pPr>
            <w:r w:rsidRPr="0082689B">
              <w:rPr>
                <w:rFonts w:cs="Arial"/>
                <w:color w:val="000000"/>
                <w:sz w:val="20"/>
                <w:szCs w:val="20"/>
                <w:shd w:val="clear" w:color="auto" w:fill="FFFF00"/>
              </w:rPr>
              <w:t>почтовым отправлением на указанный выше адрес</w:t>
            </w:r>
          </w:p>
          <w:p w14:paraId="252BEE0F" w14:textId="77777777" w:rsidR="0082689B" w:rsidRPr="0082689B" w:rsidRDefault="0082689B" w:rsidP="006B0FD6">
            <w:pPr>
              <w:spacing w:before="100" w:beforeAutospacing="1"/>
              <w:ind w:firstLine="170"/>
              <w:jc w:val="left"/>
              <w:rPr>
                <w:rFonts w:ascii="Times New Roman" w:hAnsi="Times New Roman"/>
              </w:rPr>
            </w:pPr>
            <w:r w:rsidRPr="0082689B">
              <w:rPr>
                <w:rFonts w:cs="Arial"/>
                <w:color w:val="000000"/>
                <w:sz w:val="20"/>
                <w:szCs w:val="20"/>
                <w:shd w:val="clear" w:color="auto" w:fill="FFFF00"/>
              </w:rPr>
              <w:t xml:space="preserve">при личном обращении в МФЦ </w:t>
            </w:r>
          </w:p>
        </w:tc>
      </w:tr>
      <w:tr w:rsidR="0082689B" w:rsidRPr="0082689B" w14:paraId="350BAD6A" w14:textId="77777777" w:rsidTr="0082689B">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A1F825A" w14:textId="77777777" w:rsidR="0082689B" w:rsidRPr="0082689B" w:rsidRDefault="0082689B" w:rsidP="006B0FD6">
            <w:pPr>
              <w:spacing w:before="100" w:beforeAutospacing="1"/>
              <w:ind w:firstLine="0"/>
              <w:jc w:val="center"/>
              <w:rPr>
                <w:rFonts w:ascii="Times New Roman" w:hAnsi="Times New Roman"/>
              </w:rPr>
            </w:pPr>
            <w:r w:rsidRPr="0082689B">
              <w:rPr>
                <w:rFonts w:cs="Arial"/>
                <w:color w:val="000000"/>
                <w:sz w:val="20"/>
                <w:szCs w:val="20"/>
                <w:shd w:val="clear" w:color="auto" w:fill="FFFF00"/>
              </w:rPr>
              <w:t>2.</w:t>
            </w: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5D898C8"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Подпись заявителя (представителя заявителя):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169DB37"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Дата:</w:t>
            </w:r>
          </w:p>
        </w:tc>
      </w:tr>
      <w:tr w:rsidR="0082689B" w:rsidRPr="0082689B" w14:paraId="1A80E87E" w14:textId="77777777" w:rsidTr="008268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088C95" w14:textId="77777777" w:rsidR="0082689B" w:rsidRPr="0082689B" w:rsidRDefault="0082689B" w:rsidP="006B0FD6">
            <w:pPr>
              <w:ind w:firstLine="0"/>
              <w:jc w:val="left"/>
              <w:rPr>
                <w:rFonts w:ascii="Times New Roman" w:hAnsi="Times New Roman"/>
              </w:rPr>
            </w:pP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F05F823" w14:textId="77777777" w:rsidR="0082689B" w:rsidRPr="0082689B" w:rsidRDefault="0082689B" w:rsidP="006B0FD6">
            <w:pPr>
              <w:spacing w:before="100" w:beforeAutospacing="1" w:after="198"/>
              <w:ind w:firstLine="0"/>
              <w:jc w:val="left"/>
              <w:rPr>
                <w:rFonts w:ascii="Times New Roman" w:hAnsi="Times New Roman"/>
              </w:rPr>
            </w:pPr>
            <w:r w:rsidRPr="0082689B">
              <w:rPr>
                <w:rFonts w:cs="Arial"/>
                <w:color w:val="000000"/>
                <w:sz w:val="20"/>
                <w:szCs w:val="20"/>
                <w:shd w:val="clear" w:color="auto" w:fill="FFFF00"/>
              </w:rPr>
              <w:t>_________ ___________________</w:t>
            </w:r>
          </w:p>
          <w:p w14:paraId="730D1F8B" w14:textId="77777777" w:rsidR="0082689B" w:rsidRPr="0082689B" w:rsidRDefault="0082689B" w:rsidP="006B0FD6">
            <w:pPr>
              <w:spacing w:before="100" w:beforeAutospacing="1" w:after="198"/>
              <w:ind w:firstLine="0"/>
              <w:jc w:val="left"/>
              <w:rPr>
                <w:rFonts w:ascii="Times New Roman" w:hAnsi="Times New Roman"/>
              </w:rPr>
            </w:pPr>
            <w:r w:rsidRPr="0082689B">
              <w:rPr>
                <w:rFonts w:cs="Arial"/>
                <w:color w:val="000000"/>
                <w:sz w:val="20"/>
                <w:szCs w:val="20"/>
                <w:shd w:val="clear" w:color="auto" w:fill="FFFF00"/>
              </w:rPr>
              <w:t>(Подпись) (Инициалы, фамилия)</w:t>
            </w:r>
          </w:p>
          <w:p w14:paraId="5980069D"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0"/>
                <w:szCs w:val="20"/>
                <w:shd w:val="clear" w:color="auto" w:fill="FFFF00"/>
              </w:rPr>
              <w:t>Подписи совершеннолетних членов семьи:</w:t>
            </w:r>
          </w:p>
          <w:p w14:paraId="1F8A9D43" w14:textId="77777777" w:rsidR="0082689B" w:rsidRPr="0082689B" w:rsidRDefault="0082689B" w:rsidP="006B0FD6">
            <w:pPr>
              <w:spacing w:before="100" w:beforeAutospacing="1"/>
              <w:ind w:firstLine="0"/>
              <w:jc w:val="left"/>
              <w:rPr>
                <w:rFonts w:ascii="Times New Roman" w:hAnsi="Times New Roman"/>
              </w:rPr>
            </w:pPr>
            <w:r w:rsidRPr="0082689B">
              <w:rPr>
                <w:rFonts w:cs="Arial"/>
                <w:sz w:val="20"/>
                <w:szCs w:val="20"/>
                <w:shd w:val="clear" w:color="auto" w:fill="FFFF00"/>
              </w:rPr>
              <w:t>___________________________</w:t>
            </w:r>
          </w:p>
          <w:p w14:paraId="23BFE038"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___________________________</w:t>
            </w:r>
          </w:p>
          <w:p w14:paraId="130985C2"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(Подпись) (Инициалы, фамилия)</w:t>
            </w:r>
          </w:p>
          <w:p w14:paraId="6F5D2CE7" w14:textId="77777777" w:rsidR="0082689B" w:rsidRPr="0082689B" w:rsidRDefault="0082689B" w:rsidP="006B0FD6">
            <w:pPr>
              <w:spacing w:before="100" w:beforeAutospacing="1"/>
              <w:ind w:firstLine="0"/>
              <w:jc w:val="left"/>
              <w:rPr>
                <w:rFonts w:ascii="Times New Roman" w:hAnsi="Times New Roman"/>
              </w:rPr>
            </w:pP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4909A6B"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«__» ___________ ____ г.</w:t>
            </w:r>
          </w:p>
        </w:tc>
      </w:tr>
      <w:tr w:rsidR="0082689B" w:rsidRPr="0082689B" w14:paraId="70B54AB2" w14:textId="77777777" w:rsidTr="0082689B">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E63F9A5" w14:textId="77777777" w:rsidR="0082689B" w:rsidRPr="0082689B" w:rsidRDefault="0082689B" w:rsidP="006B0FD6">
            <w:pPr>
              <w:spacing w:before="100" w:beforeAutospacing="1"/>
              <w:ind w:firstLine="0"/>
              <w:jc w:val="center"/>
              <w:rPr>
                <w:rFonts w:ascii="Times New Roman" w:hAnsi="Times New Roman"/>
              </w:rPr>
            </w:pPr>
            <w:r w:rsidRPr="0082689B">
              <w:rPr>
                <w:rFonts w:cs="Arial"/>
                <w:color w:val="000000"/>
                <w:sz w:val="20"/>
                <w:szCs w:val="20"/>
                <w:shd w:val="clear" w:color="auto" w:fill="FFFF00"/>
              </w:rPr>
              <w:t>3.</w:t>
            </w: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C6D20E8"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Отметка должностного лица, принявшего заявление и приложенные к нему документы:</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19448AF"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Дата:</w:t>
            </w:r>
          </w:p>
        </w:tc>
      </w:tr>
      <w:tr w:rsidR="0082689B" w:rsidRPr="0082689B" w14:paraId="3F2E2959" w14:textId="77777777" w:rsidTr="008268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F88CB" w14:textId="77777777" w:rsidR="0082689B" w:rsidRPr="0082689B" w:rsidRDefault="0082689B" w:rsidP="006B0FD6">
            <w:pPr>
              <w:ind w:firstLine="0"/>
              <w:jc w:val="left"/>
              <w:rPr>
                <w:rFonts w:ascii="Times New Roman" w:hAnsi="Times New Roman"/>
              </w:rPr>
            </w:pP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72FD6F2" w14:textId="77777777" w:rsidR="0082689B" w:rsidRPr="0082689B" w:rsidRDefault="0082689B" w:rsidP="006B0FD6">
            <w:pPr>
              <w:spacing w:before="100" w:beforeAutospacing="1" w:after="198"/>
              <w:ind w:firstLine="0"/>
              <w:jc w:val="left"/>
              <w:rPr>
                <w:rFonts w:ascii="Times New Roman" w:hAnsi="Times New Roman"/>
              </w:rPr>
            </w:pPr>
            <w:r w:rsidRPr="0082689B">
              <w:rPr>
                <w:rFonts w:cs="Arial"/>
                <w:color w:val="000000"/>
                <w:sz w:val="20"/>
                <w:szCs w:val="20"/>
                <w:shd w:val="clear" w:color="auto" w:fill="FFFF00"/>
              </w:rPr>
              <w:t>_________ ___________________</w:t>
            </w:r>
          </w:p>
          <w:p w14:paraId="3155DDDA"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462CC92A" w14:textId="77777777" w:rsidR="0082689B" w:rsidRPr="0082689B" w:rsidRDefault="0082689B" w:rsidP="006B0FD6">
            <w:pPr>
              <w:spacing w:before="100" w:beforeAutospacing="1"/>
              <w:ind w:firstLine="0"/>
              <w:jc w:val="left"/>
              <w:rPr>
                <w:rFonts w:ascii="Times New Roman" w:hAnsi="Times New Roman"/>
              </w:rPr>
            </w:pPr>
            <w:r w:rsidRPr="0082689B">
              <w:rPr>
                <w:rFonts w:cs="Arial"/>
                <w:color w:val="000000"/>
                <w:sz w:val="20"/>
                <w:szCs w:val="20"/>
                <w:shd w:val="clear" w:color="auto" w:fill="FFFF00"/>
              </w:rPr>
              <w:t>«__» ___________ ____ г.</w:t>
            </w:r>
          </w:p>
        </w:tc>
      </w:tr>
    </w:tbl>
    <w:p w14:paraId="68F5140C" w14:textId="77777777" w:rsidR="0082689B" w:rsidRPr="0082689B" w:rsidRDefault="0082689B" w:rsidP="006B0FD6">
      <w:pPr>
        <w:spacing w:before="100" w:beforeAutospacing="1"/>
        <w:ind w:firstLine="0"/>
        <w:jc w:val="left"/>
        <w:rPr>
          <w:rFonts w:ascii="Times New Roman" w:hAnsi="Times New Roman"/>
        </w:rPr>
      </w:pPr>
    </w:p>
    <w:bookmarkStart w:id="5" w:name="sdfootnote1sym"/>
    <w:p w14:paraId="1D0EEC99" w14:textId="77777777" w:rsidR="0082689B" w:rsidRPr="0082689B" w:rsidRDefault="0082689B" w:rsidP="006B0FD6">
      <w:pPr>
        <w:spacing w:before="100" w:beforeAutospacing="1" w:after="198" w:line="276" w:lineRule="auto"/>
        <w:ind w:firstLine="0"/>
        <w:jc w:val="left"/>
        <w:rPr>
          <w:rFonts w:cs="Arial"/>
          <w:sz w:val="18"/>
          <w:szCs w:val="18"/>
        </w:rPr>
      </w:pPr>
      <w:r w:rsidRPr="0082689B">
        <w:rPr>
          <w:rFonts w:cs="Arial"/>
          <w:sz w:val="18"/>
          <w:szCs w:val="18"/>
        </w:rPr>
        <w:lastRenderedPageBreak/>
        <w:fldChar w:fldCharType="begin"/>
      </w:r>
      <w:r w:rsidRPr="0082689B">
        <w:rPr>
          <w:rFonts w:cs="Arial"/>
          <w:sz w:val="18"/>
          <w:szCs w:val="18"/>
        </w:rPr>
        <w:instrText xml:space="preserve"> HYPERLINK "" \l "sdfootnote1anc" </w:instrText>
      </w:r>
      <w:r w:rsidRPr="0082689B">
        <w:rPr>
          <w:rFonts w:cs="Arial"/>
          <w:sz w:val="18"/>
          <w:szCs w:val="18"/>
        </w:rPr>
        <w:fldChar w:fldCharType="separate"/>
      </w:r>
      <w:r w:rsidRPr="0082689B">
        <w:rPr>
          <w:rFonts w:cs="Arial"/>
          <w:color w:val="000080"/>
          <w:sz w:val="18"/>
          <w:szCs w:val="18"/>
          <w:u w:val="single"/>
        </w:rPr>
        <w:t>1</w:t>
      </w:r>
      <w:r w:rsidRPr="0082689B">
        <w:rPr>
          <w:rFonts w:cs="Arial"/>
          <w:sz w:val="18"/>
          <w:szCs w:val="18"/>
        </w:rPr>
        <w:fldChar w:fldCharType="end"/>
      </w:r>
      <w:bookmarkEnd w:id="5"/>
      <w:r w:rsidRPr="0082689B">
        <w:rPr>
          <w:rFonts w:cs="Arial"/>
          <w:i/>
          <w:iCs/>
          <w:sz w:val="18"/>
          <w:szCs w:val="18"/>
        </w:rPr>
        <w:t xml:space="preserve"> Указывается наименование отдела, сектора или иного структурного подразделения непосредственно выполняющее функции по предоставлению муниципальной услуги</w:t>
      </w:r>
    </w:p>
    <w:bookmarkStart w:id="6" w:name="sdfootnote2sym"/>
    <w:p w14:paraId="6097740F" w14:textId="77777777" w:rsidR="0082689B" w:rsidRPr="0082689B" w:rsidRDefault="0082689B" w:rsidP="006B0FD6">
      <w:pPr>
        <w:spacing w:before="100" w:beforeAutospacing="1" w:after="198" w:line="276" w:lineRule="auto"/>
        <w:ind w:left="340" w:hanging="340"/>
        <w:jc w:val="left"/>
        <w:rPr>
          <w:rFonts w:cs="Arial"/>
          <w:sz w:val="18"/>
          <w:szCs w:val="18"/>
        </w:rPr>
      </w:pPr>
      <w:r w:rsidRPr="0082689B">
        <w:rPr>
          <w:rFonts w:cs="Arial"/>
          <w:sz w:val="18"/>
          <w:szCs w:val="18"/>
        </w:rPr>
        <w:fldChar w:fldCharType="begin"/>
      </w:r>
      <w:r w:rsidRPr="0082689B">
        <w:rPr>
          <w:rFonts w:cs="Arial"/>
          <w:sz w:val="18"/>
          <w:szCs w:val="18"/>
        </w:rPr>
        <w:instrText xml:space="preserve"> HYPERLINK "" \l "sdfootnote2anc" </w:instrText>
      </w:r>
      <w:r w:rsidRPr="0082689B">
        <w:rPr>
          <w:rFonts w:cs="Arial"/>
          <w:sz w:val="18"/>
          <w:szCs w:val="18"/>
        </w:rPr>
        <w:fldChar w:fldCharType="separate"/>
      </w:r>
      <w:r w:rsidRPr="0082689B">
        <w:rPr>
          <w:rFonts w:cs="Arial"/>
          <w:color w:val="000080"/>
          <w:sz w:val="18"/>
          <w:szCs w:val="18"/>
          <w:u w:val="single"/>
        </w:rPr>
        <w:t>2</w:t>
      </w:r>
      <w:r w:rsidRPr="0082689B">
        <w:rPr>
          <w:rFonts w:cs="Arial"/>
          <w:sz w:val="18"/>
          <w:szCs w:val="18"/>
        </w:rPr>
        <w:fldChar w:fldCharType="end"/>
      </w:r>
      <w:bookmarkEnd w:id="6"/>
      <w:r w:rsidRPr="0082689B">
        <w:rPr>
          <w:rFonts w:cs="Arial"/>
          <w:sz w:val="18"/>
          <w:szCs w:val="18"/>
        </w:rPr>
        <w:t>Положения указанного пункта вступают в силу в соответствии со сроками, установленными Постановлением № 277.</w:t>
      </w:r>
    </w:p>
    <w:bookmarkStart w:id="7" w:name="sdfootnote3sym"/>
    <w:p w14:paraId="2D4C526B" w14:textId="77777777" w:rsidR="0082689B" w:rsidRPr="0082689B" w:rsidRDefault="0082689B" w:rsidP="006B0FD6">
      <w:pPr>
        <w:spacing w:before="100" w:beforeAutospacing="1" w:after="198" w:line="276" w:lineRule="auto"/>
        <w:ind w:left="340" w:hanging="340"/>
        <w:jc w:val="left"/>
        <w:rPr>
          <w:rFonts w:cs="Arial"/>
          <w:sz w:val="18"/>
          <w:szCs w:val="18"/>
        </w:rPr>
      </w:pPr>
      <w:r w:rsidRPr="0082689B">
        <w:rPr>
          <w:rFonts w:cs="Arial"/>
          <w:i/>
          <w:iCs/>
          <w:sz w:val="18"/>
          <w:szCs w:val="18"/>
        </w:rPr>
        <w:fldChar w:fldCharType="begin"/>
      </w:r>
      <w:r w:rsidRPr="0082689B">
        <w:rPr>
          <w:rFonts w:cs="Arial"/>
          <w:i/>
          <w:iCs/>
          <w:sz w:val="18"/>
          <w:szCs w:val="18"/>
        </w:rPr>
        <w:instrText xml:space="preserve"> HYPERLINK "" \l "sdfootnote3anc" </w:instrText>
      </w:r>
      <w:r w:rsidRPr="0082689B">
        <w:rPr>
          <w:rFonts w:cs="Arial"/>
          <w:i/>
          <w:iCs/>
          <w:sz w:val="18"/>
          <w:szCs w:val="18"/>
        </w:rPr>
        <w:fldChar w:fldCharType="separate"/>
      </w:r>
      <w:r w:rsidRPr="0082689B">
        <w:rPr>
          <w:rFonts w:cs="Arial"/>
          <w:i/>
          <w:iCs/>
          <w:color w:val="000080"/>
          <w:sz w:val="18"/>
          <w:szCs w:val="18"/>
          <w:u w:val="single"/>
        </w:rPr>
        <w:t>3</w:t>
      </w:r>
      <w:r w:rsidRPr="0082689B">
        <w:rPr>
          <w:rFonts w:cs="Arial"/>
          <w:i/>
          <w:iCs/>
          <w:sz w:val="18"/>
          <w:szCs w:val="18"/>
        </w:rPr>
        <w:fldChar w:fldCharType="end"/>
      </w:r>
      <w:bookmarkEnd w:id="7"/>
      <w:r w:rsidRPr="0082689B">
        <w:rPr>
          <w:rFonts w:cs="Arial"/>
          <w:i/>
          <w:iCs/>
          <w:sz w:val="18"/>
          <w:szCs w:val="18"/>
        </w:rPr>
        <w:t xml:space="preserve"> Указать должностное лицо Администрации, уполномоченное на утверждение (подписание) соответствующего документа</w:t>
      </w:r>
    </w:p>
    <w:bookmarkStart w:id="8" w:name="sdfootnote4sym"/>
    <w:p w14:paraId="6402AD15" w14:textId="77777777" w:rsidR="0082689B" w:rsidRPr="0082689B" w:rsidRDefault="0082689B" w:rsidP="006B0FD6">
      <w:pPr>
        <w:spacing w:before="100" w:beforeAutospacing="1" w:after="198" w:line="276" w:lineRule="auto"/>
        <w:ind w:firstLine="0"/>
        <w:jc w:val="left"/>
        <w:rPr>
          <w:rFonts w:cs="Arial"/>
          <w:sz w:val="18"/>
          <w:szCs w:val="18"/>
        </w:rPr>
      </w:pPr>
      <w:r w:rsidRPr="0082689B">
        <w:rPr>
          <w:rFonts w:cs="Arial"/>
          <w:sz w:val="18"/>
          <w:szCs w:val="18"/>
        </w:rPr>
        <w:fldChar w:fldCharType="begin"/>
      </w:r>
      <w:r w:rsidRPr="0082689B">
        <w:rPr>
          <w:rFonts w:cs="Arial"/>
          <w:sz w:val="18"/>
          <w:szCs w:val="18"/>
        </w:rPr>
        <w:instrText xml:space="preserve"> HYPERLINK "" \l "sdfootnote4anc" </w:instrText>
      </w:r>
      <w:r w:rsidRPr="0082689B">
        <w:rPr>
          <w:rFonts w:cs="Arial"/>
          <w:sz w:val="18"/>
          <w:szCs w:val="18"/>
        </w:rPr>
        <w:fldChar w:fldCharType="separate"/>
      </w:r>
      <w:r w:rsidRPr="0082689B">
        <w:rPr>
          <w:rFonts w:cs="Arial"/>
          <w:color w:val="000080"/>
          <w:sz w:val="18"/>
          <w:szCs w:val="18"/>
          <w:u w:val="single"/>
        </w:rPr>
        <w:t>4</w:t>
      </w:r>
      <w:r w:rsidRPr="0082689B">
        <w:rPr>
          <w:rFonts w:cs="Arial"/>
          <w:sz w:val="18"/>
          <w:szCs w:val="18"/>
        </w:rPr>
        <w:fldChar w:fldCharType="end"/>
      </w:r>
      <w:bookmarkEnd w:id="8"/>
      <w:r w:rsidRPr="0082689B">
        <w:rPr>
          <w:rFonts w:cs="Arial"/>
          <w:i/>
          <w:iCs/>
          <w:sz w:val="18"/>
          <w:szCs w:val="18"/>
        </w:rPr>
        <w:t> Указать журнал, систему документооборота, применяемую в Администрации или в МФЦ</w:t>
      </w:r>
    </w:p>
    <w:bookmarkStart w:id="9" w:name="sdfootnote5sym"/>
    <w:p w14:paraId="55B6F324" w14:textId="77777777" w:rsidR="0082689B" w:rsidRPr="0082689B" w:rsidRDefault="0082689B" w:rsidP="006B0FD6">
      <w:pPr>
        <w:spacing w:before="100" w:beforeAutospacing="1" w:after="198" w:line="276" w:lineRule="auto"/>
        <w:ind w:firstLine="0"/>
        <w:jc w:val="left"/>
        <w:rPr>
          <w:rFonts w:cs="Arial"/>
          <w:sz w:val="18"/>
          <w:szCs w:val="18"/>
        </w:rPr>
      </w:pPr>
      <w:r w:rsidRPr="0082689B">
        <w:rPr>
          <w:rFonts w:cs="Arial"/>
          <w:sz w:val="18"/>
          <w:szCs w:val="18"/>
        </w:rPr>
        <w:fldChar w:fldCharType="begin"/>
      </w:r>
      <w:r w:rsidRPr="0082689B">
        <w:rPr>
          <w:rFonts w:cs="Arial"/>
          <w:sz w:val="18"/>
          <w:szCs w:val="18"/>
        </w:rPr>
        <w:instrText xml:space="preserve"> HYPERLINK "" \l "sdfootnote5anc" </w:instrText>
      </w:r>
      <w:r w:rsidRPr="0082689B">
        <w:rPr>
          <w:rFonts w:cs="Arial"/>
          <w:sz w:val="18"/>
          <w:szCs w:val="18"/>
        </w:rPr>
        <w:fldChar w:fldCharType="separate"/>
      </w:r>
      <w:r w:rsidRPr="0082689B">
        <w:rPr>
          <w:rFonts w:cs="Arial"/>
          <w:color w:val="000080"/>
          <w:sz w:val="18"/>
          <w:szCs w:val="18"/>
          <w:u w:val="single"/>
        </w:rPr>
        <w:t>5</w:t>
      </w:r>
      <w:r w:rsidRPr="0082689B">
        <w:rPr>
          <w:rFonts w:cs="Arial"/>
          <w:sz w:val="18"/>
          <w:szCs w:val="18"/>
        </w:rPr>
        <w:fldChar w:fldCharType="end"/>
      </w:r>
      <w:bookmarkEnd w:id="9"/>
      <w:r w:rsidRPr="0082689B">
        <w:rPr>
          <w:rFonts w:cs="Arial"/>
          <w:sz w:val="18"/>
          <w:szCs w:val="18"/>
        </w:rPr>
        <w:t xml:space="preserve"> Указанная формулировка используется, в случае, если по услуге принято решение о переходе на электронный документооборот между МФЦ и Администрацией. </w:t>
      </w:r>
    </w:p>
    <w:bookmarkStart w:id="10" w:name="sdfootnote6sym"/>
    <w:p w14:paraId="669A9739" w14:textId="77777777" w:rsidR="0082689B" w:rsidRPr="0082689B" w:rsidRDefault="0082689B" w:rsidP="006B0FD6">
      <w:pPr>
        <w:spacing w:before="100" w:beforeAutospacing="1"/>
        <w:ind w:left="340" w:hanging="340"/>
        <w:jc w:val="left"/>
        <w:rPr>
          <w:rFonts w:cs="Arial"/>
          <w:sz w:val="18"/>
          <w:szCs w:val="18"/>
        </w:rPr>
      </w:pPr>
      <w:r w:rsidRPr="0082689B">
        <w:rPr>
          <w:rFonts w:cs="Arial"/>
          <w:sz w:val="18"/>
          <w:szCs w:val="18"/>
        </w:rPr>
        <w:fldChar w:fldCharType="begin"/>
      </w:r>
      <w:r w:rsidRPr="0082689B">
        <w:rPr>
          <w:rFonts w:cs="Arial"/>
          <w:sz w:val="18"/>
          <w:szCs w:val="18"/>
        </w:rPr>
        <w:instrText xml:space="preserve"> HYPERLINK "" \l "sdfootnote6anc" </w:instrText>
      </w:r>
      <w:r w:rsidRPr="0082689B">
        <w:rPr>
          <w:rFonts w:cs="Arial"/>
          <w:sz w:val="18"/>
          <w:szCs w:val="18"/>
        </w:rPr>
        <w:fldChar w:fldCharType="separate"/>
      </w:r>
      <w:r w:rsidRPr="0082689B">
        <w:rPr>
          <w:rFonts w:cs="Arial"/>
          <w:color w:val="000080"/>
          <w:sz w:val="18"/>
          <w:szCs w:val="18"/>
          <w:u w:val="single"/>
        </w:rPr>
        <w:t>6</w:t>
      </w:r>
      <w:r w:rsidRPr="0082689B">
        <w:rPr>
          <w:rFonts w:cs="Arial"/>
          <w:sz w:val="18"/>
          <w:szCs w:val="18"/>
        </w:rPr>
        <w:fldChar w:fldCharType="end"/>
      </w:r>
      <w:bookmarkEnd w:id="10"/>
      <w:r w:rsidRPr="0082689B">
        <w:rPr>
          <w:rFonts w:cs="Arial"/>
          <w:i/>
          <w:iCs/>
          <w:sz w:val="18"/>
          <w:szCs w:val="18"/>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11" w:name="sdfootnote7sym"/>
    <w:p w14:paraId="53A85C2B" w14:textId="77777777" w:rsidR="0082689B" w:rsidRPr="0082689B" w:rsidRDefault="0082689B" w:rsidP="006B0FD6">
      <w:pPr>
        <w:spacing w:before="100" w:beforeAutospacing="1" w:after="198" w:line="276" w:lineRule="auto"/>
        <w:ind w:left="340" w:hanging="340"/>
        <w:jc w:val="left"/>
        <w:rPr>
          <w:rFonts w:cs="Arial"/>
          <w:sz w:val="18"/>
          <w:szCs w:val="18"/>
        </w:rPr>
      </w:pPr>
      <w:r w:rsidRPr="0082689B">
        <w:rPr>
          <w:rFonts w:cs="Arial"/>
          <w:i/>
          <w:iCs/>
          <w:sz w:val="18"/>
          <w:szCs w:val="18"/>
        </w:rPr>
        <w:fldChar w:fldCharType="begin"/>
      </w:r>
      <w:r w:rsidRPr="0082689B">
        <w:rPr>
          <w:rFonts w:cs="Arial"/>
          <w:i/>
          <w:iCs/>
          <w:sz w:val="18"/>
          <w:szCs w:val="18"/>
        </w:rPr>
        <w:instrText xml:space="preserve"> HYPERLINK "" \l "sdfootnote7anc" </w:instrText>
      </w:r>
      <w:r w:rsidRPr="0082689B">
        <w:rPr>
          <w:rFonts w:cs="Arial"/>
          <w:i/>
          <w:iCs/>
          <w:sz w:val="18"/>
          <w:szCs w:val="18"/>
        </w:rPr>
        <w:fldChar w:fldCharType="separate"/>
      </w:r>
      <w:r w:rsidRPr="0082689B">
        <w:rPr>
          <w:rFonts w:cs="Arial"/>
          <w:i/>
          <w:iCs/>
          <w:color w:val="000080"/>
          <w:sz w:val="18"/>
          <w:szCs w:val="18"/>
          <w:u w:val="single"/>
        </w:rPr>
        <w:t>7</w:t>
      </w:r>
      <w:r w:rsidRPr="0082689B">
        <w:rPr>
          <w:rFonts w:cs="Arial"/>
          <w:i/>
          <w:iCs/>
          <w:sz w:val="18"/>
          <w:szCs w:val="18"/>
        </w:rPr>
        <w:fldChar w:fldCharType="end"/>
      </w:r>
      <w:bookmarkEnd w:id="11"/>
      <w:r w:rsidRPr="0082689B">
        <w:rPr>
          <w:rFonts w:cs="Arial"/>
          <w:i/>
          <w:iCs/>
          <w:sz w:val="18"/>
          <w:szCs w:val="18"/>
        </w:rPr>
        <w:t>Указывается вид акта, которым установлена периодичность проверок.</w:t>
      </w:r>
    </w:p>
    <w:bookmarkStart w:id="12" w:name="sdfootnote8sym"/>
    <w:p w14:paraId="7CE4BE20" w14:textId="77777777" w:rsidR="0082689B" w:rsidRPr="0082689B" w:rsidRDefault="0082689B" w:rsidP="006B0FD6">
      <w:pPr>
        <w:spacing w:before="100" w:beforeAutospacing="1" w:after="198" w:line="276" w:lineRule="auto"/>
        <w:ind w:left="340" w:hanging="340"/>
        <w:jc w:val="left"/>
        <w:rPr>
          <w:rFonts w:cs="Arial"/>
          <w:sz w:val="18"/>
          <w:szCs w:val="18"/>
        </w:rPr>
      </w:pPr>
      <w:r w:rsidRPr="0082689B">
        <w:rPr>
          <w:rFonts w:cs="Arial"/>
          <w:sz w:val="18"/>
          <w:szCs w:val="18"/>
        </w:rPr>
        <w:fldChar w:fldCharType="begin"/>
      </w:r>
      <w:r w:rsidRPr="0082689B">
        <w:rPr>
          <w:rFonts w:cs="Arial"/>
          <w:sz w:val="18"/>
          <w:szCs w:val="18"/>
        </w:rPr>
        <w:instrText xml:space="preserve"> HYPERLINK "" \l "sdfootnote8anc" </w:instrText>
      </w:r>
      <w:r w:rsidRPr="0082689B">
        <w:rPr>
          <w:rFonts w:cs="Arial"/>
          <w:sz w:val="18"/>
          <w:szCs w:val="18"/>
        </w:rPr>
        <w:fldChar w:fldCharType="separate"/>
      </w:r>
      <w:r w:rsidRPr="0082689B">
        <w:rPr>
          <w:rFonts w:cs="Arial"/>
          <w:color w:val="000080"/>
          <w:sz w:val="18"/>
          <w:szCs w:val="18"/>
          <w:u w:val="single"/>
        </w:rPr>
        <w:t>8</w:t>
      </w:r>
      <w:r w:rsidRPr="0082689B">
        <w:rPr>
          <w:rFonts w:cs="Arial"/>
          <w:sz w:val="18"/>
          <w:szCs w:val="18"/>
        </w:rPr>
        <w:fldChar w:fldCharType="end"/>
      </w:r>
      <w:bookmarkEnd w:id="12"/>
      <w:r w:rsidRPr="0082689B">
        <w:rPr>
          <w:rFonts w:cs="Arial"/>
          <w:i/>
          <w:iCs/>
          <w:sz w:val="18"/>
          <w:szCs w:val="18"/>
        </w:rPr>
        <w:t>Указывается вид акта,в соответствии с которым проводятся проверки.</w:t>
      </w:r>
    </w:p>
    <w:bookmarkStart w:id="13" w:name="sdfootnote9sym"/>
    <w:p w14:paraId="6E5ED007" w14:textId="77777777" w:rsidR="0082689B" w:rsidRPr="0082689B" w:rsidRDefault="0082689B" w:rsidP="006B0FD6">
      <w:pPr>
        <w:spacing w:before="100" w:beforeAutospacing="1" w:after="198" w:line="276" w:lineRule="auto"/>
        <w:ind w:left="340" w:hanging="340"/>
        <w:jc w:val="left"/>
        <w:rPr>
          <w:rFonts w:cs="Arial"/>
          <w:sz w:val="18"/>
          <w:szCs w:val="18"/>
        </w:rPr>
      </w:pPr>
      <w:r w:rsidRPr="0082689B">
        <w:rPr>
          <w:rFonts w:cs="Arial"/>
          <w:i/>
          <w:iCs/>
          <w:sz w:val="18"/>
          <w:szCs w:val="18"/>
        </w:rPr>
        <w:fldChar w:fldCharType="begin"/>
      </w:r>
      <w:r w:rsidRPr="0082689B">
        <w:rPr>
          <w:rFonts w:cs="Arial"/>
          <w:i/>
          <w:iCs/>
          <w:sz w:val="18"/>
          <w:szCs w:val="18"/>
        </w:rPr>
        <w:instrText xml:space="preserve"> HYPERLINK "" \l "sdfootnote9anc" </w:instrText>
      </w:r>
      <w:r w:rsidRPr="0082689B">
        <w:rPr>
          <w:rFonts w:cs="Arial"/>
          <w:i/>
          <w:iCs/>
          <w:sz w:val="18"/>
          <w:szCs w:val="18"/>
        </w:rPr>
        <w:fldChar w:fldCharType="separate"/>
      </w:r>
      <w:r w:rsidRPr="0082689B">
        <w:rPr>
          <w:rFonts w:cs="Arial"/>
          <w:i/>
          <w:iCs/>
          <w:color w:val="000080"/>
          <w:sz w:val="18"/>
          <w:szCs w:val="18"/>
          <w:u w:val="single"/>
        </w:rPr>
        <w:t>9</w:t>
      </w:r>
      <w:r w:rsidRPr="0082689B">
        <w:rPr>
          <w:rFonts w:cs="Arial"/>
          <w:i/>
          <w:iCs/>
          <w:sz w:val="18"/>
          <w:szCs w:val="18"/>
        </w:rPr>
        <w:fldChar w:fldCharType="end"/>
      </w:r>
      <w:bookmarkEnd w:id="13"/>
      <w:r w:rsidRPr="0082689B">
        <w:rPr>
          <w:rFonts w:cs="Arial"/>
          <w:i/>
          <w:iCs/>
          <w:sz w:val="18"/>
          <w:szCs w:val="18"/>
        </w:rPr>
        <w:t>Реквизиты данного муниципального акта указываются при его наличии.</w:t>
      </w:r>
    </w:p>
    <w:bookmarkStart w:id="14" w:name="sdfootnote10sym"/>
    <w:p w14:paraId="465F86DE" w14:textId="77777777" w:rsidR="0082689B" w:rsidRPr="0082689B" w:rsidRDefault="0082689B" w:rsidP="006B0FD6">
      <w:pPr>
        <w:spacing w:before="100" w:beforeAutospacing="1" w:after="198" w:line="276" w:lineRule="auto"/>
        <w:ind w:left="340" w:hanging="340"/>
        <w:jc w:val="left"/>
        <w:rPr>
          <w:rFonts w:cs="Arial"/>
          <w:sz w:val="18"/>
          <w:szCs w:val="18"/>
        </w:rPr>
      </w:pPr>
      <w:r w:rsidRPr="0082689B">
        <w:rPr>
          <w:rFonts w:cs="Arial"/>
          <w:i/>
          <w:iCs/>
          <w:sz w:val="18"/>
          <w:szCs w:val="18"/>
        </w:rPr>
        <w:fldChar w:fldCharType="begin"/>
      </w:r>
      <w:r w:rsidRPr="0082689B">
        <w:rPr>
          <w:rFonts w:cs="Arial"/>
          <w:i/>
          <w:iCs/>
          <w:sz w:val="18"/>
          <w:szCs w:val="18"/>
        </w:rPr>
        <w:instrText xml:space="preserve"> HYPERLINK "" \l "sdfootnote10anc" </w:instrText>
      </w:r>
      <w:r w:rsidRPr="0082689B">
        <w:rPr>
          <w:rFonts w:cs="Arial"/>
          <w:i/>
          <w:iCs/>
          <w:sz w:val="18"/>
          <w:szCs w:val="18"/>
        </w:rPr>
        <w:fldChar w:fldCharType="separate"/>
      </w:r>
      <w:r w:rsidRPr="0082689B">
        <w:rPr>
          <w:rFonts w:cs="Arial"/>
          <w:i/>
          <w:iCs/>
          <w:color w:val="000080"/>
          <w:sz w:val="18"/>
          <w:szCs w:val="18"/>
          <w:u w:val="single"/>
        </w:rPr>
        <w:t>10</w:t>
      </w:r>
      <w:r w:rsidRPr="0082689B">
        <w:rPr>
          <w:rFonts w:cs="Arial"/>
          <w:i/>
          <w:iCs/>
          <w:sz w:val="18"/>
          <w:szCs w:val="18"/>
        </w:rPr>
        <w:fldChar w:fldCharType="end"/>
      </w:r>
      <w:bookmarkEnd w:id="14"/>
      <w:r w:rsidRPr="0082689B">
        <w:rPr>
          <w:rFonts w:cs="Arial"/>
          <w:i/>
          <w:iCs/>
          <w:sz w:val="18"/>
          <w:szCs w:val="18"/>
        </w:rPr>
        <w:t>Указываются все граждане, участвующие в приватизации</w:t>
      </w:r>
    </w:p>
    <w:bookmarkStart w:id="15" w:name="sdfootnote11sym"/>
    <w:p w14:paraId="59C5C2E5" w14:textId="77777777" w:rsidR="0082689B" w:rsidRPr="0082689B" w:rsidRDefault="0082689B" w:rsidP="006B0FD6">
      <w:pPr>
        <w:spacing w:before="100" w:beforeAutospacing="1" w:after="198" w:line="276" w:lineRule="auto"/>
        <w:ind w:left="340" w:hanging="340"/>
        <w:jc w:val="left"/>
        <w:rPr>
          <w:rFonts w:cs="Arial"/>
          <w:sz w:val="18"/>
          <w:szCs w:val="18"/>
        </w:rPr>
      </w:pPr>
      <w:r w:rsidRPr="0082689B">
        <w:rPr>
          <w:rFonts w:cs="Arial"/>
          <w:sz w:val="18"/>
          <w:szCs w:val="18"/>
        </w:rPr>
        <w:fldChar w:fldCharType="begin"/>
      </w:r>
      <w:r w:rsidRPr="0082689B">
        <w:rPr>
          <w:rFonts w:cs="Arial"/>
          <w:sz w:val="18"/>
          <w:szCs w:val="18"/>
        </w:rPr>
        <w:instrText xml:space="preserve"> HYPERLINK "" \l "sdfootnote11anc" </w:instrText>
      </w:r>
      <w:r w:rsidRPr="0082689B">
        <w:rPr>
          <w:rFonts w:cs="Arial"/>
          <w:sz w:val="18"/>
          <w:szCs w:val="18"/>
        </w:rPr>
        <w:fldChar w:fldCharType="separate"/>
      </w:r>
      <w:r w:rsidRPr="0082689B">
        <w:rPr>
          <w:rFonts w:cs="Arial"/>
          <w:color w:val="000080"/>
          <w:sz w:val="18"/>
          <w:szCs w:val="18"/>
          <w:u w:val="single"/>
        </w:rPr>
        <w:t>11</w:t>
      </w:r>
      <w:r w:rsidRPr="0082689B">
        <w:rPr>
          <w:rFonts w:cs="Arial"/>
          <w:sz w:val="18"/>
          <w:szCs w:val="18"/>
        </w:rPr>
        <w:fldChar w:fldCharType="end"/>
      </w:r>
      <w:bookmarkEnd w:id="15"/>
      <w:r w:rsidRPr="0082689B">
        <w:rPr>
          <w:rFonts w:cs="Arial"/>
          <w:i/>
          <w:iCs/>
          <w:sz w:val="18"/>
          <w:szCs w:val="18"/>
        </w:rPr>
        <w:t>Расписываются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p w14:paraId="12D2B9A4" w14:textId="77777777" w:rsidR="009A6DAB" w:rsidRDefault="009A6DAB" w:rsidP="006B0FD6">
      <w:pPr>
        <w:pStyle w:val="Textbody"/>
        <w:spacing w:after="0" w:line="240" w:lineRule="auto"/>
        <w:ind w:firstLine="567"/>
        <w:jc w:val="both"/>
        <w:rPr>
          <w:rFonts w:ascii="Arial" w:hAnsi="Arial" w:cs="Arial"/>
        </w:rPr>
      </w:pPr>
    </w:p>
    <w:sectPr w:rsidR="009A6DAB" w:rsidSect="001A2B98">
      <w:pgSz w:w="11906" w:h="16838"/>
      <w:pgMar w:top="567" w:right="567" w:bottom="567" w:left="1701"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2561D" w14:textId="77777777" w:rsidR="000F662F" w:rsidRDefault="000F662F">
      <w:r>
        <w:separator/>
      </w:r>
    </w:p>
  </w:endnote>
  <w:endnote w:type="continuationSeparator" w:id="0">
    <w:p w14:paraId="43060184" w14:textId="77777777" w:rsidR="000F662F" w:rsidRDefault="000F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2349A" w14:textId="77777777" w:rsidR="000F662F" w:rsidRDefault="000F662F">
      <w:r>
        <w:rPr>
          <w:color w:val="000000"/>
        </w:rPr>
        <w:separator/>
      </w:r>
    </w:p>
  </w:footnote>
  <w:footnote w:type="continuationSeparator" w:id="0">
    <w:p w14:paraId="34F538F7" w14:textId="77777777" w:rsidR="000F662F" w:rsidRDefault="000F6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84578"/>
    <w:multiLevelType w:val="multilevel"/>
    <w:tmpl w:val="AF74844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AB"/>
    <w:rsid w:val="00012487"/>
    <w:rsid w:val="00015B88"/>
    <w:rsid w:val="0007742A"/>
    <w:rsid w:val="00077E0D"/>
    <w:rsid w:val="00086924"/>
    <w:rsid w:val="00090775"/>
    <w:rsid w:val="0009695B"/>
    <w:rsid w:val="000B1E98"/>
    <w:rsid w:val="000F662F"/>
    <w:rsid w:val="00105205"/>
    <w:rsid w:val="00116176"/>
    <w:rsid w:val="00172C1D"/>
    <w:rsid w:val="00194C09"/>
    <w:rsid w:val="001A2B98"/>
    <w:rsid w:val="001A7D79"/>
    <w:rsid w:val="001D0D3D"/>
    <w:rsid w:val="002026FC"/>
    <w:rsid w:val="00203F4A"/>
    <w:rsid w:val="0023307E"/>
    <w:rsid w:val="002550E3"/>
    <w:rsid w:val="0026540B"/>
    <w:rsid w:val="00273E2A"/>
    <w:rsid w:val="0028058F"/>
    <w:rsid w:val="0029366F"/>
    <w:rsid w:val="002D4535"/>
    <w:rsid w:val="002E3DFA"/>
    <w:rsid w:val="0032116F"/>
    <w:rsid w:val="00367F1E"/>
    <w:rsid w:val="00377ADF"/>
    <w:rsid w:val="003C4BD9"/>
    <w:rsid w:val="003E7707"/>
    <w:rsid w:val="003F044B"/>
    <w:rsid w:val="003F74E5"/>
    <w:rsid w:val="00436F4E"/>
    <w:rsid w:val="00446182"/>
    <w:rsid w:val="004B19DE"/>
    <w:rsid w:val="004B6269"/>
    <w:rsid w:val="004C075C"/>
    <w:rsid w:val="00551CBB"/>
    <w:rsid w:val="005537D5"/>
    <w:rsid w:val="00597553"/>
    <w:rsid w:val="005C73DF"/>
    <w:rsid w:val="0061372F"/>
    <w:rsid w:val="00633FE1"/>
    <w:rsid w:val="006A00E7"/>
    <w:rsid w:val="006B0FD6"/>
    <w:rsid w:val="006C7DE0"/>
    <w:rsid w:val="006D1156"/>
    <w:rsid w:val="006E2DD4"/>
    <w:rsid w:val="00705E8F"/>
    <w:rsid w:val="00712E43"/>
    <w:rsid w:val="00716680"/>
    <w:rsid w:val="00750C5E"/>
    <w:rsid w:val="007558ED"/>
    <w:rsid w:val="00756E5E"/>
    <w:rsid w:val="007C5011"/>
    <w:rsid w:val="00805C4C"/>
    <w:rsid w:val="008123A3"/>
    <w:rsid w:val="00825637"/>
    <w:rsid w:val="0082689B"/>
    <w:rsid w:val="0085098A"/>
    <w:rsid w:val="0086166B"/>
    <w:rsid w:val="0087721E"/>
    <w:rsid w:val="008A0C0A"/>
    <w:rsid w:val="008B0D09"/>
    <w:rsid w:val="008B7D9C"/>
    <w:rsid w:val="009103D4"/>
    <w:rsid w:val="00920C2B"/>
    <w:rsid w:val="00935553"/>
    <w:rsid w:val="009452AC"/>
    <w:rsid w:val="00957208"/>
    <w:rsid w:val="0097626A"/>
    <w:rsid w:val="00982592"/>
    <w:rsid w:val="009910E1"/>
    <w:rsid w:val="00992EE1"/>
    <w:rsid w:val="00994E72"/>
    <w:rsid w:val="009A2B2C"/>
    <w:rsid w:val="009A5D28"/>
    <w:rsid w:val="009A6DAB"/>
    <w:rsid w:val="009C50C3"/>
    <w:rsid w:val="009F4FE3"/>
    <w:rsid w:val="00A000B2"/>
    <w:rsid w:val="00A435FC"/>
    <w:rsid w:val="00A6517F"/>
    <w:rsid w:val="00A75374"/>
    <w:rsid w:val="00A8797D"/>
    <w:rsid w:val="00AB6E43"/>
    <w:rsid w:val="00AE3EDE"/>
    <w:rsid w:val="00AF31BE"/>
    <w:rsid w:val="00B1128B"/>
    <w:rsid w:val="00B32ABD"/>
    <w:rsid w:val="00B35B7B"/>
    <w:rsid w:val="00B362DB"/>
    <w:rsid w:val="00B405A6"/>
    <w:rsid w:val="00B53ABA"/>
    <w:rsid w:val="00B92CFA"/>
    <w:rsid w:val="00BD0963"/>
    <w:rsid w:val="00BE356E"/>
    <w:rsid w:val="00BF7F84"/>
    <w:rsid w:val="00C229BF"/>
    <w:rsid w:val="00C40202"/>
    <w:rsid w:val="00C43B36"/>
    <w:rsid w:val="00C50242"/>
    <w:rsid w:val="00C64556"/>
    <w:rsid w:val="00C96E19"/>
    <w:rsid w:val="00D00368"/>
    <w:rsid w:val="00D029E9"/>
    <w:rsid w:val="00D37DFB"/>
    <w:rsid w:val="00D93AF1"/>
    <w:rsid w:val="00DB0A95"/>
    <w:rsid w:val="00DE7FCB"/>
    <w:rsid w:val="00E20BF0"/>
    <w:rsid w:val="00E25643"/>
    <w:rsid w:val="00E67221"/>
    <w:rsid w:val="00E87B93"/>
    <w:rsid w:val="00EC10C1"/>
    <w:rsid w:val="00EE02D3"/>
    <w:rsid w:val="00F037EF"/>
    <w:rsid w:val="00F10BDD"/>
    <w:rsid w:val="00F35AA6"/>
    <w:rsid w:val="00F521B4"/>
    <w:rsid w:val="00F74CCF"/>
    <w:rsid w:val="00F82349"/>
    <w:rsid w:val="00F9052D"/>
    <w:rsid w:val="00FA1A80"/>
    <w:rsid w:val="00FA30EA"/>
    <w:rsid w:val="00FA6CD4"/>
    <w:rsid w:val="00FB1504"/>
    <w:rsid w:val="00FB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2FF5"/>
  <w15:docId w15:val="{58E4736F-7055-4EC9-B792-E874CA50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7742A"/>
    <w:pPr>
      <w:suppressAutoHyphens w:val="0"/>
      <w:autoSpaceDN/>
      <w:ind w:firstLine="567"/>
      <w:jc w:val="both"/>
      <w:textAlignment w:val="auto"/>
    </w:pPr>
    <w:rPr>
      <w:rFonts w:ascii="Arial" w:eastAsia="Times New Roman" w:hAnsi="Arial" w:cs="Times New Roman"/>
      <w:kern w:val="0"/>
      <w:lang w:eastAsia="ru-RU" w:bidi="ar-SA"/>
    </w:rPr>
  </w:style>
  <w:style w:type="paragraph" w:styleId="1">
    <w:name w:val="heading 1"/>
    <w:aliases w:val="!Части документа"/>
    <w:basedOn w:val="a"/>
    <w:next w:val="a"/>
    <w:link w:val="10"/>
    <w:qFormat/>
    <w:rsid w:val="0007742A"/>
    <w:pPr>
      <w:jc w:val="center"/>
      <w:outlineLvl w:val="0"/>
    </w:pPr>
    <w:rPr>
      <w:rFonts w:cs="Arial"/>
      <w:b/>
      <w:bCs/>
      <w:kern w:val="32"/>
      <w:sz w:val="32"/>
      <w:szCs w:val="32"/>
    </w:rPr>
  </w:style>
  <w:style w:type="paragraph" w:styleId="2">
    <w:name w:val="heading 2"/>
    <w:aliases w:val="!Разделы документа"/>
    <w:basedOn w:val="a"/>
    <w:link w:val="20"/>
    <w:qFormat/>
    <w:rsid w:val="0007742A"/>
    <w:pPr>
      <w:jc w:val="center"/>
      <w:outlineLvl w:val="1"/>
    </w:pPr>
    <w:rPr>
      <w:rFonts w:cs="Arial"/>
      <w:b/>
      <w:bCs/>
      <w:iCs/>
      <w:sz w:val="30"/>
      <w:szCs w:val="28"/>
    </w:rPr>
  </w:style>
  <w:style w:type="paragraph" w:styleId="3">
    <w:name w:val="heading 3"/>
    <w:aliases w:val="!Главы документа"/>
    <w:basedOn w:val="a"/>
    <w:link w:val="30"/>
    <w:qFormat/>
    <w:rsid w:val="0007742A"/>
    <w:pPr>
      <w:outlineLvl w:val="2"/>
    </w:pPr>
    <w:rPr>
      <w:rFonts w:cs="Arial"/>
      <w:b/>
      <w:bCs/>
      <w:sz w:val="28"/>
      <w:szCs w:val="26"/>
    </w:rPr>
  </w:style>
  <w:style w:type="paragraph" w:styleId="4">
    <w:name w:val="heading 4"/>
    <w:aliases w:val="!Параграфы/Статьи документа"/>
    <w:basedOn w:val="a"/>
    <w:link w:val="40"/>
    <w:qFormat/>
    <w:rsid w:val="0007742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link w:val="a6"/>
    <w:pPr>
      <w:autoSpaceDE w:val="0"/>
    </w:pPr>
    <w:rPr>
      <w:rFonts w:ascii="Times New Roman" w:hAnsi="Times New Roman"/>
      <w:sz w:val="20"/>
      <w:szCs w:val="20"/>
    </w:rPr>
  </w:style>
  <w:style w:type="paragraph" w:styleId="a7">
    <w:name w:val="List Paragraph"/>
    <w:basedOn w:val="a"/>
    <w:pPr>
      <w:ind w:left="720" w:firstLine="0"/>
    </w:pPr>
  </w:style>
  <w:style w:type="paragraph" w:customStyle="1" w:styleId="11">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link w:val="a9"/>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styleId="aa">
    <w:name w:val="Normal (Web)"/>
    <w:basedOn w:val="Standard"/>
    <w:uiPriority w:val="99"/>
    <w:pPr>
      <w:spacing w:before="100" w:after="142" w:line="288" w:lineRule="auto"/>
    </w:pPr>
    <w:rPr>
      <w:lang w:eastAsia="ru-RU"/>
    </w:rPr>
  </w:style>
  <w:style w:type="paragraph" w:customStyle="1" w:styleId="12">
    <w:name w:val="Обычная таблица1"/>
    <w:pPr>
      <w:textAlignment w:val="auto"/>
    </w:pPr>
    <w:rPr>
      <w:rFonts w:ascii="Times New Roman" w:eastAsia="Calibri" w:hAnsi="Times New Roman" w:cs="Times New Roman"/>
      <w:sz w:val="20"/>
      <w:szCs w:val="20"/>
      <w:lang w:eastAsia="ru-RU" w:bidi="ar-SA"/>
    </w:rPr>
  </w:style>
  <w:style w:type="paragraph" w:styleId="ab">
    <w:name w:val="footer"/>
    <w:basedOn w:val="HeaderandFooter"/>
    <w:link w:val="ac"/>
    <w:pPr>
      <w:tabs>
        <w:tab w:val="clear" w:pos="4819"/>
        <w:tab w:val="clear" w:pos="9638"/>
        <w:tab w:val="center" w:pos="4961"/>
        <w:tab w:val="right" w:pos="9922"/>
      </w:tabs>
    </w:pPr>
  </w:style>
  <w:style w:type="character" w:customStyle="1" w:styleId="FootnoteSymbol">
    <w:name w:val="Footnote Symbol"/>
  </w:style>
  <w:style w:type="character" w:customStyle="1" w:styleId="Footnoteanchor">
    <w:name w:val="Footnote anchor"/>
    <w:rPr>
      <w:position w:val="0"/>
      <w:vertAlign w:val="superscript"/>
    </w:rPr>
  </w:style>
  <w:style w:type="paragraph" w:styleId="ad">
    <w:name w:val="Balloon Text"/>
    <w:basedOn w:val="a"/>
    <w:link w:val="ae"/>
    <w:uiPriority w:val="99"/>
    <w:semiHidden/>
    <w:unhideWhenUsed/>
    <w:rsid w:val="006C7DE0"/>
    <w:rPr>
      <w:rFonts w:ascii="Tahoma" w:hAnsi="Tahoma"/>
      <w:sz w:val="16"/>
      <w:szCs w:val="14"/>
    </w:rPr>
  </w:style>
  <w:style w:type="character" w:customStyle="1" w:styleId="Internetlink">
    <w:name w:val="Internet link"/>
    <w:rPr>
      <w:color w:val="000080"/>
      <w:u w:val="single"/>
    </w:rPr>
  </w:style>
  <w:style w:type="character" w:styleId="af">
    <w:name w:val="footnote reference"/>
    <w:basedOn w:val="a0"/>
    <w:rPr>
      <w:rFonts w:cs="Times New Roman"/>
      <w:position w:val="0"/>
      <w:vertAlign w:val="superscript"/>
    </w:rPr>
  </w:style>
  <w:style w:type="character" w:customStyle="1" w:styleId="ae">
    <w:name w:val="Текст выноски Знак"/>
    <w:basedOn w:val="a0"/>
    <w:link w:val="ad"/>
    <w:uiPriority w:val="99"/>
    <w:semiHidden/>
    <w:rsid w:val="006C7DE0"/>
    <w:rPr>
      <w:rFonts w:ascii="Tahoma" w:hAnsi="Tahoma"/>
      <w:sz w:val="16"/>
      <w:szCs w:val="14"/>
      <w:shd w:val="clear" w:color="auto" w:fill="FFFFFF"/>
    </w:rPr>
  </w:style>
  <w:style w:type="character" w:styleId="af0">
    <w:name w:val="Hyperlink"/>
    <w:basedOn w:val="a0"/>
    <w:rsid w:val="0007742A"/>
    <w:rPr>
      <w:color w:val="0000FF"/>
      <w:u w:val="none"/>
    </w:rPr>
  </w:style>
  <w:style w:type="paragraph" w:styleId="af1">
    <w:name w:val="No Spacing"/>
    <w:uiPriority w:val="1"/>
    <w:qFormat/>
    <w:rsid w:val="00AF31BE"/>
    <w:pPr>
      <w:keepNext/>
      <w:shd w:val="clear" w:color="auto" w:fill="FFFFFF"/>
      <w:ind w:firstLine="709"/>
      <w:jc w:val="both"/>
    </w:pPr>
    <w:rPr>
      <w:sz w:val="26"/>
    </w:rPr>
  </w:style>
  <w:style w:type="character" w:customStyle="1" w:styleId="20">
    <w:name w:val="Заголовок 2 Знак"/>
    <w:aliases w:val="!Разделы документа Знак"/>
    <w:basedOn w:val="a0"/>
    <w:link w:val="2"/>
    <w:rsid w:val="0086166B"/>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86166B"/>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86166B"/>
    <w:rPr>
      <w:rFonts w:ascii="Arial" w:eastAsia="Times New Roman" w:hAnsi="Arial" w:cs="Times New Roman"/>
      <w:b/>
      <w:bCs/>
      <w:kern w:val="0"/>
      <w:sz w:val="26"/>
      <w:szCs w:val="28"/>
      <w:lang w:eastAsia="ru-RU" w:bidi="ar-SA"/>
    </w:rPr>
  </w:style>
  <w:style w:type="numbering" w:customStyle="1" w:styleId="13">
    <w:name w:val="Нет списка1"/>
    <w:next w:val="a2"/>
    <w:semiHidden/>
    <w:unhideWhenUsed/>
    <w:rsid w:val="0086166B"/>
  </w:style>
  <w:style w:type="character" w:customStyle="1" w:styleId="10">
    <w:name w:val="Заголовок 1 Знак"/>
    <w:aliases w:val="!Части документа Знак"/>
    <w:basedOn w:val="a0"/>
    <w:link w:val="1"/>
    <w:rsid w:val="0086166B"/>
    <w:rPr>
      <w:rFonts w:ascii="Arial" w:eastAsia="Times New Roman" w:hAnsi="Arial" w:cs="Arial"/>
      <w:b/>
      <w:bCs/>
      <w:kern w:val="32"/>
      <w:sz w:val="32"/>
      <w:szCs w:val="32"/>
      <w:lang w:eastAsia="ru-RU" w:bidi="ar-SA"/>
    </w:rPr>
  </w:style>
  <w:style w:type="character" w:customStyle="1" w:styleId="a6">
    <w:name w:val="Текст сноски Знак"/>
    <w:basedOn w:val="a0"/>
    <w:link w:val="a5"/>
    <w:rsid w:val="0086166B"/>
    <w:rPr>
      <w:rFonts w:ascii="Times New Roman" w:hAnsi="Times New Roman" w:cs="Times New Roman"/>
      <w:sz w:val="20"/>
      <w:szCs w:val="20"/>
      <w:shd w:val="clear" w:color="auto" w:fill="FFFFFF"/>
      <w:lang w:eastAsia="ru-RU"/>
    </w:rPr>
  </w:style>
  <w:style w:type="character" w:customStyle="1" w:styleId="a9">
    <w:name w:val="Верхний колонтитул Знак"/>
    <w:basedOn w:val="a0"/>
    <w:link w:val="a8"/>
    <w:rsid w:val="0086166B"/>
  </w:style>
  <w:style w:type="character" w:customStyle="1" w:styleId="ac">
    <w:name w:val="Нижний колонтитул Знак"/>
    <w:basedOn w:val="a0"/>
    <w:link w:val="ab"/>
    <w:rsid w:val="0086166B"/>
  </w:style>
  <w:style w:type="character" w:styleId="HTML">
    <w:name w:val="HTML Variable"/>
    <w:aliases w:val="!Ссылки в документе"/>
    <w:basedOn w:val="a0"/>
    <w:rsid w:val="0007742A"/>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7742A"/>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86166B"/>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07742A"/>
    <w:pPr>
      <w:spacing w:before="240" w:after="60"/>
      <w:jc w:val="center"/>
      <w:outlineLvl w:val="0"/>
    </w:pPr>
    <w:rPr>
      <w:rFonts w:cs="Arial"/>
      <w:b/>
      <w:bCs/>
      <w:kern w:val="28"/>
      <w:sz w:val="32"/>
      <w:szCs w:val="32"/>
    </w:rPr>
  </w:style>
  <w:style w:type="paragraph" w:customStyle="1" w:styleId="Application">
    <w:name w:val="Application!Приложение"/>
    <w:rsid w:val="0007742A"/>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07742A"/>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07742A"/>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07742A"/>
    <w:pPr>
      <w:suppressAutoHyphens w:val="0"/>
      <w:autoSpaceDN/>
      <w:jc w:val="center"/>
      <w:textAlignment w:val="auto"/>
    </w:pPr>
    <w:rPr>
      <w:rFonts w:ascii="Arial" w:eastAsia="Times New Roman" w:hAnsi="Arial" w:cs="Arial"/>
      <w:bCs/>
      <w:kern w:val="28"/>
      <w:szCs w:val="32"/>
      <w:lang w:eastAsia="ru-RU" w:bidi="ar-SA"/>
    </w:rPr>
  </w:style>
  <w:style w:type="paragraph" w:customStyle="1" w:styleId="Institution">
    <w:name w:val="Institution!Орган принятия"/>
    <w:basedOn w:val="NumberAndDate"/>
    <w:next w:val="a"/>
    <w:rsid w:val="0086166B"/>
    <w:rPr>
      <w:sz w:val="28"/>
    </w:rPr>
  </w:style>
  <w:style w:type="paragraph" w:customStyle="1" w:styleId="ConsTitle">
    <w:name w:val="ConsTitle"/>
    <w:rsid w:val="0061372F"/>
    <w:pPr>
      <w:autoSpaceDE w:val="0"/>
      <w:ind w:right="19772"/>
    </w:pPr>
    <w:rPr>
      <w:rFonts w:ascii="Arial" w:eastAsia="Times New Roman" w:hAnsi="Arial" w:cs="Arial"/>
      <w:b/>
      <w:bCs/>
      <w:kern w:val="0"/>
      <w:sz w:val="20"/>
      <w:szCs w:val="20"/>
      <w:lang w:eastAsia="ru-RU" w:bidi="ar-SA"/>
    </w:rPr>
  </w:style>
  <w:style w:type="paragraph" w:customStyle="1" w:styleId="ConsPlusNonformat">
    <w:name w:val="ConsPlusNonformat"/>
    <w:rsid w:val="001A2B98"/>
    <w:pPr>
      <w:widowControl w:val="0"/>
      <w:autoSpaceDE w:val="0"/>
    </w:pPr>
    <w:rPr>
      <w:rFonts w:ascii="Courier New" w:eastAsia="Times New Roman" w:hAnsi="Courier New" w:cs="Courier New"/>
      <w:kern w:val="0"/>
      <w:sz w:val="20"/>
      <w:szCs w:val="20"/>
      <w:lang w:eastAsia="ru-RU" w:bidi="ar-SA"/>
    </w:rPr>
  </w:style>
  <w:style w:type="numbering" w:customStyle="1" w:styleId="21">
    <w:name w:val="Нет списка2"/>
    <w:next w:val="a2"/>
    <w:uiPriority w:val="99"/>
    <w:semiHidden/>
    <w:unhideWhenUsed/>
    <w:rsid w:val="0082689B"/>
  </w:style>
  <w:style w:type="character" w:styleId="af4">
    <w:name w:val="FollowedHyperlink"/>
    <w:basedOn w:val="a0"/>
    <w:uiPriority w:val="99"/>
    <w:semiHidden/>
    <w:unhideWhenUsed/>
    <w:rsid w:val="0082689B"/>
    <w:rPr>
      <w:color w:val="800000"/>
      <w:u w:val="single"/>
    </w:rPr>
  </w:style>
  <w:style w:type="paragraph" w:customStyle="1" w:styleId="sdfootnote">
    <w:name w:val="sdfootnote"/>
    <w:basedOn w:val="a"/>
    <w:rsid w:val="0082689B"/>
    <w:pPr>
      <w:spacing w:before="100" w:beforeAutospacing="1" w:after="198" w:line="276" w:lineRule="auto"/>
      <w:ind w:left="340" w:hanging="340"/>
      <w:jc w:val="left"/>
    </w:pPr>
    <w:rPr>
      <w:rFonts w:ascii="Times New Roman" w:hAnsi="Times New Roman"/>
      <w:sz w:val="20"/>
      <w:szCs w:val="20"/>
    </w:rPr>
  </w:style>
  <w:style w:type="paragraph" w:customStyle="1" w:styleId="western">
    <w:name w:val="western"/>
    <w:basedOn w:val="a"/>
    <w:rsid w:val="0082689B"/>
    <w:pPr>
      <w:spacing w:before="100" w:beforeAutospacing="1" w:after="100" w:afterAutospacing="1" w:line="288" w:lineRule="auto"/>
      <w:ind w:firstLine="0"/>
      <w:jc w:val="left"/>
    </w:pPr>
    <w:rPr>
      <w:rFonts w:ascii="Times New Roman" w:hAnsi="Times New Roman"/>
    </w:rPr>
  </w:style>
  <w:style w:type="paragraph" w:customStyle="1" w:styleId="cjk">
    <w:name w:val="cjk"/>
    <w:basedOn w:val="a"/>
    <w:rsid w:val="0082689B"/>
    <w:pPr>
      <w:spacing w:before="100" w:beforeAutospacing="1" w:after="100" w:afterAutospacing="1" w:line="288" w:lineRule="auto"/>
      <w:ind w:firstLine="0"/>
      <w:jc w:val="left"/>
    </w:pPr>
    <w:rPr>
      <w:rFonts w:ascii="Times New Roman" w:hAnsi="Times New Roman"/>
    </w:rPr>
  </w:style>
  <w:style w:type="paragraph" w:customStyle="1" w:styleId="ctl">
    <w:name w:val="ctl"/>
    <w:basedOn w:val="a"/>
    <w:rsid w:val="0082689B"/>
    <w:pPr>
      <w:spacing w:before="100" w:beforeAutospacing="1" w:after="100" w:afterAutospacing="1" w:line="288" w:lineRule="auto"/>
      <w:ind w:firstLine="0"/>
      <w:jc w:val="left"/>
    </w:pPr>
    <w:rPr>
      <w:rFonts w:ascii="Times New Roman" w:hAnsi="Times New Roman"/>
    </w:rPr>
  </w:style>
  <w:style w:type="paragraph" w:customStyle="1" w:styleId="western1">
    <w:name w:val="western1"/>
    <w:basedOn w:val="a"/>
    <w:rsid w:val="0082689B"/>
    <w:pPr>
      <w:spacing w:before="100" w:beforeAutospacing="1"/>
      <w:ind w:firstLine="0"/>
      <w:jc w:val="left"/>
    </w:pPr>
    <w:rPr>
      <w:rFonts w:cs="Arial"/>
      <w:sz w:val="20"/>
      <w:szCs w:val="20"/>
    </w:rPr>
  </w:style>
  <w:style w:type="paragraph" w:customStyle="1" w:styleId="cjk1">
    <w:name w:val="cjk1"/>
    <w:basedOn w:val="a"/>
    <w:rsid w:val="0082689B"/>
    <w:pPr>
      <w:spacing w:before="100" w:beforeAutospacing="1"/>
      <w:ind w:firstLine="0"/>
      <w:jc w:val="left"/>
    </w:pPr>
    <w:rPr>
      <w:rFonts w:ascii="Arial Unicode MS" w:eastAsia="Arial Unicode MS" w:hAnsi="Arial Unicode MS" w:cs="Arial Unicode MS"/>
      <w:sz w:val="20"/>
      <w:szCs w:val="20"/>
    </w:rPr>
  </w:style>
  <w:style w:type="paragraph" w:customStyle="1" w:styleId="ctl1">
    <w:name w:val="ctl1"/>
    <w:basedOn w:val="a"/>
    <w:rsid w:val="0082689B"/>
    <w:pPr>
      <w:spacing w:before="100" w:beforeAutospacing="1"/>
      <w:ind w:firstLine="0"/>
      <w:jc w:val="lef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860768">
      <w:bodyDiv w:val="1"/>
      <w:marLeft w:val="0"/>
      <w:marRight w:val="0"/>
      <w:marTop w:val="0"/>
      <w:marBottom w:val="0"/>
      <w:divBdr>
        <w:top w:val="none" w:sz="0" w:space="0" w:color="auto"/>
        <w:left w:val="none" w:sz="0" w:space="0" w:color="auto"/>
        <w:bottom w:val="none" w:sz="0" w:space="0" w:color="auto"/>
        <w:right w:val="none" w:sz="0" w:space="0" w:color="auto"/>
      </w:divBdr>
      <w:divsChild>
        <w:div w:id="947084398">
          <w:marLeft w:val="0"/>
          <w:marRight w:val="0"/>
          <w:marTop w:val="0"/>
          <w:marBottom w:val="0"/>
          <w:divBdr>
            <w:top w:val="none" w:sz="0" w:space="0" w:color="auto"/>
            <w:left w:val="none" w:sz="0" w:space="0" w:color="auto"/>
            <w:bottom w:val="none" w:sz="0" w:space="0" w:color="auto"/>
            <w:right w:val="none" w:sz="0" w:space="0" w:color="auto"/>
          </w:divBdr>
        </w:div>
        <w:div w:id="137960329">
          <w:marLeft w:val="0"/>
          <w:marRight w:val="0"/>
          <w:marTop w:val="0"/>
          <w:marBottom w:val="0"/>
          <w:divBdr>
            <w:top w:val="none" w:sz="0" w:space="0" w:color="auto"/>
            <w:left w:val="none" w:sz="0" w:space="0" w:color="auto"/>
            <w:bottom w:val="none" w:sz="0" w:space="0" w:color="auto"/>
            <w:right w:val="none" w:sz="0" w:space="0" w:color="auto"/>
          </w:divBdr>
        </w:div>
        <w:div w:id="1517187693">
          <w:marLeft w:val="0"/>
          <w:marRight w:val="0"/>
          <w:marTop w:val="0"/>
          <w:marBottom w:val="0"/>
          <w:divBdr>
            <w:top w:val="none" w:sz="0" w:space="0" w:color="auto"/>
            <w:left w:val="none" w:sz="0" w:space="0" w:color="auto"/>
            <w:bottom w:val="none" w:sz="0" w:space="0" w:color="auto"/>
            <w:right w:val="none" w:sz="0" w:space="0" w:color="auto"/>
          </w:divBdr>
        </w:div>
        <w:div w:id="1929148708">
          <w:marLeft w:val="0"/>
          <w:marRight w:val="0"/>
          <w:marTop w:val="0"/>
          <w:marBottom w:val="0"/>
          <w:divBdr>
            <w:top w:val="none" w:sz="0" w:space="0" w:color="auto"/>
            <w:left w:val="none" w:sz="0" w:space="0" w:color="auto"/>
            <w:bottom w:val="none" w:sz="0" w:space="0" w:color="auto"/>
            <w:right w:val="none" w:sz="0" w:space="0" w:color="auto"/>
          </w:divBdr>
        </w:div>
        <w:div w:id="366566305">
          <w:marLeft w:val="0"/>
          <w:marRight w:val="0"/>
          <w:marTop w:val="0"/>
          <w:marBottom w:val="0"/>
          <w:divBdr>
            <w:top w:val="none" w:sz="0" w:space="0" w:color="auto"/>
            <w:left w:val="none" w:sz="0" w:space="0" w:color="auto"/>
            <w:bottom w:val="none" w:sz="0" w:space="0" w:color="auto"/>
            <w:right w:val="none" w:sz="0" w:space="0" w:color="auto"/>
          </w:divBdr>
        </w:div>
        <w:div w:id="1554927673">
          <w:marLeft w:val="0"/>
          <w:marRight w:val="0"/>
          <w:marTop w:val="0"/>
          <w:marBottom w:val="0"/>
          <w:divBdr>
            <w:top w:val="none" w:sz="0" w:space="0" w:color="auto"/>
            <w:left w:val="none" w:sz="0" w:space="0" w:color="auto"/>
            <w:bottom w:val="none" w:sz="0" w:space="0" w:color="auto"/>
            <w:right w:val="none" w:sz="0" w:space="0" w:color="auto"/>
          </w:divBdr>
        </w:div>
        <w:div w:id="765351029">
          <w:marLeft w:val="0"/>
          <w:marRight w:val="0"/>
          <w:marTop w:val="0"/>
          <w:marBottom w:val="0"/>
          <w:divBdr>
            <w:top w:val="none" w:sz="0" w:space="0" w:color="auto"/>
            <w:left w:val="none" w:sz="0" w:space="0" w:color="auto"/>
            <w:bottom w:val="none" w:sz="0" w:space="0" w:color="auto"/>
            <w:right w:val="none" w:sz="0" w:space="0" w:color="auto"/>
          </w:divBdr>
        </w:div>
        <w:div w:id="771172554">
          <w:marLeft w:val="0"/>
          <w:marRight w:val="0"/>
          <w:marTop w:val="0"/>
          <w:marBottom w:val="0"/>
          <w:divBdr>
            <w:top w:val="none" w:sz="0" w:space="0" w:color="auto"/>
            <w:left w:val="none" w:sz="0" w:space="0" w:color="auto"/>
            <w:bottom w:val="none" w:sz="0" w:space="0" w:color="auto"/>
            <w:right w:val="none" w:sz="0" w:space="0" w:color="auto"/>
          </w:divBdr>
        </w:div>
        <w:div w:id="1542672694">
          <w:marLeft w:val="0"/>
          <w:marRight w:val="0"/>
          <w:marTop w:val="0"/>
          <w:marBottom w:val="0"/>
          <w:divBdr>
            <w:top w:val="none" w:sz="0" w:space="0" w:color="auto"/>
            <w:left w:val="none" w:sz="0" w:space="0" w:color="auto"/>
            <w:bottom w:val="none" w:sz="0" w:space="0" w:color="auto"/>
            <w:right w:val="none" w:sz="0" w:space="0" w:color="auto"/>
          </w:divBdr>
        </w:div>
        <w:div w:id="872154537">
          <w:marLeft w:val="0"/>
          <w:marRight w:val="0"/>
          <w:marTop w:val="0"/>
          <w:marBottom w:val="0"/>
          <w:divBdr>
            <w:top w:val="none" w:sz="0" w:space="0" w:color="auto"/>
            <w:left w:val="none" w:sz="0" w:space="0" w:color="auto"/>
            <w:bottom w:val="none" w:sz="0" w:space="0" w:color="auto"/>
            <w:right w:val="none" w:sz="0" w:space="0" w:color="auto"/>
          </w:divBdr>
        </w:div>
        <w:div w:id="674265224">
          <w:marLeft w:val="0"/>
          <w:marRight w:val="0"/>
          <w:marTop w:val="0"/>
          <w:marBottom w:val="0"/>
          <w:divBdr>
            <w:top w:val="none" w:sz="0" w:space="0" w:color="auto"/>
            <w:left w:val="none" w:sz="0" w:space="0" w:color="auto"/>
            <w:bottom w:val="none" w:sz="0" w:space="0" w:color="auto"/>
            <w:right w:val="none" w:sz="0" w:space="0" w:color="auto"/>
          </w:divBdr>
        </w:div>
      </w:divsChild>
    </w:div>
    <w:div w:id="1741096768">
      <w:bodyDiv w:val="1"/>
      <w:marLeft w:val="0"/>
      <w:marRight w:val="0"/>
      <w:marTop w:val="0"/>
      <w:marBottom w:val="0"/>
      <w:divBdr>
        <w:top w:val="none" w:sz="0" w:space="0" w:color="auto"/>
        <w:left w:val="none" w:sz="0" w:space="0" w:color="auto"/>
        <w:bottom w:val="none" w:sz="0" w:space="0" w:color="auto"/>
        <w:right w:val="none" w:sz="0" w:space="0" w:color="auto"/>
      </w:divBdr>
      <w:divsChild>
        <w:div w:id="354237865">
          <w:marLeft w:val="0"/>
          <w:marRight w:val="0"/>
          <w:marTop w:val="0"/>
          <w:marBottom w:val="0"/>
          <w:divBdr>
            <w:top w:val="none" w:sz="0" w:space="0" w:color="auto"/>
            <w:left w:val="none" w:sz="0" w:space="0" w:color="auto"/>
            <w:bottom w:val="none" w:sz="0" w:space="0" w:color="auto"/>
            <w:right w:val="none" w:sz="0" w:space="0" w:color="auto"/>
          </w:divBdr>
        </w:div>
        <w:div w:id="642319344">
          <w:marLeft w:val="0"/>
          <w:marRight w:val="0"/>
          <w:marTop w:val="0"/>
          <w:marBottom w:val="0"/>
          <w:divBdr>
            <w:top w:val="none" w:sz="0" w:space="0" w:color="auto"/>
            <w:left w:val="none" w:sz="0" w:space="0" w:color="auto"/>
            <w:bottom w:val="none" w:sz="0" w:space="0" w:color="auto"/>
            <w:right w:val="none" w:sz="0" w:space="0" w:color="auto"/>
          </w:divBdr>
        </w:div>
        <w:div w:id="225649095">
          <w:marLeft w:val="0"/>
          <w:marRight w:val="0"/>
          <w:marTop w:val="0"/>
          <w:marBottom w:val="0"/>
          <w:divBdr>
            <w:top w:val="none" w:sz="0" w:space="0" w:color="auto"/>
            <w:left w:val="none" w:sz="0" w:space="0" w:color="auto"/>
            <w:bottom w:val="none" w:sz="0" w:space="0" w:color="auto"/>
            <w:right w:val="none" w:sz="0" w:space="0" w:color="auto"/>
          </w:divBdr>
        </w:div>
        <w:div w:id="1726832565">
          <w:marLeft w:val="0"/>
          <w:marRight w:val="0"/>
          <w:marTop w:val="0"/>
          <w:marBottom w:val="0"/>
          <w:divBdr>
            <w:top w:val="none" w:sz="0" w:space="0" w:color="auto"/>
            <w:left w:val="none" w:sz="0" w:space="0" w:color="auto"/>
            <w:bottom w:val="none" w:sz="0" w:space="0" w:color="auto"/>
            <w:right w:val="none" w:sz="0" w:space="0" w:color="auto"/>
          </w:divBdr>
        </w:div>
        <w:div w:id="1493178766">
          <w:marLeft w:val="0"/>
          <w:marRight w:val="0"/>
          <w:marTop w:val="0"/>
          <w:marBottom w:val="0"/>
          <w:divBdr>
            <w:top w:val="none" w:sz="0" w:space="0" w:color="auto"/>
            <w:left w:val="none" w:sz="0" w:space="0" w:color="auto"/>
            <w:bottom w:val="none" w:sz="0" w:space="0" w:color="auto"/>
            <w:right w:val="none" w:sz="0" w:space="0" w:color="auto"/>
          </w:divBdr>
        </w:div>
        <w:div w:id="1518810874">
          <w:marLeft w:val="0"/>
          <w:marRight w:val="0"/>
          <w:marTop w:val="0"/>
          <w:marBottom w:val="0"/>
          <w:divBdr>
            <w:top w:val="none" w:sz="0" w:space="0" w:color="auto"/>
            <w:left w:val="none" w:sz="0" w:space="0" w:color="auto"/>
            <w:bottom w:val="none" w:sz="0" w:space="0" w:color="auto"/>
            <w:right w:val="none" w:sz="0" w:space="0" w:color="auto"/>
          </w:divBdr>
        </w:div>
        <w:div w:id="961225250">
          <w:marLeft w:val="0"/>
          <w:marRight w:val="0"/>
          <w:marTop w:val="0"/>
          <w:marBottom w:val="0"/>
          <w:divBdr>
            <w:top w:val="none" w:sz="0" w:space="0" w:color="auto"/>
            <w:left w:val="none" w:sz="0" w:space="0" w:color="auto"/>
            <w:bottom w:val="none" w:sz="0" w:space="0" w:color="auto"/>
            <w:right w:val="none" w:sz="0" w:space="0" w:color="auto"/>
          </w:divBdr>
        </w:div>
        <w:div w:id="192501867">
          <w:marLeft w:val="0"/>
          <w:marRight w:val="0"/>
          <w:marTop w:val="0"/>
          <w:marBottom w:val="0"/>
          <w:divBdr>
            <w:top w:val="none" w:sz="0" w:space="0" w:color="auto"/>
            <w:left w:val="none" w:sz="0" w:space="0" w:color="auto"/>
            <w:bottom w:val="none" w:sz="0" w:space="0" w:color="auto"/>
            <w:right w:val="none" w:sz="0" w:space="0" w:color="auto"/>
          </w:divBdr>
        </w:div>
        <w:div w:id="533690202">
          <w:marLeft w:val="0"/>
          <w:marRight w:val="0"/>
          <w:marTop w:val="0"/>
          <w:marBottom w:val="0"/>
          <w:divBdr>
            <w:top w:val="none" w:sz="0" w:space="0" w:color="auto"/>
            <w:left w:val="none" w:sz="0" w:space="0" w:color="auto"/>
            <w:bottom w:val="none" w:sz="0" w:space="0" w:color="auto"/>
            <w:right w:val="none" w:sz="0" w:space="0" w:color="auto"/>
          </w:divBdr>
        </w:div>
        <w:div w:id="1528564924">
          <w:marLeft w:val="0"/>
          <w:marRight w:val="0"/>
          <w:marTop w:val="0"/>
          <w:marBottom w:val="0"/>
          <w:divBdr>
            <w:top w:val="none" w:sz="0" w:space="0" w:color="auto"/>
            <w:left w:val="none" w:sz="0" w:space="0" w:color="auto"/>
            <w:bottom w:val="none" w:sz="0" w:space="0" w:color="auto"/>
            <w:right w:val="none" w:sz="0" w:space="0" w:color="auto"/>
          </w:divBdr>
        </w:div>
        <w:div w:id="399523387">
          <w:marLeft w:val="0"/>
          <w:marRight w:val="0"/>
          <w:marTop w:val="0"/>
          <w:marBottom w:val="0"/>
          <w:divBdr>
            <w:top w:val="none" w:sz="0" w:space="0" w:color="auto"/>
            <w:left w:val="none" w:sz="0" w:space="0" w:color="auto"/>
            <w:bottom w:val="none" w:sz="0" w:space="0" w:color="auto"/>
            <w:right w:val="none" w:sz="0" w:space="0" w:color="auto"/>
          </w:divBdr>
        </w:div>
      </w:divsChild>
    </w:div>
    <w:div w:id="2114206479">
      <w:bodyDiv w:val="1"/>
      <w:marLeft w:val="0"/>
      <w:marRight w:val="0"/>
      <w:marTop w:val="0"/>
      <w:marBottom w:val="0"/>
      <w:divBdr>
        <w:top w:val="none" w:sz="0" w:space="0" w:color="auto"/>
        <w:left w:val="none" w:sz="0" w:space="0" w:color="auto"/>
        <w:bottom w:val="none" w:sz="0" w:space="0" w:color="auto"/>
        <w:right w:val="none" w:sz="0" w:space="0" w:color="auto"/>
      </w:divBdr>
      <w:divsChild>
        <w:div w:id="363528891">
          <w:marLeft w:val="0"/>
          <w:marRight w:val="0"/>
          <w:marTop w:val="0"/>
          <w:marBottom w:val="0"/>
          <w:divBdr>
            <w:top w:val="none" w:sz="0" w:space="0" w:color="auto"/>
            <w:left w:val="none" w:sz="0" w:space="0" w:color="auto"/>
            <w:bottom w:val="none" w:sz="0" w:space="0" w:color="auto"/>
            <w:right w:val="none" w:sz="0" w:space="0" w:color="auto"/>
          </w:divBdr>
        </w:div>
        <w:div w:id="1161046154">
          <w:marLeft w:val="0"/>
          <w:marRight w:val="0"/>
          <w:marTop w:val="0"/>
          <w:marBottom w:val="0"/>
          <w:divBdr>
            <w:top w:val="none" w:sz="0" w:space="0" w:color="auto"/>
            <w:left w:val="none" w:sz="0" w:space="0" w:color="auto"/>
            <w:bottom w:val="none" w:sz="0" w:space="0" w:color="auto"/>
            <w:right w:val="none" w:sz="0" w:space="0" w:color="auto"/>
          </w:divBdr>
        </w:div>
        <w:div w:id="1462575928">
          <w:marLeft w:val="0"/>
          <w:marRight w:val="0"/>
          <w:marTop w:val="0"/>
          <w:marBottom w:val="0"/>
          <w:divBdr>
            <w:top w:val="none" w:sz="0" w:space="0" w:color="auto"/>
            <w:left w:val="none" w:sz="0" w:space="0" w:color="auto"/>
            <w:bottom w:val="none" w:sz="0" w:space="0" w:color="auto"/>
            <w:right w:val="none" w:sz="0" w:space="0" w:color="auto"/>
          </w:divBdr>
        </w:div>
        <w:div w:id="802888823">
          <w:marLeft w:val="0"/>
          <w:marRight w:val="0"/>
          <w:marTop w:val="0"/>
          <w:marBottom w:val="0"/>
          <w:divBdr>
            <w:top w:val="none" w:sz="0" w:space="0" w:color="auto"/>
            <w:left w:val="none" w:sz="0" w:space="0" w:color="auto"/>
            <w:bottom w:val="none" w:sz="0" w:space="0" w:color="auto"/>
            <w:right w:val="none" w:sz="0" w:space="0" w:color="auto"/>
          </w:divBdr>
        </w:div>
        <w:div w:id="76051816">
          <w:marLeft w:val="0"/>
          <w:marRight w:val="0"/>
          <w:marTop w:val="0"/>
          <w:marBottom w:val="0"/>
          <w:divBdr>
            <w:top w:val="none" w:sz="0" w:space="0" w:color="auto"/>
            <w:left w:val="none" w:sz="0" w:space="0" w:color="auto"/>
            <w:bottom w:val="none" w:sz="0" w:space="0" w:color="auto"/>
            <w:right w:val="none" w:sz="0" w:space="0" w:color="auto"/>
          </w:divBdr>
        </w:div>
        <w:div w:id="798497721">
          <w:marLeft w:val="0"/>
          <w:marRight w:val="0"/>
          <w:marTop w:val="0"/>
          <w:marBottom w:val="0"/>
          <w:divBdr>
            <w:top w:val="none" w:sz="0" w:space="0" w:color="auto"/>
            <w:left w:val="none" w:sz="0" w:space="0" w:color="auto"/>
            <w:bottom w:val="none" w:sz="0" w:space="0" w:color="auto"/>
            <w:right w:val="none" w:sz="0" w:space="0" w:color="auto"/>
          </w:divBdr>
        </w:div>
        <w:div w:id="674184994">
          <w:marLeft w:val="0"/>
          <w:marRight w:val="0"/>
          <w:marTop w:val="0"/>
          <w:marBottom w:val="0"/>
          <w:divBdr>
            <w:top w:val="none" w:sz="0" w:space="0" w:color="auto"/>
            <w:left w:val="none" w:sz="0" w:space="0" w:color="auto"/>
            <w:bottom w:val="none" w:sz="0" w:space="0" w:color="auto"/>
            <w:right w:val="none" w:sz="0" w:space="0" w:color="auto"/>
          </w:divBdr>
        </w:div>
        <w:div w:id="210192408">
          <w:marLeft w:val="0"/>
          <w:marRight w:val="0"/>
          <w:marTop w:val="0"/>
          <w:marBottom w:val="0"/>
          <w:divBdr>
            <w:top w:val="none" w:sz="0" w:space="0" w:color="auto"/>
            <w:left w:val="none" w:sz="0" w:space="0" w:color="auto"/>
            <w:bottom w:val="none" w:sz="0" w:space="0" w:color="auto"/>
            <w:right w:val="none" w:sz="0" w:space="0" w:color="auto"/>
          </w:divBdr>
        </w:div>
        <w:div w:id="1580940491">
          <w:marLeft w:val="0"/>
          <w:marRight w:val="0"/>
          <w:marTop w:val="0"/>
          <w:marBottom w:val="0"/>
          <w:divBdr>
            <w:top w:val="none" w:sz="0" w:space="0" w:color="auto"/>
            <w:left w:val="none" w:sz="0" w:space="0" w:color="auto"/>
            <w:bottom w:val="none" w:sz="0" w:space="0" w:color="auto"/>
            <w:right w:val="none" w:sz="0" w:space="0" w:color="auto"/>
          </w:divBdr>
        </w:div>
        <w:div w:id="1052659543">
          <w:marLeft w:val="0"/>
          <w:marRight w:val="0"/>
          <w:marTop w:val="0"/>
          <w:marBottom w:val="0"/>
          <w:divBdr>
            <w:top w:val="none" w:sz="0" w:space="0" w:color="auto"/>
            <w:left w:val="none" w:sz="0" w:space="0" w:color="auto"/>
            <w:bottom w:val="none" w:sz="0" w:space="0" w:color="auto"/>
            <w:right w:val="none" w:sz="0" w:space="0" w:color="auto"/>
          </w:divBdr>
        </w:div>
        <w:div w:id="1535775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ontent\act\bf39e76e-8298-4fd0-bd6f-6f2389c3d9bf.doc" TargetMode="External"/><Relationship Id="rId13" Type="http://schemas.openxmlformats.org/officeDocument/2006/relationships/hyperlink" Target="consultantplus://offline/ref=06A25646685953B48641BE888B1E74DDC5E65DC251CD8EFD50F19549528F9D35EA507BD04DEBF8FA13A1E2266Ez0y3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8E0235DC2804002E411454BCB3D1DFEA3FA2B303DF2F09D34B9B26EA7DB9E85EF9D7064641A66508E8B1BB34AAB3A152C875672997D1D591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f39e76e-8298-4fd0-bd6f-6f2389c3d9bf.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content\act\bf39e76e-8298-4fd0-bd6f-6f2389c3d9bf.doc" TargetMode="External"/><Relationship Id="rId4" Type="http://schemas.openxmlformats.org/officeDocument/2006/relationships/settings" Target="settings.xml"/><Relationship Id="rId9" Type="http://schemas.openxmlformats.org/officeDocument/2006/relationships/hyperlink" Target="file:///C:\content\act\bf39e76e-8298-4fd0-bd6f-6f2389c3d9bf.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26CB-8C89-434A-AC9F-5483AA7D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33</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vt:lpstr>
    </vt:vector>
  </TitlesOfParts>
  <Company/>
  <LinksUpToDate>false</LinksUpToDate>
  <CharactersWithSpaces>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dc:title>
  <dc:creator>Пользователь</dc:creator>
  <cp:lastModifiedBy>Красивин Олег Иванович</cp:lastModifiedBy>
  <cp:revision>2</cp:revision>
  <cp:lastPrinted>2022-12-15T05:49:00Z</cp:lastPrinted>
  <dcterms:created xsi:type="dcterms:W3CDTF">2023-11-08T06:29:00Z</dcterms:created>
  <dcterms:modified xsi:type="dcterms:W3CDTF">2023-11-08T06:29:00Z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