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98B94" w14:textId="77777777" w:rsidR="007000C2" w:rsidRPr="00323AD2" w:rsidRDefault="007000C2" w:rsidP="00323AD2">
      <w:pPr>
        <w:pStyle w:val="ConsPlusNormal"/>
        <w:jc w:val="right"/>
        <w:rPr>
          <w:rFonts w:cs="Times New Roman"/>
          <w:sz w:val="24"/>
          <w:szCs w:val="24"/>
        </w:rPr>
      </w:pPr>
      <w:r w:rsidRPr="00323AD2">
        <w:rPr>
          <w:rFonts w:cs="Times New Roman"/>
          <w:sz w:val="24"/>
          <w:szCs w:val="24"/>
        </w:rPr>
        <w:t>Приложение 2 к Регламенту</w:t>
      </w:r>
    </w:p>
    <w:p w14:paraId="2C9C894E" w14:textId="34357F71" w:rsidR="007000C2" w:rsidRPr="00590B25" w:rsidRDefault="00590B25" w:rsidP="00323AD2">
      <w:pPr>
        <w:pStyle w:val="ConsPlusNonformat"/>
        <w:jc w:val="right"/>
        <w:rPr>
          <w:rFonts w:cs="Times New Roman"/>
          <w:sz w:val="24"/>
          <w:szCs w:val="24"/>
          <w:u w:val="single"/>
        </w:rPr>
      </w:pPr>
      <w:r w:rsidRPr="00590B25">
        <w:rPr>
          <w:rFonts w:ascii="Arial" w:hAnsi="Arial" w:cs="Arial"/>
          <w:sz w:val="24"/>
          <w:szCs w:val="24"/>
          <w:u w:val="single"/>
        </w:rPr>
        <w:t>Глав</w:t>
      </w:r>
      <w:r w:rsidR="005E42C2">
        <w:rPr>
          <w:rFonts w:ascii="Arial" w:hAnsi="Arial" w:cs="Arial"/>
          <w:sz w:val="24"/>
          <w:szCs w:val="24"/>
          <w:u w:val="single"/>
        </w:rPr>
        <w:t>е</w:t>
      </w:r>
      <w:r w:rsidRPr="00590B25">
        <w:rPr>
          <w:rFonts w:ascii="Arial" w:hAnsi="Arial" w:cs="Arial"/>
          <w:sz w:val="24"/>
          <w:szCs w:val="24"/>
          <w:u w:val="single"/>
        </w:rPr>
        <w:t xml:space="preserve"> муниципального образования поселок Б</w:t>
      </w:r>
      <w:r w:rsidR="00662EDD">
        <w:rPr>
          <w:rFonts w:ascii="Arial" w:hAnsi="Arial" w:cs="Arial"/>
          <w:sz w:val="24"/>
          <w:szCs w:val="24"/>
          <w:u w:val="single"/>
        </w:rPr>
        <w:t>огандинский</w:t>
      </w:r>
    </w:p>
    <w:p w14:paraId="0C4C3554" w14:textId="77777777" w:rsidR="007000C2" w:rsidRPr="00323AD2" w:rsidRDefault="007000C2" w:rsidP="00323AD2">
      <w:pPr>
        <w:pStyle w:val="ConsPlusNonformat"/>
        <w:jc w:val="right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(наименование должности руководителя Администрации)</w:t>
      </w:r>
    </w:p>
    <w:p w14:paraId="62A68FA3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p w14:paraId="2AE13BEE" w14:textId="6B31566E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Заявитель: </w:t>
      </w:r>
      <w:r w:rsidR="00590B25">
        <w:rPr>
          <w:rFonts w:ascii="Arial" w:hAnsi="Arial" w:cs="Times New Roman"/>
          <w:sz w:val="24"/>
          <w:szCs w:val="24"/>
          <w:u w:val="single"/>
        </w:rPr>
        <w:t>общество с ограниченной ответственностью «Р</w:t>
      </w:r>
      <w:r w:rsidR="00662EDD">
        <w:rPr>
          <w:rFonts w:ascii="Arial" w:hAnsi="Arial" w:cs="Times New Roman"/>
          <w:sz w:val="24"/>
          <w:szCs w:val="24"/>
          <w:u w:val="single"/>
        </w:rPr>
        <w:t>егион</w:t>
      </w:r>
      <w:r w:rsidR="00590B25">
        <w:rPr>
          <w:rFonts w:ascii="Arial" w:hAnsi="Arial" w:cs="Times New Roman"/>
          <w:sz w:val="24"/>
          <w:szCs w:val="24"/>
          <w:u w:val="single"/>
        </w:rPr>
        <w:t>»</w:t>
      </w:r>
    </w:p>
    <w:p w14:paraId="1DC4D987" w14:textId="77777777" w:rsidR="007000C2" w:rsidRPr="00323AD2" w:rsidRDefault="007000C2" w:rsidP="00323AD2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(полное и сокращенное наименование юридического лица)</w:t>
      </w:r>
    </w:p>
    <w:p w14:paraId="23D9CF22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p w14:paraId="75EC22F1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Представитель заявителя: </w:t>
      </w:r>
      <w:r w:rsidR="00590B25">
        <w:rPr>
          <w:rFonts w:ascii="Arial" w:hAnsi="Arial" w:cs="Times New Roman"/>
          <w:sz w:val="24"/>
          <w:szCs w:val="24"/>
          <w:u w:val="single"/>
        </w:rPr>
        <w:t>Иванов Иван Иванович, на основании Устава</w:t>
      </w:r>
    </w:p>
    <w:p w14:paraId="7F055E59" w14:textId="77777777" w:rsidR="007000C2" w:rsidRPr="00323AD2" w:rsidRDefault="007000C2" w:rsidP="00323AD2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(Ф.И.О., основания действовать от имени заявителя)</w:t>
      </w:r>
    </w:p>
    <w:p w14:paraId="0C0184A1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p w14:paraId="3149D78D" w14:textId="77777777" w:rsidR="007000C2" w:rsidRPr="00323AD2" w:rsidRDefault="007000C2" w:rsidP="00323AD2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bookmarkStart w:id="0" w:name="P329"/>
      <w:bookmarkEnd w:id="0"/>
      <w:r w:rsidRPr="00323AD2">
        <w:rPr>
          <w:rFonts w:ascii="Arial" w:hAnsi="Arial" w:cs="Times New Roman"/>
          <w:sz w:val="24"/>
          <w:szCs w:val="24"/>
        </w:rPr>
        <w:t>ЗАЯВЛЕНИЕ</w:t>
      </w:r>
    </w:p>
    <w:p w14:paraId="78DF0580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p w14:paraId="1EE2F211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Прошу выдать разрешение на право организации розничного рынка:</w:t>
      </w:r>
    </w:p>
    <w:p w14:paraId="036D45AE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тип рынка, который предполагается организовать - </w:t>
      </w:r>
      <w:r w:rsidR="00590B25">
        <w:rPr>
          <w:rFonts w:ascii="Arial" w:hAnsi="Arial" w:cs="Times New Roman"/>
          <w:sz w:val="24"/>
          <w:szCs w:val="24"/>
          <w:u w:val="single"/>
        </w:rPr>
        <w:t>сельскохозяйственный</w:t>
      </w:r>
      <w:r w:rsidRPr="00323AD2">
        <w:rPr>
          <w:rFonts w:ascii="Arial" w:hAnsi="Arial" w:cs="Times New Roman"/>
          <w:sz w:val="24"/>
          <w:szCs w:val="24"/>
        </w:rPr>
        <w:t>,</w:t>
      </w:r>
    </w:p>
    <w:p w14:paraId="1216CCFA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название рынка (если имеется) - </w:t>
      </w:r>
      <w:r w:rsidR="00590B25">
        <w:rPr>
          <w:rFonts w:ascii="Arial" w:hAnsi="Arial" w:cs="Times New Roman"/>
          <w:sz w:val="24"/>
          <w:szCs w:val="24"/>
          <w:u w:val="single"/>
        </w:rPr>
        <w:t>отсутствует</w:t>
      </w:r>
      <w:r w:rsidRPr="00323AD2">
        <w:rPr>
          <w:rFonts w:ascii="Arial" w:hAnsi="Arial" w:cs="Times New Roman"/>
          <w:sz w:val="24"/>
          <w:szCs w:val="24"/>
        </w:rPr>
        <w:t>,</w:t>
      </w:r>
    </w:p>
    <w:p w14:paraId="0FC23F1B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срок, на который предполагается организовать рынок </w:t>
      </w:r>
      <w:r w:rsidR="00F44136">
        <w:rPr>
          <w:rFonts w:ascii="Arial" w:hAnsi="Arial" w:cs="Times New Roman"/>
          <w:sz w:val="24"/>
          <w:szCs w:val="24"/>
        </w:rPr>
        <w:t>–</w:t>
      </w:r>
      <w:r w:rsidRPr="00323AD2">
        <w:rPr>
          <w:rFonts w:ascii="Arial" w:hAnsi="Arial" w:cs="Times New Roman"/>
          <w:sz w:val="24"/>
          <w:szCs w:val="24"/>
        </w:rPr>
        <w:t xml:space="preserve"> </w:t>
      </w:r>
      <w:r w:rsidR="00F44136">
        <w:rPr>
          <w:rFonts w:ascii="Arial" w:hAnsi="Arial" w:cs="Times New Roman"/>
          <w:sz w:val="24"/>
          <w:szCs w:val="24"/>
          <w:u w:val="single"/>
        </w:rPr>
        <w:t>5 лет</w:t>
      </w:r>
      <w:r w:rsidRPr="00323AD2">
        <w:rPr>
          <w:rFonts w:ascii="Arial" w:hAnsi="Arial" w:cs="Times New Roman"/>
          <w:sz w:val="24"/>
          <w:szCs w:val="24"/>
        </w:rPr>
        <w:t>,</w:t>
      </w:r>
    </w:p>
    <w:p w14:paraId="29FBAFB3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место расположения объекта или объектов недвижимости, где</w:t>
      </w:r>
      <w:r w:rsidR="007241A2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предполагается организовать рынок, кадастровый номер/условный номер объекта</w:t>
      </w:r>
      <w:r w:rsidR="007241A2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недвижимости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(в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случае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непредставления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удостоверенной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копии документа,</w:t>
      </w:r>
      <w:r w:rsidR="007241A2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подтверждающего право на объект или объекты недвижимости, расположенные на</w:t>
      </w:r>
      <w:r w:rsidR="007241A2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территории, в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 xml:space="preserve">пределах которой предполагается организовать </w:t>
      </w:r>
      <w:r w:rsidR="007241A2" w:rsidRPr="00323AD2">
        <w:rPr>
          <w:rFonts w:ascii="Arial" w:hAnsi="Arial" w:cs="Times New Roman"/>
          <w:sz w:val="24"/>
          <w:szCs w:val="24"/>
        </w:rPr>
        <w:t>рынок)</w:t>
      </w:r>
      <w:r w:rsidRPr="00323AD2">
        <w:rPr>
          <w:rFonts w:ascii="Arial" w:hAnsi="Arial" w:cs="Times New Roman"/>
          <w:sz w:val="24"/>
          <w:szCs w:val="24"/>
        </w:rPr>
        <w:t xml:space="preserve"> -</w:t>
      </w:r>
    </w:p>
    <w:p w14:paraId="3790250B" w14:textId="408F0D0B" w:rsidR="007000C2" w:rsidRPr="00F44136" w:rsidRDefault="00F44136" w:rsidP="00323AD2">
      <w:pPr>
        <w:pStyle w:val="ConsPlusNonformat"/>
        <w:jc w:val="both"/>
        <w:rPr>
          <w:rFonts w:ascii="Arial" w:hAnsi="Arial" w:cs="Times New Roman"/>
          <w:sz w:val="24"/>
          <w:szCs w:val="24"/>
          <w:u w:val="single"/>
        </w:rPr>
      </w:pPr>
      <w:r w:rsidRPr="00F44136">
        <w:rPr>
          <w:rFonts w:ascii="Arial" w:hAnsi="Arial" w:cs="Times New Roman"/>
          <w:sz w:val="24"/>
          <w:szCs w:val="24"/>
          <w:u w:val="single"/>
        </w:rPr>
        <w:t>Тюменская область, Тюменский район, рп.Бо</w:t>
      </w:r>
      <w:r w:rsidR="00662EDD">
        <w:rPr>
          <w:rFonts w:ascii="Arial" w:hAnsi="Arial" w:cs="Times New Roman"/>
          <w:sz w:val="24"/>
          <w:szCs w:val="24"/>
          <w:u w:val="single"/>
        </w:rPr>
        <w:t>гандинский</w:t>
      </w:r>
      <w:r>
        <w:rPr>
          <w:rFonts w:ascii="Arial" w:hAnsi="Arial" w:cs="Times New Roman"/>
          <w:sz w:val="24"/>
          <w:szCs w:val="24"/>
          <w:u w:val="single"/>
        </w:rPr>
        <w:t xml:space="preserve">, ул. </w:t>
      </w:r>
      <w:r w:rsidR="00662EDD">
        <w:rPr>
          <w:rFonts w:ascii="Arial" w:hAnsi="Arial" w:cs="Times New Roman"/>
          <w:sz w:val="24"/>
          <w:szCs w:val="24"/>
          <w:u w:val="single"/>
        </w:rPr>
        <w:t>Гагарин</w:t>
      </w:r>
      <w:r>
        <w:rPr>
          <w:rFonts w:ascii="Arial" w:hAnsi="Arial" w:cs="Times New Roman"/>
          <w:sz w:val="24"/>
          <w:szCs w:val="24"/>
          <w:u w:val="single"/>
        </w:rPr>
        <w:t>а, д.</w:t>
      </w:r>
      <w:r w:rsidR="00662EDD">
        <w:rPr>
          <w:rFonts w:ascii="Arial" w:hAnsi="Arial" w:cs="Times New Roman"/>
          <w:sz w:val="24"/>
          <w:szCs w:val="24"/>
          <w:u w:val="single"/>
        </w:rPr>
        <w:t>28</w:t>
      </w:r>
      <w:r>
        <w:rPr>
          <w:rFonts w:ascii="Arial" w:hAnsi="Arial" w:cs="Times New Roman"/>
          <w:sz w:val="24"/>
          <w:szCs w:val="24"/>
          <w:u w:val="single"/>
        </w:rPr>
        <w:t>, нежилое строение, кадастровый номер 00:00:000000:00</w:t>
      </w:r>
    </w:p>
    <w:p w14:paraId="2FE9E79F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Для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принятия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решения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о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выдаче разрешения сообщаю следующие данные о</w:t>
      </w:r>
      <w:r w:rsidR="007241A2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юридическом лице, подающем заявление:</w:t>
      </w:r>
    </w:p>
    <w:p w14:paraId="3B678352" w14:textId="563D16B4" w:rsidR="007241A2" w:rsidRPr="00F44136" w:rsidRDefault="00F44136" w:rsidP="00323AD2">
      <w:pPr>
        <w:pStyle w:val="ConsPlusNonformat"/>
        <w:pBdr>
          <w:bottom w:val="single" w:sz="4" w:space="1" w:color="auto"/>
        </w:pBd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Общество с ограниченной ответственностью «Р</w:t>
      </w:r>
      <w:r w:rsidR="00662EDD">
        <w:rPr>
          <w:rFonts w:ascii="Arial" w:hAnsi="Arial" w:cs="Times New Roman"/>
          <w:sz w:val="24"/>
          <w:szCs w:val="24"/>
        </w:rPr>
        <w:t>егион</w:t>
      </w:r>
      <w:r>
        <w:rPr>
          <w:rFonts w:ascii="Arial" w:hAnsi="Arial" w:cs="Times New Roman"/>
          <w:sz w:val="24"/>
          <w:szCs w:val="24"/>
        </w:rPr>
        <w:t>»</w:t>
      </w:r>
    </w:p>
    <w:p w14:paraId="0D25C259" w14:textId="77777777" w:rsidR="00F44136" w:rsidRPr="00F44136" w:rsidRDefault="007000C2" w:rsidP="00323AD2">
      <w:pPr>
        <w:pStyle w:val="ConsPlusNonformat"/>
        <w:jc w:val="center"/>
        <w:rPr>
          <w:rFonts w:ascii="Arial" w:hAnsi="Arial" w:cs="Times New Roman"/>
        </w:rPr>
      </w:pPr>
      <w:r w:rsidRPr="00F44136">
        <w:rPr>
          <w:rFonts w:ascii="Arial" w:hAnsi="Arial" w:cs="Times New Roman"/>
        </w:rPr>
        <w:t xml:space="preserve">полное наименование </w:t>
      </w:r>
    </w:p>
    <w:p w14:paraId="7C9D96D6" w14:textId="689A98A3" w:rsidR="007000C2" w:rsidRPr="00F44136" w:rsidRDefault="00F44136" w:rsidP="00323AD2">
      <w:pPr>
        <w:pStyle w:val="ConsPlusNonformat"/>
        <w:jc w:val="center"/>
        <w:rPr>
          <w:rFonts w:ascii="Arial" w:hAnsi="Arial" w:cs="Times New Roman"/>
          <w:sz w:val="24"/>
          <w:szCs w:val="24"/>
          <w:u w:val="single"/>
        </w:rPr>
      </w:pPr>
      <w:r w:rsidRPr="00F44136">
        <w:rPr>
          <w:rFonts w:ascii="Arial" w:hAnsi="Arial" w:cs="Times New Roman"/>
          <w:sz w:val="24"/>
          <w:szCs w:val="24"/>
          <w:u w:val="single"/>
        </w:rPr>
        <w:t>ООО «Р</w:t>
      </w:r>
      <w:r w:rsidR="00662EDD">
        <w:rPr>
          <w:rFonts w:ascii="Arial" w:hAnsi="Arial" w:cs="Times New Roman"/>
          <w:sz w:val="24"/>
          <w:szCs w:val="24"/>
          <w:u w:val="single"/>
        </w:rPr>
        <w:t>егион</w:t>
      </w:r>
      <w:r w:rsidRPr="00F44136">
        <w:rPr>
          <w:rFonts w:ascii="Arial" w:hAnsi="Arial" w:cs="Times New Roman"/>
          <w:sz w:val="24"/>
          <w:szCs w:val="24"/>
          <w:u w:val="single"/>
        </w:rPr>
        <w:t>»</w:t>
      </w:r>
      <w:r w:rsidR="00734031">
        <w:rPr>
          <w:rFonts w:ascii="Arial" w:hAnsi="Arial" w:cs="Times New Roman"/>
          <w:sz w:val="24"/>
          <w:szCs w:val="24"/>
          <w:u w:val="single"/>
        </w:rPr>
        <w:t>,</w:t>
      </w:r>
    </w:p>
    <w:p w14:paraId="44B08D06" w14:textId="77777777" w:rsidR="00F44136" w:rsidRPr="00F44136" w:rsidRDefault="007000C2" w:rsidP="00323AD2">
      <w:pPr>
        <w:pStyle w:val="ConsPlusNonformat"/>
        <w:jc w:val="center"/>
        <w:rPr>
          <w:rFonts w:ascii="Arial" w:hAnsi="Arial" w:cs="Times New Roman"/>
        </w:rPr>
      </w:pPr>
      <w:r w:rsidRPr="00F44136">
        <w:rPr>
          <w:rFonts w:ascii="Arial" w:hAnsi="Arial" w:cs="Times New Roman"/>
        </w:rPr>
        <w:t>сокращенно</w:t>
      </w:r>
      <w:r w:rsidR="00F44136" w:rsidRPr="00F44136">
        <w:rPr>
          <w:rFonts w:ascii="Arial" w:hAnsi="Arial" w:cs="Times New Roman"/>
        </w:rPr>
        <w:t xml:space="preserve">е наименование (если имеется) </w:t>
      </w:r>
    </w:p>
    <w:p w14:paraId="441EEDA1" w14:textId="77777777" w:rsidR="007000C2" w:rsidRPr="00323AD2" w:rsidRDefault="00F44136" w:rsidP="00323AD2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F44136">
        <w:rPr>
          <w:rFonts w:ascii="Arial" w:hAnsi="Arial" w:cs="Times New Roman"/>
          <w:sz w:val="24"/>
          <w:szCs w:val="24"/>
          <w:u w:val="single"/>
        </w:rPr>
        <w:t>отсутствует</w:t>
      </w:r>
      <w:r w:rsidR="007000C2" w:rsidRPr="00323AD2">
        <w:rPr>
          <w:rFonts w:ascii="Arial" w:hAnsi="Arial" w:cs="Times New Roman"/>
          <w:sz w:val="24"/>
          <w:szCs w:val="24"/>
        </w:rPr>
        <w:t>,</w:t>
      </w:r>
    </w:p>
    <w:p w14:paraId="718F1A25" w14:textId="77777777" w:rsidR="00F44136" w:rsidRDefault="007000C2" w:rsidP="00323AD2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F44136">
        <w:rPr>
          <w:rFonts w:ascii="Arial" w:hAnsi="Arial" w:cs="Times New Roman"/>
        </w:rPr>
        <w:t>в том числе фирменное наименов</w:t>
      </w:r>
      <w:r w:rsidRPr="00323AD2">
        <w:rPr>
          <w:rFonts w:ascii="Arial" w:hAnsi="Arial" w:cs="Times New Roman"/>
          <w:sz w:val="24"/>
          <w:szCs w:val="24"/>
        </w:rPr>
        <w:t xml:space="preserve">ание </w:t>
      </w:r>
    </w:p>
    <w:p w14:paraId="19EAE36C" w14:textId="77777777" w:rsidR="007000C2" w:rsidRPr="00F44136" w:rsidRDefault="007000C2" w:rsidP="00323AD2">
      <w:pPr>
        <w:pStyle w:val="ConsPlusNonformat"/>
        <w:jc w:val="center"/>
        <w:rPr>
          <w:rFonts w:ascii="Arial" w:hAnsi="Arial" w:cs="Times New Roman"/>
          <w:sz w:val="24"/>
          <w:szCs w:val="24"/>
          <w:u w:val="single"/>
        </w:rPr>
      </w:pPr>
      <w:r w:rsidRPr="00323AD2">
        <w:rPr>
          <w:rFonts w:ascii="Arial" w:hAnsi="Arial" w:cs="Times New Roman"/>
          <w:sz w:val="24"/>
          <w:szCs w:val="24"/>
        </w:rPr>
        <w:t xml:space="preserve"> </w:t>
      </w:r>
      <w:r w:rsidR="00F44136" w:rsidRPr="00F44136">
        <w:rPr>
          <w:rFonts w:ascii="Arial" w:hAnsi="Arial" w:cs="Times New Roman"/>
          <w:sz w:val="24"/>
          <w:szCs w:val="24"/>
          <w:u w:val="single"/>
        </w:rPr>
        <w:t>общество с ограниченной ответственностью</w:t>
      </w:r>
      <w:r w:rsidRPr="00F44136">
        <w:rPr>
          <w:rFonts w:ascii="Arial" w:hAnsi="Arial" w:cs="Times New Roman"/>
          <w:sz w:val="24"/>
          <w:szCs w:val="24"/>
          <w:u w:val="single"/>
        </w:rPr>
        <w:t>,</w:t>
      </w:r>
    </w:p>
    <w:p w14:paraId="632361F3" w14:textId="77777777" w:rsidR="00435624" w:rsidRDefault="007000C2" w:rsidP="00323AD2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F44136">
        <w:rPr>
          <w:rFonts w:ascii="Arial" w:hAnsi="Arial" w:cs="Times New Roman"/>
        </w:rPr>
        <w:t>организационно-правовая форма юридического лица</w:t>
      </w:r>
      <w:r w:rsidR="00F44136">
        <w:rPr>
          <w:rFonts w:ascii="Arial" w:hAnsi="Arial" w:cs="Times New Roman"/>
          <w:sz w:val="24"/>
          <w:szCs w:val="24"/>
        </w:rPr>
        <w:t xml:space="preserve"> </w:t>
      </w:r>
    </w:p>
    <w:p w14:paraId="5F719E90" w14:textId="4B830893" w:rsidR="007000C2" w:rsidRPr="00323AD2" w:rsidRDefault="007000C2" w:rsidP="00323AD2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 </w:t>
      </w:r>
      <w:r w:rsidR="00F44136">
        <w:rPr>
          <w:rFonts w:ascii="Arial" w:hAnsi="Arial" w:cs="Times New Roman"/>
          <w:sz w:val="24"/>
          <w:szCs w:val="24"/>
          <w:u w:val="single"/>
        </w:rPr>
        <w:t>625</w:t>
      </w:r>
      <w:r w:rsidR="00662EDD">
        <w:rPr>
          <w:rFonts w:ascii="Arial" w:hAnsi="Arial" w:cs="Times New Roman"/>
          <w:sz w:val="24"/>
          <w:szCs w:val="24"/>
          <w:u w:val="single"/>
        </w:rPr>
        <w:t>018</w:t>
      </w:r>
      <w:r w:rsidR="00F44136">
        <w:rPr>
          <w:rFonts w:ascii="Arial" w:hAnsi="Arial" w:cs="Times New Roman"/>
          <w:sz w:val="24"/>
          <w:szCs w:val="24"/>
          <w:u w:val="single"/>
        </w:rPr>
        <w:t>, г.</w:t>
      </w:r>
      <w:r w:rsidR="00662EDD">
        <w:rPr>
          <w:rFonts w:ascii="Arial" w:hAnsi="Arial" w:cs="Times New Roman"/>
          <w:sz w:val="24"/>
          <w:szCs w:val="24"/>
          <w:u w:val="single"/>
        </w:rPr>
        <w:t>Тюмень</w:t>
      </w:r>
      <w:r w:rsidR="00F44136">
        <w:rPr>
          <w:rFonts w:ascii="Arial" w:hAnsi="Arial" w:cs="Times New Roman"/>
          <w:sz w:val="24"/>
          <w:szCs w:val="24"/>
          <w:u w:val="single"/>
        </w:rPr>
        <w:t xml:space="preserve">, ул. </w:t>
      </w:r>
      <w:r w:rsidR="00662EDD">
        <w:rPr>
          <w:rFonts w:ascii="Arial" w:hAnsi="Arial" w:cs="Times New Roman"/>
          <w:sz w:val="24"/>
          <w:szCs w:val="24"/>
          <w:u w:val="single"/>
        </w:rPr>
        <w:t>Ямская</w:t>
      </w:r>
      <w:r w:rsidR="00435624">
        <w:rPr>
          <w:rFonts w:ascii="Arial" w:hAnsi="Arial" w:cs="Times New Roman"/>
          <w:sz w:val="24"/>
          <w:szCs w:val="24"/>
          <w:u w:val="single"/>
        </w:rPr>
        <w:t>,д.</w:t>
      </w:r>
      <w:r w:rsidR="00662EDD">
        <w:rPr>
          <w:rFonts w:ascii="Arial" w:hAnsi="Arial" w:cs="Times New Roman"/>
          <w:sz w:val="24"/>
          <w:szCs w:val="24"/>
          <w:u w:val="single"/>
        </w:rPr>
        <w:t>18</w:t>
      </w:r>
      <w:r w:rsidR="00435624">
        <w:rPr>
          <w:rFonts w:ascii="Arial" w:hAnsi="Arial" w:cs="Times New Roman"/>
          <w:sz w:val="24"/>
          <w:szCs w:val="24"/>
          <w:u w:val="single"/>
        </w:rPr>
        <w:t>, корп.</w:t>
      </w:r>
      <w:r w:rsidR="00662EDD">
        <w:rPr>
          <w:rFonts w:ascii="Arial" w:hAnsi="Arial" w:cs="Times New Roman"/>
          <w:sz w:val="24"/>
          <w:szCs w:val="24"/>
          <w:u w:val="single"/>
        </w:rPr>
        <w:t>2</w:t>
      </w:r>
      <w:r w:rsidR="00435624">
        <w:rPr>
          <w:rFonts w:ascii="Arial" w:hAnsi="Arial" w:cs="Times New Roman"/>
          <w:sz w:val="24"/>
          <w:szCs w:val="24"/>
          <w:u w:val="single"/>
        </w:rPr>
        <w:t>, офис 3</w:t>
      </w:r>
      <w:r w:rsidRPr="00323AD2">
        <w:rPr>
          <w:rFonts w:ascii="Arial" w:hAnsi="Arial" w:cs="Times New Roman"/>
          <w:sz w:val="24"/>
          <w:szCs w:val="24"/>
        </w:rPr>
        <w:t>,</w:t>
      </w:r>
    </w:p>
    <w:p w14:paraId="24DCDABF" w14:textId="77777777" w:rsidR="007000C2" w:rsidRPr="00323AD2" w:rsidRDefault="007000C2" w:rsidP="00323AD2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435624">
        <w:rPr>
          <w:rFonts w:ascii="Arial" w:hAnsi="Arial" w:cs="Times New Roman"/>
        </w:rPr>
        <w:t>адрес</w:t>
      </w:r>
      <w:r w:rsidR="00422A7E" w:rsidRPr="00435624">
        <w:rPr>
          <w:rFonts w:ascii="Arial" w:hAnsi="Arial" w:cs="Times New Roman"/>
        </w:rPr>
        <w:t xml:space="preserve"> </w:t>
      </w:r>
      <w:r w:rsidRPr="00435624">
        <w:rPr>
          <w:rFonts w:ascii="Arial" w:hAnsi="Arial" w:cs="Times New Roman"/>
        </w:rPr>
        <w:t>места нахождения (почтовый</w:t>
      </w:r>
      <w:r w:rsidR="00FC7E8B" w:rsidRPr="00435624">
        <w:rPr>
          <w:rFonts w:ascii="Arial" w:hAnsi="Arial" w:cs="Times New Roman"/>
        </w:rPr>
        <w:t xml:space="preserve"> </w:t>
      </w:r>
      <w:r w:rsidRPr="00435624">
        <w:rPr>
          <w:rFonts w:ascii="Arial" w:hAnsi="Arial" w:cs="Times New Roman"/>
        </w:rPr>
        <w:t>адрес) юридического лица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</w:p>
    <w:p w14:paraId="47C0A275" w14:textId="77777777" w:rsidR="007000C2" w:rsidRPr="00435624" w:rsidRDefault="00435624" w:rsidP="00435624">
      <w:pPr>
        <w:pStyle w:val="ConsPlusNonformat"/>
        <w:jc w:val="center"/>
        <w:rPr>
          <w:rFonts w:ascii="Arial" w:hAnsi="Arial" w:cs="Times New Roman"/>
          <w:sz w:val="24"/>
          <w:szCs w:val="24"/>
          <w:u w:val="single"/>
        </w:rPr>
      </w:pPr>
      <w:r w:rsidRPr="00435624">
        <w:rPr>
          <w:rFonts w:ascii="Arial" w:hAnsi="Arial" w:cs="Times New Roman"/>
          <w:sz w:val="24"/>
          <w:szCs w:val="24"/>
          <w:u w:val="single"/>
        </w:rPr>
        <w:t>000000000000000</w:t>
      </w:r>
      <w:r w:rsidR="007000C2" w:rsidRPr="00435624">
        <w:rPr>
          <w:rFonts w:ascii="Arial" w:hAnsi="Arial" w:cs="Times New Roman"/>
          <w:sz w:val="24"/>
          <w:szCs w:val="24"/>
          <w:u w:val="single"/>
        </w:rPr>
        <w:t>,</w:t>
      </w:r>
    </w:p>
    <w:p w14:paraId="442550E0" w14:textId="77777777" w:rsidR="007000C2" w:rsidRPr="00435624" w:rsidRDefault="007000C2" w:rsidP="00435624">
      <w:pPr>
        <w:pStyle w:val="ConsPlusNonformat"/>
        <w:jc w:val="center"/>
        <w:rPr>
          <w:rFonts w:ascii="Arial" w:hAnsi="Arial" w:cs="Times New Roman"/>
        </w:rPr>
      </w:pPr>
      <w:r w:rsidRPr="00435624">
        <w:rPr>
          <w:rFonts w:ascii="Arial" w:hAnsi="Arial" w:cs="Times New Roman"/>
        </w:rPr>
        <w:t>государственный</w:t>
      </w:r>
      <w:r w:rsidR="00FC7E8B" w:rsidRPr="00435624">
        <w:rPr>
          <w:rFonts w:ascii="Arial" w:hAnsi="Arial" w:cs="Times New Roman"/>
        </w:rPr>
        <w:t xml:space="preserve"> </w:t>
      </w:r>
      <w:r w:rsidRPr="00435624">
        <w:rPr>
          <w:rFonts w:ascii="Arial" w:hAnsi="Arial" w:cs="Times New Roman"/>
        </w:rPr>
        <w:t>регистрационный номер записи о создании юридического</w:t>
      </w:r>
    </w:p>
    <w:p w14:paraId="669C6A34" w14:textId="77777777" w:rsidR="00435624" w:rsidRDefault="007000C2" w:rsidP="00435624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435624">
        <w:rPr>
          <w:rFonts w:ascii="Arial" w:hAnsi="Arial" w:cs="Times New Roman"/>
        </w:rPr>
        <w:t>лица</w:t>
      </w:r>
      <w:r w:rsidRPr="00323AD2">
        <w:rPr>
          <w:rFonts w:ascii="Arial" w:hAnsi="Arial" w:cs="Times New Roman"/>
          <w:sz w:val="24"/>
          <w:szCs w:val="24"/>
        </w:rPr>
        <w:t xml:space="preserve"> </w:t>
      </w:r>
    </w:p>
    <w:p w14:paraId="19A33C03" w14:textId="231F1F21" w:rsidR="007000C2" w:rsidRPr="00323AD2" w:rsidRDefault="00435624" w:rsidP="00435624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  <w:u w:val="single"/>
        </w:rPr>
        <w:t>свидетельство о государственной регистрации юридического лица от 00.00.201</w:t>
      </w:r>
      <w:r w:rsidR="00662EDD">
        <w:rPr>
          <w:rFonts w:ascii="Arial" w:hAnsi="Arial" w:cs="Times New Roman"/>
          <w:sz w:val="24"/>
          <w:szCs w:val="24"/>
          <w:u w:val="single"/>
        </w:rPr>
        <w:t>5</w:t>
      </w:r>
      <w:r>
        <w:rPr>
          <w:rFonts w:ascii="Arial" w:hAnsi="Arial" w:cs="Times New Roman"/>
          <w:sz w:val="24"/>
          <w:szCs w:val="24"/>
          <w:u w:val="single"/>
        </w:rPr>
        <w:t xml:space="preserve"> серия  00 №000000000</w:t>
      </w:r>
      <w:r w:rsidR="007000C2" w:rsidRPr="00323AD2">
        <w:rPr>
          <w:rFonts w:ascii="Arial" w:hAnsi="Arial" w:cs="Times New Roman"/>
          <w:sz w:val="24"/>
          <w:szCs w:val="24"/>
        </w:rPr>
        <w:t>,</w:t>
      </w:r>
    </w:p>
    <w:p w14:paraId="264200E1" w14:textId="77777777" w:rsidR="007000C2" w:rsidRPr="00435624" w:rsidRDefault="007000C2" w:rsidP="00435624">
      <w:pPr>
        <w:pStyle w:val="ConsPlusNonformat"/>
        <w:jc w:val="center"/>
        <w:rPr>
          <w:rFonts w:ascii="Arial" w:hAnsi="Arial" w:cs="Times New Roman"/>
        </w:rPr>
      </w:pPr>
      <w:r w:rsidRPr="00435624">
        <w:rPr>
          <w:rFonts w:ascii="Arial" w:hAnsi="Arial" w:cs="Times New Roman"/>
        </w:rPr>
        <w:t>данные</w:t>
      </w:r>
      <w:r w:rsidR="00FC7E8B" w:rsidRPr="00435624">
        <w:rPr>
          <w:rFonts w:ascii="Arial" w:hAnsi="Arial" w:cs="Times New Roman"/>
        </w:rPr>
        <w:t xml:space="preserve"> </w:t>
      </w:r>
      <w:r w:rsidRPr="00435624">
        <w:rPr>
          <w:rFonts w:ascii="Arial" w:hAnsi="Arial" w:cs="Times New Roman"/>
        </w:rPr>
        <w:t>документа, подтверждающего факт внесения сведений о юридическом</w:t>
      </w:r>
    </w:p>
    <w:p w14:paraId="4D287DA5" w14:textId="77777777" w:rsidR="007000C2" w:rsidRPr="00323AD2" w:rsidRDefault="007000C2" w:rsidP="00435624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435624">
        <w:rPr>
          <w:rFonts w:ascii="Arial" w:hAnsi="Arial" w:cs="Times New Roman"/>
        </w:rPr>
        <w:t>лице в единый государственный реестр юридических лиц</w:t>
      </w:r>
      <w:r w:rsidR="00435624">
        <w:rPr>
          <w:rFonts w:ascii="Arial" w:hAnsi="Arial" w:cs="Times New Roman"/>
          <w:sz w:val="24"/>
          <w:szCs w:val="24"/>
        </w:rPr>
        <w:t xml:space="preserve">, </w:t>
      </w:r>
    </w:p>
    <w:p w14:paraId="25690ED7" w14:textId="77777777" w:rsidR="007000C2" w:rsidRPr="00323AD2" w:rsidRDefault="00435624" w:rsidP="00435624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  <w:u w:val="single"/>
        </w:rPr>
        <w:t>000000000000</w:t>
      </w:r>
      <w:r w:rsidR="007000C2" w:rsidRPr="00323AD2">
        <w:rPr>
          <w:rFonts w:ascii="Arial" w:hAnsi="Arial" w:cs="Times New Roman"/>
          <w:sz w:val="24"/>
          <w:szCs w:val="24"/>
        </w:rPr>
        <w:t>;</w:t>
      </w:r>
    </w:p>
    <w:p w14:paraId="4A6B1729" w14:textId="77777777" w:rsidR="00501383" w:rsidRDefault="007000C2" w:rsidP="00435624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435624">
        <w:rPr>
          <w:rFonts w:ascii="Arial" w:hAnsi="Arial" w:cs="Times New Roman"/>
        </w:rPr>
        <w:t>идентификационный номер налогоплательщика</w:t>
      </w:r>
      <w:r w:rsidR="00435624">
        <w:rPr>
          <w:rFonts w:ascii="Arial" w:hAnsi="Arial" w:cs="Times New Roman"/>
          <w:sz w:val="24"/>
          <w:szCs w:val="24"/>
        </w:rPr>
        <w:t xml:space="preserve"> </w:t>
      </w:r>
    </w:p>
    <w:p w14:paraId="09645D8F" w14:textId="77777777" w:rsidR="007000C2" w:rsidRPr="00323AD2" w:rsidRDefault="00501383" w:rsidP="00435624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501383">
        <w:rPr>
          <w:rFonts w:ascii="Arial" w:hAnsi="Arial" w:cs="Times New Roman"/>
          <w:sz w:val="24"/>
          <w:szCs w:val="24"/>
          <w:u w:val="single"/>
        </w:rPr>
        <w:t>свидетельство о постановке на учет юридического лица в налоговом органе по месту нахождения на территории Российской федерации  серия 00 №000000000</w:t>
      </w:r>
      <w:r>
        <w:rPr>
          <w:rFonts w:ascii="Arial" w:hAnsi="Arial" w:cs="Times New Roman"/>
          <w:sz w:val="24"/>
          <w:szCs w:val="24"/>
        </w:rPr>
        <w:t>.</w:t>
      </w:r>
    </w:p>
    <w:p w14:paraId="6A65EC5F" w14:textId="77777777" w:rsidR="007000C2" w:rsidRPr="00323AD2" w:rsidRDefault="007000C2" w:rsidP="00323AD2">
      <w:pPr>
        <w:pStyle w:val="ConsPlusNonformat"/>
        <w:ind w:firstLine="708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Приложение:</w:t>
      </w:r>
    </w:p>
    <w:p w14:paraId="6329E5E8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1) документ, удостоверяющий полномочия представителя заявителя в случае</w:t>
      </w:r>
    </w:p>
    <w:p w14:paraId="5965D69D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подачи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заявления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представителем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заявителя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(в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случае,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если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от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имени</w:t>
      </w:r>
    </w:p>
    <w:p w14:paraId="32E71D01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заявителя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действует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его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представитель),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в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случае,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если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от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имени</w:t>
      </w:r>
    </w:p>
    <w:p w14:paraId="67506C47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юридического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лица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действует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лицо,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имеющее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право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действовать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без</w:t>
      </w:r>
    </w:p>
    <w:p w14:paraId="1356D37C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доверенности, предоставление указанного документа не требуется;</w:t>
      </w:r>
    </w:p>
    <w:p w14:paraId="04FC00E9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2)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удостоверенная копия документа, подтверждающего право на объект или</w:t>
      </w:r>
    </w:p>
    <w:p w14:paraId="52BB9B59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объекты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недвижимости,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расположенные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на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территории,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в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пределах которой</w:t>
      </w:r>
    </w:p>
    <w:p w14:paraId="024381B9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lastRenderedPageBreak/>
        <w:t>предполагается организовать рынок (представляется заявителем по собственной</w:t>
      </w:r>
    </w:p>
    <w:p w14:paraId="72D44842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инициативе).</w:t>
      </w:r>
    </w:p>
    <w:p w14:paraId="54E4F2B4" w14:textId="77777777" w:rsidR="00422A7E" w:rsidRPr="00323AD2" w:rsidRDefault="00422A7E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105"/>
      </w:tblGrid>
      <w:tr w:rsidR="007000C2" w:rsidRPr="00323AD2" w14:paraId="21E8E877" w14:textId="77777777" w:rsidTr="00422A7E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FD55B" w14:textId="77777777" w:rsidR="007000C2" w:rsidRPr="00323AD2" w:rsidRDefault="007000C2" w:rsidP="00323AD2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323AD2">
              <w:rPr>
                <w:rFonts w:cs="Times New Roman"/>
                <w:sz w:val="24"/>
                <w:szCs w:val="24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7000C2" w:rsidRPr="00323AD2" w14:paraId="6AAF6DD4" w14:textId="77777777" w:rsidTr="00422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ADFFD" w14:textId="77777777" w:rsidR="007000C2" w:rsidRPr="00323AD2" w:rsidRDefault="007000C2" w:rsidP="00323AD2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FE70B" w14:textId="77777777" w:rsidR="007000C2" w:rsidRPr="00323AD2" w:rsidRDefault="007000C2" w:rsidP="00323AD2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323AD2">
              <w:rPr>
                <w:rFonts w:cs="Times New Roman"/>
                <w:sz w:val="24"/>
                <w:szCs w:val="24"/>
              </w:rPr>
              <w:t>вручить в ходе личного приема документов, необходимых для предоставления муниципальной услуги</w:t>
            </w:r>
            <w:r w:rsidR="00501383" w:rsidRPr="00501383">
              <w:rPr>
                <w:rFonts w:cs="Times New Roman"/>
                <w:sz w:val="24"/>
                <w:szCs w:val="24"/>
              </w:rPr>
              <w:t xml:space="preserve"> __</w:t>
            </w:r>
            <w:r w:rsidR="00501383">
              <w:rPr>
                <w:rFonts w:cs="Times New Roman"/>
                <w:sz w:val="24"/>
                <w:szCs w:val="24"/>
                <w:u w:val="single"/>
                <w:lang w:val="en-US"/>
              </w:rPr>
              <w:t>X</w:t>
            </w:r>
            <w:r w:rsidR="00501383" w:rsidRPr="00501383">
              <w:rPr>
                <w:rFonts w:cs="Times New Roman"/>
                <w:sz w:val="24"/>
                <w:szCs w:val="24"/>
                <w:u w:val="single"/>
              </w:rPr>
              <w:t>___</w:t>
            </w:r>
            <w:r w:rsidRPr="00323AD2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7000C2" w:rsidRPr="00323AD2" w14:paraId="116009E5" w14:textId="77777777" w:rsidTr="00422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5603D" w14:textId="77777777" w:rsidR="007000C2" w:rsidRPr="00323AD2" w:rsidRDefault="007000C2" w:rsidP="00323AD2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9F886" w14:textId="77777777" w:rsidR="007000C2" w:rsidRPr="00323AD2" w:rsidRDefault="007000C2" w:rsidP="00323AD2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323AD2">
              <w:rPr>
                <w:rFonts w:cs="Times New Roman"/>
                <w:sz w:val="24"/>
                <w:szCs w:val="24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14:paraId="2C68482C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Лицо, имеющее право действовать</w:t>
      </w:r>
    </w:p>
    <w:p w14:paraId="37A57961" w14:textId="77777777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от имени юридического лица</w:t>
      </w:r>
      <w:r w:rsidR="00734031">
        <w:rPr>
          <w:rFonts w:ascii="Arial" w:hAnsi="Arial" w:cs="Times New Roman"/>
          <w:sz w:val="24"/>
          <w:szCs w:val="24"/>
        </w:rPr>
        <w:t xml:space="preserve"> </w:t>
      </w:r>
      <w:r w:rsidR="00462803">
        <w:rPr>
          <w:rFonts w:ascii="Arial" w:hAnsi="Arial" w:cs="Times New Roman"/>
          <w:sz w:val="24"/>
          <w:szCs w:val="24"/>
        </w:rPr>
        <w:t xml:space="preserve">генеральный директор </w:t>
      </w:r>
      <w:r w:rsidR="00734031">
        <w:rPr>
          <w:rFonts w:ascii="Arial" w:hAnsi="Arial" w:cs="Times New Roman"/>
          <w:sz w:val="24"/>
          <w:szCs w:val="24"/>
        </w:rPr>
        <w:t>Иванов Иван Ильич</w:t>
      </w:r>
    </w:p>
    <w:p w14:paraId="622E5D52" w14:textId="3EEA5CCC"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"</w:t>
      </w:r>
      <w:r w:rsidR="00501383" w:rsidRPr="00501383">
        <w:rPr>
          <w:rFonts w:ascii="Arial" w:hAnsi="Arial" w:cs="Times New Roman"/>
          <w:sz w:val="24"/>
          <w:szCs w:val="24"/>
          <w:u w:val="single"/>
        </w:rPr>
        <w:t>00</w:t>
      </w:r>
      <w:r w:rsidRPr="00323AD2">
        <w:rPr>
          <w:rFonts w:ascii="Arial" w:hAnsi="Arial" w:cs="Times New Roman"/>
          <w:sz w:val="24"/>
          <w:szCs w:val="24"/>
        </w:rPr>
        <w:t xml:space="preserve">" </w:t>
      </w:r>
      <w:r w:rsidR="00734031">
        <w:rPr>
          <w:rFonts w:ascii="Arial" w:hAnsi="Arial" w:cs="Times New Roman"/>
          <w:sz w:val="24"/>
          <w:szCs w:val="24"/>
          <w:u w:val="single"/>
        </w:rPr>
        <w:t>месяц</w:t>
      </w:r>
      <w:r w:rsidRPr="00323AD2">
        <w:rPr>
          <w:rFonts w:ascii="Arial" w:hAnsi="Arial" w:cs="Times New Roman"/>
          <w:sz w:val="24"/>
          <w:szCs w:val="24"/>
        </w:rPr>
        <w:t xml:space="preserve"> 20</w:t>
      </w:r>
      <w:r w:rsidR="00501383">
        <w:rPr>
          <w:rFonts w:ascii="Arial" w:hAnsi="Arial" w:cs="Times New Roman"/>
          <w:sz w:val="24"/>
          <w:szCs w:val="24"/>
          <w:u w:val="single"/>
        </w:rPr>
        <w:t>2</w:t>
      </w:r>
      <w:r w:rsidR="00662EDD">
        <w:rPr>
          <w:rFonts w:ascii="Arial" w:hAnsi="Arial" w:cs="Times New Roman"/>
          <w:sz w:val="24"/>
          <w:szCs w:val="24"/>
          <w:u w:val="single"/>
        </w:rPr>
        <w:t>3</w:t>
      </w:r>
      <w:r w:rsidRPr="00323AD2">
        <w:rPr>
          <w:rFonts w:ascii="Arial" w:hAnsi="Arial" w:cs="Times New Roman"/>
          <w:sz w:val="24"/>
          <w:szCs w:val="24"/>
        </w:rPr>
        <w:t xml:space="preserve"> М.П. (при наличии)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="00501383">
        <w:rPr>
          <w:rFonts w:ascii="Arial" w:hAnsi="Arial" w:cs="Times New Roman"/>
          <w:sz w:val="24"/>
          <w:szCs w:val="24"/>
        </w:rPr>
        <w:t>Иванов</w:t>
      </w:r>
    </w:p>
    <w:p w14:paraId="27BEFFE3" w14:textId="77777777" w:rsidR="00C44B17" w:rsidRPr="00323AD2" w:rsidRDefault="00C44B17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p w14:paraId="656B6CEC" w14:textId="7B825A0D" w:rsidR="007000C2" w:rsidRPr="00501383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  <w:u w:val="single"/>
        </w:rPr>
      </w:pPr>
      <w:r w:rsidRPr="00323AD2">
        <w:rPr>
          <w:rFonts w:ascii="Arial" w:hAnsi="Arial" w:cs="Times New Roman"/>
          <w:sz w:val="24"/>
          <w:szCs w:val="24"/>
        </w:rPr>
        <w:t xml:space="preserve">Дата </w:t>
      </w:r>
      <w:r w:rsidR="00501383">
        <w:rPr>
          <w:rFonts w:ascii="Arial" w:hAnsi="Arial" w:cs="Times New Roman"/>
          <w:sz w:val="24"/>
          <w:szCs w:val="24"/>
          <w:u w:val="single"/>
        </w:rPr>
        <w:t xml:space="preserve">00 </w:t>
      </w:r>
      <w:r w:rsidR="00734031">
        <w:rPr>
          <w:rFonts w:ascii="Arial" w:hAnsi="Arial" w:cs="Times New Roman"/>
          <w:sz w:val="24"/>
          <w:szCs w:val="24"/>
          <w:u w:val="single"/>
        </w:rPr>
        <w:t>месяц</w:t>
      </w:r>
      <w:r w:rsidR="00501383">
        <w:rPr>
          <w:rFonts w:ascii="Arial" w:hAnsi="Arial" w:cs="Times New Roman"/>
          <w:sz w:val="24"/>
          <w:szCs w:val="24"/>
          <w:u w:val="single"/>
        </w:rPr>
        <w:t xml:space="preserve"> 202</w:t>
      </w:r>
      <w:r w:rsidR="00662EDD">
        <w:rPr>
          <w:rFonts w:ascii="Arial" w:hAnsi="Arial" w:cs="Times New Roman"/>
          <w:sz w:val="24"/>
          <w:szCs w:val="24"/>
          <w:u w:val="single"/>
        </w:rPr>
        <w:t>3</w:t>
      </w:r>
      <w:bookmarkStart w:id="1" w:name="_GoBack"/>
      <w:bookmarkEnd w:id="1"/>
      <w:r w:rsidRPr="00323AD2">
        <w:rPr>
          <w:rFonts w:ascii="Arial" w:hAnsi="Arial" w:cs="Times New Roman"/>
          <w:sz w:val="24"/>
          <w:szCs w:val="24"/>
        </w:rPr>
        <w:t xml:space="preserve"> вх. N</w:t>
      </w:r>
      <w:r w:rsidR="00501383">
        <w:rPr>
          <w:rFonts w:ascii="Arial" w:hAnsi="Arial" w:cs="Times New Roman"/>
          <w:sz w:val="24"/>
          <w:szCs w:val="24"/>
        </w:rPr>
        <w:t xml:space="preserve"> </w:t>
      </w:r>
      <w:r w:rsidR="00501383">
        <w:rPr>
          <w:rFonts w:ascii="Arial" w:hAnsi="Arial" w:cs="Times New Roman"/>
          <w:sz w:val="24"/>
          <w:szCs w:val="24"/>
          <w:u w:val="single"/>
        </w:rPr>
        <w:t>00</w:t>
      </w:r>
    </w:p>
    <w:p w14:paraId="653E822F" w14:textId="77777777" w:rsidR="007000C2" w:rsidRPr="00323AD2" w:rsidRDefault="007000C2" w:rsidP="00323AD2">
      <w:pPr>
        <w:pStyle w:val="ConsPlusNormal"/>
        <w:ind w:firstLine="0"/>
        <w:jc w:val="both"/>
        <w:rPr>
          <w:rFonts w:cs="Times New Roman"/>
          <w:sz w:val="24"/>
          <w:szCs w:val="24"/>
        </w:rPr>
      </w:pPr>
      <w:bookmarkStart w:id="2" w:name="P384"/>
      <w:bookmarkEnd w:id="2"/>
      <w:r w:rsidRPr="00323AD2">
        <w:rPr>
          <w:rFonts w:cs="Times New Roman"/>
          <w:sz w:val="24"/>
          <w:szCs w:val="24"/>
        </w:rPr>
        <w:t>&lt;1&gt; - заполняется в случае подачи заявления о предоставлении муниципальной услуги лично заявителем</w:t>
      </w:r>
    </w:p>
    <w:p w14:paraId="2A1526DB" w14:textId="77777777" w:rsidR="00422A7E" w:rsidRPr="00323AD2" w:rsidRDefault="00422A7E" w:rsidP="00323AD2">
      <w:pPr>
        <w:pStyle w:val="ConsPlusNormal"/>
        <w:jc w:val="both"/>
        <w:rPr>
          <w:rFonts w:cs="Times New Roman"/>
          <w:sz w:val="24"/>
          <w:szCs w:val="24"/>
        </w:rPr>
      </w:pPr>
    </w:p>
    <w:p w14:paraId="08807AFA" w14:textId="77777777" w:rsidR="00422A7E" w:rsidRPr="00323AD2" w:rsidRDefault="00422A7E" w:rsidP="00323AD2">
      <w:pPr>
        <w:pStyle w:val="ConsPlusNormal"/>
        <w:jc w:val="both"/>
        <w:rPr>
          <w:rFonts w:cs="Times New Roman"/>
          <w:sz w:val="24"/>
          <w:szCs w:val="24"/>
        </w:rPr>
      </w:pPr>
    </w:p>
    <w:p w14:paraId="43FA6D03" w14:textId="77777777" w:rsidR="00501383" w:rsidRDefault="00501383" w:rsidP="00323AD2">
      <w:pPr>
        <w:pStyle w:val="ConsPlusNormal"/>
        <w:jc w:val="right"/>
        <w:rPr>
          <w:rFonts w:cs="Times New Roman"/>
          <w:sz w:val="24"/>
          <w:szCs w:val="24"/>
        </w:rPr>
      </w:pPr>
    </w:p>
    <w:sectPr w:rsidR="00501383" w:rsidSect="007E36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698"/>
    <w:rsid w:val="00000977"/>
    <w:rsid w:val="00031ADC"/>
    <w:rsid w:val="00034AC2"/>
    <w:rsid w:val="0008642A"/>
    <w:rsid w:val="000C1A04"/>
    <w:rsid w:val="000F150F"/>
    <w:rsid w:val="00122943"/>
    <w:rsid w:val="00226BD9"/>
    <w:rsid w:val="003006F9"/>
    <w:rsid w:val="00323AD2"/>
    <w:rsid w:val="003F197D"/>
    <w:rsid w:val="00412B6D"/>
    <w:rsid w:val="00417CB1"/>
    <w:rsid w:val="00422A7E"/>
    <w:rsid w:val="00434C87"/>
    <w:rsid w:val="00435624"/>
    <w:rsid w:val="00462803"/>
    <w:rsid w:val="004D0335"/>
    <w:rsid w:val="004D4738"/>
    <w:rsid w:val="004E6E4B"/>
    <w:rsid w:val="00501383"/>
    <w:rsid w:val="00542BDC"/>
    <w:rsid w:val="00590B25"/>
    <w:rsid w:val="005C4557"/>
    <w:rsid w:val="005E42C2"/>
    <w:rsid w:val="00614B7F"/>
    <w:rsid w:val="00662EDD"/>
    <w:rsid w:val="006E4B84"/>
    <w:rsid w:val="007000C2"/>
    <w:rsid w:val="007241A2"/>
    <w:rsid w:val="00734031"/>
    <w:rsid w:val="00741D08"/>
    <w:rsid w:val="00751496"/>
    <w:rsid w:val="0076690B"/>
    <w:rsid w:val="007E3698"/>
    <w:rsid w:val="00861DE1"/>
    <w:rsid w:val="009478B1"/>
    <w:rsid w:val="00976C69"/>
    <w:rsid w:val="009F6F3B"/>
    <w:rsid w:val="00AC7668"/>
    <w:rsid w:val="00B67440"/>
    <w:rsid w:val="00B762B9"/>
    <w:rsid w:val="00BA5648"/>
    <w:rsid w:val="00BD4D2A"/>
    <w:rsid w:val="00C067B6"/>
    <w:rsid w:val="00C35C67"/>
    <w:rsid w:val="00C44B17"/>
    <w:rsid w:val="00D30390"/>
    <w:rsid w:val="00DD2E63"/>
    <w:rsid w:val="00DE65A4"/>
    <w:rsid w:val="00E0359C"/>
    <w:rsid w:val="00E524A1"/>
    <w:rsid w:val="00E92955"/>
    <w:rsid w:val="00EB5573"/>
    <w:rsid w:val="00EC5F06"/>
    <w:rsid w:val="00F350CF"/>
    <w:rsid w:val="00F44136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DED9"/>
  <w15:docId w15:val="{025624ED-FEC5-4D40-B70A-CB957FAE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929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929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29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929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929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E36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E3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9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E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2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rsid w:val="00E92955"/>
    <w:rPr>
      <w:color w:val="0000FF"/>
      <w:u w:val="none"/>
    </w:rPr>
  </w:style>
  <w:style w:type="character" w:styleId="a7">
    <w:name w:val="Strong"/>
    <w:basedOn w:val="a0"/>
    <w:uiPriority w:val="22"/>
    <w:qFormat/>
    <w:rsid w:val="009F6F3B"/>
    <w:rPr>
      <w:b/>
      <w:bCs/>
    </w:rPr>
  </w:style>
  <w:style w:type="paragraph" w:styleId="a8">
    <w:name w:val="Normal (Web)"/>
    <w:basedOn w:val="a"/>
    <w:uiPriority w:val="99"/>
    <w:unhideWhenUsed/>
    <w:rsid w:val="005C4557"/>
    <w:pPr>
      <w:spacing w:before="100" w:beforeAutospacing="1" w:after="142" w:line="276" w:lineRule="auto"/>
    </w:pPr>
  </w:style>
  <w:style w:type="paragraph" w:customStyle="1" w:styleId="Standard">
    <w:name w:val="Standard"/>
    <w:rsid w:val="007000C2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7000C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23AD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23AD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23AD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929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92955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23AD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929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9295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295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295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9295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29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7FCF9-4CC0-4F04-90E9-18480049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95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Зеленская Алёна Владимировна</cp:lastModifiedBy>
  <cp:revision>7</cp:revision>
  <cp:lastPrinted>2019-02-07T09:53:00Z</cp:lastPrinted>
  <dcterms:created xsi:type="dcterms:W3CDTF">2021-11-16T12:30:00Z</dcterms:created>
  <dcterms:modified xsi:type="dcterms:W3CDTF">2023-12-18T06:04:00Z</dcterms:modified>
</cp:coreProperties>
</file>