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C21B7" w14:textId="77777777" w:rsidR="00D15933" w:rsidRPr="00605ED0" w:rsidRDefault="00D15933" w:rsidP="00605ED0">
      <w:pPr>
        <w:ind w:firstLine="0"/>
        <w:jc w:val="center"/>
        <w:rPr>
          <w:rFonts w:cs="Arial"/>
          <w:b/>
          <w:bCs/>
          <w:kern w:val="28"/>
          <w:sz w:val="32"/>
          <w:szCs w:val="32"/>
        </w:rPr>
      </w:pPr>
      <w:r w:rsidRPr="00605ED0">
        <w:rPr>
          <w:rFonts w:cs="Arial"/>
          <w:b/>
          <w:bCs/>
          <w:kern w:val="28"/>
          <w:sz w:val="32"/>
          <w:szCs w:val="32"/>
        </w:rPr>
        <w:t>АДМИНИСТРАЦИЯ</w:t>
      </w:r>
    </w:p>
    <w:p w14:paraId="1E1634A3" w14:textId="77777777" w:rsidR="00D15933" w:rsidRPr="00605ED0" w:rsidRDefault="00D15933" w:rsidP="00605ED0">
      <w:pPr>
        <w:ind w:firstLine="0"/>
        <w:jc w:val="center"/>
        <w:rPr>
          <w:rFonts w:cs="Arial"/>
          <w:b/>
          <w:bCs/>
          <w:kern w:val="28"/>
          <w:sz w:val="32"/>
          <w:szCs w:val="32"/>
        </w:rPr>
      </w:pPr>
      <w:r w:rsidRPr="00605ED0">
        <w:rPr>
          <w:rFonts w:cs="Arial"/>
          <w:b/>
          <w:bCs/>
          <w:kern w:val="28"/>
          <w:sz w:val="32"/>
          <w:szCs w:val="32"/>
        </w:rPr>
        <w:t>МОСКОВСКОГО МУНИЦИПАЛЬНОГО ОБРАЗОВАНИЯ</w:t>
      </w:r>
    </w:p>
    <w:p w14:paraId="54EE0BCF" w14:textId="77777777" w:rsidR="00D15933" w:rsidRPr="00605ED0" w:rsidRDefault="00D15933" w:rsidP="00605ED0">
      <w:pPr>
        <w:ind w:firstLine="0"/>
        <w:jc w:val="center"/>
        <w:rPr>
          <w:rFonts w:cs="Arial"/>
          <w:b/>
          <w:bCs/>
          <w:kern w:val="28"/>
          <w:sz w:val="32"/>
          <w:szCs w:val="32"/>
        </w:rPr>
      </w:pPr>
      <w:r w:rsidRPr="00605ED0">
        <w:rPr>
          <w:rFonts w:cs="Arial"/>
          <w:b/>
          <w:bCs/>
          <w:kern w:val="28"/>
          <w:sz w:val="32"/>
          <w:szCs w:val="32"/>
        </w:rPr>
        <w:t>ТЮМЕНСКОГО РАЙОНА ТЮМЕНСКОЙ ОБЛАСТИ</w:t>
      </w:r>
    </w:p>
    <w:p w14:paraId="4B47DFB0" w14:textId="77777777" w:rsidR="00D15933" w:rsidRPr="00605ED0" w:rsidRDefault="00D15933" w:rsidP="00605ED0">
      <w:pPr>
        <w:keepNext/>
        <w:ind w:firstLine="0"/>
        <w:jc w:val="center"/>
        <w:outlineLvl w:val="2"/>
        <w:rPr>
          <w:rFonts w:cs="Arial"/>
          <w:b/>
          <w:bCs/>
          <w:kern w:val="28"/>
          <w:sz w:val="32"/>
          <w:szCs w:val="32"/>
        </w:rPr>
      </w:pPr>
      <w:r w:rsidRPr="00605ED0">
        <w:rPr>
          <w:rFonts w:cs="Arial"/>
          <w:b/>
          <w:bCs/>
          <w:kern w:val="28"/>
          <w:sz w:val="32"/>
          <w:szCs w:val="32"/>
        </w:rPr>
        <w:t xml:space="preserve">                                </w:t>
      </w:r>
    </w:p>
    <w:p w14:paraId="1F5D3476" w14:textId="77777777" w:rsidR="00D15933" w:rsidRPr="00605ED0" w:rsidRDefault="00D15933" w:rsidP="00605ED0">
      <w:pPr>
        <w:keepNext/>
        <w:ind w:firstLine="0"/>
        <w:jc w:val="center"/>
        <w:outlineLvl w:val="2"/>
        <w:rPr>
          <w:rFonts w:cs="Arial"/>
          <w:b/>
          <w:bCs/>
          <w:kern w:val="28"/>
          <w:sz w:val="32"/>
          <w:szCs w:val="32"/>
        </w:rPr>
      </w:pPr>
      <w:r w:rsidRPr="00605ED0">
        <w:rPr>
          <w:rFonts w:cs="Arial"/>
          <w:b/>
          <w:bCs/>
          <w:kern w:val="28"/>
          <w:sz w:val="32"/>
          <w:szCs w:val="32"/>
        </w:rPr>
        <w:t>ПОСТАНОВЛЕНИЕ</w:t>
      </w:r>
    </w:p>
    <w:p w14:paraId="55B25E52" w14:textId="77777777" w:rsidR="00D15933" w:rsidRPr="00605ED0" w:rsidRDefault="00D15933" w:rsidP="00605ED0">
      <w:pPr>
        <w:widowControl w:val="0"/>
        <w:autoSpaceDE w:val="0"/>
        <w:ind w:firstLine="0"/>
        <w:jc w:val="center"/>
        <w:rPr>
          <w:rFonts w:cs="Arial"/>
          <w:kern w:val="28"/>
          <w:sz w:val="32"/>
          <w:szCs w:val="32"/>
        </w:rPr>
      </w:pPr>
    </w:p>
    <w:p w14:paraId="36D94642" w14:textId="77777777" w:rsidR="00D15933" w:rsidRPr="00605ED0" w:rsidRDefault="002024AC" w:rsidP="00605ED0">
      <w:pPr>
        <w:widowControl w:val="0"/>
        <w:tabs>
          <w:tab w:val="left" w:pos="142"/>
        </w:tabs>
        <w:autoSpaceDE w:val="0"/>
        <w:ind w:firstLine="0"/>
        <w:jc w:val="center"/>
        <w:rPr>
          <w:rFonts w:cs="Arial"/>
          <w:b/>
          <w:kern w:val="28"/>
          <w:sz w:val="32"/>
          <w:szCs w:val="32"/>
        </w:rPr>
      </w:pPr>
      <w:r w:rsidRPr="00605ED0">
        <w:rPr>
          <w:rFonts w:cs="Arial"/>
          <w:b/>
          <w:kern w:val="28"/>
          <w:sz w:val="32"/>
          <w:szCs w:val="32"/>
        </w:rPr>
        <w:t>09 января</w:t>
      </w:r>
      <w:r w:rsidR="00B71409" w:rsidRPr="00605ED0">
        <w:rPr>
          <w:rFonts w:cs="Arial" w:hint="eastAsia"/>
          <w:b/>
          <w:kern w:val="28"/>
          <w:sz w:val="32"/>
          <w:szCs w:val="32"/>
        </w:rPr>
        <w:t xml:space="preserve"> 20</w:t>
      </w:r>
      <w:r w:rsidRPr="00605ED0">
        <w:rPr>
          <w:rFonts w:cs="Arial"/>
          <w:b/>
          <w:kern w:val="28"/>
          <w:sz w:val="32"/>
          <w:szCs w:val="32"/>
        </w:rPr>
        <w:t>23</w:t>
      </w:r>
      <w:r w:rsidR="00B71409" w:rsidRPr="00605ED0">
        <w:rPr>
          <w:rFonts w:cs="Arial" w:hint="eastAsia"/>
          <w:b/>
          <w:kern w:val="28"/>
          <w:sz w:val="32"/>
          <w:szCs w:val="32"/>
        </w:rPr>
        <w:t>г.</w:t>
      </w:r>
      <w:r w:rsidR="009C3FF9" w:rsidRPr="00605ED0">
        <w:rPr>
          <w:rFonts w:cs="Arial"/>
          <w:b/>
          <w:kern w:val="28"/>
          <w:sz w:val="32"/>
          <w:szCs w:val="32"/>
        </w:rPr>
        <w:t xml:space="preserve"> </w:t>
      </w:r>
      <w:r w:rsidR="00B71409" w:rsidRPr="00605ED0">
        <w:rPr>
          <w:rFonts w:cs="Arial" w:hint="eastAsia"/>
          <w:b/>
          <w:kern w:val="28"/>
          <w:sz w:val="32"/>
          <w:szCs w:val="32"/>
        </w:rPr>
        <w:t>№</w:t>
      </w:r>
      <w:r w:rsidR="008D69FA" w:rsidRPr="00605ED0">
        <w:rPr>
          <w:rFonts w:cs="Arial"/>
          <w:b/>
          <w:kern w:val="28"/>
          <w:sz w:val="32"/>
          <w:szCs w:val="32"/>
        </w:rPr>
        <w:t xml:space="preserve"> </w:t>
      </w:r>
      <w:r w:rsidR="00B90C37" w:rsidRPr="00605ED0">
        <w:rPr>
          <w:rFonts w:cs="Arial"/>
          <w:b/>
          <w:kern w:val="28"/>
          <w:sz w:val="32"/>
          <w:szCs w:val="32"/>
        </w:rPr>
        <w:t>001</w:t>
      </w:r>
    </w:p>
    <w:p w14:paraId="48691CFB" w14:textId="77777777" w:rsidR="00D15933" w:rsidRPr="00605ED0" w:rsidRDefault="00D15933" w:rsidP="00605ED0">
      <w:pPr>
        <w:widowControl w:val="0"/>
        <w:autoSpaceDE w:val="0"/>
        <w:ind w:firstLine="0"/>
        <w:jc w:val="center"/>
        <w:rPr>
          <w:rFonts w:cs="Arial"/>
          <w:kern w:val="28"/>
          <w:sz w:val="32"/>
          <w:szCs w:val="32"/>
        </w:rPr>
      </w:pPr>
    </w:p>
    <w:p w14:paraId="03899C35" w14:textId="77777777" w:rsidR="00D15933" w:rsidRPr="007D5640" w:rsidRDefault="00D15933" w:rsidP="00605ED0">
      <w:pPr>
        <w:autoSpaceDE w:val="0"/>
        <w:ind w:firstLine="0"/>
        <w:jc w:val="center"/>
        <w:rPr>
          <w:rFonts w:cs="Arial"/>
          <w:bCs/>
        </w:rPr>
      </w:pPr>
      <w:r w:rsidRPr="00605ED0">
        <w:rPr>
          <w:rFonts w:cs="Arial"/>
          <w:b/>
          <w:bCs/>
          <w:kern w:val="28"/>
          <w:sz w:val="32"/>
          <w:szCs w:val="32"/>
        </w:rPr>
        <w:t xml:space="preserve">О внесении изменений в постановление от </w:t>
      </w:r>
      <w:r w:rsidR="00A46979" w:rsidRPr="00605ED0">
        <w:rPr>
          <w:rFonts w:cs="Arial"/>
          <w:b/>
          <w:bCs/>
          <w:kern w:val="28"/>
          <w:sz w:val="32"/>
          <w:szCs w:val="32"/>
        </w:rPr>
        <w:t>28.10</w:t>
      </w:r>
      <w:r w:rsidRPr="00605ED0">
        <w:rPr>
          <w:rFonts w:cs="Arial"/>
          <w:b/>
          <w:bCs/>
          <w:kern w:val="28"/>
          <w:sz w:val="32"/>
          <w:szCs w:val="32"/>
        </w:rPr>
        <w:t>.2020 № 0</w:t>
      </w:r>
      <w:r w:rsidR="00A46979" w:rsidRPr="00605ED0">
        <w:rPr>
          <w:rFonts w:cs="Arial"/>
          <w:b/>
          <w:bCs/>
          <w:kern w:val="28"/>
          <w:sz w:val="32"/>
          <w:szCs w:val="32"/>
        </w:rPr>
        <w:t>49</w:t>
      </w:r>
      <w:r w:rsidRPr="00605ED0">
        <w:rPr>
          <w:rFonts w:cs="Arial"/>
          <w:b/>
          <w:bCs/>
          <w:kern w:val="28"/>
          <w:sz w:val="32"/>
          <w:szCs w:val="32"/>
        </w:rPr>
        <w:t xml:space="preserve"> «</w:t>
      </w:r>
      <w:r w:rsidR="00A46979" w:rsidRPr="00605ED0">
        <w:rPr>
          <w:rFonts w:cs="Arial"/>
          <w:b/>
          <w:bCs/>
          <w:kern w:val="28"/>
          <w:sz w:val="32"/>
          <w:szCs w:val="32"/>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Pr="00605ED0">
        <w:rPr>
          <w:rFonts w:cs="Arial"/>
          <w:b/>
          <w:bCs/>
          <w:kern w:val="28"/>
          <w:sz w:val="32"/>
          <w:szCs w:val="32"/>
        </w:rPr>
        <w:t>»</w:t>
      </w:r>
    </w:p>
    <w:p w14:paraId="513A5A9F" w14:textId="77777777" w:rsidR="00D15933" w:rsidRPr="007D5640" w:rsidRDefault="00D15933" w:rsidP="007D5640">
      <w:pPr>
        <w:tabs>
          <w:tab w:val="left" w:pos="3780"/>
          <w:tab w:val="left" w:pos="3960"/>
          <w:tab w:val="left" w:pos="4140"/>
          <w:tab w:val="left" w:pos="4320"/>
        </w:tabs>
        <w:jc w:val="center"/>
        <w:rPr>
          <w:rFonts w:cs="Arial"/>
          <w:bCs/>
        </w:rPr>
      </w:pPr>
    </w:p>
    <w:p w14:paraId="46B35689" w14:textId="77777777" w:rsidR="00D15933" w:rsidRPr="007D5640" w:rsidRDefault="00D15933" w:rsidP="007D5640">
      <w:pPr>
        <w:rPr>
          <w:rFonts w:cs="Arial"/>
        </w:rPr>
      </w:pPr>
      <w:r w:rsidRPr="007D5640">
        <w:rPr>
          <w:rFonts w:cs="Arial"/>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Московского муниципального образования:</w:t>
      </w:r>
    </w:p>
    <w:p w14:paraId="690B9843" w14:textId="77777777" w:rsidR="004D7092" w:rsidRDefault="00D15933" w:rsidP="007D5640">
      <w:pPr>
        <w:widowControl w:val="0"/>
        <w:autoSpaceDE w:val="0"/>
        <w:ind w:firstLine="709"/>
        <w:rPr>
          <w:rFonts w:cs="Arial"/>
          <w:bCs/>
        </w:rPr>
      </w:pPr>
      <w:r w:rsidRPr="007D5640">
        <w:rPr>
          <w:rFonts w:cs="Arial"/>
        </w:rPr>
        <w:t xml:space="preserve">1. </w:t>
      </w:r>
      <w:r w:rsidR="00425750" w:rsidRPr="007D5640">
        <w:rPr>
          <w:rFonts w:cs="Arial"/>
        </w:rPr>
        <w:t>П</w:t>
      </w:r>
      <w:r w:rsidR="00A03E7C" w:rsidRPr="007D5640">
        <w:rPr>
          <w:rFonts w:cs="Arial"/>
        </w:rPr>
        <w:t>риложени</w:t>
      </w:r>
      <w:r w:rsidR="0015314C" w:rsidRPr="007D5640">
        <w:rPr>
          <w:rFonts w:cs="Arial"/>
        </w:rPr>
        <w:t>е</w:t>
      </w:r>
      <w:r w:rsidR="00A03E7C" w:rsidRPr="007D5640">
        <w:rPr>
          <w:rFonts w:cs="Arial"/>
        </w:rPr>
        <w:t xml:space="preserve"> к </w:t>
      </w:r>
      <w:r w:rsidR="00A03E7C" w:rsidRPr="007D5640">
        <w:rPr>
          <w:rFonts w:cs="Arial"/>
          <w:bCs/>
        </w:rPr>
        <w:t xml:space="preserve">постановлению от </w:t>
      </w:r>
      <w:r w:rsidR="00A46979" w:rsidRPr="007D5640">
        <w:rPr>
          <w:rFonts w:cs="Arial"/>
          <w:bCs/>
        </w:rPr>
        <w:t>28.10.2020 № 049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0015314C" w:rsidRPr="007D5640">
        <w:rPr>
          <w:rFonts w:cs="Arial"/>
          <w:bCs/>
        </w:rPr>
        <w:t xml:space="preserve"> </w:t>
      </w:r>
      <w:r w:rsidR="00020DA2">
        <w:rPr>
          <w:rFonts w:cs="Arial"/>
          <w:bCs/>
        </w:rPr>
        <w:t>изложить в редакции согласно приложению к настоящему постановлению.</w:t>
      </w:r>
    </w:p>
    <w:p w14:paraId="7CDD4204" w14:textId="77777777" w:rsidR="00A03E7C" w:rsidRPr="007D5640" w:rsidRDefault="00D15933" w:rsidP="007D5640">
      <w:pPr>
        <w:widowControl w:val="0"/>
        <w:autoSpaceDE w:val="0"/>
        <w:ind w:firstLine="709"/>
        <w:rPr>
          <w:rFonts w:cs="Arial"/>
        </w:rPr>
      </w:pPr>
      <w:r w:rsidRPr="007D5640">
        <w:rPr>
          <w:rFonts w:cs="Arial"/>
        </w:rPr>
        <w:t xml:space="preserve">2. </w:t>
      </w:r>
      <w:bookmarkStart w:id="0" w:name="Par18"/>
      <w:bookmarkEnd w:id="0"/>
      <w:r w:rsidR="00A03E7C" w:rsidRPr="007D5640">
        <w:rPr>
          <w:rFonts w:cs="Arial"/>
        </w:rPr>
        <w:t>Обнародовать настоящее постановление в местах, установленных Администрацией Московского муниципального образования и разместить на официальном сайте Администрации Тюменского муниципального района (</w:t>
      </w:r>
      <w:r w:rsidR="00A03E7C" w:rsidRPr="007D5640">
        <w:rPr>
          <w:rFonts w:cs="Arial"/>
          <w:lang w:val="en-US"/>
        </w:rPr>
        <w:t>www</w:t>
      </w:r>
      <w:r w:rsidR="00A03E7C" w:rsidRPr="007D5640">
        <w:rPr>
          <w:rFonts w:cs="Arial"/>
        </w:rPr>
        <w:t>.</w:t>
      </w:r>
      <w:r w:rsidR="00A03E7C" w:rsidRPr="007D5640">
        <w:rPr>
          <w:rFonts w:cs="Arial"/>
          <w:lang w:val="en-US"/>
        </w:rPr>
        <w:t>atmr</w:t>
      </w:r>
      <w:r w:rsidR="00A03E7C" w:rsidRPr="007D5640">
        <w:rPr>
          <w:rFonts w:cs="Arial"/>
        </w:rPr>
        <w:t>.</w:t>
      </w:r>
      <w:r w:rsidR="00A03E7C" w:rsidRPr="007D5640">
        <w:rPr>
          <w:rFonts w:cs="Arial"/>
          <w:lang w:val="en-US"/>
        </w:rPr>
        <w:t>ru</w:t>
      </w:r>
      <w:r w:rsidR="00A03E7C" w:rsidRPr="007D5640">
        <w:rPr>
          <w:rFonts w:cs="Arial"/>
        </w:rPr>
        <w:t>) в разделе Московское МО/</w:t>
      </w:r>
      <w:r w:rsidR="00A46979" w:rsidRPr="007D5640">
        <w:rPr>
          <w:rFonts w:cs="Arial"/>
        </w:rPr>
        <w:t>Муниципальные правовые акты</w:t>
      </w:r>
      <w:r w:rsidR="00A03E7C" w:rsidRPr="007D5640">
        <w:rPr>
          <w:rFonts w:cs="Arial"/>
        </w:rPr>
        <w:t xml:space="preserve"> в сети Интернет.</w:t>
      </w:r>
    </w:p>
    <w:p w14:paraId="4F3A8113" w14:textId="77777777" w:rsidR="00D15933" w:rsidRDefault="00D15933" w:rsidP="007D5640">
      <w:pPr>
        <w:ind w:firstLine="680"/>
        <w:rPr>
          <w:rFonts w:cs="Arial"/>
        </w:rPr>
      </w:pPr>
      <w:r w:rsidRPr="007D5640">
        <w:rPr>
          <w:rFonts w:cs="Arial"/>
        </w:rPr>
        <w:t xml:space="preserve">3. </w:t>
      </w:r>
      <w:r w:rsidR="00A03E7C" w:rsidRPr="007D5640">
        <w:rPr>
          <w:rFonts w:cs="Arial"/>
        </w:rPr>
        <w:t>Настоящее постановление вступает в силу со дня его подписания после обнародования.</w:t>
      </w:r>
    </w:p>
    <w:p w14:paraId="127685DB" w14:textId="77777777" w:rsidR="00020DA2" w:rsidRDefault="00020DA2" w:rsidP="007D5640">
      <w:pPr>
        <w:ind w:firstLine="680"/>
        <w:rPr>
          <w:rFonts w:cs="Arial"/>
        </w:rPr>
      </w:pPr>
      <w:r>
        <w:rPr>
          <w:rFonts w:cs="Arial"/>
        </w:rPr>
        <w:t>4. Признать утратившими силу следующие постановления:</w:t>
      </w:r>
    </w:p>
    <w:p w14:paraId="67F9CEC4" w14:textId="77777777" w:rsidR="00020DA2" w:rsidRDefault="00020DA2" w:rsidP="007D5640">
      <w:pPr>
        <w:ind w:firstLine="680"/>
        <w:rPr>
          <w:rFonts w:cs="Arial"/>
        </w:rPr>
      </w:pPr>
      <w:r>
        <w:rPr>
          <w:rFonts w:cs="Arial"/>
        </w:rPr>
        <w:t xml:space="preserve">- от </w:t>
      </w:r>
      <w:r w:rsidRPr="00020DA2">
        <w:rPr>
          <w:rFonts w:cs="Arial"/>
        </w:rPr>
        <w:t>04.05.2022 №007</w:t>
      </w:r>
      <w:r>
        <w:rPr>
          <w:rFonts w:cs="Arial"/>
        </w:rPr>
        <w:t xml:space="preserve"> «</w:t>
      </w:r>
      <w:r w:rsidRPr="00020DA2">
        <w:rPr>
          <w:rFonts w:cs="Arial"/>
        </w:rPr>
        <w:t>О внесении изменений в постановление от 28.10.2020 № 049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Pr>
          <w:rFonts w:cs="Arial"/>
        </w:rPr>
        <w:t>»;</w:t>
      </w:r>
    </w:p>
    <w:p w14:paraId="757E157C" w14:textId="77777777" w:rsidR="00020DA2" w:rsidRPr="007D5640" w:rsidRDefault="00020DA2" w:rsidP="007D5640">
      <w:pPr>
        <w:ind w:firstLine="680"/>
        <w:rPr>
          <w:rFonts w:cs="Arial"/>
        </w:rPr>
      </w:pPr>
      <w:r>
        <w:rPr>
          <w:rFonts w:cs="Arial"/>
        </w:rPr>
        <w:t>- от 10.08.2022 №037 «</w:t>
      </w:r>
      <w:r w:rsidRPr="00020DA2">
        <w:rPr>
          <w:rFonts w:cs="Arial"/>
        </w:rPr>
        <w:t>О внесении изменений в постановление от 28.10.2020 № 049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Pr>
          <w:rFonts w:cs="Arial"/>
        </w:rPr>
        <w:t>».</w:t>
      </w:r>
    </w:p>
    <w:p w14:paraId="010B1F8D" w14:textId="77777777" w:rsidR="00D15933" w:rsidRPr="007D5640" w:rsidRDefault="00020DA2" w:rsidP="007D5640">
      <w:pPr>
        <w:ind w:firstLine="680"/>
        <w:rPr>
          <w:rFonts w:cs="Arial"/>
        </w:rPr>
      </w:pPr>
      <w:r>
        <w:rPr>
          <w:rFonts w:cs="Arial"/>
        </w:rPr>
        <w:t>5</w:t>
      </w:r>
      <w:r w:rsidR="00D15933" w:rsidRPr="007D5640">
        <w:rPr>
          <w:rFonts w:cs="Arial"/>
        </w:rPr>
        <w:t xml:space="preserve">. </w:t>
      </w:r>
      <w:r w:rsidR="00A03E7C" w:rsidRPr="007D5640">
        <w:rPr>
          <w:rFonts w:cs="Arial"/>
        </w:rPr>
        <w:t>Контроль за исполнением настоящего постановления возложить на заместителя главы сельского поселения, курирующего и контролирующего данное направление деятельности.</w:t>
      </w:r>
    </w:p>
    <w:p w14:paraId="22C60E1C" w14:textId="77777777" w:rsidR="00D15933" w:rsidRPr="007D5640" w:rsidRDefault="00D15933" w:rsidP="007D5640">
      <w:pPr>
        <w:ind w:firstLine="680"/>
        <w:rPr>
          <w:rFonts w:cs="Arial"/>
        </w:rPr>
      </w:pPr>
    </w:p>
    <w:p w14:paraId="23181042" w14:textId="77777777" w:rsidR="009C3FF9" w:rsidRDefault="00D15933" w:rsidP="004D7092">
      <w:pPr>
        <w:pStyle w:val="21"/>
        <w:jc w:val="both"/>
        <w:rPr>
          <w:rFonts w:ascii="Arial" w:hAnsi="Arial" w:cs="Arial"/>
          <w:sz w:val="24"/>
        </w:rPr>
      </w:pPr>
      <w:r w:rsidRPr="007D5640">
        <w:rPr>
          <w:rFonts w:ascii="Arial" w:hAnsi="Arial" w:cs="Arial"/>
          <w:sz w:val="24"/>
        </w:rPr>
        <w:t>Глава муниципального образования</w:t>
      </w:r>
    </w:p>
    <w:p w14:paraId="6D3468E9" w14:textId="77777777" w:rsidR="003767E2" w:rsidRDefault="00D15933" w:rsidP="004D7092">
      <w:pPr>
        <w:pStyle w:val="21"/>
        <w:jc w:val="both"/>
        <w:rPr>
          <w:rFonts w:ascii="Arial" w:hAnsi="Arial" w:cs="Arial"/>
          <w:sz w:val="24"/>
        </w:rPr>
      </w:pPr>
      <w:r w:rsidRPr="007D5640">
        <w:rPr>
          <w:rFonts w:ascii="Arial" w:hAnsi="Arial" w:cs="Arial"/>
          <w:sz w:val="24"/>
        </w:rPr>
        <w:t>М.Н. Захаров</w:t>
      </w:r>
    </w:p>
    <w:p w14:paraId="0EA9AC4B" w14:textId="77777777" w:rsidR="00020DA2" w:rsidRDefault="00020DA2" w:rsidP="004D7092">
      <w:pPr>
        <w:pStyle w:val="21"/>
        <w:jc w:val="both"/>
        <w:rPr>
          <w:rFonts w:ascii="Arial" w:hAnsi="Arial" w:cs="Arial"/>
          <w:sz w:val="24"/>
        </w:rPr>
      </w:pPr>
    </w:p>
    <w:p w14:paraId="1E437BDC" w14:textId="77777777" w:rsidR="00020DA2" w:rsidRDefault="00020DA2" w:rsidP="00020DA2">
      <w:pPr>
        <w:pStyle w:val="21"/>
        <w:jc w:val="right"/>
        <w:rPr>
          <w:rFonts w:ascii="Arial" w:hAnsi="Arial" w:cs="Arial"/>
          <w:sz w:val="24"/>
        </w:rPr>
      </w:pPr>
      <w:r>
        <w:rPr>
          <w:rFonts w:ascii="Arial" w:hAnsi="Arial" w:cs="Arial"/>
          <w:sz w:val="24"/>
        </w:rPr>
        <w:t>Приложение к постановлению</w:t>
      </w:r>
    </w:p>
    <w:p w14:paraId="1DF36CC2" w14:textId="77777777" w:rsidR="00020DA2" w:rsidRDefault="00020DA2" w:rsidP="00020DA2">
      <w:pPr>
        <w:pStyle w:val="21"/>
        <w:jc w:val="right"/>
        <w:rPr>
          <w:rFonts w:ascii="Arial" w:hAnsi="Arial" w:cs="Arial"/>
          <w:sz w:val="24"/>
        </w:rPr>
      </w:pPr>
      <w:r>
        <w:rPr>
          <w:rFonts w:ascii="Arial" w:hAnsi="Arial" w:cs="Arial"/>
          <w:sz w:val="24"/>
        </w:rPr>
        <w:t xml:space="preserve">от </w:t>
      </w:r>
      <w:r w:rsidR="002024AC">
        <w:rPr>
          <w:rFonts w:ascii="Arial" w:hAnsi="Arial" w:cs="Arial"/>
          <w:sz w:val="24"/>
        </w:rPr>
        <w:t>09.01.2023</w:t>
      </w:r>
      <w:r>
        <w:rPr>
          <w:rFonts w:ascii="Arial" w:hAnsi="Arial" w:cs="Arial"/>
          <w:sz w:val="24"/>
        </w:rPr>
        <w:t xml:space="preserve"> №</w:t>
      </w:r>
      <w:r w:rsidR="00B90C37">
        <w:rPr>
          <w:rFonts w:ascii="Arial" w:hAnsi="Arial" w:cs="Arial"/>
          <w:sz w:val="24"/>
        </w:rPr>
        <w:t>001</w:t>
      </w:r>
    </w:p>
    <w:p w14:paraId="1EA00D0B" w14:textId="77777777" w:rsidR="00020DA2" w:rsidRDefault="00020DA2" w:rsidP="00020DA2">
      <w:pPr>
        <w:pStyle w:val="21"/>
        <w:jc w:val="right"/>
        <w:rPr>
          <w:rFonts w:ascii="Arial" w:hAnsi="Arial" w:cs="Arial"/>
          <w:sz w:val="24"/>
        </w:rPr>
      </w:pPr>
    </w:p>
    <w:p w14:paraId="7D212C2B" w14:textId="77777777" w:rsidR="000A38A5" w:rsidRPr="000A38A5" w:rsidRDefault="000A38A5" w:rsidP="000A38A5">
      <w:pPr>
        <w:jc w:val="center"/>
        <w:rPr>
          <w:rFonts w:ascii="Times New Roman" w:hAnsi="Times New Roman"/>
        </w:rPr>
      </w:pPr>
      <w:r w:rsidRPr="000A38A5">
        <w:rPr>
          <w:rFonts w:cs="Arial"/>
          <w:b/>
          <w:bCs/>
          <w:color w:val="000000"/>
        </w:rPr>
        <w:t>Административный регламент</w:t>
      </w:r>
    </w:p>
    <w:p w14:paraId="7CA87144" w14:textId="77777777" w:rsidR="000A38A5" w:rsidRPr="000A38A5" w:rsidRDefault="000A38A5" w:rsidP="000A38A5">
      <w:pPr>
        <w:jc w:val="center"/>
        <w:rPr>
          <w:rFonts w:ascii="Times New Roman" w:hAnsi="Times New Roman"/>
        </w:rPr>
      </w:pPr>
      <w:r w:rsidRPr="000A38A5">
        <w:rPr>
          <w:rFonts w:cs="Arial"/>
          <w:b/>
          <w:bCs/>
          <w:color w:val="000000"/>
        </w:rPr>
        <w:t>предоставления муниципальной услуги «Прием заявлений, документов,</w:t>
      </w:r>
    </w:p>
    <w:p w14:paraId="650E4373" w14:textId="77777777" w:rsidR="000A38A5" w:rsidRPr="000A38A5" w:rsidRDefault="000A38A5" w:rsidP="000A38A5">
      <w:pPr>
        <w:jc w:val="center"/>
        <w:rPr>
          <w:rFonts w:ascii="Times New Roman" w:hAnsi="Times New Roman"/>
        </w:rPr>
      </w:pPr>
      <w:r w:rsidRPr="000A38A5">
        <w:rPr>
          <w:rFonts w:cs="Arial"/>
          <w:b/>
          <w:bCs/>
          <w:color w:val="000000"/>
        </w:rPr>
        <w:t>а также постановка граждан на учет в качестве нуждающихся в жилых помещениях»</w:t>
      </w:r>
    </w:p>
    <w:p w14:paraId="6F3E7575" w14:textId="77777777" w:rsidR="000A38A5" w:rsidRPr="000A38A5" w:rsidRDefault="000A38A5" w:rsidP="000A38A5">
      <w:pPr>
        <w:ind w:firstLine="709"/>
        <w:rPr>
          <w:rFonts w:ascii="Times New Roman" w:hAnsi="Times New Roman"/>
        </w:rPr>
      </w:pPr>
    </w:p>
    <w:p w14:paraId="4A2CEBCF" w14:textId="77777777" w:rsidR="000A38A5" w:rsidRPr="000A38A5" w:rsidRDefault="000A38A5" w:rsidP="000A38A5">
      <w:pPr>
        <w:jc w:val="center"/>
        <w:rPr>
          <w:rFonts w:ascii="Times New Roman" w:hAnsi="Times New Roman"/>
        </w:rPr>
      </w:pPr>
      <w:r w:rsidRPr="000A38A5">
        <w:rPr>
          <w:rFonts w:cs="Arial"/>
          <w:b/>
          <w:bCs/>
          <w:color w:val="000000"/>
        </w:rPr>
        <w:lastRenderedPageBreak/>
        <w:t>I. Общие положения</w:t>
      </w:r>
    </w:p>
    <w:p w14:paraId="385F4A07" w14:textId="77777777" w:rsidR="000A38A5" w:rsidRPr="000A38A5" w:rsidRDefault="000A38A5" w:rsidP="000A38A5">
      <w:pPr>
        <w:ind w:firstLine="709"/>
        <w:rPr>
          <w:rFonts w:ascii="Times New Roman" w:hAnsi="Times New Roman"/>
        </w:rPr>
      </w:pPr>
    </w:p>
    <w:p w14:paraId="3AA7C29D" w14:textId="77777777" w:rsidR="000A38A5" w:rsidRPr="000A38A5" w:rsidRDefault="000A38A5" w:rsidP="000A38A5">
      <w:pPr>
        <w:ind w:firstLine="709"/>
        <w:rPr>
          <w:rFonts w:ascii="Times New Roman" w:hAnsi="Times New Roman"/>
        </w:rPr>
      </w:pPr>
      <w:r w:rsidRPr="000A38A5">
        <w:rPr>
          <w:rFonts w:cs="Arial"/>
          <w:b/>
          <w:bCs/>
          <w:color w:val="000000"/>
        </w:rPr>
        <w:t>1.1. Предмет регулирования административного регламента</w:t>
      </w:r>
    </w:p>
    <w:p w14:paraId="50E1D33B" w14:textId="77777777" w:rsidR="000A38A5" w:rsidRPr="000A38A5" w:rsidRDefault="000A38A5" w:rsidP="000A38A5">
      <w:pPr>
        <w:ind w:firstLine="709"/>
        <w:rPr>
          <w:rFonts w:ascii="Times New Roman" w:hAnsi="Times New Roman"/>
        </w:rPr>
      </w:pPr>
      <w:r w:rsidRPr="000A38A5">
        <w:rPr>
          <w:rFonts w:cs="Arial"/>
          <w:color w:val="000000"/>
        </w:rPr>
        <w:t xml:space="preserve">Настоящий административный регламент (далее - Регламент) устанавливает порядок и стандарт предоставления муниципальной услуги по приему заявлений, документов, постановке граждан на учет в качестве нуждающихся в жилых помещениях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Pr>
          <w:rFonts w:cs="Arial"/>
          <w:color w:val="000000"/>
        </w:rPr>
        <w:t>Московского муниципального образования</w:t>
      </w:r>
      <w:r w:rsidRPr="000A38A5">
        <w:rPr>
          <w:rFonts w:cs="Arial"/>
          <w:color w:val="000000"/>
        </w:rPr>
        <w:t xml:space="preserve"> (далее — Администрация).</w:t>
      </w:r>
    </w:p>
    <w:p w14:paraId="0271623E" w14:textId="77777777" w:rsidR="000A38A5" w:rsidRPr="000A38A5" w:rsidRDefault="000A38A5" w:rsidP="000A38A5">
      <w:pPr>
        <w:ind w:firstLine="709"/>
        <w:rPr>
          <w:rFonts w:ascii="Times New Roman" w:hAnsi="Times New Roman"/>
        </w:rPr>
      </w:pPr>
      <w:r w:rsidRPr="000A38A5">
        <w:rPr>
          <w:rFonts w:cs="Arial"/>
          <w:color w:val="000000"/>
        </w:rPr>
        <w:t xml:space="preserve">Муниципальная услуга состоит из следующих услуг: </w:t>
      </w:r>
    </w:p>
    <w:p w14:paraId="52D295E6" w14:textId="77777777" w:rsidR="000A38A5" w:rsidRPr="000A38A5" w:rsidRDefault="000A38A5" w:rsidP="000A38A5">
      <w:pPr>
        <w:ind w:firstLine="709"/>
        <w:rPr>
          <w:rFonts w:ascii="Times New Roman" w:hAnsi="Times New Roman"/>
        </w:rPr>
      </w:pPr>
      <w:r w:rsidRPr="000A38A5">
        <w:rPr>
          <w:rFonts w:cs="Arial"/>
          <w:color w:val="000000"/>
        </w:rPr>
        <w:t>1) принятие на учет граждан в качестве нуждающихся в жилых помещениях;</w:t>
      </w:r>
    </w:p>
    <w:p w14:paraId="73CD8D4B" w14:textId="77777777" w:rsidR="000A38A5" w:rsidRPr="000A38A5" w:rsidRDefault="000A38A5" w:rsidP="000A38A5">
      <w:pPr>
        <w:ind w:firstLine="709"/>
        <w:rPr>
          <w:rFonts w:ascii="Times New Roman" w:hAnsi="Times New Roman"/>
        </w:rPr>
      </w:pPr>
      <w:r w:rsidRPr="000A38A5">
        <w:rPr>
          <w:rFonts w:cs="Arial"/>
          <w:color w:val="000000"/>
        </w:rPr>
        <w:t>2) учет изменения условий, послуживших основанием для принятия граждан на учет в качестве нуждающихся в жилых помещениях;</w:t>
      </w:r>
    </w:p>
    <w:p w14:paraId="2FB266F1" w14:textId="77777777" w:rsidR="000A38A5" w:rsidRPr="000A38A5" w:rsidRDefault="000A38A5" w:rsidP="000A38A5">
      <w:pPr>
        <w:ind w:firstLine="709"/>
        <w:rPr>
          <w:rFonts w:ascii="Times New Roman" w:hAnsi="Times New Roman"/>
        </w:rPr>
      </w:pPr>
      <w:r w:rsidRPr="000A38A5">
        <w:rPr>
          <w:rFonts w:cs="Arial"/>
          <w:color w:val="000000"/>
        </w:rPr>
        <w:t>3) снятие с учета в качестве нуждающихся в жилых помещениях.</w:t>
      </w:r>
    </w:p>
    <w:p w14:paraId="6A23E638" w14:textId="77777777" w:rsidR="000A38A5" w:rsidRPr="000A38A5" w:rsidRDefault="000A38A5" w:rsidP="000A38A5">
      <w:pPr>
        <w:ind w:firstLine="709"/>
        <w:rPr>
          <w:rFonts w:ascii="Times New Roman" w:hAnsi="Times New Roman"/>
        </w:rPr>
      </w:pPr>
    </w:p>
    <w:p w14:paraId="7E43D4CC" w14:textId="77777777" w:rsidR="000A38A5" w:rsidRPr="000A38A5" w:rsidRDefault="000A38A5" w:rsidP="000A38A5">
      <w:pPr>
        <w:ind w:firstLine="709"/>
        <w:rPr>
          <w:rFonts w:ascii="Times New Roman" w:hAnsi="Times New Roman"/>
        </w:rPr>
      </w:pPr>
      <w:r w:rsidRPr="000A38A5">
        <w:rPr>
          <w:rFonts w:cs="Arial"/>
          <w:b/>
          <w:bCs/>
          <w:color w:val="000000"/>
        </w:rPr>
        <w:t>1.2. Круг заявителей</w:t>
      </w:r>
    </w:p>
    <w:p w14:paraId="0B4789E1" w14:textId="77777777" w:rsidR="000A38A5" w:rsidRPr="000A38A5" w:rsidRDefault="000A38A5" w:rsidP="000A38A5">
      <w:pPr>
        <w:ind w:firstLine="709"/>
        <w:rPr>
          <w:rFonts w:ascii="Times New Roman" w:hAnsi="Times New Roman"/>
        </w:rPr>
      </w:pPr>
      <w:r w:rsidRPr="000A38A5">
        <w:rPr>
          <w:rFonts w:cs="Arial"/>
          <w:color w:val="000000"/>
        </w:rPr>
        <w:t>1.2.1. Муниципальная услуга в части принятия на учет граждан в качестве нуждающихся в жилых помещениях предоставляется:</w:t>
      </w:r>
    </w:p>
    <w:p w14:paraId="52812247" w14:textId="77777777" w:rsidR="000A38A5" w:rsidRPr="000A38A5" w:rsidRDefault="000A38A5" w:rsidP="000A38A5">
      <w:pPr>
        <w:ind w:firstLine="709"/>
        <w:rPr>
          <w:rFonts w:ascii="Times New Roman" w:hAnsi="Times New Roman"/>
        </w:rPr>
      </w:pPr>
      <w:r w:rsidRPr="000A38A5">
        <w:rPr>
          <w:rFonts w:cs="Arial"/>
          <w:color w:val="000000"/>
        </w:rPr>
        <w:t>1.2.1.1. Гражданам Российской Федерации, соответствующим условиям, указанным в статье 6 Закона Тюменской области от 07.10.1999 №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(далее — заявители, Закон Тюменской области №137), относящимся к категории малоимущих.</w:t>
      </w:r>
    </w:p>
    <w:p w14:paraId="3F0CD7B5" w14:textId="77777777" w:rsidR="000A38A5" w:rsidRPr="000A38A5" w:rsidRDefault="000A38A5" w:rsidP="000A38A5">
      <w:pPr>
        <w:ind w:firstLine="709"/>
        <w:rPr>
          <w:rFonts w:ascii="Times New Roman" w:hAnsi="Times New Roman"/>
        </w:rPr>
      </w:pPr>
      <w:r w:rsidRPr="000A38A5">
        <w:rPr>
          <w:rFonts w:cs="Arial"/>
          <w:color w:val="000000"/>
        </w:rPr>
        <w:t>1.2.1.2. Гражданам, право на улучшение жилищных условий которых предусмотрено федеральным законом, указом Президента Российской Федерации, в том числе:</w:t>
      </w:r>
    </w:p>
    <w:p w14:paraId="6ABC1364" w14:textId="77777777" w:rsidR="000A38A5" w:rsidRPr="000A38A5" w:rsidRDefault="000A38A5" w:rsidP="000A38A5">
      <w:pPr>
        <w:ind w:firstLine="709"/>
        <w:rPr>
          <w:rFonts w:ascii="Times New Roman" w:hAnsi="Times New Roman"/>
        </w:rPr>
      </w:pPr>
      <w:r w:rsidRPr="000A38A5">
        <w:rPr>
          <w:rFonts w:cs="Arial"/>
          <w:color w:val="000000"/>
        </w:rPr>
        <w:t>а) гражданам, подвергшимся радиационному воздействию вследствие катастрофы на Чернобыльской АЭС и аварии на производственном объединении «Маяк», и приравненным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4C40DEF6" w14:textId="77777777" w:rsidR="000A38A5" w:rsidRPr="000A38A5" w:rsidRDefault="000A38A5" w:rsidP="000A38A5">
      <w:pPr>
        <w:ind w:firstLine="709"/>
        <w:rPr>
          <w:rFonts w:ascii="Times New Roman" w:hAnsi="Times New Roman"/>
        </w:rPr>
      </w:pPr>
      <w:r w:rsidRPr="000A38A5">
        <w:rPr>
          <w:rFonts w:cs="Arial"/>
          <w:color w:val="000000"/>
        </w:rPr>
        <w:t>б) гражданам, признанным в установленном порядке вынужденными переселенцами на основании Закона Российской Федерации «О вынужденных переселенцах»;</w:t>
      </w:r>
    </w:p>
    <w:p w14:paraId="6FB651F7" w14:textId="77777777" w:rsidR="000A38A5" w:rsidRPr="000A38A5" w:rsidRDefault="000A38A5" w:rsidP="000A38A5">
      <w:pPr>
        <w:ind w:firstLine="709"/>
        <w:rPr>
          <w:rFonts w:ascii="Times New Roman" w:hAnsi="Times New Roman"/>
        </w:rPr>
      </w:pPr>
      <w:r w:rsidRPr="000A38A5">
        <w:rPr>
          <w:rFonts w:cs="Arial"/>
          <w:color w:val="000000"/>
        </w:rPr>
        <w:t>в) инвалидам Великой Отечественной войны, участникам Великой Отечественной войны, членам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14:paraId="40735F53" w14:textId="77777777" w:rsidR="000A38A5" w:rsidRPr="000A38A5" w:rsidRDefault="000A38A5" w:rsidP="000A38A5">
      <w:pPr>
        <w:ind w:firstLine="709"/>
        <w:rPr>
          <w:rFonts w:ascii="Times New Roman" w:hAnsi="Times New Roman"/>
        </w:rPr>
      </w:pPr>
      <w:r w:rsidRPr="000A38A5">
        <w:rPr>
          <w:rFonts w:cs="Arial"/>
          <w:color w:val="000000"/>
        </w:rPr>
        <w:t>г) гражданам, постоянно проживающим на сельских территориях, в соответствии с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14:paraId="251CD0E4" w14:textId="77777777" w:rsidR="000A38A5" w:rsidRPr="000A38A5" w:rsidRDefault="000A38A5" w:rsidP="000A38A5">
      <w:pPr>
        <w:ind w:firstLine="709"/>
        <w:rPr>
          <w:rFonts w:ascii="Times New Roman" w:hAnsi="Times New Roman"/>
        </w:rPr>
      </w:pPr>
      <w:r w:rsidRPr="000A38A5">
        <w:rPr>
          <w:rFonts w:cs="Arial"/>
          <w:color w:val="000000"/>
        </w:rPr>
        <w:t xml:space="preserve">1.2.2. Ведение учета категорий граждан, право на улучшение жилищных условий которых предусмотрено федеральным законом, указом Президента Российской Федерации, осуществляется в порядке, предусмотренном настоящим Регламентом, в части не урегулированной федеральным законодательством. Принятие на учет граждан, указанных в настоящем пункте, в качестве нуждающихся в жилых помещениях осуществляется в целях улучшения жилищных условий таких граждан за счет средств федерального </w:t>
      </w:r>
      <w:r w:rsidRPr="000A38A5">
        <w:rPr>
          <w:rFonts w:cs="Arial"/>
          <w:color w:val="000000"/>
        </w:rPr>
        <w:lastRenderedPageBreak/>
        <w:t xml:space="preserve">бюджета (посредством участия в федеральных целевых программах, получения социальных выплат, обеспечения жилым помещением из федерального жилищного фонда, иных способов, предусмотренных федеральными законами и нормативными правовыми актами для этих категорий граждан), и не влечет постановку данных граждан на учет в качестве нуждающихся в жилых помещениях, предоставляемых по договорам социального найма из жилищного фонда Тюменской области или муниципального жилищного фонда. </w:t>
      </w:r>
    </w:p>
    <w:p w14:paraId="5D867738" w14:textId="77777777" w:rsidR="000A38A5" w:rsidRPr="000A38A5" w:rsidRDefault="000A38A5" w:rsidP="000A38A5">
      <w:pPr>
        <w:ind w:firstLine="709"/>
        <w:rPr>
          <w:rFonts w:ascii="Times New Roman" w:hAnsi="Times New Roman"/>
        </w:rPr>
      </w:pPr>
      <w:r w:rsidRPr="000A38A5">
        <w:rPr>
          <w:rFonts w:cs="Arial"/>
          <w:color w:val="000000"/>
        </w:rPr>
        <w:t>1.2.3. Муниципальная услуга в части учета изменения условий, послуживших основанием для принятия граждан на учет в качестве нуждающихся в жилых помещениях, и в части снятия с учета в качестве нуждающихся в жилых помещениях предоставляется гражданам, состоящим на учете в качестве нуждающихся в жилых помещениях в Администрации и относящимся к категориям, указанным в пункте 1.2.1 настоящего подраздела.</w:t>
      </w:r>
    </w:p>
    <w:p w14:paraId="0A98889F" w14:textId="77777777" w:rsidR="000A38A5" w:rsidRPr="000A38A5" w:rsidRDefault="000A38A5" w:rsidP="000A38A5">
      <w:pPr>
        <w:ind w:firstLine="709"/>
        <w:rPr>
          <w:rFonts w:ascii="Times New Roman" w:hAnsi="Times New Roman"/>
        </w:rPr>
      </w:pPr>
      <w:r w:rsidRPr="000A38A5">
        <w:rPr>
          <w:rFonts w:cs="Arial"/>
          <w:color w:val="000000"/>
        </w:rPr>
        <w:t>1.2.4. Если гражданин имеет право состоять на учете в качестве нуждающегося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14:paraId="18BDF71C" w14:textId="77777777" w:rsidR="000A38A5" w:rsidRPr="000A38A5" w:rsidRDefault="000A38A5" w:rsidP="000A38A5">
      <w:pPr>
        <w:ind w:firstLine="709"/>
        <w:rPr>
          <w:rFonts w:ascii="Times New Roman" w:hAnsi="Times New Roman"/>
        </w:rPr>
      </w:pPr>
      <w:r w:rsidRPr="000A38A5">
        <w:rPr>
          <w:rFonts w:cs="Arial"/>
          <w:color w:val="000000"/>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4ABD9B41" w14:textId="77777777" w:rsidR="00D0092F" w:rsidRPr="00D0092F" w:rsidRDefault="00D0092F" w:rsidP="00D0092F">
      <w:pPr>
        <w:spacing w:before="100" w:beforeAutospacing="1"/>
        <w:ind w:firstLine="709"/>
        <w:jc w:val="center"/>
        <w:rPr>
          <w:rFonts w:ascii="Times New Roman" w:hAnsi="Times New Roman"/>
        </w:rPr>
      </w:pPr>
      <w:r w:rsidRPr="00D0092F">
        <w:rPr>
          <w:rFonts w:cs="Arial"/>
          <w:b/>
          <w:bCs/>
          <w:color w:val="000000"/>
        </w:rPr>
        <w:t>II. Стандарт предоставления муниципальной услуги</w:t>
      </w:r>
    </w:p>
    <w:p w14:paraId="66F9DB49" w14:textId="77777777" w:rsidR="00D0092F" w:rsidRPr="00D0092F" w:rsidRDefault="00D0092F" w:rsidP="00D0092F">
      <w:pPr>
        <w:ind w:firstLine="709"/>
        <w:rPr>
          <w:rFonts w:ascii="Times New Roman" w:hAnsi="Times New Roman"/>
        </w:rPr>
      </w:pPr>
    </w:p>
    <w:p w14:paraId="1A5E7516" w14:textId="77777777" w:rsidR="00D0092F" w:rsidRPr="00D0092F" w:rsidRDefault="00D0092F" w:rsidP="00D0092F">
      <w:pPr>
        <w:ind w:firstLine="709"/>
        <w:rPr>
          <w:rFonts w:ascii="Times New Roman" w:hAnsi="Times New Roman"/>
        </w:rPr>
      </w:pPr>
      <w:r w:rsidRPr="00D0092F">
        <w:rPr>
          <w:rFonts w:cs="Arial"/>
          <w:b/>
          <w:bCs/>
          <w:color w:val="000000"/>
        </w:rPr>
        <w:t>2.1. Наименование муниципальной услуги</w:t>
      </w:r>
    </w:p>
    <w:p w14:paraId="34BE803F" w14:textId="77777777" w:rsidR="00D0092F" w:rsidRPr="00D0092F" w:rsidRDefault="00D0092F" w:rsidP="00D0092F">
      <w:pPr>
        <w:ind w:firstLine="709"/>
        <w:rPr>
          <w:rFonts w:ascii="Times New Roman" w:hAnsi="Times New Roman"/>
        </w:rPr>
      </w:pPr>
      <w:r w:rsidRPr="00D0092F">
        <w:rPr>
          <w:rFonts w:cs="Arial"/>
          <w:color w:val="000000"/>
        </w:rPr>
        <w:t xml:space="preserve">Прием заявлений, документов, а также постановка граждан на учет в качестве нуждающихся в жилых помещениях. </w:t>
      </w:r>
    </w:p>
    <w:p w14:paraId="0B4AADA8" w14:textId="77777777" w:rsidR="00D0092F" w:rsidRPr="00D0092F" w:rsidRDefault="00D0092F" w:rsidP="00D0092F">
      <w:pPr>
        <w:ind w:firstLine="709"/>
        <w:rPr>
          <w:rFonts w:ascii="Times New Roman" w:hAnsi="Times New Roman"/>
        </w:rPr>
      </w:pPr>
    </w:p>
    <w:p w14:paraId="4AF4C56C" w14:textId="77777777" w:rsidR="00D0092F" w:rsidRPr="00D0092F" w:rsidRDefault="00D0092F" w:rsidP="00D0092F">
      <w:pPr>
        <w:ind w:firstLine="709"/>
        <w:rPr>
          <w:rFonts w:ascii="Times New Roman" w:hAnsi="Times New Roman"/>
        </w:rPr>
      </w:pPr>
      <w:r w:rsidRPr="00D0092F">
        <w:rPr>
          <w:rFonts w:cs="Arial"/>
          <w:b/>
          <w:bCs/>
          <w:color w:val="000000"/>
        </w:rPr>
        <w:t>2.2. Наименование органа, предоставляющего муниципальную услугу</w:t>
      </w:r>
    </w:p>
    <w:p w14:paraId="2B468D56" w14:textId="77777777" w:rsidR="00D0092F" w:rsidRPr="00D0092F" w:rsidRDefault="00D0092F" w:rsidP="00D0092F">
      <w:pPr>
        <w:ind w:firstLine="709"/>
        <w:rPr>
          <w:rFonts w:ascii="Times New Roman" w:hAnsi="Times New Roman"/>
        </w:rPr>
      </w:pPr>
      <w:r w:rsidRPr="00D0092F">
        <w:rPr>
          <w:rFonts w:cs="Arial"/>
          <w:color w:val="000000"/>
        </w:rPr>
        <w:t>Предоставление муниципальной услуги осуществляется Администрацией.</w:t>
      </w:r>
    </w:p>
    <w:p w14:paraId="4CA8F28F" w14:textId="77777777" w:rsidR="00D0092F" w:rsidRPr="00D0092F" w:rsidRDefault="00D0092F" w:rsidP="00D0092F">
      <w:pPr>
        <w:ind w:firstLine="709"/>
        <w:rPr>
          <w:rFonts w:ascii="Times New Roman" w:hAnsi="Times New Roman"/>
        </w:rPr>
      </w:pPr>
      <w:r w:rsidRPr="00D0092F">
        <w:rPr>
          <w:rFonts w:cs="Arial"/>
          <w:color w:val="000000"/>
        </w:rPr>
        <w:t xml:space="preserve">Органом Администрации, непосредственно предоставляющим услугу, является </w:t>
      </w:r>
      <w:r w:rsidR="00C5537B">
        <w:rPr>
          <w:rFonts w:cs="Arial"/>
          <w:color w:val="000000"/>
        </w:rPr>
        <w:t>отдел по социальной работе</w:t>
      </w:r>
      <w:r w:rsidRPr="00D0092F">
        <w:rPr>
          <w:rFonts w:cs="Arial"/>
          <w:color w:val="000000"/>
        </w:rPr>
        <w:t xml:space="preserve"> (далее – Отдел).</w:t>
      </w:r>
    </w:p>
    <w:p w14:paraId="086E3B62" w14:textId="77777777" w:rsidR="00D0092F" w:rsidRPr="00D0092F" w:rsidRDefault="00D0092F" w:rsidP="00D0092F">
      <w:pPr>
        <w:ind w:firstLine="709"/>
        <w:rPr>
          <w:rFonts w:ascii="Times New Roman" w:hAnsi="Times New Roman"/>
        </w:rPr>
      </w:pPr>
      <w:r w:rsidRPr="00D0092F">
        <w:rPr>
          <w:rFonts w:cs="Arial"/>
          <w:color w:val="000000"/>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14:paraId="07E8D381" w14:textId="77777777" w:rsidR="00D0092F" w:rsidRPr="00D0092F" w:rsidRDefault="00D0092F" w:rsidP="00D0092F">
      <w:pPr>
        <w:ind w:firstLine="709"/>
        <w:rPr>
          <w:rFonts w:ascii="Times New Roman" w:hAnsi="Times New Roman"/>
        </w:rPr>
      </w:pPr>
    </w:p>
    <w:p w14:paraId="0A06B87C" w14:textId="77777777" w:rsidR="00D0092F" w:rsidRPr="00D0092F" w:rsidRDefault="00D0092F" w:rsidP="00D0092F">
      <w:pPr>
        <w:ind w:firstLine="709"/>
        <w:rPr>
          <w:rFonts w:ascii="Times New Roman" w:hAnsi="Times New Roman"/>
        </w:rPr>
      </w:pPr>
      <w:r w:rsidRPr="00D0092F">
        <w:rPr>
          <w:rFonts w:cs="Arial"/>
          <w:b/>
          <w:bCs/>
          <w:color w:val="000000"/>
        </w:rPr>
        <w:t>2.3. Описание результата предоставления муниципальной услуги</w:t>
      </w:r>
    </w:p>
    <w:p w14:paraId="3EE01E80" w14:textId="77777777" w:rsidR="00D0092F" w:rsidRPr="00D0092F" w:rsidRDefault="00D0092F" w:rsidP="00D0092F">
      <w:pPr>
        <w:ind w:firstLine="709"/>
        <w:rPr>
          <w:rFonts w:ascii="Times New Roman" w:hAnsi="Times New Roman"/>
        </w:rPr>
      </w:pPr>
      <w:r w:rsidRPr="00D0092F">
        <w:rPr>
          <w:rFonts w:cs="Arial"/>
          <w:color w:val="000000"/>
        </w:rPr>
        <w:t>2.3.1. Результат предоставления муниципальной услуги в части принятия на учет граждан в качестве нуждающихся в жилых помещениях:</w:t>
      </w:r>
    </w:p>
    <w:p w14:paraId="36FEE9D8" w14:textId="77777777" w:rsidR="00D0092F" w:rsidRPr="00D0092F" w:rsidRDefault="00D0092F" w:rsidP="00D0092F">
      <w:pPr>
        <w:ind w:firstLine="709"/>
        <w:rPr>
          <w:rFonts w:ascii="Times New Roman" w:hAnsi="Times New Roman"/>
        </w:rPr>
      </w:pPr>
      <w:r w:rsidRPr="00D0092F">
        <w:rPr>
          <w:rFonts w:cs="Arial"/>
          <w:color w:val="000000"/>
        </w:rPr>
        <w:t>1) решение о принятии на учет граждан в качестве нуждающихся в жилых помещениях;</w:t>
      </w:r>
    </w:p>
    <w:p w14:paraId="6C5DD909" w14:textId="77777777" w:rsidR="00D0092F" w:rsidRPr="00D0092F" w:rsidRDefault="00D0092F" w:rsidP="00D0092F">
      <w:pPr>
        <w:ind w:firstLine="709"/>
        <w:rPr>
          <w:rFonts w:ascii="Times New Roman" w:hAnsi="Times New Roman"/>
        </w:rPr>
      </w:pPr>
      <w:r w:rsidRPr="00D0092F">
        <w:rPr>
          <w:rFonts w:cs="Arial"/>
          <w:color w:val="000000"/>
        </w:rPr>
        <w:t>2) решение о признании граждан малоимущими и нуждающимися в жилых помещениях и принятии на учет;</w:t>
      </w:r>
    </w:p>
    <w:p w14:paraId="675C18BE" w14:textId="77777777" w:rsidR="00D0092F" w:rsidRPr="00D0092F" w:rsidRDefault="00D0092F" w:rsidP="00D0092F">
      <w:pPr>
        <w:ind w:firstLine="709"/>
        <w:rPr>
          <w:rFonts w:ascii="Times New Roman" w:hAnsi="Times New Roman"/>
        </w:rPr>
      </w:pPr>
      <w:r w:rsidRPr="00D0092F">
        <w:rPr>
          <w:rFonts w:cs="Arial"/>
          <w:color w:val="000000"/>
        </w:rPr>
        <w:t>3) решение об отказе в принятии на учет в качестве нуждающихся в жилых помещениях.</w:t>
      </w:r>
    </w:p>
    <w:p w14:paraId="532E0F35" w14:textId="77777777" w:rsidR="00D0092F" w:rsidRPr="00D0092F" w:rsidRDefault="00D0092F" w:rsidP="00D0092F">
      <w:pPr>
        <w:ind w:firstLine="709"/>
        <w:rPr>
          <w:rFonts w:ascii="Times New Roman" w:hAnsi="Times New Roman"/>
        </w:rPr>
      </w:pPr>
      <w:r w:rsidRPr="00D0092F">
        <w:rPr>
          <w:rFonts w:cs="Arial"/>
          <w:color w:val="000000"/>
        </w:rPr>
        <w:t>2.3.2. Результат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p>
    <w:p w14:paraId="290A4A75" w14:textId="77777777" w:rsidR="00D0092F" w:rsidRPr="00D0092F" w:rsidRDefault="00D0092F" w:rsidP="00D0092F">
      <w:pPr>
        <w:ind w:firstLine="709"/>
        <w:rPr>
          <w:rFonts w:ascii="Times New Roman" w:hAnsi="Times New Roman"/>
        </w:rPr>
      </w:pPr>
      <w:r w:rsidRPr="00D0092F">
        <w:rPr>
          <w:rFonts w:cs="Arial"/>
          <w:color w:val="000000"/>
        </w:rPr>
        <w:t>1) решение о переводе в списки учета граждан в соответствии с изменившимися условиями;</w:t>
      </w:r>
    </w:p>
    <w:p w14:paraId="0AD73B0E" w14:textId="77777777" w:rsidR="00D0092F" w:rsidRPr="00D0092F" w:rsidRDefault="00D0092F" w:rsidP="00D0092F">
      <w:pPr>
        <w:ind w:firstLine="709"/>
        <w:rPr>
          <w:rFonts w:ascii="Times New Roman" w:hAnsi="Times New Roman"/>
        </w:rPr>
      </w:pPr>
      <w:r w:rsidRPr="00D0092F">
        <w:rPr>
          <w:rFonts w:cs="Arial"/>
          <w:color w:val="000000"/>
        </w:rPr>
        <w:t>2) решение о снятии гражданина с учета в качестве нуждающегося в жилых помещениях;</w:t>
      </w:r>
    </w:p>
    <w:p w14:paraId="7E0145AC" w14:textId="77777777" w:rsidR="00D0092F" w:rsidRPr="00D0092F" w:rsidRDefault="00D0092F" w:rsidP="00D0092F">
      <w:pPr>
        <w:ind w:firstLine="709"/>
        <w:rPr>
          <w:rFonts w:ascii="Times New Roman" w:hAnsi="Times New Roman"/>
        </w:rPr>
      </w:pPr>
      <w:r w:rsidRPr="00D0092F">
        <w:rPr>
          <w:rFonts w:cs="Arial"/>
          <w:color w:val="000000"/>
        </w:rPr>
        <w:lastRenderedPageBreak/>
        <w:t>3) решение об исключении граждан из отдельных списков граждан, принятых на учет в качестве нуждающихся в жилых помещениях;</w:t>
      </w:r>
    </w:p>
    <w:p w14:paraId="11DAE387" w14:textId="77777777" w:rsidR="00D0092F" w:rsidRPr="00D0092F" w:rsidRDefault="00D0092F" w:rsidP="00D0092F">
      <w:pPr>
        <w:ind w:firstLine="709"/>
        <w:rPr>
          <w:rFonts w:ascii="Times New Roman" w:hAnsi="Times New Roman"/>
        </w:rPr>
      </w:pPr>
      <w:r w:rsidRPr="00D0092F">
        <w:rPr>
          <w:rFonts w:cs="Arial"/>
          <w:color w:val="000000"/>
        </w:rPr>
        <w:t>4) уведомление о внесении изменений в учетное дело;</w:t>
      </w:r>
    </w:p>
    <w:p w14:paraId="15577841" w14:textId="77777777" w:rsidR="00D0092F" w:rsidRPr="00D0092F" w:rsidRDefault="00D0092F" w:rsidP="00D0092F">
      <w:pPr>
        <w:ind w:firstLine="709"/>
        <w:rPr>
          <w:rFonts w:ascii="Times New Roman" w:hAnsi="Times New Roman"/>
        </w:rPr>
      </w:pPr>
      <w:r w:rsidRPr="00D0092F">
        <w:rPr>
          <w:rFonts w:cs="Arial"/>
          <w:color w:val="000000"/>
        </w:rPr>
        <w:t>5) сообщение об отказе в предоставлении муниципальной услуги</w:t>
      </w:r>
      <w:r w:rsidRPr="00D0092F">
        <w:rPr>
          <w:rFonts w:cs="Arial"/>
          <w:strike/>
          <w:color w:val="000000"/>
        </w:rPr>
        <w:t>;</w:t>
      </w:r>
      <w:r w:rsidRPr="00D0092F">
        <w:rPr>
          <w:rFonts w:cs="Arial"/>
          <w:color w:val="000000"/>
        </w:rPr>
        <w:t>.</w:t>
      </w:r>
    </w:p>
    <w:p w14:paraId="57AD10A8" w14:textId="77777777" w:rsidR="00D0092F" w:rsidRPr="00D0092F" w:rsidRDefault="00D0092F" w:rsidP="00D0092F">
      <w:pPr>
        <w:ind w:firstLine="709"/>
        <w:rPr>
          <w:rFonts w:ascii="Times New Roman" w:hAnsi="Times New Roman"/>
        </w:rPr>
      </w:pPr>
      <w:r w:rsidRPr="00D0092F">
        <w:rPr>
          <w:rFonts w:cs="Arial"/>
          <w:color w:val="000000"/>
        </w:rPr>
        <w:t>2.3.3. Результат предоставления муниципальной услуги в части снятия граждан с учета в качестве нуждающихся в жилых помещениях:</w:t>
      </w:r>
    </w:p>
    <w:p w14:paraId="2564DBF8" w14:textId="77777777" w:rsidR="00D0092F" w:rsidRPr="00D0092F" w:rsidRDefault="00D0092F" w:rsidP="00D0092F">
      <w:pPr>
        <w:ind w:firstLine="709"/>
        <w:rPr>
          <w:rFonts w:ascii="Times New Roman" w:hAnsi="Times New Roman"/>
        </w:rPr>
      </w:pPr>
      <w:r w:rsidRPr="00D0092F">
        <w:rPr>
          <w:rFonts w:cs="Arial"/>
          <w:color w:val="000000"/>
        </w:rPr>
        <w:t>1) решение о снятии гражданина с учета в качестве нуждающегося в жилых помещениях;</w:t>
      </w:r>
    </w:p>
    <w:p w14:paraId="295771E4" w14:textId="77777777" w:rsidR="00D0092F" w:rsidRPr="00D0092F" w:rsidRDefault="00D0092F" w:rsidP="00D0092F">
      <w:pPr>
        <w:ind w:firstLine="709"/>
        <w:rPr>
          <w:rFonts w:ascii="Times New Roman" w:hAnsi="Times New Roman"/>
        </w:rPr>
      </w:pPr>
      <w:r w:rsidRPr="00D0092F">
        <w:rPr>
          <w:rFonts w:cs="Arial"/>
          <w:color w:val="000000"/>
        </w:rPr>
        <w:t>2) сообщение об отказе в предоставлении муниципальной услуги.</w:t>
      </w:r>
    </w:p>
    <w:p w14:paraId="1AB90588" w14:textId="77777777" w:rsidR="00D0092F" w:rsidRPr="00D0092F" w:rsidRDefault="00D0092F" w:rsidP="00D0092F">
      <w:pPr>
        <w:ind w:firstLine="709"/>
        <w:rPr>
          <w:rFonts w:ascii="Times New Roman" w:hAnsi="Times New Roman"/>
        </w:rPr>
      </w:pPr>
    </w:p>
    <w:p w14:paraId="4715F3BE" w14:textId="77777777" w:rsidR="00D0092F" w:rsidRPr="00D0092F" w:rsidRDefault="00D0092F" w:rsidP="00C5537B">
      <w:pPr>
        <w:ind w:firstLine="709"/>
        <w:rPr>
          <w:rFonts w:ascii="Times New Roman" w:hAnsi="Times New Roman"/>
        </w:rPr>
      </w:pPr>
      <w:r w:rsidRPr="00D0092F">
        <w:rPr>
          <w:rFonts w:cs="Arial"/>
          <w:b/>
          <w:bCs/>
          <w:color w:val="000000"/>
        </w:rPr>
        <w:t>2.4. Срок предоставления муниципальной услуги</w:t>
      </w:r>
    </w:p>
    <w:p w14:paraId="3034A8D9" w14:textId="77777777" w:rsidR="00D0092F" w:rsidRPr="00D0092F" w:rsidRDefault="00D0092F" w:rsidP="00D0092F">
      <w:pPr>
        <w:ind w:firstLine="709"/>
        <w:rPr>
          <w:rFonts w:ascii="Times New Roman" w:hAnsi="Times New Roman"/>
        </w:rPr>
      </w:pPr>
      <w:r w:rsidRPr="00D0092F">
        <w:rPr>
          <w:rFonts w:cs="Arial"/>
          <w:color w:val="000000"/>
        </w:rPr>
        <w:t>Общий срок предоставления муниципальной услуги не может превышать 28 рабочих дней со дня поступления документов, обязанность по представлению которых возложена на заявителя, в Администрацию, до дня направления заявителю результата муниципальной услуги. При этом срок принятия решения по результатам рассмотрения заявления о предоставлении муниципальной услуги не должен превышать 25 рабочих дней со дня поступления документов, обязанность по представлению которых возложена на заявителя, в Администрацию. В случае представления гражданином заявления через МФЦ срок принятия решения исчисляется со дня передачи МФЦ такого заявления в Администрацию.</w:t>
      </w:r>
    </w:p>
    <w:p w14:paraId="6F3E6B17" w14:textId="77777777" w:rsidR="00D0092F" w:rsidRPr="00D0092F" w:rsidRDefault="00D0092F" w:rsidP="00D0092F">
      <w:pPr>
        <w:ind w:firstLine="709"/>
        <w:rPr>
          <w:rFonts w:ascii="Times New Roman" w:hAnsi="Times New Roman"/>
        </w:rPr>
      </w:pPr>
    </w:p>
    <w:p w14:paraId="489F3E87" w14:textId="77777777" w:rsidR="00D0092F" w:rsidRPr="00D0092F" w:rsidRDefault="00D0092F" w:rsidP="00C5537B">
      <w:pPr>
        <w:ind w:firstLine="709"/>
        <w:rPr>
          <w:rFonts w:ascii="Times New Roman" w:hAnsi="Times New Roman"/>
        </w:rPr>
      </w:pPr>
      <w:r w:rsidRPr="00D0092F">
        <w:rPr>
          <w:rFonts w:cs="Arial"/>
          <w:b/>
          <w:bCs/>
          <w:color w:val="000000"/>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14:paraId="202E8D8C" w14:textId="77777777" w:rsidR="00D0092F" w:rsidRPr="00D0092F" w:rsidRDefault="00D0092F" w:rsidP="00D0092F">
      <w:pPr>
        <w:ind w:firstLine="709"/>
        <w:rPr>
          <w:rFonts w:ascii="Times New Roman" w:hAnsi="Times New Roman"/>
        </w:rPr>
      </w:pPr>
      <w:r w:rsidRPr="00D0092F">
        <w:rPr>
          <w:rFonts w:cs="Arial"/>
          <w:color w:val="000000"/>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14:paraId="34F8F8CB" w14:textId="77777777" w:rsidR="00D0092F" w:rsidRPr="00D0092F" w:rsidRDefault="00D0092F" w:rsidP="00D0092F">
      <w:pPr>
        <w:ind w:firstLine="709"/>
        <w:rPr>
          <w:rFonts w:ascii="Times New Roman" w:hAnsi="Times New Roman"/>
        </w:rPr>
      </w:pPr>
    </w:p>
    <w:p w14:paraId="4E6D61C8" w14:textId="77777777" w:rsidR="00D0092F" w:rsidRPr="00D0092F" w:rsidRDefault="00D0092F" w:rsidP="00C5537B">
      <w:pPr>
        <w:ind w:firstLine="709"/>
        <w:rPr>
          <w:rFonts w:ascii="Times New Roman" w:hAnsi="Times New Roman"/>
        </w:rPr>
      </w:pPr>
      <w:r w:rsidRPr="00D0092F">
        <w:rPr>
          <w:rFonts w:cs="Arial"/>
          <w:b/>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554D0DEC" w14:textId="77777777" w:rsidR="00D0092F" w:rsidRPr="00D0092F" w:rsidRDefault="00D0092F" w:rsidP="00D0092F">
      <w:pPr>
        <w:ind w:firstLine="709"/>
        <w:rPr>
          <w:rFonts w:ascii="Times New Roman" w:hAnsi="Times New Roman"/>
        </w:rPr>
      </w:pPr>
      <w:r w:rsidRPr="00D0092F">
        <w:rPr>
          <w:rFonts w:cs="Arial"/>
          <w:color w:val="000000"/>
        </w:rPr>
        <w:t>2.6.1. Для предоставления муниципальной услуги в части принятия на учет граждан в качестве нуждающихся в жилых помещениях гражданам, принимаемым на учет в качестве нуждающихся по категории «малоимущие»,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федеральной государственной информационной системы «Единый портал государственных и муниципальных услуг (функций)» (далее - Единый портал), интернет-сайта «Портал услуг Тюменской области» (</w:t>
      </w:r>
      <w:r w:rsidRPr="00D0092F">
        <w:rPr>
          <w:rFonts w:cs="Arial"/>
          <w:color w:val="000000"/>
          <w:u w:val="single"/>
        </w:rPr>
        <w:t>www.uslugi.admtyumen.ru</w:t>
      </w:r>
      <w:r w:rsidRPr="00D0092F">
        <w:rPr>
          <w:rFonts w:cs="Arial"/>
          <w:color w:val="000000"/>
        </w:rPr>
        <w:t>) (далее - Региональный портал) с использованием «Личного кабинета», путем личного обращения в МФЦ на бумажном носителе:</w:t>
      </w:r>
    </w:p>
    <w:p w14:paraId="081BEF87" w14:textId="77777777" w:rsidR="00D0092F" w:rsidRPr="00D0092F" w:rsidRDefault="00D0092F" w:rsidP="00D0092F">
      <w:pPr>
        <w:ind w:firstLine="709"/>
        <w:rPr>
          <w:rFonts w:ascii="Times New Roman" w:hAnsi="Times New Roman"/>
        </w:rPr>
      </w:pPr>
      <w:r w:rsidRPr="00D0092F">
        <w:rPr>
          <w:rFonts w:cs="Arial"/>
          <w:color w:val="000000"/>
        </w:rPr>
        <w:t>2.6.1.1. Заявление о принятии на учет, подписываемое заявителем, его супругой (супругом) и их совершеннолетними детьми, не достигшими возраста 24 лет, обучающимися в образовательных организациях по очной форме обучения,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w:t>
      </w:r>
      <w:r w:rsidRPr="00D0092F">
        <w:rPr>
          <w:rFonts w:cs="Arial"/>
          <w:color w:val="000000"/>
        </w:rPr>
        <w:lastRenderedPageBreak/>
        <w:t xml:space="preserve">пользованием Единого портала, Регионального портала. Все разделы и поля формы, указанной в приложении № 2 к настоящему Регламенту, подлежат обязательному заполнению, за исключением случаев, установленных данной формой. </w:t>
      </w:r>
    </w:p>
    <w:p w14:paraId="32C0CAE3" w14:textId="77777777" w:rsidR="00D0092F" w:rsidRPr="00D0092F" w:rsidRDefault="00D0092F" w:rsidP="00D0092F">
      <w:pPr>
        <w:ind w:firstLine="709"/>
        <w:rPr>
          <w:rFonts w:ascii="Times New Roman" w:hAnsi="Times New Roman"/>
        </w:rPr>
      </w:pPr>
      <w:r w:rsidRPr="00D0092F">
        <w:rPr>
          <w:rFonts w:cs="Arial"/>
          <w:color w:val="000000"/>
        </w:rPr>
        <w:t>Временно отсутствующий член семьи из перечисленных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14:paraId="29342CD3" w14:textId="77777777" w:rsidR="00D0092F" w:rsidRPr="00D0092F" w:rsidRDefault="00D0092F" w:rsidP="00D0092F">
      <w:pPr>
        <w:ind w:firstLine="709"/>
        <w:rPr>
          <w:rFonts w:ascii="Times New Roman" w:hAnsi="Times New Roman"/>
        </w:rPr>
      </w:pPr>
      <w:r w:rsidRPr="00D0092F">
        <w:rPr>
          <w:rFonts w:cs="Arial"/>
          <w:color w:val="000000"/>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14:paraId="51A863A2" w14:textId="77777777" w:rsidR="00D0092F" w:rsidRPr="00D0092F" w:rsidRDefault="00D0092F" w:rsidP="00D0092F">
      <w:pPr>
        <w:ind w:firstLine="709"/>
        <w:rPr>
          <w:rFonts w:ascii="Times New Roman" w:hAnsi="Times New Roman"/>
        </w:rPr>
      </w:pPr>
      <w:r w:rsidRPr="00D0092F">
        <w:rPr>
          <w:rFonts w:cs="Arial"/>
          <w:color w:val="000000"/>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4403148B" w14:textId="77777777" w:rsidR="00D0092F" w:rsidRPr="00D0092F" w:rsidRDefault="00D0092F" w:rsidP="00D0092F">
      <w:pPr>
        <w:ind w:firstLine="709"/>
        <w:rPr>
          <w:rFonts w:ascii="Times New Roman" w:hAnsi="Times New Roman"/>
        </w:rPr>
      </w:pPr>
      <w:r w:rsidRPr="00D0092F">
        <w:rPr>
          <w:rFonts w:cs="Arial"/>
          <w:color w:val="000000"/>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4537F868" w14:textId="77777777" w:rsidR="00D0092F" w:rsidRPr="00D0092F" w:rsidRDefault="00D0092F" w:rsidP="00D0092F">
      <w:pPr>
        <w:ind w:firstLine="709"/>
        <w:rPr>
          <w:rFonts w:ascii="Times New Roman" w:hAnsi="Times New Roman"/>
        </w:rPr>
      </w:pPr>
      <w:r w:rsidRPr="00D0092F">
        <w:rPr>
          <w:rFonts w:cs="Arial"/>
          <w:color w:val="000000"/>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F417471" w14:textId="77777777" w:rsidR="00D0092F" w:rsidRPr="00D0092F" w:rsidRDefault="00D0092F" w:rsidP="00D0092F">
      <w:pPr>
        <w:ind w:firstLine="709"/>
        <w:rPr>
          <w:rFonts w:ascii="Times New Roman" w:hAnsi="Times New Roman"/>
        </w:rPr>
      </w:pPr>
      <w:r w:rsidRPr="00D0092F">
        <w:rPr>
          <w:rFonts w:cs="Arial"/>
          <w:color w:val="000000"/>
        </w:rPr>
        <w:t>2.6.1.2. Для определения оснований признания нуждающимися к заявлению прилагаются следующие документы:</w:t>
      </w:r>
    </w:p>
    <w:p w14:paraId="5D1CD18A" w14:textId="77777777" w:rsidR="00D0092F" w:rsidRPr="00D0092F" w:rsidRDefault="00D0092F" w:rsidP="00D0092F">
      <w:pPr>
        <w:ind w:firstLine="709"/>
        <w:rPr>
          <w:rFonts w:ascii="Times New Roman" w:hAnsi="Times New Roman"/>
        </w:rPr>
      </w:pPr>
      <w:r w:rsidRPr="00D0092F">
        <w:rPr>
          <w:rFonts w:cs="Arial"/>
          <w:color w:val="000000"/>
        </w:rPr>
        <w:t>2.6.1.2.1.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14:paraId="359F87B4" w14:textId="77777777" w:rsidR="00D0092F" w:rsidRPr="00D0092F" w:rsidRDefault="00D0092F" w:rsidP="00D0092F">
      <w:pPr>
        <w:ind w:firstLine="709"/>
        <w:rPr>
          <w:rFonts w:ascii="Times New Roman" w:hAnsi="Times New Roman"/>
        </w:rPr>
      </w:pPr>
      <w:r w:rsidRPr="00D0092F">
        <w:rPr>
          <w:rFonts w:cs="Arial"/>
          <w:color w:val="000000"/>
        </w:rPr>
        <w:t>паспорт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w:t>
      </w:r>
      <w:r w:rsidRPr="00D0092F">
        <w:rPr>
          <w:rFonts w:cs="Arial"/>
          <w:color w:val="000000"/>
          <w:sz w:val="26"/>
          <w:szCs w:val="26"/>
        </w:rPr>
        <w:t>,</w:t>
      </w:r>
      <w:r w:rsidRPr="00D0092F">
        <w:rPr>
          <w:rFonts w:cs="Arial"/>
          <w:color w:val="000000"/>
          <w:sz w:val="20"/>
          <w:szCs w:val="20"/>
        </w:rPr>
        <w:t xml:space="preserve"> </w:t>
      </w:r>
      <w:r w:rsidRPr="00D0092F">
        <w:rPr>
          <w:rFonts w:cs="Arial"/>
          <w:color w:val="000000"/>
        </w:rPr>
        <w:t>и оригинал паспорта, подлежащий возврату предъявителям после установления личности и проверки соответствия копии оригиналу);</w:t>
      </w:r>
    </w:p>
    <w:p w14:paraId="4425E5CC" w14:textId="77777777" w:rsidR="00D0092F" w:rsidRPr="00D0092F" w:rsidRDefault="00D0092F" w:rsidP="00D0092F">
      <w:pPr>
        <w:ind w:firstLine="709"/>
        <w:rPr>
          <w:rFonts w:ascii="Times New Roman" w:hAnsi="Times New Roman"/>
        </w:rPr>
      </w:pPr>
      <w:r w:rsidRPr="00D0092F">
        <w:rPr>
          <w:rFonts w:cs="Arial"/>
          <w:color w:val="000000"/>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14:paraId="7CEDA20A" w14:textId="77777777" w:rsidR="00D0092F" w:rsidRPr="00D0092F" w:rsidRDefault="00D0092F" w:rsidP="00D0092F">
      <w:pPr>
        <w:ind w:firstLine="709"/>
        <w:rPr>
          <w:rFonts w:ascii="Times New Roman" w:hAnsi="Times New Roman"/>
        </w:rPr>
      </w:pPr>
      <w:r w:rsidRPr="00D0092F">
        <w:rPr>
          <w:rFonts w:cs="Arial"/>
          <w:color w:val="000000"/>
        </w:rPr>
        <w:t>в отношении совершеннолетних детей, не достигших возраста 24 лет, обучающихся в образовательных организациях по очной форме обучения - справку из соответству</w:t>
      </w:r>
      <w:r w:rsidRPr="00D0092F">
        <w:rPr>
          <w:rFonts w:cs="Arial"/>
          <w:color w:val="000000"/>
        </w:rPr>
        <w:lastRenderedPageBreak/>
        <w:t>ющей образовательной организации с указанием наименования образовательной организации, ФИО обучающегося, паспортных данных, формы обучения (очная/заочная/иная);</w:t>
      </w:r>
    </w:p>
    <w:p w14:paraId="436E5F28" w14:textId="77777777" w:rsidR="00D0092F" w:rsidRPr="00D0092F" w:rsidRDefault="00D0092F" w:rsidP="00D0092F">
      <w:pPr>
        <w:ind w:firstLine="709"/>
        <w:rPr>
          <w:rFonts w:ascii="Times New Roman" w:hAnsi="Times New Roman"/>
        </w:rPr>
      </w:pPr>
      <w:r w:rsidRPr="00D0092F">
        <w:rPr>
          <w:rFonts w:cs="Arial"/>
          <w:color w:val="000000"/>
        </w:rPr>
        <w:t>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
    <w:p w14:paraId="7C454F61" w14:textId="77777777" w:rsidR="00D0092F" w:rsidRPr="00D0092F" w:rsidRDefault="00D0092F" w:rsidP="00D0092F">
      <w:pPr>
        <w:ind w:firstLine="709"/>
        <w:rPr>
          <w:rFonts w:ascii="Times New Roman" w:hAnsi="Times New Roman"/>
        </w:rPr>
      </w:pPr>
      <w:r w:rsidRPr="00D0092F">
        <w:rPr>
          <w:rFonts w:cs="Arial"/>
          <w:color w:val="000000"/>
        </w:rPr>
        <w:t>документы, подтверждающие право заявителя, его супруги (супруга), их несовершеннолетних детей, их совершеннолетних детей, не достигших возраста 24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14:paraId="0A0331E1" w14:textId="77777777" w:rsidR="00D0092F" w:rsidRPr="00D0092F" w:rsidRDefault="00D0092F" w:rsidP="00D0092F">
      <w:pPr>
        <w:ind w:firstLine="709"/>
        <w:rPr>
          <w:rFonts w:ascii="Times New Roman" w:hAnsi="Times New Roman"/>
        </w:rPr>
      </w:pPr>
      <w:r w:rsidRPr="00D0092F">
        <w:rPr>
          <w:rFonts w:cs="Arial"/>
          <w:color w:val="000000"/>
        </w:rPr>
        <w:t>Заявитель, не состоящий в браке и не имеющий несовершеннолетних детей, а также совершеннолетних детей, не достигших возраста 24 лет, обучающихся в образовательных организациях по очной форме обучения, представляет свой паспорт гражданина Российской Федерации, а также документы, указанные в абзацах пятом, шестом настоящего подпункта.</w:t>
      </w:r>
    </w:p>
    <w:p w14:paraId="379D3F1C" w14:textId="77777777" w:rsidR="00D0092F" w:rsidRPr="00D0092F" w:rsidRDefault="00D0092F" w:rsidP="00D0092F">
      <w:pPr>
        <w:ind w:firstLine="709"/>
        <w:rPr>
          <w:rFonts w:ascii="Times New Roman" w:hAnsi="Times New Roman"/>
        </w:rPr>
      </w:pPr>
      <w:r w:rsidRPr="00D0092F">
        <w:rPr>
          <w:rFonts w:cs="Arial"/>
          <w:color w:val="000000"/>
        </w:rPr>
        <w:t>2.6.1.2.2. 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подподпунктом 2.6.1.2.1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и (или) копия решения суда с отметкой о вступлении в законную силу</w:t>
      </w:r>
      <w:r w:rsidRPr="00D0092F">
        <w:rPr>
          <w:rFonts w:cs="Arial"/>
          <w:b/>
          <w:bCs/>
          <w:color w:val="000000"/>
        </w:rPr>
        <w:t xml:space="preserve"> </w:t>
      </w:r>
      <w:r w:rsidRPr="00D0092F">
        <w:rPr>
          <w:rFonts w:cs="Arial"/>
          <w:color w:val="000000"/>
        </w:rPr>
        <w:t>о признании членом семьи).</w:t>
      </w:r>
    </w:p>
    <w:p w14:paraId="268ADBC2" w14:textId="77777777" w:rsidR="00D0092F" w:rsidRPr="00D0092F" w:rsidRDefault="00D0092F" w:rsidP="00D0092F">
      <w:pPr>
        <w:ind w:firstLine="709"/>
        <w:rPr>
          <w:rFonts w:ascii="Times New Roman" w:hAnsi="Times New Roman"/>
        </w:rPr>
      </w:pPr>
      <w:r w:rsidRPr="00D0092F">
        <w:rPr>
          <w:rFonts w:cs="Arial"/>
          <w:color w:val="000000"/>
        </w:rPr>
        <w:t>2.6.1.3. В случае если заявитель, его супруга (супруг),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меняли фамилию, имя, отчество, дополнительно к документам, указанным в подпунктах 2.6.1.1 — 2.6.1.2 пункта 2.6.1 Регламента, предоставляются документы об изменении фамилии, имени, отчества лиц, изменивших указанные персональные данные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14:paraId="381D5900" w14:textId="77777777" w:rsidR="00D0092F" w:rsidRPr="00D0092F" w:rsidRDefault="00D0092F" w:rsidP="00D0092F">
      <w:pPr>
        <w:ind w:firstLine="709"/>
        <w:rPr>
          <w:rFonts w:ascii="Times New Roman" w:hAnsi="Times New Roman"/>
        </w:rPr>
      </w:pPr>
      <w:r w:rsidRPr="00D0092F">
        <w:rPr>
          <w:rFonts w:cs="Arial"/>
          <w:color w:val="000000"/>
        </w:rPr>
        <w:t>2.6.1.4. Документы, содержащие сведения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24 лет, обучающихся в 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 копия решения суда об установлении факта постоянного проживания в Тюменской области не менее 5 лет с отметкой о вступлении в законную силу; в отношении несовершеннолетних детей старше 5 лет вышеуказанное решение суда предоставляется в случае, если факт проживания не подтверждается свидетельством о регистрации по месту жительства).</w:t>
      </w:r>
    </w:p>
    <w:p w14:paraId="58EC1F54" w14:textId="77777777" w:rsidR="00D0092F" w:rsidRPr="00D0092F" w:rsidRDefault="00D0092F" w:rsidP="00D0092F">
      <w:pPr>
        <w:ind w:firstLine="709"/>
        <w:rPr>
          <w:rFonts w:ascii="Times New Roman" w:hAnsi="Times New Roman"/>
        </w:rPr>
      </w:pPr>
      <w:r w:rsidRPr="00D0092F">
        <w:rPr>
          <w:rFonts w:cs="Arial"/>
          <w:color w:val="000000"/>
        </w:rPr>
        <w:t>2.6.1.5. Копия решения суда с отметкой о вступлении в законную силу, устанавливающего, что действия заявителя и (или) членов его семьи, повлекшие ухудшение жилищных условий, совершены без намерения приобретения права состоять на учете в качестве нуждающихся в жилых помещениях (предоставляется по желанию заявителя).</w:t>
      </w:r>
    </w:p>
    <w:p w14:paraId="757ABA8B" w14:textId="77777777" w:rsidR="00D0092F" w:rsidRPr="00D0092F" w:rsidRDefault="00D0092F" w:rsidP="00D0092F">
      <w:pPr>
        <w:ind w:firstLine="709"/>
        <w:rPr>
          <w:rFonts w:ascii="Times New Roman" w:hAnsi="Times New Roman"/>
        </w:rPr>
      </w:pPr>
      <w:r w:rsidRPr="00D0092F">
        <w:rPr>
          <w:rFonts w:cs="Arial"/>
          <w:color w:val="000000"/>
        </w:rPr>
        <w:lastRenderedPageBreak/>
        <w:t>2.6.1.6. Для установления наличия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дополнительно предоставляются документы:</w:t>
      </w:r>
    </w:p>
    <w:p w14:paraId="00536F52" w14:textId="77777777" w:rsidR="00D0092F" w:rsidRPr="00D0092F" w:rsidRDefault="00D0092F" w:rsidP="00D0092F">
      <w:pPr>
        <w:ind w:firstLine="709"/>
        <w:rPr>
          <w:rFonts w:ascii="Times New Roman" w:hAnsi="Times New Roman"/>
        </w:rPr>
      </w:pPr>
      <w:r w:rsidRPr="00D0092F">
        <w:rPr>
          <w:rFonts w:cs="Arial"/>
          <w:color w:val="000000"/>
        </w:rPr>
        <w:t xml:space="preserve">трудовая книжка и (или) сведения о трудовой деятельности неработающего гражданина или неработающих членов его семьи за периоды до 1 января 2020 года (за исключением гражданина и (или) членов его семьи, являющихся получателями страховых пенсий в соответствии с действующим законодательством Российской Федерации); </w:t>
      </w:r>
    </w:p>
    <w:p w14:paraId="1BE243FB" w14:textId="77777777" w:rsidR="00D0092F" w:rsidRPr="00D0092F" w:rsidRDefault="00D0092F" w:rsidP="00D0092F">
      <w:pPr>
        <w:ind w:firstLine="709"/>
        <w:rPr>
          <w:rFonts w:ascii="Times New Roman" w:hAnsi="Times New Roman"/>
        </w:rPr>
      </w:pPr>
      <w:r w:rsidRPr="00D0092F">
        <w:rPr>
          <w:rFonts w:cs="Arial"/>
          <w:color w:val="000000"/>
        </w:rPr>
        <w:t>документ об обучении родителей (единственного родителя, усыновителя), трудоспособных членов семьи, которые обязаны содержать в соответствии с действующим законодательством неработающего гражданина, достигшего возраста, дающего право на страховую пенсию по старости в соответствии с частью 1 статьи 8 Федерального закона от 28.12.2013 № 400-ФЗ «О страховых пенсиях», неработающего инвалида первой или второй групп, в образовательных организациях по очной форме (если указанные граждане обучаются в таких организациях).</w:t>
      </w:r>
    </w:p>
    <w:p w14:paraId="5256A796" w14:textId="77777777" w:rsidR="00D0092F" w:rsidRPr="00D0092F" w:rsidRDefault="00D0092F" w:rsidP="00D0092F">
      <w:pPr>
        <w:ind w:firstLine="709"/>
        <w:rPr>
          <w:rFonts w:ascii="Times New Roman" w:hAnsi="Times New Roman"/>
        </w:rPr>
      </w:pPr>
      <w:r w:rsidRPr="00D0092F">
        <w:rPr>
          <w:rFonts w:cs="Arial"/>
          <w:color w:val="000000"/>
        </w:rPr>
        <w:t>2.6.2. Для предоставления муниципальной услуги в части принятия на учет граждан в качестве нуждающихся в жилых помещениях, гражданам, указанным в пункте 1.2.1.2 настоящего Регламента,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w:t>
      </w:r>
    </w:p>
    <w:p w14:paraId="6167FE95" w14:textId="77777777" w:rsidR="00D0092F" w:rsidRPr="00D0092F" w:rsidRDefault="00D0092F" w:rsidP="00D0092F">
      <w:pPr>
        <w:ind w:firstLine="709"/>
        <w:rPr>
          <w:rFonts w:ascii="Times New Roman" w:hAnsi="Times New Roman"/>
        </w:rPr>
      </w:pPr>
      <w:r w:rsidRPr="00D0092F">
        <w:rPr>
          <w:rFonts w:cs="Arial"/>
          <w:color w:val="000000"/>
        </w:rPr>
        <w:t>2.6.2.1. Заявление о принятии на учет, подписываемое заявителем, его супругой (супругом), по 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1 к настоящему Регламенту, подлежат обязательному заполнению, за исключением случаев, установленных данной формой.</w:t>
      </w:r>
    </w:p>
    <w:p w14:paraId="6D9E72D7" w14:textId="77777777" w:rsidR="00D0092F" w:rsidRPr="00D0092F" w:rsidRDefault="00D0092F" w:rsidP="00D0092F">
      <w:pPr>
        <w:ind w:firstLine="709"/>
        <w:rPr>
          <w:rFonts w:ascii="Times New Roman" w:hAnsi="Times New Roman"/>
        </w:rPr>
      </w:pPr>
      <w:r w:rsidRPr="00D0092F">
        <w:rPr>
          <w:rFonts w:cs="Arial"/>
          <w:color w:val="000000"/>
        </w:rPr>
        <w:t>Временно отсутствующий член семьи из перечисленных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14:paraId="72A8A4B4" w14:textId="77777777" w:rsidR="00D0092F" w:rsidRPr="00D0092F" w:rsidRDefault="00D0092F" w:rsidP="00D0092F">
      <w:pPr>
        <w:ind w:firstLine="709"/>
        <w:rPr>
          <w:rFonts w:ascii="Times New Roman" w:hAnsi="Times New Roman"/>
        </w:rPr>
      </w:pPr>
      <w:r w:rsidRPr="00D0092F">
        <w:rPr>
          <w:rFonts w:cs="Arial"/>
          <w:color w:val="000000"/>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14:paraId="4AC37E4F" w14:textId="77777777" w:rsidR="00D0092F" w:rsidRPr="00D0092F" w:rsidRDefault="00D0092F" w:rsidP="00D0092F">
      <w:pPr>
        <w:ind w:firstLine="709"/>
        <w:rPr>
          <w:rFonts w:ascii="Times New Roman" w:hAnsi="Times New Roman"/>
        </w:rPr>
      </w:pPr>
      <w:r w:rsidRPr="00D0092F">
        <w:rPr>
          <w:rFonts w:cs="Arial"/>
          <w:color w:val="000000"/>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48D16C59" w14:textId="77777777" w:rsidR="00D0092F" w:rsidRPr="00D0092F" w:rsidRDefault="00D0092F" w:rsidP="00D0092F">
      <w:pPr>
        <w:ind w:firstLine="709"/>
        <w:rPr>
          <w:rFonts w:ascii="Times New Roman" w:hAnsi="Times New Roman"/>
        </w:rPr>
      </w:pPr>
      <w:r w:rsidRPr="00D0092F">
        <w:rPr>
          <w:rFonts w:cs="Arial"/>
          <w:color w:val="000000"/>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25366F65" w14:textId="77777777" w:rsidR="00D0092F" w:rsidRPr="00D0092F" w:rsidRDefault="00D0092F" w:rsidP="00D0092F">
      <w:pPr>
        <w:ind w:firstLine="709"/>
        <w:rPr>
          <w:rFonts w:ascii="Times New Roman" w:hAnsi="Times New Roman"/>
        </w:rPr>
      </w:pPr>
      <w:r w:rsidRPr="00D0092F">
        <w:rPr>
          <w:rFonts w:cs="Arial"/>
          <w:color w:val="000000"/>
        </w:rPr>
        <w:t xml:space="preserve">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w:t>
      </w:r>
      <w:r w:rsidRPr="00D0092F">
        <w:rPr>
          <w:rFonts w:cs="Arial"/>
          <w:color w:val="000000"/>
        </w:rPr>
        <w:lastRenderedPageBreak/>
        <w:t>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45C4019" w14:textId="77777777" w:rsidR="00D0092F" w:rsidRPr="00D0092F" w:rsidRDefault="00D0092F" w:rsidP="00D0092F">
      <w:pPr>
        <w:ind w:firstLine="709"/>
        <w:rPr>
          <w:rFonts w:ascii="Times New Roman" w:hAnsi="Times New Roman"/>
        </w:rPr>
      </w:pPr>
      <w:r w:rsidRPr="00D0092F">
        <w:rPr>
          <w:rFonts w:cs="Arial"/>
          <w:color w:val="000000"/>
        </w:rPr>
        <w:t>2.6.2.2. Документы, подтверждающие отношение заявителя к одной из категорий граждан, указанных в подпункте 1.2.1.2 настоящего Регламента:</w:t>
      </w:r>
    </w:p>
    <w:p w14:paraId="5213C0B8" w14:textId="77777777" w:rsidR="00D0092F" w:rsidRPr="00D0092F" w:rsidRDefault="00D0092F" w:rsidP="00D0092F">
      <w:pPr>
        <w:ind w:firstLine="709"/>
        <w:rPr>
          <w:rFonts w:ascii="Times New Roman" w:hAnsi="Times New Roman"/>
        </w:rPr>
      </w:pPr>
      <w:r w:rsidRPr="00D0092F">
        <w:rPr>
          <w:rFonts w:cs="Arial"/>
          <w:color w:val="000000"/>
        </w:rPr>
        <w:t>1) граждане, указанные в подподпункте «г» подпункта 1.2.1.2 Регламента, предъявляют:</w:t>
      </w:r>
    </w:p>
    <w:p w14:paraId="5AD5312D" w14:textId="77777777" w:rsidR="00D0092F" w:rsidRPr="00D0092F" w:rsidRDefault="00D0092F" w:rsidP="00D0092F">
      <w:pPr>
        <w:ind w:firstLine="709"/>
        <w:rPr>
          <w:rFonts w:ascii="Times New Roman" w:hAnsi="Times New Roman"/>
        </w:rPr>
      </w:pPr>
      <w:r w:rsidRPr="00D0092F">
        <w:rPr>
          <w:rFonts w:cs="Arial"/>
          <w:color w:val="000000"/>
        </w:rPr>
        <w:t>а) копию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(на магнитном носителе) по одной из форм, установленных приказом Министерства труда и социальной защиты Российской Федерации от 20.01.2020 № 23н «Об утверждении формы сведений о трудовой деятельности, предоставляемой работнику работодателем, формы предоставления сведений о трудовой деятельности из информационных ресурсов Пенсионного фонда Российской Федерации и порядка их заполнения»(для работающих по трудовым договорам);</w:t>
      </w:r>
    </w:p>
    <w:p w14:paraId="3FCC7F7D" w14:textId="77777777" w:rsidR="00D0092F" w:rsidRPr="00D0092F" w:rsidRDefault="00D0092F" w:rsidP="00D0092F">
      <w:pPr>
        <w:ind w:firstLine="709"/>
        <w:rPr>
          <w:rFonts w:ascii="Times New Roman" w:hAnsi="Times New Roman"/>
        </w:rPr>
      </w:pPr>
      <w:r w:rsidRPr="00D0092F">
        <w:rPr>
          <w:rFonts w:cs="Arial"/>
          <w:color w:val="000000"/>
        </w:rPr>
        <w:t xml:space="preserve">б) копии документов, подтверждающих наличие у заявителя собственных или заемных средств в размере, установленном пунктом 1.6 Положения о порядке формирования и утверждения списков, выдачи свидетельств и предоставления социальных выплат гражданам, проживающим на сельских территориях, - участникам мероприятий по улучшению жилищных условий в рамках государственной программы «Комплексное развитие сельских территорий», утвержденного постановлением Правительства Тюменской области от 24.12.2019 № 530-п. </w:t>
      </w:r>
    </w:p>
    <w:p w14:paraId="2343A6B8" w14:textId="77777777" w:rsidR="00D0092F" w:rsidRPr="00D0092F" w:rsidRDefault="00D0092F" w:rsidP="00D0092F">
      <w:pPr>
        <w:ind w:firstLine="709"/>
        <w:rPr>
          <w:rFonts w:ascii="Times New Roman" w:hAnsi="Times New Roman"/>
        </w:rPr>
      </w:pPr>
      <w:r w:rsidRPr="00D0092F">
        <w:rPr>
          <w:rFonts w:cs="Arial"/>
          <w:color w:val="000000"/>
        </w:rPr>
        <w:t>2.6.2.3. Для определения оснований признания нуждающимися к заявлению прилагаются следующие документы:</w:t>
      </w:r>
    </w:p>
    <w:p w14:paraId="755F9F2E" w14:textId="77777777" w:rsidR="00D0092F" w:rsidRPr="00D0092F" w:rsidRDefault="00D0092F" w:rsidP="00D0092F">
      <w:pPr>
        <w:ind w:firstLine="709"/>
        <w:rPr>
          <w:rFonts w:ascii="Times New Roman" w:hAnsi="Times New Roman"/>
        </w:rPr>
      </w:pPr>
      <w:r w:rsidRPr="00D0092F">
        <w:rPr>
          <w:rFonts w:cs="Arial"/>
          <w:color w:val="000000"/>
        </w:rPr>
        <w:t>2.6.2.3.1. Если заявитель, его супруга (супруг) и их несовершеннолетние дети (при наличии),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14:paraId="706AACB5" w14:textId="77777777" w:rsidR="00D0092F" w:rsidRPr="00D0092F" w:rsidRDefault="00D0092F" w:rsidP="00D0092F">
      <w:pPr>
        <w:ind w:firstLine="709"/>
        <w:rPr>
          <w:rFonts w:ascii="Times New Roman" w:hAnsi="Times New Roman"/>
        </w:rPr>
      </w:pPr>
      <w:r w:rsidRPr="00D0092F">
        <w:rPr>
          <w:rFonts w:cs="Arial"/>
          <w:color w:val="000000"/>
        </w:rPr>
        <w:t>паспорт гражданина Российской Федерации заявителя, супруга (супруги), их несовершеннолетних детей старше 14 лет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w:t>
      </w:r>
      <w:r w:rsidRPr="00D0092F">
        <w:rPr>
          <w:rFonts w:cs="Arial"/>
          <w:color w:val="000000"/>
          <w:sz w:val="26"/>
          <w:szCs w:val="26"/>
        </w:rPr>
        <w:t>,</w:t>
      </w:r>
      <w:r w:rsidRPr="00D0092F">
        <w:rPr>
          <w:rFonts w:cs="Arial"/>
          <w:color w:val="000000"/>
          <w:sz w:val="20"/>
          <w:szCs w:val="20"/>
        </w:rPr>
        <w:t xml:space="preserve"> </w:t>
      </w:r>
      <w:r w:rsidRPr="00D0092F">
        <w:rPr>
          <w:rFonts w:cs="Arial"/>
          <w:color w:val="000000"/>
        </w:rPr>
        <w:t>и оригинал паспорта, подлежащий возврату предъявителям после установления личности и проверки соответствия копии оригиналу);</w:t>
      </w:r>
    </w:p>
    <w:p w14:paraId="4770857A" w14:textId="77777777" w:rsidR="00D0092F" w:rsidRPr="00D0092F" w:rsidRDefault="00D0092F" w:rsidP="00D0092F">
      <w:pPr>
        <w:ind w:firstLine="709"/>
        <w:rPr>
          <w:rFonts w:ascii="Times New Roman" w:hAnsi="Times New Roman"/>
        </w:rPr>
      </w:pPr>
      <w:r w:rsidRPr="00D0092F">
        <w:rPr>
          <w:rFonts w:cs="Arial"/>
          <w:color w:val="000000"/>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14:paraId="42BD7E8C" w14:textId="77777777" w:rsidR="00D0092F" w:rsidRPr="00D0092F" w:rsidRDefault="00D0092F" w:rsidP="00D0092F">
      <w:pPr>
        <w:ind w:firstLine="709"/>
        <w:rPr>
          <w:rFonts w:ascii="Times New Roman" w:hAnsi="Times New Roman"/>
        </w:rPr>
      </w:pPr>
      <w:r w:rsidRPr="00D0092F">
        <w:rPr>
          <w:rFonts w:cs="Arial"/>
          <w:color w:val="000000"/>
        </w:rPr>
        <w:t>правоустанавливающие документы на принадлежащие на праве собственности заявителю, его супруге (супругу) и их несовершеннолетним детям, объекты недвижимости, права на которые не зарегистрированы в Едином государственном реестре недвижимости;</w:t>
      </w:r>
    </w:p>
    <w:p w14:paraId="7AACA9E8" w14:textId="77777777" w:rsidR="00D0092F" w:rsidRPr="00D0092F" w:rsidRDefault="00D0092F" w:rsidP="00D0092F">
      <w:pPr>
        <w:ind w:firstLine="709"/>
        <w:rPr>
          <w:rFonts w:ascii="Times New Roman" w:hAnsi="Times New Roman"/>
        </w:rPr>
      </w:pPr>
      <w:r w:rsidRPr="00D0092F">
        <w:rPr>
          <w:rFonts w:cs="Arial"/>
          <w:color w:val="000000"/>
        </w:rPr>
        <w:t xml:space="preserve">документы, подтверждающие право заявителя, его супруги (супруга), их несовершеннолетних детей,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 (если указанные граждане </w:t>
      </w:r>
      <w:r w:rsidRPr="00D0092F">
        <w:rPr>
          <w:rFonts w:cs="Arial"/>
          <w:color w:val="000000"/>
        </w:rPr>
        <w:lastRenderedPageBreak/>
        <w:t>зарегистрированы по месту жительства в жилых помещениях государственного или муниципального жилищного фонда).</w:t>
      </w:r>
    </w:p>
    <w:p w14:paraId="4CFF1C72" w14:textId="77777777" w:rsidR="00D0092F" w:rsidRPr="00D0092F" w:rsidRDefault="00D0092F" w:rsidP="00D0092F">
      <w:pPr>
        <w:ind w:firstLine="709"/>
        <w:rPr>
          <w:rFonts w:ascii="Times New Roman" w:hAnsi="Times New Roman"/>
        </w:rPr>
      </w:pPr>
      <w:r w:rsidRPr="00D0092F">
        <w:rPr>
          <w:rFonts w:cs="Arial"/>
          <w:color w:val="000000"/>
        </w:rPr>
        <w:t>Заявитель, не состоящий в браке и не имеющий несовершеннолетних детей, представляет свой паспорт гражданина Российской Федерации, а также документы, указанные в абзацах четвертом, пятом настоящего подпункта.</w:t>
      </w:r>
    </w:p>
    <w:p w14:paraId="71F3224B" w14:textId="77777777" w:rsidR="00D0092F" w:rsidRPr="00D0092F" w:rsidRDefault="00D0092F" w:rsidP="00D0092F">
      <w:pPr>
        <w:ind w:firstLine="709"/>
        <w:rPr>
          <w:rFonts w:ascii="Times New Roman" w:hAnsi="Times New Roman"/>
        </w:rPr>
      </w:pPr>
      <w:r w:rsidRPr="00D0092F">
        <w:rPr>
          <w:rFonts w:cs="Arial"/>
          <w:color w:val="000000"/>
        </w:rPr>
        <w:t>2.6.2.3.2. 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подподпунктом 2.6.2.3.1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и (или) копия решения суда с отметкой о вступлении в законную силу о признании членом семьи).</w:t>
      </w:r>
    </w:p>
    <w:p w14:paraId="17779222" w14:textId="77777777" w:rsidR="00D0092F" w:rsidRPr="00D0092F" w:rsidRDefault="00D0092F" w:rsidP="00D0092F">
      <w:pPr>
        <w:ind w:firstLine="709"/>
        <w:rPr>
          <w:rFonts w:ascii="Times New Roman" w:hAnsi="Times New Roman"/>
        </w:rPr>
      </w:pPr>
      <w:r w:rsidRPr="00D0092F">
        <w:rPr>
          <w:rFonts w:cs="Arial"/>
          <w:color w:val="000000"/>
        </w:rPr>
        <w:t>2.6.2.4. В случае если заявитель, его супруга (супруг), их несовершеннолетние дети меняли фамилию, имя, отчество, дополнительно к документам, указанным в подпунктах 2.6.2.1 - 2.6.2.3 пункта 2.6.2 Регламента, предоставляются документы об изменении фамилии, имени, отчества лиц, изменивших указанные персональные данные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14:paraId="612DD1A1" w14:textId="77777777" w:rsidR="00D0092F" w:rsidRPr="00D0092F" w:rsidRDefault="00D0092F" w:rsidP="00D0092F">
      <w:pPr>
        <w:ind w:firstLine="709"/>
        <w:rPr>
          <w:rFonts w:ascii="Times New Roman" w:hAnsi="Times New Roman"/>
        </w:rPr>
      </w:pPr>
      <w:r w:rsidRPr="00D0092F">
        <w:rPr>
          <w:rFonts w:cs="Arial"/>
          <w:color w:val="000000"/>
        </w:rPr>
        <w:t xml:space="preserve">2.6.2.5. Копия решения суда с отметкой о вступлении в законную силу об установлении факта постоянного проживания в Тюменской области с указанием адреса в отношении заявителя, его супруги (супруга), их несовершеннолетних детей (не требуется, если факт постоянного проживания заявителя и членов его семьи в Тюменской области подтверждается паспортами указанных лиц). </w:t>
      </w:r>
    </w:p>
    <w:p w14:paraId="35CFFEEE" w14:textId="77777777" w:rsidR="00D0092F" w:rsidRPr="00D0092F" w:rsidRDefault="00D0092F" w:rsidP="00D0092F">
      <w:pPr>
        <w:ind w:firstLine="709"/>
        <w:rPr>
          <w:rFonts w:ascii="Times New Roman" w:hAnsi="Times New Roman"/>
        </w:rPr>
      </w:pPr>
      <w:r w:rsidRPr="00D0092F">
        <w:rPr>
          <w:rFonts w:cs="Arial"/>
          <w:color w:val="000000"/>
        </w:rPr>
        <w:t>2.6.3.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r w:rsidRPr="00D0092F">
        <w:rPr>
          <w:rFonts w:cs="Arial"/>
          <w:b/>
          <w:bCs/>
          <w:color w:val="000000"/>
        </w:rPr>
        <w:t xml:space="preserve">, </w:t>
      </w:r>
      <w:r w:rsidRPr="00D0092F">
        <w:rPr>
          <w:rFonts w:cs="Arial"/>
          <w:color w:val="000000"/>
        </w:rPr>
        <w:t>гражданам,</w:t>
      </w:r>
      <w:r w:rsidRPr="00D0092F">
        <w:rPr>
          <w:rFonts w:cs="Arial"/>
          <w:b/>
          <w:bCs/>
          <w:color w:val="000000"/>
        </w:rPr>
        <w:t xml:space="preserve"> </w:t>
      </w:r>
      <w:r w:rsidRPr="00D0092F">
        <w:rPr>
          <w:rFonts w:cs="Arial"/>
          <w:color w:val="000000"/>
        </w:rPr>
        <w:t>обратившимся с заявлением об изменении условий, послуживших основанием для принятия гражданина на учет нуждающихся в жилых помещениях,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w:t>
      </w:r>
    </w:p>
    <w:p w14:paraId="0773CA74" w14:textId="77777777" w:rsidR="00D0092F" w:rsidRPr="00D0092F" w:rsidRDefault="00D0092F" w:rsidP="00D0092F">
      <w:pPr>
        <w:ind w:firstLine="709"/>
        <w:rPr>
          <w:rFonts w:ascii="Times New Roman" w:hAnsi="Times New Roman"/>
        </w:rPr>
      </w:pPr>
      <w:r w:rsidRPr="00D0092F">
        <w:rPr>
          <w:rFonts w:cs="Arial"/>
          <w:color w:val="000000"/>
        </w:rPr>
        <w:t>заявление об изменении условий, послуживших основанием для принятия гражданина на учет нуждающихся в жилых помещениях, по форме согласно Приложению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w:t>
      </w:r>
    </w:p>
    <w:p w14:paraId="002A7D64" w14:textId="77777777" w:rsidR="00D0092F" w:rsidRPr="00D0092F" w:rsidRDefault="00D0092F" w:rsidP="00D0092F">
      <w:pPr>
        <w:ind w:firstLine="709"/>
        <w:rPr>
          <w:rFonts w:ascii="Times New Roman" w:hAnsi="Times New Roman"/>
        </w:rPr>
      </w:pPr>
      <w:r w:rsidRPr="00D0092F">
        <w:rPr>
          <w:rFonts w:cs="Arial"/>
          <w:color w:val="000000"/>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w:t>
      </w:r>
      <w:r w:rsidRPr="00D0092F">
        <w:rPr>
          <w:rFonts w:cs="Arial"/>
          <w:color w:val="000000"/>
          <w:sz w:val="26"/>
          <w:szCs w:val="26"/>
        </w:rPr>
        <w:t>,</w:t>
      </w:r>
      <w:r w:rsidRPr="00D0092F">
        <w:rPr>
          <w:rFonts w:cs="Arial"/>
          <w:color w:val="000000"/>
          <w:sz w:val="20"/>
          <w:szCs w:val="20"/>
        </w:rPr>
        <w:t xml:space="preserve"> </w:t>
      </w:r>
      <w:r w:rsidRPr="00D0092F">
        <w:rPr>
          <w:rFonts w:cs="Arial"/>
          <w:color w:val="000000"/>
        </w:rPr>
        <w:t>и оригинал паспорта, подлежащий возврату предъявителям после установления личности и проверки соответствия копии оригиналу)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14:paraId="7919101C" w14:textId="77777777" w:rsidR="00D0092F" w:rsidRPr="00D0092F" w:rsidRDefault="00D0092F" w:rsidP="00D0092F">
      <w:pPr>
        <w:ind w:firstLine="709"/>
        <w:rPr>
          <w:rFonts w:ascii="Times New Roman" w:hAnsi="Times New Roman"/>
        </w:rPr>
      </w:pPr>
      <w:r w:rsidRPr="00D0092F">
        <w:rPr>
          <w:rFonts w:cs="Arial"/>
          <w:color w:val="000000"/>
        </w:rPr>
        <w:lastRenderedPageBreak/>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14:paraId="518BF783" w14:textId="77777777" w:rsidR="00D0092F" w:rsidRPr="00D0092F" w:rsidRDefault="00D0092F" w:rsidP="00D0092F">
      <w:pPr>
        <w:ind w:firstLine="709"/>
        <w:rPr>
          <w:rFonts w:ascii="Times New Roman" w:hAnsi="Times New Roman"/>
        </w:rPr>
      </w:pPr>
      <w:r w:rsidRPr="00D0092F">
        <w:rPr>
          <w:rFonts w:cs="Arial"/>
          <w:color w:val="000000"/>
        </w:rPr>
        <w:t>документы, подтверждающие изменение условий, послуживших основанием для принятия гражданина на учет нуждающихся в жилых помещениях (изменение состава семьи; изменение места жительства; приобретение в собственность жилых помещений иных объектов недвижимости, транспортных средств; получение социальных выплат (бюджетных средств) на улучшение жилищных условий; переезд на территорию другого муниципального образования; изменение правового режима использования занимаемого жилого помещения, его технических характеристик; изменение группы инвалидности; изменение доходов граждан, признанных малоимущими).</w:t>
      </w:r>
    </w:p>
    <w:p w14:paraId="01A32FB0" w14:textId="77777777" w:rsidR="00D0092F" w:rsidRPr="00D0092F" w:rsidRDefault="00D0092F" w:rsidP="00D0092F">
      <w:pPr>
        <w:ind w:firstLine="709"/>
        <w:rPr>
          <w:rFonts w:ascii="Times New Roman" w:hAnsi="Times New Roman"/>
        </w:rPr>
      </w:pPr>
      <w:r w:rsidRPr="00D0092F">
        <w:rPr>
          <w:rFonts w:cs="Arial"/>
          <w:color w:val="000000"/>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14:paraId="6C693745" w14:textId="77777777" w:rsidR="00D0092F" w:rsidRPr="00D0092F" w:rsidRDefault="00D0092F" w:rsidP="00D0092F">
      <w:pPr>
        <w:ind w:firstLine="709"/>
        <w:rPr>
          <w:rFonts w:ascii="Times New Roman" w:hAnsi="Times New Roman"/>
        </w:rPr>
      </w:pPr>
      <w:r w:rsidRPr="00D0092F">
        <w:rPr>
          <w:rFonts w:cs="Arial"/>
          <w:color w:val="000000"/>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1B7A4516" w14:textId="77777777" w:rsidR="00D0092F" w:rsidRPr="00D0092F" w:rsidRDefault="00D0092F" w:rsidP="00D0092F">
      <w:pPr>
        <w:ind w:firstLine="709"/>
        <w:rPr>
          <w:rFonts w:ascii="Times New Roman" w:hAnsi="Times New Roman"/>
        </w:rPr>
      </w:pPr>
      <w:r w:rsidRPr="00D0092F">
        <w:rPr>
          <w:rFonts w:cs="Arial"/>
          <w:color w:val="000000"/>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3CB9151D" w14:textId="77777777" w:rsidR="00D0092F" w:rsidRPr="00D0092F" w:rsidRDefault="00D0092F" w:rsidP="00D0092F">
      <w:pPr>
        <w:ind w:firstLine="709"/>
        <w:rPr>
          <w:rFonts w:ascii="Times New Roman" w:hAnsi="Times New Roman"/>
        </w:rPr>
      </w:pPr>
      <w:r w:rsidRPr="00D0092F">
        <w:rPr>
          <w:rFonts w:cs="Arial"/>
          <w:color w:val="000000"/>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36BD540" w14:textId="77777777" w:rsidR="00D0092F" w:rsidRPr="00D0092F" w:rsidRDefault="00D0092F" w:rsidP="00D0092F">
      <w:pPr>
        <w:ind w:firstLine="709"/>
        <w:rPr>
          <w:rFonts w:ascii="Times New Roman" w:hAnsi="Times New Roman"/>
        </w:rPr>
      </w:pPr>
      <w:r w:rsidRPr="00D0092F">
        <w:rPr>
          <w:rFonts w:cs="Arial"/>
          <w:color w:val="000000"/>
        </w:rPr>
        <w:t>2.6.4. Для предоставления муниципальной услуги в части снятия с учета в качестве нуждающихся в жилых помещениях гражданам, обратившимся с заявлением о снятии с учета в качестве нуждающихся в жилом помещении, необходимо предоставить документы, определенные федеральными законами и иными нормативными правовыми актами, и направляемые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 :</w:t>
      </w:r>
    </w:p>
    <w:p w14:paraId="7AE0B84F" w14:textId="77777777" w:rsidR="00D0092F" w:rsidRPr="00D0092F" w:rsidRDefault="00D0092F" w:rsidP="00D0092F">
      <w:pPr>
        <w:ind w:firstLine="709"/>
        <w:rPr>
          <w:rFonts w:ascii="Times New Roman" w:hAnsi="Times New Roman"/>
        </w:rPr>
      </w:pPr>
      <w:r w:rsidRPr="00D0092F">
        <w:rPr>
          <w:rFonts w:cs="Arial"/>
          <w:color w:val="000000"/>
        </w:rPr>
        <w:t>заявление о снятии гражданина с учета по форме согласно Приложению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w:t>
      </w:r>
    </w:p>
    <w:p w14:paraId="1A0BBA85" w14:textId="77777777" w:rsidR="00D0092F" w:rsidRPr="00D0092F" w:rsidRDefault="00D0092F" w:rsidP="00D0092F">
      <w:pPr>
        <w:ind w:firstLine="709"/>
        <w:rPr>
          <w:rFonts w:ascii="Times New Roman" w:hAnsi="Times New Roman"/>
        </w:rPr>
      </w:pPr>
      <w:r w:rsidRPr="00D0092F">
        <w:rPr>
          <w:rFonts w:cs="Arial"/>
          <w:color w:val="000000"/>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w:t>
      </w:r>
      <w:r w:rsidRPr="00D0092F">
        <w:rPr>
          <w:rFonts w:cs="Arial"/>
          <w:color w:val="000000"/>
        </w:rPr>
        <w:lastRenderedPageBreak/>
        <w:t>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14:paraId="4EFF31B2" w14:textId="77777777" w:rsidR="00D0092F" w:rsidRPr="00D0092F" w:rsidRDefault="00D0092F" w:rsidP="00D0092F">
      <w:pPr>
        <w:ind w:firstLine="709"/>
        <w:rPr>
          <w:rFonts w:ascii="Times New Roman" w:hAnsi="Times New Roman"/>
        </w:rPr>
      </w:pPr>
      <w:r w:rsidRPr="00D0092F">
        <w:rPr>
          <w:rFonts w:cs="Arial"/>
          <w:color w:val="000000"/>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14:paraId="2F22480A" w14:textId="77777777" w:rsidR="00D0092F" w:rsidRPr="00D0092F" w:rsidRDefault="00D0092F" w:rsidP="00D0092F">
      <w:pPr>
        <w:ind w:firstLine="709"/>
        <w:rPr>
          <w:rFonts w:ascii="Times New Roman" w:hAnsi="Times New Roman"/>
        </w:rPr>
      </w:pPr>
      <w:r w:rsidRPr="00D0092F">
        <w:rPr>
          <w:rFonts w:cs="Arial"/>
          <w:color w:val="000000"/>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14:paraId="51328152" w14:textId="77777777" w:rsidR="00D0092F" w:rsidRPr="00D0092F" w:rsidRDefault="00D0092F" w:rsidP="00D0092F">
      <w:pPr>
        <w:ind w:firstLine="709"/>
        <w:rPr>
          <w:rFonts w:ascii="Times New Roman" w:hAnsi="Times New Roman"/>
        </w:rPr>
      </w:pPr>
      <w:r w:rsidRPr="00D0092F">
        <w:rPr>
          <w:rFonts w:cs="Arial"/>
          <w:color w:val="000000"/>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199810E4" w14:textId="77777777" w:rsidR="00D0092F" w:rsidRPr="00D0092F" w:rsidRDefault="00D0092F" w:rsidP="00D0092F">
      <w:pPr>
        <w:ind w:firstLine="709"/>
        <w:rPr>
          <w:rFonts w:ascii="Times New Roman" w:hAnsi="Times New Roman"/>
        </w:rPr>
      </w:pPr>
      <w:r w:rsidRPr="00D0092F">
        <w:rPr>
          <w:rFonts w:cs="Arial"/>
          <w:color w:val="000000"/>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79CCB618" w14:textId="77777777" w:rsidR="00D0092F" w:rsidRPr="00D0092F" w:rsidRDefault="00D0092F" w:rsidP="00D0092F">
      <w:pPr>
        <w:ind w:firstLine="709"/>
        <w:rPr>
          <w:rFonts w:ascii="Times New Roman" w:hAnsi="Times New Roman"/>
        </w:rPr>
      </w:pPr>
      <w:r w:rsidRPr="00D0092F">
        <w:rPr>
          <w:rFonts w:cs="Arial"/>
          <w:color w:val="000000"/>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D72AA8F" w14:textId="77777777" w:rsidR="00D0092F" w:rsidRPr="00D0092F" w:rsidRDefault="00D0092F" w:rsidP="00D0092F">
      <w:pPr>
        <w:ind w:firstLine="709"/>
        <w:rPr>
          <w:rFonts w:ascii="Times New Roman" w:hAnsi="Times New Roman"/>
        </w:rPr>
      </w:pPr>
      <w:r w:rsidRPr="00D0092F">
        <w:rPr>
          <w:rFonts w:cs="Arial"/>
          <w:color w:val="000000"/>
        </w:rPr>
        <w:t>2.6.5. Копии документов, указанных в подразделе 2.6,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 после чего оригиналы документов подлежат возврату заявителю) либо без предъявления оригинала в форме копий, заверенных в порядке, установленном действующим законодательством Российской Федерации.</w:t>
      </w:r>
    </w:p>
    <w:p w14:paraId="730602E4" w14:textId="77777777" w:rsidR="00D0092F" w:rsidRPr="00D0092F" w:rsidRDefault="00D0092F" w:rsidP="00D0092F">
      <w:pPr>
        <w:ind w:firstLine="709"/>
        <w:rPr>
          <w:rFonts w:ascii="Times New Roman" w:hAnsi="Times New Roman"/>
        </w:rPr>
      </w:pPr>
      <w:r w:rsidRPr="00D0092F">
        <w:rPr>
          <w:rFonts w:cs="Arial"/>
          <w:color w:val="000000"/>
        </w:rPr>
        <w:t>2.6.6. В случае направления заявления и прилагаемых к нему документов посредством Единого портала,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48A9E7F4" w14:textId="77777777" w:rsidR="00D0092F" w:rsidRPr="00D0092F" w:rsidRDefault="00D0092F" w:rsidP="00D0092F">
      <w:pPr>
        <w:ind w:firstLine="709"/>
        <w:rPr>
          <w:rFonts w:ascii="Times New Roman" w:hAnsi="Times New Roman"/>
        </w:rPr>
      </w:pPr>
      <w:r w:rsidRPr="00D0092F">
        <w:rPr>
          <w:rFonts w:cs="Arial"/>
          <w:color w:val="000000"/>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93450AF" w14:textId="77777777" w:rsidR="00D0092F" w:rsidRPr="00D0092F" w:rsidRDefault="00D0092F" w:rsidP="00D0092F">
      <w:pPr>
        <w:ind w:firstLine="709"/>
        <w:rPr>
          <w:rFonts w:ascii="Times New Roman" w:hAnsi="Times New Roman"/>
        </w:rPr>
      </w:pPr>
      <w:r w:rsidRPr="00D0092F">
        <w:rPr>
          <w:rFonts w:cs="Arial"/>
          <w:color w:val="000000"/>
        </w:rPr>
        <w:t>2.6.7. Электронные документы представляются в следующих форматах:</w:t>
      </w:r>
    </w:p>
    <w:p w14:paraId="270829A2" w14:textId="77777777" w:rsidR="00D0092F" w:rsidRPr="00D0092F" w:rsidRDefault="00D0092F" w:rsidP="00D0092F">
      <w:pPr>
        <w:ind w:firstLine="709"/>
        <w:rPr>
          <w:rFonts w:ascii="Times New Roman" w:hAnsi="Times New Roman"/>
        </w:rPr>
      </w:pPr>
      <w:r w:rsidRPr="00D0092F">
        <w:rPr>
          <w:rFonts w:cs="Arial"/>
          <w:color w:val="000000"/>
        </w:rPr>
        <w:t>а) xml - для формализованных документов;</w:t>
      </w:r>
    </w:p>
    <w:p w14:paraId="7F320071" w14:textId="77777777" w:rsidR="00D0092F" w:rsidRPr="00D0092F" w:rsidRDefault="00D0092F" w:rsidP="00D0092F">
      <w:pPr>
        <w:ind w:firstLine="709"/>
        <w:rPr>
          <w:rFonts w:ascii="Times New Roman" w:hAnsi="Times New Roman"/>
        </w:rPr>
      </w:pPr>
      <w:r w:rsidRPr="00D0092F">
        <w:rPr>
          <w:rFonts w:cs="Arial"/>
          <w:color w:val="000000"/>
        </w:rPr>
        <w:lastRenderedPageBreak/>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3C47F207" w14:textId="77777777" w:rsidR="00D0092F" w:rsidRPr="00D0092F" w:rsidRDefault="00D0092F" w:rsidP="00D0092F">
      <w:pPr>
        <w:ind w:firstLine="709"/>
        <w:rPr>
          <w:rFonts w:ascii="Times New Roman" w:hAnsi="Times New Roman"/>
        </w:rPr>
      </w:pPr>
      <w:r w:rsidRPr="00D0092F">
        <w:rPr>
          <w:rFonts w:cs="Arial"/>
          <w:color w:val="000000"/>
        </w:rPr>
        <w:t xml:space="preserve">в) </w:t>
      </w:r>
      <w:r w:rsidRPr="00D0092F">
        <w:rPr>
          <w:rFonts w:cs="Arial"/>
          <w:color w:val="000000"/>
          <w:lang w:val="en-US"/>
        </w:rPr>
        <w:t>xls</w:t>
      </w:r>
      <w:r w:rsidRPr="00D0092F">
        <w:rPr>
          <w:rFonts w:cs="Arial"/>
          <w:color w:val="000000"/>
        </w:rPr>
        <w:t xml:space="preserve">, </w:t>
      </w:r>
      <w:r w:rsidRPr="00D0092F">
        <w:rPr>
          <w:rFonts w:cs="Arial"/>
          <w:color w:val="000000"/>
          <w:lang w:val="en-US"/>
        </w:rPr>
        <w:t>xlsx</w:t>
      </w:r>
      <w:r w:rsidRPr="00D0092F">
        <w:rPr>
          <w:rFonts w:cs="Arial"/>
          <w:color w:val="000000"/>
        </w:rPr>
        <w:t xml:space="preserve">, </w:t>
      </w:r>
      <w:r w:rsidRPr="00D0092F">
        <w:rPr>
          <w:rFonts w:cs="Arial"/>
          <w:color w:val="000000"/>
          <w:lang w:val="en-US"/>
        </w:rPr>
        <w:t>ods</w:t>
      </w:r>
      <w:r w:rsidRPr="00D0092F">
        <w:rPr>
          <w:rFonts w:cs="Arial"/>
          <w:color w:val="000000"/>
        </w:rPr>
        <w:t xml:space="preserve"> - для документов, содержащих расчеты; </w:t>
      </w:r>
    </w:p>
    <w:p w14:paraId="2F1CBD80" w14:textId="77777777" w:rsidR="00D0092F" w:rsidRPr="00D0092F" w:rsidRDefault="00D0092F" w:rsidP="00D0092F">
      <w:pPr>
        <w:ind w:firstLine="709"/>
        <w:rPr>
          <w:rFonts w:ascii="Times New Roman" w:hAnsi="Times New Roman"/>
        </w:rPr>
      </w:pPr>
      <w:r w:rsidRPr="00D0092F">
        <w:rPr>
          <w:rFonts w:cs="Arial"/>
          <w:color w:val="000000"/>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C9EB1DC" w14:textId="77777777" w:rsidR="00D0092F" w:rsidRPr="00D0092F" w:rsidRDefault="00D0092F" w:rsidP="00D0092F">
      <w:pPr>
        <w:ind w:firstLine="709"/>
        <w:rPr>
          <w:rFonts w:ascii="Times New Roman" w:hAnsi="Times New Roman"/>
        </w:rPr>
      </w:pPr>
      <w:r w:rsidRPr="00D0092F">
        <w:rPr>
          <w:rFonts w:cs="Arial"/>
          <w:color w:val="000000"/>
        </w:rPr>
        <w:t>д) zip, rar – для сжатых документов в один файл;</w:t>
      </w:r>
    </w:p>
    <w:p w14:paraId="6F1A475F" w14:textId="77777777" w:rsidR="00D0092F" w:rsidRPr="00D0092F" w:rsidRDefault="00D0092F" w:rsidP="00D0092F">
      <w:pPr>
        <w:ind w:firstLine="709"/>
        <w:rPr>
          <w:rFonts w:ascii="Times New Roman" w:hAnsi="Times New Roman"/>
        </w:rPr>
      </w:pPr>
      <w:r w:rsidRPr="00D0092F">
        <w:rPr>
          <w:rFonts w:cs="Arial"/>
          <w:color w:val="000000"/>
        </w:rPr>
        <w:t>е) sig – для открепленной усиленной квалифицированной электронной подписи.</w:t>
      </w:r>
    </w:p>
    <w:p w14:paraId="5E30EA7E" w14:textId="77777777" w:rsidR="00D0092F" w:rsidRPr="00D0092F" w:rsidRDefault="00D0092F" w:rsidP="00D0092F">
      <w:pPr>
        <w:ind w:firstLine="709"/>
        <w:rPr>
          <w:rFonts w:ascii="Times New Roman" w:hAnsi="Times New Roman"/>
        </w:rPr>
      </w:pPr>
      <w:r w:rsidRPr="00D0092F">
        <w:rPr>
          <w:rFonts w:cs="Arial"/>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092F">
        <w:rPr>
          <w:rFonts w:cs="Arial"/>
          <w:color w:val="000000"/>
          <w:lang w:val="en-US"/>
        </w:rPr>
        <w:t>dpi</w:t>
      </w:r>
      <w:r w:rsidRPr="00D0092F">
        <w:rPr>
          <w:rFonts w:cs="Arial"/>
          <w:color w:val="000000"/>
        </w:rPr>
        <w:t xml:space="preserve"> ( масштаб 1:1) с использованием следующих режимов:</w:t>
      </w:r>
    </w:p>
    <w:p w14:paraId="15A0BBAB" w14:textId="77777777" w:rsidR="00D0092F" w:rsidRPr="00D0092F" w:rsidRDefault="00D0092F" w:rsidP="00D0092F">
      <w:pPr>
        <w:ind w:firstLine="709"/>
        <w:rPr>
          <w:rFonts w:ascii="Times New Roman" w:hAnsi="Times New Roman"/>
        </w:rPr>
      </w:pPr>
      <w:r w:rsidRPr="00D0092F">
        <w:rPr>
          <w:rFonts w:cs="Arial"/>
          <w:color w:val="000000"/>
        </w:rPr>
        <w:t>- «черно-белый» (при отсутствии в документе графических изображений и (или) цветного текста);</w:t>
      </w:r>
    </w:p>
    <w:p w14:paraId="524C4512" w14:textId="77777777" w:rsidR="00D0092F" w:rsidRPr="00D0092F" w:rsidRDefault="00D0092F" w:rsidP="00D0092F">
      <w:pPr>
        <w:ind w:firstLine="709"/>
        <w:rPr>
          <w:rFonts w:ascii="Times New Roman" w:hAnsi="Times New Roman"/>
        </w:rPr>
      </w:pPr>
      <w:r w:rsidRPr="00D0092F">
        <w:rPr>
          <w:rFonts w:cs="Arial"/>
          <w:color w:val="000000"/>
        </w:rPr>
        <w:t>- «оттенки серого» (при наличии в документе графических изображений отличных от цветного графического изображения);</w:t>
      </w:r>
    </w:p>
    <w:p w14:paraId="530294FC" w14:textId="77777777" w:rsidR="00D0092F" w:rsidRPr="00D0092F" w:rsidRDefault="00D0092F" w:rsidP="00D0092F">
      <w:pPr>
        <w:ind w:firstLine="709"/>
        <w:rPr>
          <w:rFonts w:ascii="Times New Roman" w:hAnsi="Times New Roman"/>
        </w:rPr>
      </w:pPr>
      <w:r w:rsidRPr="00D0092F">
        <w:rPr>
          <w:rFonts w:cs="Arial"/>
          <w:color w:val="000000"/>
        </w:rPr>
        <w:t>- «цветной» или «режим полной цветопередачи» (при наличии в документе цветных графических изображений либо цветного текста);</w:t>
      </w:r>
    </w:p>
    <w:p w14:paraId="251A7266" w14:textId="77777777" w:rsidR="00D0092F" w:rsidRPr="00D0092F" w:rsidRDefault="00D0092F" w:rsidP="00D0092F">
      <w:pPr>
        <w:ind w:firstLine="709"/>
        <w:rPr>
          <w:rFonts w:ascii="Times New Roman" w:hAnsi="Times New Roman"/>
        </w:rPr>
      </w:pPr>
      <w:r w:rsidRPr="00D0092F">
        <w:rPr>
          <w:rFonts w:cs="Arial"/>
          <w:color w:val="000000"/>
        </w:rPr>
        <w:t>- с сохранением всех аутентичных признаков подлинности, а именно: графической подписи лица, печати, углового штампа бланка.</w:t>
      </w:r>
    </w:p>
    <w:p w14:paraId="02A36749" w14:textId="77777777" w:rsidR="00D0092F" w:rsidRPr="00D0092F" w:rsidRDefault="00D0092F" w:rsidP="00D0092F">
      <w:pPr>
        <w:ind w:firstLine="709"/>
        <w:rPr>
          <w:rFonts w:ascii="Times New Roman" w:hAnsi="Times New Roman"/>
        </w:rPr>
      </w:pPr>
      <w:r w:rsidRPr="00D0092F">
        <w:rPr>
          <w:rFonts w:cs="Arial"/>
          <w:color w:val="000000"/>
        </w:rPr>
        <w:t>Количества файлов должно соответствовать количеству документов, каждый из которых содержит текстовую и (или) графическую информацию.</w:t>
      </w:r>
    </w:p>
    <w:p w14:paraId="51BDFFC9" w14:textId="77777777" w:rsidR="00D0092F" w:rsidRPr="00D0092F" w:rsidRDefault="00D0092F" w:rsidP="00D0092F">
      <w:pPr>
        <w:ind w:firstLine="709"/>
        <w:rPr>
          <w:rFonts w:ascii="Times New Roman" w:hAnsi="Times New Roman"/>
        </w:rPr>
      </w:pPr>
      <w:r w:rsidRPr="00D0092F">
        <w:rPr>
          <w:rFonts w:cs="Arial"/>
          <w:color w:val="000000"/>
        </w:rPr>
        <w:t>Электронные документы должны обеспечивать:</w:t>
      </w:r>
    </w:p>
    <w:p w14:paraId="010A9891" w14:textId="77777777" w:rsidR="00D0092F" w:rsidRPr="00D0092F" w:rsidRDefault="00D0092F" w:rsidP="00D0092F">
      <w:pPr>
        <w:ind w:firstLine="709"/>
        <w:rPr>
          <w:rFonts w:ascii="Times New Roman" w:hAnsi="Times New Roman"/>
        </w:rPr>
      </w:pPr>
      <w:r w:rsidRPr="00D0092F">
        <w:rPr>
          <w:rFonts w:cs="Arial"/>
          <w:color w:val="000000"/>
        </w:rPr>
        <w:t>- возможность идентифицировать документ и количество листов в документе;</w:t>
      </w:r>
    </w:p>
    <w:p w14:paraId="0E8BB54A" w14:textId="77777777" w:rsidR="00D0092F" w:rsidRPr="00D0092F" w:rsidRDefault="00D0092F" w:rsidP="00D0092F">
      <w:pPr>
        <w:ind w:firstLine="709"/>
        <w:rPr>
          <w:rFonts w:ascii="Times New Roman" w:hAnsi="Times New Roman"/>
        </w:rPr>
      </w:pPr>
      <w:r w:rsidRPr="00D0092F">
        <w:rPr>
          <w:rFonts w:cs="Arial"/>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0B69DB8" w14:textId="77777777" w:rsidR="00D0092F" w:rsidRPr="00D0092F" w:rsidRDefault="00D0092F" w:rsidP="00D0092F">
      <w:pPr>
        <w:ind w:firstLine="709"/>
        <w:rPr>
          <w:rFonts w:ascii="Times New Roman" w:hAnsi="Times New Roman"/>
        </w:rPr>
      </w:pPr>
      <w:r w:rsidRPr="00D0092F">
        <w:rPr>
          <w:rFonts w:cs="Arial"/>
          <w:color w:val="000000"/>
        </w:rPr>
        <w:t xml:space="preserve">Документы, подлежащие представлению в форматах </w:t>
      </w:r>
      <w:r w:rsidRPr="00D0092F">
        <w:rPr>
          <w:rFonts w:cs="Arial"/>
          <w:color w:val="000000"/>
          <w:lang w:val="en-US"/>
        </w:rPr>
        <w:t>xls</w:t>
      </w:r>
      <w:r w:rsidRPr="00D0092F">
        <w:rPr>
          <w:rFonts w:cs="Arial"/>
          <w:color w:val="000000"/>
        </w:rPr>
        <w:t xml:space="preserve">, </w:t>
      </w:r>
      <w:r w:rsidRPr="00D0092F">
        <w:rPr>
          <w:rFonts w:cs="Arial"/>
          <w:color w:val="000000"/>
          <w:lang w:val="en-US"/>
        </w:rPr>
        <w:t>xlsx</w:t>
      </w:r>
      <w:r w:rsidRPr="00D0092F">
        <w:rPr>
          <w:rFonts w:cs="Arial"/>
          <w:color w:val="000000"/>
        </w:rPr>
        <w:t xml:space="preserve">, </w:t>
      </w:r>
      <w:r w:rsidRPr="00D0092F">
        <w:rPr>
          <w:rFonts w:cs="Arial"/>
          <w:color w:val="000000"/>
          <w:lang w:val="en-US"/>
        </w:rPr>
        <w:t>ods</w:t>
      </w:r>
      <w:r w:rsidRPr="00D0092F">
        <w:rPr>
          <w:rFonts w:cs="Arial"/>
          <w:color w:val="000000"/>
        </w:rPr>
        <w:t>, формируются в виде отдельного электронного документа.</w:t>
      </w:r>
    </w:p>
    <w:p w14:paraId="18CD65EA" w14:textId="77777777" w:rsidR="00D0092F" w:rsidRPr="00D0092F" w:rsidRDefault="00D0092F" w:rsidP="00D0092F">
      <w:pPr>
        <w:ind w:firstLine="709"/>
        <w:rPr>
          <w:rFonts w:ascii="Times New Roman" w:hAnsi="Times New Roman"/>
        </w:rPr>
      </w:pPr>
    </w:p>
    <w:p w14:paraId="1ACB7779" w14:textId="77777777" w:rsidR="00D0092F" w:rsidRPr="00D0092F" w:rsidRDefault="00D0092F" w:rsidP="00D0092F">
      <w:pPr>
        <w:ind w:firstLine="709"/>
        <w:rPr>
          <w:rFonts w:ascii="Times New Roman" w:hAnsi="Times New Roman"/>
        </w:rPr>
      </w:pPr>
      <w:r w:rsidRPr="00D0092F">
        <w:rPr>
          <w:rFonts w:cs="Arial"/>
          <w:b/>
          <w:bCs/>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14:paraId="0AB3144C" w14:textId="77777777" w:rsidR="00D0092F" w:rsidRPr="00D0092F" w:rsidRDefault="00D0092F" w:rsidP="00D0092F">
      <w:pPr>
        <w:ind w:firstLine="709"/>
        <w:rPr>
          <w:rFonts w:ascii="Times New Roman" w:hAnsi="Times New Roman"/>
        </w:rPr>
      </w:pPr>
      <w:r w:rsidRPr="00D0092F">
        <w:rPr>
          <w:rFonts w:cs="Arial"/>
          <w:color w:val="000000"/>
        </w:rPr>
        <w:t>2.7.1. 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по категории «малоимущие»,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14:paraId="131E4D57" w14:textId="77777777" w:rsidR="00D0092F" w:rsidRPr="00D0092F" w:rsidRDefault="00D0092F" w:rsidP="00D0092F">
      <w:pPr>
        <w:ind w:firstLine="709"/>
        <w:rPr>
          <w:rFonts w:ascii="Times New Roman" w:hAnsi="Times New Roman"/>
        </w:rPr>
      </w:pPr>
      <w:r w:rsidRPr="00D0092F">
        <w:rPr>
          <w:rFonts w:cs="Arial"/>
          <w:color w:val="000000"/>
        </w:rPr>
        <w:t>сведения Федеральной налоговой службы о государственной регистрации актов гражданского состояния из Единого государственного реестра записей актов гражданского состояния;</w:t>
      </w:r>
    </w:p>
    <w:p w14:paraId="0C89B466" w14:textId="77777777" w:rsidR="00D0092F" w:rsidRPr="00D0092F" w:rsidRDefault="00D0092F" w:rsidP="00D0092F">
      <w:pPr>
        <w:ind w:firstLine="709"/>
        <w:rPr>
          <w:rFonts w:ascii="Times New Roman" w:hAnsi="Times New Roman"/>
        </w:rPr>
      </w:pPr>
      <w:r w:rsidRPr="00D0092F">
        <w:rPr>
          <w:rFonts w:cs="Arial"/>
          <w:color w:val="000000"/>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14:paraId="19DA6837" w14:textId="77777777" w:rsidR="00D0092F" w:rsidRPr="00D0092F" w:rsidRDefault="00D0092F" w:rsidP="00D0092F">
      <w:pPr>
        <w:rPr>
          <w:rFonts w:ascii="Times New Roman" w:hAnsi="Times New Roman"/>
        </w:rPr>
      </w:pPr>
      <w:r w:rsidRPr="00D0092F">
        <w:rPr>
          <w:rFonts w:cs="Arial"/>
          <w:color w:val="000000"/>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14:paraId="6ADCB5D2" w14:textId="77777777" w:rsidR="00D0092F" w:rsidRPr="00D0092F" w:rsidRDefault="00D0092F" w:rsidP="00D0092F">
      <w:pPr>
        <w:ind w:firstLine="709"/>
        <w:rPr>
          <w:rFonts w:ascii="Times New Roman" w:hAnsi="Times New Roman"/>
        </w:rPr>
      </w:pPr>
      <w:r w:rsidRPr="00D0092F">
        <w:rPr>
          <w:rFonts w:cs="Arial"/>
          <w:color w:val="000000"/>
        </w:rPr>
        <w:t>2.7.1.1. Для подтверждения статуса малоимущего запрашиваются:</w:t>
      </w:r>
    </w:p>
    <w:p w14:paraId="30382573" w14:textId="77777777" w:rsidR="00D0092F" w:rsidRPr="00D0092F" w:rsidRDefault="00D0092F" w:rsidP="00D0092F">
      <w:pPr>
        <w:ind w:firstLine="709"/>
        <w:rPr>
          <w:rFonts w:ascii="Times New Roman" w:hAnsi="Times New Roman"/>
        </w:rPr>
      </w:pPr>
      <w:r w:rsidRPr="00D0092F">
        <w:rPr>
          <w:rFonts w:cs="Arial"/>
          <w:color w:val="000000"/>
        </w:rPr>
        <w:t xml:space="preserve">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части </w:t>
      </w:r>
      <w:r w:rsidRPr="00D0092F">
        <w:rPr>
          <w:rFonts w:cs="Arial"/>
          <w:color w:val="000000"/>
        </w:rPr>
        <w:lastRenderedPageBreak/>
        <w:t>четвертой статьи 6 Закона Тюменской области № 137, а также, в случае если указанные граждане являются получателями государственной социальной помощи, и о наличии у данных граждан независящих причин.</w:t>
      </w:r>
    </w:p>
    <w:p w14:paraId="75017B13" w14:textId="77777777" w:rsidR="00D0092F" w:rsidRPr="00D0092F" w:rsidRDefault="00D0092F" w:rsidP="00D0092F">
      <w:pPr>
        <w:ind w:firstLine="709"/>
        <w:rPr>
          <w:rFonts w:ascii="Times New Roman" w:hAnsi="Times New Roman"/>
        </w:rPr>
      </w:pPr>
      <w:r w:rsidRPr="00D0092F">
        <w:rPr>
          <w:rFonts w:cs="Arial"/>
          <w:color w:val="000000"/>
        </w:rPr>
        <w:t>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14:paraId="54DB80FC" w14:textId="77777777" w:rsidR="00D0092F" w:rsidRPr="00D0092F" w:rsidRDefault="00D0092F" w:rsidP="00D0092F">
      <w:pPr>
        <w:ind w:firstLine="709"/>
        <w:rPr>
          <w:rFonts w:ascii="Times New Roman" w:hAnsi="Times New Roman"/>
        </w:rPr>
      </w:pPr>
      <w:r w:rsidRPr="00D0092F">
        <w:rPr>
          <w:rFonts w:cs="Arial"/>
          <w:color w:val="000000"/>
        </w:rPr>
        <w:t>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14:paraId="03F031C5" w14:textId="77777777" w:rsidR="00D0092F" w:rsidRPr="00D0092F" w:rsidRDefault="00D0092F" w:rsidP="00D0092F">
      <w:pPr>
        <w:ind w:firstLine="709"/>
        <w:rPr>
          <w:rFonts w:ascii="Times New Roman" w:hAnsi="Times New Roman"/>
        </w:rPr>
      </w:pPr>
      <w:r w:rsidRPr="00D0092F">
        <w:rPr>
          <w:rFonts w:cs="Arial"/>
          <w:color w:val="000000"/>
        </w:rPr>
        <w:t>2.7.1.2. Для определения оснований признания нуждающимися запрашиваются:</w:t>
      </w:r>
    </w:p>
    <w:p w14:paraId="30B20D76" w14:textId="77777777" w:rsidR="00D0092F" w:rsidRPr="00D0092F" w:rsidRDefault="00D0092F" w:rsidP="00D0092F">
      <w:pPr>
        <w:ind w:firstLine="709"/>
        <w:rPr>
          <w:rFonts w:ascii="Times New Roman" w:hAnsi="Times New Roman"/>
        </w:rPr>
      </w:pPr>
      <w:r w:rsidRPr="00D0092F">
        <w:rPr>
          <w:rFonts w:cs="Arial"/>
          <w:color w:val="000000"/>
        </w:rPr>
        <w:t>а) в случае,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14:paraId="39BB38DE" w14:textId="77777777" w:rsidR="00D0092F" w:rsidRPr="00D0092F" w:rsidRDefault="00D0092F" w:rsidP="00D0092F">
      <w:pPr>
        <w:ind w:firstLine="709"/>
        <w:rPr>
          <w:rFonts w:ascii="Times New Roman" w:hAnsi="Times New Roman"/>
        </w:rPr>
      </w:pPr>
      <w:r w:rsidRPr="00D0092F">
        <w:rPr>
          <w:rFonts w:cs="Arial"/>
          <w:color w:val="000000"/>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24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 изменений);</w:t>
      </w:r>
    </w:p>
    <w:p w14:paraId="5E815DAF" w14:textId="77777777" w:rsidR="00D0092F" w:rsidRPr="00D0092F" w:rsidRDefault="00D0092F" w:rsidP="00D0092F">
      <w:pPr>
        <w:ind w:firstLine="709"/>
        <w:rPr>
          <w:rFonts w:ascii="Times New Roman" w:hAnsi="Times New Roman"/>
        </w:rPr>
      </w:pPr>
      <w:r w:rsidRPr="00D0092F">
        <w:rPr>
          <w:rFonts w:cs="Arial"/>
          <w:color w:val="000000"/>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по месту жительства);</w:t>
      </w:r>
    </w:p>
    <w:p w14:paraId="23F3F5E4" w14:textId="77777777" w:rsidR="00D0092F" w:rsidRPr="00D0092F" w:rsidRDefault="00D0092F" w:rsidP="00D0092F">
      <w:pPr>
        <w:ind w:firstLine="709"/>
        <w:rPr>
          <w:rFonts w:ascii="Times New Roman" w:hAnsi="Times New Roman"/>
        </w:rPr>
      </w:pPr>
      <w:r w:rsidRPr="00D0092F">
        <w:rPr>
          <w:rFonts w:cs="Arial"/>
          <w:color w:val="000000"/>
        </w:rPr>
        <w:t>сведения органов государственной власти Тюменской области, органов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 также их совершеннолетними детьми, не достигшими возраста 24 лет, обучающимися в образовательных организациях по очной форме обучения;</w:t>
      </w:r>
    </w:p>
    <w:p w14:paraId="612CF435" w14:textId="77777777" w:rsidR="00D0092F" w:rsidRPr="00D0092F" w:rsidRDefault="00D0092F" w:rsidP="00D0092F">
      <w:pPr>
        <w:ind w:firstLine="709"/>
        <w:rPr>
          <w:rFonts w:ascii="Times New Roman" w:hAnsi="Times New Roman"/>
        </w:rPr>
      </w:pPr>
      <w:r w:rsidRPr="00D0092F">
        <w:rPr>
          <w:rFonts w:cs="Arial"/>
          <w:color w:val="000000"/>
        </w:rPr>
        <w:t xml:space="preserve">сведения Министерства внутренних дел Российской Федерации о действительности регистрации по месту жительства </w:t>
      </w:r>
      <w:r w:rsidRPr="00D0092F">
        <w:rPr>
          <w:rFonts w:cs="Arial"/>
          <w:color w:val="000000"/>
          <w:spacing w:val="-6"/>
        </w:rPr>
        <w:t xml:space="preserve">и периодах проживания по адресам регистрации </w:t>
      </w:r>
      <w:r w:rsidRPr="00D0092F">
        <w:rPr>
          <w:rFonts w:cs="Arial"/>
          <w:color w:val="000000"/>
        </w:rPr>
        <w:t xml:space="preserve">по месту жительства гражданина Российской Федерации </w:t>
      </w:r>
      <w:r w:rsidRPr="00D0092F">
        <w:rPr>
          <w:rFonts w:cs="Arial"/>
          <w:color w:val="000000"/>
          <w:spacing w:val="-6"/>
        </w:rPr>
        <w:t>за 5 лет, предшествующих дате подачи заявления,</w:t>
      </w:r>
      <w:r w:rsidRPr="00D0092F">
        <w:rPr>
          <w:rFonts w:cs="Arial"/>
          <w:color w:val="000000"/>
        </w:rPr>
        <w:t xml:space="preserve"> в отношении лиц, указанных в заявлении;</w:t>
      </w:r>
    </w:p>
    <w:p w14:paraId="14A180EE" w14:textId="77777777" w:rsidR="00D0092F" w:rsidRPr="00D0092F" w:rsidRDefault="00D0092F" w:rsidP="00D0092F">
      <w:pPr>
        <w:ind w:firstLine="709"/>
        <w:rPr>
          <w:rFonts w:ascii="Times New Roman" w:hAnsi="Times New Roman"/>
        </w:rPr>
      </w:pPr>
      <w:r w:rsidRPr="00D0092F">
        <w:rPr>
          <w:rFonts w:cs="Arial"/>
          <w:color w:val="000000"/>
        </w:rPr>
        <w:t xml:space="preserve">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совершеннолетних детей, не достигших возраста 24 лет, обучающихся в образовательных организациях по очной форме обучения,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w:t>
      </w:r>
      <w:r w:rsidRPr="00D0092F">
        <w:rPr>
          <w:rFonts w:cs="Arial"/>
          <w:color w:val="000000"/>
        </w:rPr>
        <w:lastRenderedPageBreak/>
        <w:t>фамилию, имя, отчество, справка предоставляется с учетом всех изменений</w:t>
      </w:r>
      <w:r w:rsidRPr="00D0092F">
        <w:rPr>
          <w:rFonts w:cs="Arial"/>
          <w:color w:val="000000"/>
          <w:sz w:val="20"/>
          <w:szCs w:val="20"/>
        </w:rPr>
        <w:t xml:space="preserve">; </w:t>
      </w:r>
      <w:r w:rsidRPr="00D0092F">
        <w:rPr>
          <w:rFonts w:cs="Arial"/>
          <w:color w:val="000000"/>
        </w:rPr>
        <w:t>сведения запрашиваются, если граждане, указанные в настоящем абзаце, родились до 1999 года);</w:t>
      </w:r>
    </w:p>
    <w:p w14:paraId="12DBDE9D" w14:textId="77777777" w:rsidR="00D0092F" w:rsidRPr="00D0092F" w:rsidRDefault="00D0092F" w:rsidP="00D0092F">
      <w:pPr>
        <w:ind w:firstLine="709"/>
        <w:rPr>
          <w:rFonts w:ascii="Times New Roman" w:hAnsi="Times New Roman"/>
        </w:rPr>
      </w:pPr>
      <w:r w:rsidRPr="00D0092F">
        <w:rPr>
          <w:rFonts w:cs="Arial"/>
          <w:color w:val="000000"/>
        </w:rPr>
        <w:t xml:space="preserve">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 </w:t>
      </w:r>
    </w:p>
    <w:p w14:paraId="17F7F0B3" w14:textId="77777777" w:rsidR="00D0092F" w:rsidRPr="00D0092F" w:rsidRDefault="00D0092F" w:rsidP="00D0092F">
      <w:pPr>
        <w:ind w:firstLine="709"/>
        <w:rPr>
          <w:rFonts w:ascii="Times New Roman" w:hAnsi="Times New Roman"/>
        </w:rPr>
      </w:pPr>
      <w:r w:rsidRPr="00D0092F">
        <w:rPr>
          <w:rFonts w:cs="Arial"/>
          <w:color w:val="000000"/>
        </w:rPr>
        <w:t xml:space="preserve">б)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подподпунктом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 </w:t>
      </w:r>
    </w:p>
    <w:p w14:paraId="1DD9B754" w14:textId="77777777" w:rsidR="00D0092F" w:rsidRPr="00D0092F" w:rsidRDefault="00D0092F" w:rsidP="00D0092F">
      <w:pPr>
        <w:ind w:firstLine="709"/>
        <w:rPr>
          <w:rFonts w:ascii="Times New Roman" w:hAnsi="Times New Roman"/>
        </w:rPr>
      </w:pPr>
      <w:r w:rsidRPr="00D0092F">
        <w:rPr>
          <w:rFonts w:cs="Arial"/>
          <w:color w:val="000000"/>
        </w:rPr>
        <w:t>2.7.2. Для установления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орган учета дополнительно запрашивает:</w:t>
      </w:r>
    </w:p>
    <w:p w14:paraId="445AE31D" w14:textId="77777777" w:rsidR="00D0092F" w:rsidRPr="00D0092F" w:rsidRDefault="00D0092F" w:rsidP="00D0092F">
      <w:pPr>
        <w:ind w:firstLine="709"/>
        <w:rPr>
          <w:rFonts w:ascii="Times New Roman" w:hAnsi="Times New Roman"/>
        </w:rPr>
      </w:pPr>
      <w:r w:rsidRPr="00D0092F">
        <w:rPr>
          <w:rFonts w:cs="Arial"/>
          <w:color w:val="000000"/>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14:paraId="6DC7A1F4" w14:textId="77777777" w:rsidR="00D0092F" w:rsidRPr="00D0092F" w:rsidRDefault="00D0092F" w:rsidP="00D0092F">
      <w:pPr>
        <w:ind w:firstLine="709"/>
        <w:rPr>
          <w:rFonts w:ascii="Times New Roman" w:hAnsi="Times New Roman"/>
        </w:rPr>
      </w:pPr>
      <w:r w:rsidRPr="00D0092F">
        <w:rPr>
          <w:rFonts w:cs="Arial"/>
          <w:color w:val="000000"/>
        </w:rPr>
        <w:t>сведения Фонда пенсионного и социального страхования</w:t>
      </w:r>
      <w:r w:rsidRPr="00D0092F">
        <w:rPr>
          <w:rFonts w:ascii="Times New Roman" w:hAnsi="Times New Roman"/>
          <w:color w:val="000000"/>
          <w:sz w:val="28"/>
          <w:szCs w:val="28"/>
        </w:rPr>
        <w:t xml:space="preserve"> </w:t>
      </w:r>
      <w:r w:rsidRPr="00D0092F">
        <w:rPr>
          <w:rFonts w:cs="Arial"/>
          <w:color w:val="000000"/>
        </w:rPr>
        <w:t>Российской Федерации об осуществлении гражданином ухода за инвалидом первой или второй групп, ребенком - инвалидом, о получении гражданином страховой пенсии по старости;</w:t>
      </w:r>
    </w:p>
    <w:p w14:paraId="1E9D065A" w14:textId="77777777" w:rsidR="00D0092F" w:rsidRPr="00D0092F" w:rsidRDefault="00D0092F" w:rsidP="00D0092F">
      <w:pPr>
        <w:ind w:firstLine="709"/>
        <w:rPr>
          <w:rFonts w:ascii="Times New Roman" w:hAnsi="Times New Roman"/>
        </w:rPr>
      </w:pPr>
      <w:r w:rsidRPr="00D0092F">
        <w:rPr>
          <w:rFonts w:cs="Arial"/>
          <w:color w:val="000000"/>
        </w:rPr>
        <w:t>сведения, подтверждающие факт установления инвалидности у гражданина, в федеральной государственной информационной системе «Федеральный реестр инвалидов»;</w:t>
      </w:r>
    </w:p>
    <w:p w14:paraId="09097627" w14:textId="77777777" w:rsidR="00D0092F" w:rsidRPr="00D0092F" w:rsidRDefault="00D0092F" w:rsidP="00D0092F">
      <w:pPr>
        <w:ind w:firstLine="709"/>
        <w:rPr>
          <w:rFonts w:ascii="Times New Roman" w:hAnsi="Times New Roman"/>
        </w:rPr>
      </w:pPr>
      <w:r w:rsidRPr="00D0092F">
        <w:rPr>
          <w:rFonts w:cs="Arial"/>
          <w:color w:val="000000"/>
        </w:rPr>
        <w:t>сведения о нахождении гражданина на регистрационном учете в центрах занятости населения в целях поиска подходящей работы в качестве безработного, периодах получения пособия по безработице, периодах участия в оплачиваемых общественных работах и периодах переезда по направлению центров занятости населения в другую местность для трудоустройства (при наличии статуса безработного);</w:t>
      </w:r>
    </w:p>
    <w:p w14:paraId="4B066646" w14:textId="77777777" w:rsidR="00D0092F" w:rsidRPr="00D0092F" w:rsidRDefault="00D0092F" w:rsidP="00D0092F">
      <w:pPr>
        <w:ind w:firstLine="709"/>
        <w:rPr>
          <w:rFonts w:ascii="Times New Roman" w:hAnsi="Times New Roman"/>
        </w:rPr>
      </w:pPr>
      <w:r w:rsidRPr="00D0092F">
        <w:rPr>
          <w:rFonts w:cs="Arial"/>
          <w:color w:val="000000"/>
        </w:rPr>
        <w:t>сведения Фонда пенсионного и социального страхования</w:t>
      </w:r>
      <w:r w:rsidRPr="00D0092F">
        <w:rPr>
          <w:rFonts w:ascii="Times New Roman" w:hAnsi="Times New Roman"/>
          <w:color w:val="000000"/>
          <w:sz w:val="28"/>
          <w:szCs w:val="28"/>
        </w:rPr>
        <w:t xml:space="preserve"> </w:t>
      </w:r>
      <w:r w:rsidRPr="00D0092F">
        <w:rPr>
          <w:rFonts w:cs="Arial"/>
          <w:color w:val="000000"/>
        </w:rPr>
        <w:t>Российской Федерации о трудовой деятельности неработающего гражданина или неработающих членов его семьи за периоды после 1 января 2020 года;</w:t>
      </w:r>
    </w:p>
    <w:p w14:paraId="4F8E566F" w14:textId="77777777" w:rsidR="00D0092F" w:rsidRPr="00D0092F" w:rsidRDefault="00D0092F" w:rsidP="00D0092F">
      <w:pPr>
        <w:ind w:firstLine="709"/>
        <w:rPr>
          <w:rFonts w:ascii="Times New Roman" w:hAnsi="Times New Roman"/>
        </w:rPr>
      </w:pPr>
      <w:r w:rsidRPr="00D0092F">
        <w:rPr>
          <w:rFonts w:cs="Arial"/>
          <w:color w:val="000000"/>
        </w:rPr>
        <w:t>сведения уполномоченных в соответствии с действующим законодательством органов государственной власти, их территориальных подразделений о выдаче документа, подтверждающего принадлежность гражданина к категориям граждан, указанным в статье 6.1 Федерального закона от 17.07.1999 № 178-ФЗ «О государственной социальной помощи».</w:t>
      </w:r>
    </w:p>
    <w:p w14:paraId="2296B359" w14:textId="77777777" w:rsidR="00D0092F" w:rsidRPr="00D0092F" w:rsidRDefault="00D0092F" w:rsidP="00D0092F">
      <w:pPr>
        <w:ind w:firstLine="709"/>
        <w:rPr>
          <w:rFonts w:ascii="Times New Roman" w:hAnsi="Times New Roman"/>
        </w:rPr>
      </w:pPr>
      <w:r w:rsidRPr="00D0092F">
        <w:rPr>
          <w:rFonts w:cs="Arial"/>
          <w:color w:val="000000"/>
        </w:rPr>
        <w:t>2.7.3. 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как относящегося к одной из категорий граждан, указанных в подпункте 1.2.1.2 Регламента,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14:paraId="0A6B1AB4" w14:textId="77777777" w:rsidR="00D0092F" w:rsidRPr="00D0092F" w:rsidRDefault="00D0092F" w:rsidP="00D0092F">
      <w:pPr>
        <w:ind w:firstLine="709"/>
        <w:rPr>
          <w:rFonts w:ascii="Times New Roman" w:hAnsi="Times New Roman"/>
        </w:rPr>
      </w:pPr>
      <w:r w:rsidRPr="00D0092F">
        <w:rPr>
          <w:rFonts w:cs="Arial"/>
          <w:color w:val="000000"/>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14:paraId="49EC15CD" w14:textId="77777777" w:rsidR="00D0092F" w:rsidRPr="00D0092F" w:rsidRDefault="00D0092F" w:rsidP="00D0092F">
      <w:pPr>
        <w:ind w:firstLine="709"/>
        <w:rPr>
          <w:rFonts w:ascii="Times New Roman" w:hAnsi="Times New Roman"/>
        </w:rPr>
      </w:pPr>
      <w:r w:rsidRPr="00D0092F">
        <w:rPr>
          <w:rFonts w:cs="Arial"/>
          <w:color w:val="000000"/>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14:paraId="010D2BF9" w14:textId="77777777" w:rsidR="00D0092F" w:rsidRPr="00D0092F" w:rsidRDefault="00D0092F" w:rsidP="00D0092F">
      <w:pPr>
        <w:ind w:firstLine="709"/>
        <w:rPr>
          <w:rFonts w:ascii="Times New Roman" w:hAnsi="Times New Roman"/>
        </w:rPr>
      </w:pPr>
      <w:r w:rsidRPr="00D0092F">
        <w:rPr>
          <w:rFonts w:cs="Arial"/>
          <w:color w:val="000000"/>
        </w:rPr>
        <w:lastRenderedPageBreak/>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14:paraId="715CA268" w14:textId="77777777" w:rsidR="00D0092F" w:rsidRPr="00D0092F" w:rsidRDefault="00D0092F" w:rsidP="00D0092F">
      <w:pPr>
        <w:ind w:firstLine="709"/>
        <w:rPr>
          <w:rFonts w:ascii="Times New Roman" w:hAnsi="Times New Roman"/>
        </w:rPr>
      </w:pPr>
      <w:r w:rsidRPr="00D0092F">
        <w:rPr>
          <w:rFonts w:cs="Arial"/>
          <w:color w:val="000000"/>
        </w:rPr>
        <w:t>2.7.3.1. Для определения принадлежности к категории граждан, указанных в подподпункте «г» подпункта 1.2.1.2 Регламента, запрашиваются сведения Федеральной налоговой службы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14:paraId="09CF5D68" w14:textId="77777777" w:rsidR="00D0092F" w:rsidRPr="00D0092F" w:rsidRDefault="00D0092F" w:rsidP="00D0092F">
      <w:pPr>
        <w:ind w:firstLine="709"/>
        <w:rPr>
          <w:rFonts w:ascii="Times New Roman" w:hAnsi="Times New Roman"/>
        </w:rPr>
      </w:pPr>
      <w:r w:rsidRPr="00D0092F">
        <w:rPr>
          <w:rFonts w:cs="Arial"/>
          <w:color w:val="000000"/>
        </w:rPr>
        <w:t>Для определения принадлежности к категориям граждан, указанным в подподпунктах «а», «б», «в» подпункта 1.2.1.2 Регламента, запрашиваются сведения Единой государственной информационной системы социального обеспечения либо сведения органов и организаций, выдавших документы, подтверждающие право указанных граждан на льготы.</w:t>
      </w:r>
    </w:p>
    <w:p w14:paraId="733F13E7" w14:textId="77777777" w:rsidR="00D0092F" w:rsidRPr="00D0092F" w:rsidRDefault="00D0092F" w:rsidP="00D0092F">
      <w:pPr>
        <w:ind w:firstLine="709"/>
        <w:rPr>
          <w:rFonts w:ascii="Times New Roman" w:hAnsi="Times New Roman"/>
        </w:rPr>
      </w:pPr>
      <w:r w:rsidRPr="00D0092F">
        <w:rPr>
          <w:rFonts w:cs="Arial"/>
          <w:color w:val="000000"/>
        </w:rPr>
        <w:t>2.7.3.2. Для определения оснований признания нуждающимися орган учета запрашивает следующие сведения:</w:t>
      </w:r>
    </w:p>
    <w:p w14:paraId="55EB7CCD" w14:textId="77777777" w:rsidR="00D0092F" w:rsidRPr="00D0092F" w:rsidRDefault="00D0092F" w:rsidP="00D0092F">
      <w:pPr>
        <w:ind w:firstLine="709"/>
        <w:rPr>
          <w:rFonts w:ascii="Times New Roman" w:hAnsi="Times New Roman"/>
        </w:rPr>
      </w:pPr>
      <w:r w:rsidRPr="00D0092F">
        <w:rPr>
          <w:rFonts w:cs="Arial"/>
          <w:color w:val="000000"/>
        </w:rPr>
        <w:t>а) если заявитель, его супруга (супруг) и их несовершеннолетние дети,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14:paraId="461FB64A" w14:textId="77777777" w:rsidR="00D0092F" w:rsidRPr="00D0092F" w:rsidRDefault="00D0092F" w:rsidP="00D0092F">
      <w:pPr>
        <w:ind w:firstLine="709"/>
        <w:rPr>
          <w:rFonts w:ascii="Times New Roman" w:hAnsi="Times New Roman"/>
        </w:rPr>
      </w:pPr>
      <w:r w:rsidRPr="00D0092F">
        <w:rPr>
          <w:rFonts w:cs="Arial"/>
          <w:color w:val="000000"/>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(в случае если указанные граждане меняли фамилию, имя, отчество, сведения запрашиваются с учетом всех изменений);</w:t>
      </w:r>
    </w:p>
    <w:p w14:paraId="49A10B5A" w14:textId="77777777" w:rsidR="00D0092F" w:rsidRPr="00D0092F" w:rsidRDefault="00D0092F" w:rsidP="00D0092F">
      <w:pPr>
        <w:ind w:firstLine="709"/>
        <w:rPr>
          <w:rFonts w:ascii="Times New Roman" w:hAnsi="Times New Roman"/>
        </w:rPr>
      </w:pPr>
      <w:r w:rsidRPr="00D0092F">
        <w:rPr>
          <w:rFonts w:cs="Arial"/>
          <w:color w:val="000000"/>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по месту жительства);</w:t>
      </w:r>
    </w:p>
    <w:p w14:paraId="423D46B3" w14:textId="77777777" w:rsidR="00D0092F" w:rsidRPr="00D0092F" w:rsidRDefault="00D0092F" w:rsidP="00D0092F">
      <w:pPr>
        <w:ind w:firstLine="709"/>
        <w:rPr>
          <w:rFonts w:ascii="Times New Roman" w:hAnsi="Times New Roman"/>
        </w:rPr>
      </w:pPr>
      <w:r w:rsidRPr="00D0092F">
        <w:rPr>
          <w:rFonts w:cs="Arial"/>
          <w:color w:val="000000"/>
        </w:rPr>
        <w:t>сведения органов государственной власти Тюменской области, органов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w:t>
      </w:r>
    </w:p>
    <w:p w14:paraId="43CE140C" w14:textId="77777777" w:rsidR="00D0092F" w:rsidRPr="00D0092F" w:rsidRDefault="00D0092F" w:rsidP="00D0092F">
      <w:pPr>
        <w:ind w:firstLine="709"/>
        <w:rPr>
          <w:rFonts w:ascii="Times New Roman" w:hAnsi="Times New Roman"/>
        </w:rPr>
      </w:pPr>
      <w:r w:rsidRPr="00D0092F">
        <w:rPr>
          <w:rFonts w:cs="Arial"/>
          <w:color w:val="000000"/>
        </w:rPr>
        <w:t xml:space="preserve">сведения Министерства внутренних дел Российской Федерации о действительности регистрации по месту жительства </w:t>
      </w:r>
      <w:r w:rsidRPr="00D0092F">
        <w:rPr>
          <w:rFonts w:cs="Arial"/>
          <w:color w:val="000000"/>
          <w:spacing w:val="-6"/>
        </w:rPr>
        <w:t xml:space="preserve">и периодах проживания по адресам регистрации </w:t>
      </w:r>
      <w:r w:rsidRPr="00D0092F">
        <w:rPr>
          <w:rFonts w:cs="Arial"/>
          <w:color w:val="000000"/>
        </w:rPr>
        <w:t>по месту жительства гражданина Российской Федерации за 5 лет, предшествующих дате подачи заявления, в отношении лиц, указанных в заявлении;</w:t>
      </w:r>
    </w:p>
    <w:p w14:paraId="53E3F417" w14:textId="77777777" w:rsidR="00D0092F" w:rsidRPr="00D0092F" w:rsidRDefault="00D0092F" w:rsidP="00D0092F">
      <w:pPr>
        <w:ind w:firstLine="709"/>
        <w:rPr>
          <w:rFonts w:ascii="Times New Roman" w:hAnsi="Times New Roman"/>
        </w:rPr>
      </w:pPr>
      <w:r w:rsidRPr="00D0092F">
        <w:rPr>
          <w:rFonts w:cs="Arial"/>
          <w:color w:val="000000"/>
        </w:rP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детей,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 сведения запрашиваются, если граждане, указанные в настоящем абзаце, родились до 1999 года);</w:t>
      </w:r>
    </w:p>
    <w:p w14:paraId="6B17E720" w14:textId="77777777" w:rsidR="00D0092F" w:rsidRPr="00D0092F" w:rsidRDefault="00D0092F" w:rsidP="00D0092F">
      <w:pPr>
        <w:ind w:firstLine="709"/>
        <w:rPr>
          <w:rFonts w:ascii="Times New Roman" w:hAnsi="Times New Roman"/>
        </w:rPr>
      </w:pPr>
      <w:r w:rsidRPr="00D0092F">
        <w:rPr>
          <w:rFonts w:cs="Arial"/>
          <w:color w:val="000000"/>
        </w:rPr>
        <w:t>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w:t>
      </w:r>
      <w:r w:rsidRPr="00D0092F">
        <w:rPr>
          <w:rFonts w:cs="Arial"/>
          <w:color w:val="000000"/>
        </w:rPr>
        <w:lastRenderedPageBreak/>
        <w:t>тверждения основания, предусмотренного пунктом 4 части 1 статьи 51 Жилищного кодекса Российской Федерации);</w:t>
      </w:r>
    </w:p>
    <w:p w14:paraId="0F0AAF7D" w14:textId="77777777" w:rsidR="00D0092F" w:rsidRPr="00D0092F" w:rsidRDefault="00D0092F" w:rsidP="00D0092F">
      <w:pPr>
        <w:ind w:firstLine="709"/>
        <w:rPr>
          <w:rFonts w:ascii="Times New Roman" w:hAnsi="Times New Roman"/>
        </w:rPr>
      </w:pPr>
      <w:r w:rsidRPr="00D0092F">
        <w:rPr>
          <w:rFonts w:cs="Arial"/>
          <w:color w:val="000000"/>
        </w:rPr>
        <w:t>б) если заявитель, его супруга (супруг) и их несовершеннолетние дети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подподпунктом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w:t>
      </w:r>
    </w:p>
    <w:p w14:paraId="27FB0170" w14:textId="77777777" w:rsidR="00D0092F" w:rsidRPr="00D0092F" w:rsidRDefault="00D0092F" w:rsidP="00D0092F">
      <w:pPr>
        <w:ind w:firstLine="709"/>
        <w:rPr>
          <w:rFonts w:ascii="Times New Roman" w:hAnsi="Times New Roman"/>
        </w:rPr>
      </w:pPr>
      <w:r w:rsidRPr="00D0092F">
        <w:rPr>
          <w:rFonts w:cs="Arial"/>
          <w:color w:val="000000"/>
        </w:rPr>
        <w:t>2.7.4. Документы (сведения), необходимые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об изменении условий, послуживших основанием для принятия гражданина на учет нуждающихся в жилых помещениях,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 определяются в соответствии с пунктами 2.7.1, 2.7.2, 2.7.3 Регламента в зависимости от изменившихся условий.</w:t>
      </w:r>
    </w:p>
    <w:p w14:paraId="6372F3E9" w14:textId="77777777" w:rsidR="00D0092F" w:rsidRPr="00D0092F" w:rsidRDefault="00D0092F" w:rsidP="00D0092F">
      <w:pPr>
        <w:ind w:firstLine="709"/>
        <w:rPr>
          <w:rFonts w:ascii="Times New Roman" w:hAnsi="Times New Roman"/>
        </w:rPr>
      </w:pPr>
      <w:r w:rsidRPr="00D0092F">
        <w:rPr>
          <w:rFonts w:cs="Arial"/>
          <w:color w:val="000000"/>
        </w:rPr>
        <w:t>2.7.5. Документы, указанные в пунктах 2.7.1 — 2.7.3 настоящего Регламента заявитель вправе представить самостоятельно при обращении за предоставлением муниципальной услуги, в таком случае в рамках межведомственного информационного взаимодействия данные документы не запрашиваются.</w:t>
      </w:r>
    </w:p>
    <w:p w14:paraId="4C0423C3" w14:textId="77777777" w:rsidR="00D0092F" w:rsidRPr="00D0092F" w:rsidRDefault="00D0092F" w:rsidP="00D0092F">
      <w:pPr>
        <w:ind w:firstLine="709"/>
        <w:rPr>
          <w:rFonts w:ascii="Times New Roman" w:hAnsi="Times New Roman"/>
        </w:rPr>
      </w:pPr>
    </w:p>
    <w:p w14:paraId="55DCBBD1" w14:textId="77777777" w:rsidR="00D0092F" w:rsidRPr="00D0092F" w:rsidRDefault="00D0092F" w:rsidP="00D0092F">
      <w:pPr>
        <w:ind w:firstLine="709"/>
        <w:rPr>
          <w:rFonts w:ascii="Times New Roman" w:hAnsi="Times New Roman"/>
        </w:rPr>
      </w:pPr>
      <w:r w:rsidRPr="00D0092F">
        <w:rPr>
          <w:rFonts w:cs="Arial"/>
          <w:b/>
          <w:bCs/>
          <w:color w:val="000000"/>
        </w:rPr>
        <w:t>2.8. Исчерпывающий перечень оснований для отказа в приеме документов, необходимых для предоставления муниципальной услуги</w:t>
      </w:r>
    </w:p>
    <w:p w14:paraId="101E21D0" w14:textId="77777777" w:rsidR="00D0092F" w:rsidRPr="00D0092F" w:rsidRDefault="00D0092F" w:rsidP="00D0092F">
      <w:pPr>
        <w:rPr>
          <w:rFonts w:ascii="Times New Roman" w:hAnsi="Times New Roman"/>
        </w:rPr>
      </w:pPr>
      <w:r w:rsidRPr="00D0092F">
        <w:rPr>
          <w:rFonts w:cs="Arial"/>
          <w:color w:val="000000"/>
        </w:rPr>
        <w:t>Исчерпывающий перечень оснований для отказа в приеме документов, указанных в подразделе 2.6 Регламента, в том числе представленных в электронной форме:</w:t>
      </w:r>
    </w:p>
    <w:p w14:paraId="6F03D6B7" w14:textId="77777777" w:rsidR="00D0092F" w:rsidRPr="00D0092F" w:rsidRDefault="00D0092F" w:rsidP="00D0092F">
      <w:pPr>
        <w:ind w:firstLine="709"/>
        <w:rPr>
          <w:rFonts w:ascii="Times New Roman" w:hAnsi="Times New Roman"/>
        </w:rPr>
      </w:pPr>
      <w:r w:rsidRPr="00D0092F">
        <w:rPr>
          <w:rFonts w:cs="Arial"/>
          <w:color w:val="000000"/>
        </w:rPr>
        <w:t>а) заявление о предоставлении услуги подано в орган местного самоуправления, в полномочия которых не входит предоставление услуг;</w:t>
      </w:r>
    </w:p>
    <w:p w14:paraId="0151267E" w14:textId="77777777" w:rsidR="00D0092F" w:rsidRPr="00D0092F" w:rsidRDefault="00D0092F" w:rsidP="00D0092F">
      <w:pPr>
        <w:ind w:firstLine="709"/>
        <w:rPr>
          <w:rFonts w:ascii="Times New Roman" w:hAnsi="Times New Roman"/>
        </w:rPr>
      </w:pPr>
      <w:r w:rsidRPr="00D0092F">
        <w:rPr>
          <w:rFonts w:cs="Arial"/>
          <w:color w:val="000000"/>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13E5491" w14:textId="77777777" w:rsidR="00D0092F" w:rsidRPr="00D0092F" w:rsidRDefault="00D0092F" w:rsidP="00D0092F">
      <w:pPr>
        <w:ind w:firstLine="709"/>
        <w:rPr>
          <w:rFonts w:ascii="Times New Roman" w:hAnsi="Times New Roman"/>
        </w:rPr>
      </w:pPr>
      <w:r w:rsidRPr="00D0092F">
        <w:rPr>
          <w:rFonts w:cs="Arial"/>
          <w:color w:val="000000"/>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F3EF945" w14:textId="77777777" w:rsidR="00D0092F" w:rsidRPr="00D0092F" w:rsidRDefault="00D0092F" w:rsidP="00D0092F">
      <w:pPr>
        <w:ind w:firstLine="709"/>
        <w:rPr>
          <w:rFonts w:ascii="Times New Roman" w:hAnsi="Times New Roman"/>
        </w:rPr>
      </w:pPr>
      <w:r w:rsidRPr="00D0092F">
        <w:rPr>
          <w:rFonts w:cs="Arial"/>
          <w:color w:val="000000"/>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DEDB30E" w14:textId="77777777" w:rsidR="00D0092F" w:rsidRPr="00D0092F" w:rsidRDefault="00D0092F" w:rsidP="00D0092F">
      <w:pPr>
        <w:ind w:firstLine="709"/>
        <w:rPr>
          <w:rFonts w:ascii="Times New Roman" w:hAnsi="Times New Roman"/>
        </w:rPr>
      </w:pPr>
      <w:r w:rsidRPr="00D0092F">
        <w:rPr>
          <w:rFonts w:cs="Arial"/>
          <w:color w:val="000000"/>
        </w:rPr>
        <w:t>д) заявление, документы представлены в электронной форме с нарушением требований, установленных пунктом 2.6.7 Регламента;</w:t>
      </w:r>
    </w:p>
    <w:p w14:paraId="02FB005F" w14:textId="77777777" w:rsidR="00D0092F" w:rsidRPr="00D0092F" w:rsidRDefault="00D0092F" w:rsidP="00D0092F">
      <w:pPr>
        <w:ind w:firstLine="709"/>
        <w:rPr>
          <w:rFonts w:ascii="Times New Roman" w:hAnsi="Times New Roman"/>
        </w:rPr>
      </w:pPr>
      <w:r w:rsidRPr="00D0092F">
        <w:rPr>
          <w:rFonts w:cs="Arial"/>
          <w:color w:val="000000"/>
        </w:rPr>
        <w:t>е) неполное заполнение полей в форме заявления (недостоверное, неправильное);</w:t>
      </w:r>
    </w:p>
    <w:p w14:paraId="7249FFA5" w14:textId="77777777" w:rsidR="00D0092F" w:rsidRPr="00D0092F" w:rsidRDefault="00D0092F" w:rsidP="00D0092F">
      <w:pPr>
        <w:ind w:firstLine="709"/>
        <w:rPr>
          <w:rFonts w:ascii="Times New Roman" w:hAnsi="Times New Roman"/>
        </w:rPr>
      </w:pPr>
      <w:r w:rsidRPr="00D0092F">
        <w:rPr>
          <w:rFonts w:cs="Arial"/>
          <w:color w:val="000000"/>
        </w:rPr>
        <w:t>ж) непредставление заявления, документов, подтверждающих полномочия представителя заявителя (в случаях если представление документа подтверждающего полномочия представителя является обязательным).</w:t>
      </w:r>
    </w:p>
    <w:p w14:paraId="1BE1538F" w14:textId="77777777" w:rsidR="00D0092F" w:rsidRPr="00D0092F" w:rsidRDefault="00D0092F" w:rsidP="00D0092F">
      <w:pPr>
        <w:ind w:firstLine="709"/>
        <w:rPr>
          <w:rFonts w:ascii="Times New Roman" w:hAnsi="Times New Roman"/>
        </w:rPr>
      </w:pPr>
      <w:r w:rsidRPr="00D0092F">
        <w:rPr>
          <w:rFonts w:cs="Arial"/>
          <w:color w:val="000000"/>
        </w:rPr>
        <w:t>з) выявлено</w:t>
      </w:r>
      <w:r w:rsidRPr="00D0092F">
        <w:rPr>
          <w:rFonts w:cs="Arial"/>
          <w:b/>
          <w:bCs/>
          <w:color w:val="000000"/>
        </w:rPr>
        <w:t xml:space="preserve"> </w:t>
      </w:r>
      <w:r w:rsidRPr="00D0092F">
        <w:rPr>
          <w:rFonts w:cs="Arial"/>
          <w:color w:val="000000"/>
        </w:rPr>
        <w:t xml:space="preserve">несоблюдение условий признания действительности усиленной квалифицированной электронной подписи, установленных </w:t>
      </w:r>
      <w:hyperlink r:id="rId6" w:tgtFrame="_top" w:history="1">
        <w:r w:rsidRPr="00D0092F">
          <w:rPr>
            <w:rFonts w:cs="Arial"/>
            <w:color w:val="000000"/>
          </w:rPr>
          <w:t>статьей 11</w:t>
        </w:r>
      </w:hyperlink>
      <w:r w:rsidRPr="00D0092F">
        <w:rPr>
          <w:rFonts w:cs="Arial"/>
          <w:color w:val="000000"/>
        </w:rPr>
        <w:t xml:space="preserve"> Федерального закона от 06.04.2011 № 63-ФЗ «Об электронной подписи» (далее - условия действительности электронной подписи)</w:t>
      </w:r>
      <w:r w:rsidRPr="00D0092F">
        <w:rPr>
          <w:rFonts w:cs="Arial"/>
          <w:b/>
          <w:bCs/>
          <w:color w:val="000000"/>
        </w:rPr>
        <w:t xml:space="preserve">, </w:t>
      </w:r>
      <w:r w:rsidRPr="00D0092F">
        <w:rPr>
          <w:rFonts w:cs="Arial"/>
          <w:color w:val="000000"/>
        </w:rPr>
        <w:t>в документах, представленных в электронной форме.</w:t>
      </w:r>
    </w:p>
    <w:p w14:paraId="2E4F4DAC" w14:textId="77777777" w:rsidR="00D0092F" w:rsidRPr="00D0092F" w:rsidRDefault="00D0092F" w:rsidP="00D0092F">
      <w:pPr>
        <w:ind w:firstLine="709"/>
        <w:rPr>
          <w:rFonts w:ascii="Times New Roman" w:hAnsi="Times New Roman"/>
        </w:rPr>
      </w:pPr>
    </w:p>
    <w:p w14:paraId="33638638" w14:textId="77777777" w:rsidR="00D0092F" w:rsidRPr="00D0092F" w:rsidRDefault="00D0092F" w:rsidP="00D0092F">
      <w:pPr>
        <w:ind w:firstLine="709"/>
        <w:rPr>
          <w:rFonts w:ascii="Times New Roman" w:hAnsi="Times New Roman"/>
        </w:rPr>
      </w:pPr>
      <w:r w:rsidRPr="00D0092F">
        <w:rPr>
          <w:rFonts w:cs="Arial"/>
          <w:b/>
          <w:bCs/>
          <w:color w:val="000000"/>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14:paraId="0C20D7CE" w14:textId="77777777" w:rsidR="00D0092F" w:rsidRPr="00D0092F" w:rsidRDefault="00D0092F" w:rsidP="00D0092F">
      <w:pPr>
        <w:ind w:firstLine="709"/>
        <w:rPr>
          <w:rFonts w:ascii="Times New Roman" w:hAnsi="Times New Roman"/>
        </w:rPr>
      </w:pPr>
      <w:r w:rsidRPr="00D0092F">
        <w:rPr>
          <w:rFonts w:cs="Arial"/>
          <w:color w:val="000000"/>
        </w:rPr>
        <w:t>2.9.1. В предоставлении муниципальной услуги в части принятия на учет граждан в качестве нуждающихся в жилых помещениях, отказывается в случаях:</w:t>
      </w:r>
    </w:p>
    <w:p w14:paraId="6303BBEC" w14:textId="77777777" w:rsidR="00D0092F" w:rsidRPr="00D0092F" w:rsidRDefault="00D0092F" w:rsidP="00D0092F">
      <w:pPr>
        <w:ind w:firstLine="709"/>
        <w:rPr>
          <w:rFonts w:ascii="Times New Roman" w:hAnsi="Times New Roman"/>
        </w:rPr>
      </w:pPr>
      <w:r w:rsidRPr="00D0092F">
        <w:rPr>
          <w:rFonts w:cs="Arial"/>
          <w:color w:val="000000"/>
        </w:rPr>
        <w:lastRenderedPageBreak/>
        <w:t>1) не представлены предусмотренные подразделом 2.6 Регламента документы (обязанность по предоставлению которых возложена на заявителя);</w:t>
      </w:r>
    </w:p>
    <w:p w14:paraId="214D2E85" w14:textId="77777777" w:rsidR="00D0092F" w:rsidRPr="00D0092F" w:rsidRDefault="00D0092F" w:rsidP="00D0092F">
      <w:pPr>
        <w:ind w:firstLine="709"/>
        <w:rPr>
          <w:rFonts w:ascii="Times New Roman" w:hAnsi="Times New Roman"/>
        </w:rPr>
      </w:pPr>
      <w:r w:rsidRPr="00D0092F">
        <w:rPr>
          <w:rFonts w:cs="Arial"/>
          <w:color w:val="000000"/>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Pr="00D0092F">
        <w:rPr>
          <w:rFonts w:cs="Arial"/>
          <w:b/>
          <w:bCs/>
          <w:color w:val="000000"/>
        </w:rPr>
        <w:t>;</w:t>
      </w:r>
    </w:p>
    <w:p w14:paraId="28FE595E" w14:textId="77777777" w:rsidR="00D0092F" w:rsidRPr="00D0092F" w:rsidRDefault="00D0092F" w:rsidP="00D0092F">
      <w:pPr>
        <w:ind w:firstLine="709"/>
        <w:rPr>
          <w:rFonts w:ascii="Times New Roman" w:hAnsi="Times New Roman"/>
        </w:rPr>
      </w:pPr>
      <w:r w:rsidRPr="00D0092F">
        <w:rPr>
          <w:rFonts w:cs="Arial"/>
          <w:color w:val="000000"/>
        </w:rPr>
        <w:t>3) представлены документы, которые не подтверждают право соответствующих граждан состоять на учете в качестве нуждающихся в жилых помещениях;</w:t>
      </w:r>
    </w:p>
    <w:p w14:paraId="40B735B4" w14:textId="77777777" w:rsidR="00D0092F" w:rsidRPr="00D0092F" w:rsidRDefault="00D0092F" w:rsidP="00D0092F">
      <w:pPr>
        <w:ind w:firstLine="709"/>
        <w:rPr>
          <w:rFonts w:ascii="Times New Roman" w:hAnsi="Times New Roman"/>
        </w:rPr>
      </w:pPr>
      <w:r w:rsidRPr="00D0092F">
        <w:rPr>
          <w:rFonts w:cs="Arial"/>
          <w:color w:val="000000"/>
        </w:rPr>
        <w:t>4) не истек предусмотренный статьей 53 Жилищного кодекса Российской Федерации срок.</w:t>
      </w:r>
    </w:p>
    <w:p w14:paraId="4F9409F7" w14:textId="77777777" w:rsidR="00D0092F" w:rsidRPr="00D0092F" w:rsidRDefault="00D0092F" w:rsidP="00D0092F">
      <w:pPr>
        <w:ind w:firstLine="709"/>
        <w:rPr>
          <w:rFonts w:ascii="Times New Roman" w:hAnsi="Times New Roman"/>
        </w:rPr>
      </w:pPr>
      <w:r w:rsidRPr="00D0092F">
        <w:rPr>
          <w:rFonts w:cs="Arial"/>
          <w:color w:val="000000"/>
        </w:rPr>
        <w:t>2.9.2. В предоставлении муниципальной услуги в части учета изменения условий, послуживших основанием для принятия граждан на учет в качестве нуждающихся в жилых помещениях, в части снятия с учета в качестве нуждающихся в жилых помещениях отказывается в случае, если:</w:t>
      </w:r>
    </w:p>
    <w:p w14:paraId="7D4F1ED2" w14:textId="77777777" w:rsidR="00D0092F" w:rsidRPr="00D0092F" w:rsidRDefault="00D0092F" w:rsidP="00D0092F">
      <w:pPr>
        <w:ind w:firstLine="709"/>
        <w:rPr>
          <w:rFonts w:ascii="Times New Roman" w:hAnsi="Times New Roman"/>
        </w:rPr>
      </w:pPr>
      <w:r w:rsidRPr="00D0092F">
        <w:rPr>
          <w:rFonts w:cs="Arial"/>
          <w:color w:val="000000"/>
        </w:rPr>
        <w:t>1) при подаче заявления гражданином, не состоящим на учете в качестве нуждающегося в жилых помещениях в Администрации;</w:t>
      </w:r>
    </w:p>
    <w:p w14:paraId="5F5E532D" w14:textId="77777777" w:rsidR="00D0092F" w:rsidRPr="00D0092F" w:rsidRDefault="00D0092F" w:rsidP="00D0092F">
      <w:pPr>
        <w:ind w:firstLine="709"/>
        <w:rPr>
          <w:rFonts w:ascii="Times New Roman" w:hAnsi="Times New Roman"/>
        </w:rPr>
      </w:pPr>
      <w:r w:rsidRPr="00D0092F">
        <w:rPr>
          <w:rFonts w:cs="Arial"/>
          <w:color w:val="000000"/>
        </w:rPr>
        <w:t xml:space="preserve">2) при непредоставлении информации (документов), подтверждающей изменившиеся данные (не применяется в случае подачи заявления о снятии с учета). </w:t>
      </w:r>
    </w:p>
    <w:p w14:paraId="40A9CCF9" w14:textId="77777777" w:rsidR="00D0092F" w:rsidRPr="00D0092F" w:rsidRDefault="00D0092F" w:rsidP="00D0092F">
      <w:pPr>
        <w:ind w:firstLine="709"/>
        <w:rPr>
          <w:rFonts w:ascii="Times New Roman" w:hAnsi="Times New Roman"/>
        </w:rPr>
      </w:pPr>
      <w:r w:rsidRPr="00D0092F">
        <w:rPr>
          <w:rFonts w:cs="Arial"/>
          <w:color w:val="000000"/>
        </w:rPr>
        <w:t>2.9.3. Отказ в предоставлении муниципальной услуги должен содержать ссылку на конкретные основания из установленных в части 1 статьи 54 Жилищного кодекса Российской Федерации (перечислены в пунктах 2.9.1 и 2.9.2 Регламента), а также положения заявления или документов, в отношении которых выявлены такие основания.</w:t>
      </w:r>
    </w:p>
    <w:p w14:paraId="4D294E50" w14:textId="77777777" w:rsidR="00D0092F" w:rsidRPr="00D0092F" w:rsidRDefault="00D0092F" w:rsidP="00D0092F">
      <w:pPr>
        <w:ind w:firstLine="709"/>
        <w:rPr>
          <w:rFonts w:ascii="Times New Roman" w:hAnsi="Times New Roman"/>
        </w:rPr>
      </w:pPr>
      <w:r w:rsidRPr="00D0092F">
        <w:rPr>
          <w:rFonts w:cs="Arial"/>
          <w:color w:val="000000"/>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14:paraId="44AE3572" w14:textId="77777777" w:rsidR="00D0092F" w:rsidRPr="00D0092F" w:rsidRDefault="00D0092F" w:rsidP="00D0092F">
      <w:pPr>
        <w:ind w:firstLine="709"/>
        <w:rPr>
          <w:rFonts w:ascii="Times New Roman" w:hAnsi="Times New Roman"/>
        </w:rPr>
      </w:pPr>
      <w:r w:rsidRPr="00D0092F">
        <w:rPr>
          <w:rFonts w:cs="Arial"/>
          <w:color w:val="000000"/>
        </w:rPr>
        <w:t>2.9.4. Основания для приостановления предоставления муниципальной услуги отсутствуют.</w:t>
      </w:r>
    </w:p>
    <w:p w14:paraId="6A451CD8" w14:textId="77777777" w:rsidR="00D0092F" w:rsidRPr="00D0092F" w:rsidRDefault="00D0092F" w:rsidP="00D0092F">
      <w:pPr>
        <w:ind w:firstLine="709"/>
        <w:rPr>
          <w:rFonts w:ascii="Times New Roman" w:hAnsi="Times New Roman"/>
        </w:rPr>
      </w:pPr>
    </w:p>
    <w:p w14:paraId="787080C7" w14:textId="77777777" w:rsidR="00D0092F" w:rsidRPr="00D0092F" w:rsidRDefault="00D0092F" w:rsidP="00D0092F">
      <w:pPr>
        <w:ind w:firstLine="709"/>
        <w:rPr>
          <w:rFonts w:ascii="Times New Roman" w:hAnsi="Times New Roman"/>
        </w:rPr>
      </w:pPr>
      <w:r w:rsidRPr="00D0092F">
        <w:rPr>
          <w:rFonts w:cs="Arial"/>
          <w:b/>
          <w:bCs/>
          <w:color w:val="000000"/>
        </w:rPr>
        <w:t>2.10. Способы, размер и основания взимания государственной пошлины или иной платы, взимаемой за предоставление муниципальной услуги</w:t>
      </w:r>
    </w:p>
    <w:p w14:paraId="0F094B3B" w14:textId="77777777" w:rsidR="00D0092F" w:rsidRPr="00D0092F" w:rsidRDefault="00D0092F" w:rsidP="00D0092F">
      <w:pPr>
        <w:ind w:firstLine="709"/>
        <w:rPr>
          <w:rFonts w:ascii="Times New Roman" w:hAnsi="Times New Roman"/>
        </w:rPr>
      </w:pPr>
      <w:r w:rsidRPr="00D0092F">
        <w:rPr>
          <w:rFonts w:cs="Arial"/>
          <w:color w:val="000000"/>
        </w:rPr>
        <w:t xml:space="preserve">Предоставление муниципальной услуги осуществляется бесплатно - без взимания государственной пошлины или иной платы. </w:t>
      </w:r>
    </w:p>
    <w:p w14:paraId="7297D080" w14:textId="77777777" w:rsidR="00D0092F" w:rsidRPr="00D0092F" w:rsidRDefault="00D0092F" w:rsidP="00D0092F">
      <w:pPr>
        <w:ind w:firstLine="709"/>
        <w:rPr>
          <w:rFonts w:ascii="Times New Roman" w:hAnsi="Times New Roman"/>
        </w:rPr>
      </w:pPr>
    </w:p>
    <w:p w14:paraId="4526B5F0" w14:textId="77777777" w:rsidR="00D0092F" w:rsidRPr="00D0092F" w:rsidRDefault="00D0092F" w:rsidP="00D0092F">
      <w:pPr>
        <w:ind w:firstLine="709"/>
        <w:rPr>
          <w:rFonts w:ascii="Times New Roman" w:hAnsi="Times New Roman"/>
        </w:rPr>
      </w:pPr>
      <w:r w:rsidRPr="00D0092F">
        <w:rPr>
          <w:rFonts w:cs="Arial"/>
          <w:b/>
          <w:bCs/>
          <w:color w:val="000000"/>
        </w:rPr>
        <w:t>2.11.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91E8057" w14:textId="77777777" w:rsidR="00D0092F" w:rsidRPr="00D0092F" w:rsidRDefault="00D0092F" w:rsidP="00D0092F">
      <w:pPr>
        <w:ind w:firstLine="709"/>
        <w:rPr>
          <w:rFonts w:ascii="Times New Roman" w:hAnsi="Times New Roman"/>
        </w:rPr>
      </w:pPr>
      <w:r w:rsidRPr="00D0092F">
        <w:rPr>
          <w:rFonts w:cs="Arial"/>
          <w:color w:val="000000"/>
        </w:rPr>
        <w:t>Услуги, которые являются необходимыми и обязательными для предоставления муниципальной услуги, отсутствуют.</w:t>
      </w:r>
    </w:p>
    <w:p w14:paraId="222E86BD" w14:textId="77777777" w:rsidR="00D0092F" w:rsidRPr="00D0092F" w:rsidRDefault="00D0092F" w:rsidP="00D0092F">
      <w:pPr>
        <w:ind w:firstLine="709"/>
        <w:rPr>
          <w:rFonts w:ascii="Times New Roman" w:hAnsi="Times New Roman"/>
        </w:rPr>
      </w:pPr>
      <w:r w:rsidRPr="00D0092F">
        <w:rPr>
          <w:rFonts w:cs="Arial"/>
          <w:color w:val="000000"/>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14:paraId="6DF3C152" w14:textId="77777777" w:rsidR="00D0092F" w:rsidRPr="00D0092F" w:rsidRDefault="00D0092F" w:rsidP="00D0092F">
      <w:pPr>
        <w:ind w:firstLine="709"/>
        <w:rPr>
          <w:rFonts w:ascii="Times New Roman" w:hAnsi="Times New Roman"/>
        </w:rPr>
      </w:pPr>
    </w:p>
    <w:p w14:paraId="3B4C5DA0" w14:textId="77777777" w:rsidR="00D0092F" w:rsidRPr="00D0092F" w:rsidRDefault="00D0092F" w:rsidP="00D0092F">
      <w:pPr>
        <w:ind w:firstLine="709"/>
        <w:rPr>
          <w:rFonts w:ascii="Times New Roman" w:hAnsi="Times New Roman"/>
        </w:rPr>
      </w:pPr>
      <w:r w:rsidRPr="00D0092F">
        <w:rPr>
          <w:rFonts w:cs="Arial"/>
          <w:b/>
          <w:bCs/>
          <w:color w:val="000000"/>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7BB0A042" w14:textId="77777777" w:rsidR="00D0092F" w:rsidRPr="00D0092F" w:rsidRDefault="00D0092F" w:rsidP="00D0092F">
      <w:pPr>
        <w:ind w:firstLine="709"/>
        <w:rPr>
          <w:rFonts w:ascii="Times New Roman" w:hAnsi="Times New Roman"/>
        </w:rPr>
      </w:pPr>
      <w:r w:rsidRPr="00D0092F">
        <w:rPr>
          <w:rFonts w:cs="Arial"/>
          <w:color w:val="000000"/>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14:paraId="4200FBB6" w14:textId="77777777" w:rsidR="00D0092F" w:rsidRPr="00D0092F" w:rsidRDefault="00D0092F" w:rsidP="00D0092F">
      <w:pPr>
        <w:ind w:firstLine="709"/>
        <w:rPr>
          <w:rFonts w:ascii="Times New Roman" w:hAnsi="Times New Roman"/>
        </w:rPr>
      </w:pPr>
    </w:p>
    <w:p w14:paraId="3AC55926" w14:textId="77777777" w:rsidR="00D0092F" w:rsidRPr="00D0092F" w:rsidRDefault="00D0092F" w:rsidP="00D0092F">
      <w:pPr>
        <w:ind w:firstLine="709"/>
        <w:rPr>
          <w:rFonts w:ascii="Times New Roman" w:hAnsi="Times New Roman"/>
        </w:rPr>
      </w:pPr>
      <w:r w:rsidRPr="00D0092F">
        <w:rPr>
          <w:rFonts w:cs="Arial"/>
          <w:b/>
          <w:bCs/>
          <w:color w:val="000000"/>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14:paraId="3FF9CD16" w14:textId="77777777" w:rsidR="00D0092F" w:rsidRPr="00D0092F" w:rsidRDefault="00D0092F" w:rsidP="00D0092F">
      <w:pPr>
        <w:ind w:firstLine="709"/>
        <w:rPr>
          <w:rFonts w:ascii="Times New Roman" w:hAnsi="Times New Roman"/>
        </w:rPr>
      </w:pPr>
      <w:r w:rsidRPr="00D0092F">
        <w:rPr>
          <w:rFonts w:cs="Arial"/>
          <w:color w:val="000000"/>
        </w:rPr>
        <w:t xml:space="preserve">Регистрация заявления о предоставлении муниципальной услуги при личном обращении заявителя (представителя заявителя) в МФЦ не должна превышать 15 минут. </w:t>
      </w:r>
    </w:p>
    <w:p w14:paraId="6D3DAD5D" w14:textId="77777777" w:rsidR="00D0092F" w:rsidRPr="00D0092F" w:rsidRDefault="00D0092F" w:rsidP="00D0092F">
      <w:pPr>
        <w:ind w:firstLine="709"/>
        <w:rPr>
          <w:rFonts w:ascii="Times New Roman" w:hAnsi="Times New Roman"/>
        </w:rPr>
      </w:pPr>
      <w:r w:rsidRPr="00D0092F">
        <w:rPr>
          <w:rFonts w:cs="Arial"/>
          <w:color w:val="000000"/>
        </w:rPr>
        <w:t>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14:paraId="7230C9F5" w14:textId="77777777" w:rsidR="00D0092F" w:rsidRPr="00D0092F" w:rsidRDefault="00D0092F" w:rsidP="00D0092F">
      <w:pPr>
        <w:ind w:firstLine="709"/>
        <w:rPr>
          <w:rFonts w:ascii="Times New Roman" w:hAnsi="Times New Roman"/>
        </w:rPr>
      </w:pPr>
    </w:p>
    <w:p w14:paraId="54C0C1E6" w14:textId="77777777" w:rsidR="00D0092F" w:rsidRPr="00D0092F" w:rsidRDefault="00D0092F" w:rsidP="00D0092F">
      <w:pPr>
        <w:ind w:firstLine="709"/>
        <w:rPr>
          <w:rFonts w:ascii="Times New Roman" w:hAnsi="Times New Roman"/>
        </w:rPr>
      </w:pPr>
      <w:r w:rsidRPr="00D0092F">
        <w:rPr>
          <w:rFonts w:cs="Arial"/>
          <w:b/>
          <w:bCs/>
          <w:color w:val="000000"/>
        </w:rP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1DB852D" w14:textId="77777777" w:rsidR="00D0092F" w:rsidRPr="00D0092F" w:rsidRDefault="00D0092F" w:rsidP="00D0092F">
      <w:pPr>
        <w:ind w:firstLine="709"/>
        <w:rPr>
          <w:rFonts w:ascii="Times New Roman" w:hAnsi="Times New Roman"/>
        </w:rPr>
      </w:pPr>
      <w:r w:rsidRPr="00D0092F">
        <w:rPr>
          <w:rFonts w:cs="Arial"/>
          <w:color w:val="000000"/>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14:paraId="5D90C30C" w14:textId="77777777" w:rsidR="00D0092F" w:rsidRPr="00D0092F" w:rsidRDefault="00D0092F" w:rsidP="00D0092F">
      <w:pPr>
        <w:ind w:firstLine="709"/>
        <w:rPr>
          <w:rFonts w:ascii="Times New Roman" w:hAnsi="Times New Roman"/>
        </w:rPr>
      </w:pPr>
    </w:p>
    <w:p w14:paraId="159789F1" w14:textId="77777777" w:rsidR="00D0092F" w:rsidRPr="00D0092F" w:rsidRDefault="00D0092F" w:rsidP="00D0092F">
      <w:pPr>
        <w:ind w:firstLine="709"/>
        <w:rPr>
          <w:rFonts w:ascii="Times New Roman" w:hAnsi="Times New Roman"/>
        </w:rPr>
      </w:pPr>
      <w:r w:rsidRPr="00D0092F">
        <w:rPr>
          <w:rFonts w:cs="Arial"/>
          <w:b/>
          <w:bCs/>
          <w:color w:val="000000"/>
        </w:rPr>
        <w:t>2.15. Показатели доступности и качества муниципальной услуги</w:t>
      </w:r>
    </w:p>
    <w:p w14:paraId="7193A037" w14:textId="77777777" w:rsidR="00D0092F" w:rsidRPr="00D0092F" w:rsidRDefault="00D0092F" w:rsidP="00D0092F">
      <w:pPr>
        <w:ind w:firstLine="709"/>
        <w:rPr>
          <w:rFonts w:ascii="Times New Roman" w:hAnsi="Times New Roman"/>
        </w:rPr>
      </w:pPr>
      <w:r w:rsidRPr="00D0092F">
        <w:rPr>
          <w:rFonts w:cs="Arial"/>
          <w:color w:val="000000"/>
        </w:rPr>
        <w:t>2.15.1. Показателями доступности муниципальной услуги являются:</w:t>
      </w:r>
    </w:p>
    <w:p w14:paraId="47764AA0" w14:textId="77777777" w:rsidR="00D0092F" w:rsidRPr="00D0092F" w:rsidRDefault="00D0092F" w:rsidP="00D0092F">
      <w:pPr>
        <w:ind w:firstLine="709"/>
        <w:rPr>
          <w:rFonts w:ascii="Times New Roman" w:hAnsi="Times New Roman"/>
        </w:rPr>
      </w:pPr>
      <w:r w:rsidRPr="00D0092F">
        <w:rPr>
          <w:rFonts w:cs="Arial"/>
          <w:color w:val="000000"/>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14:paraId="2019C4A7" w14:textId="77777777" w:rsidR="00D0092F" w:rsidRPr="00D0092F" w:rsidRDefault="00D0092F" w:rsidP="00D0092F">
      <w:pPr>
        <w:ind w:firstLine="709"/>
        <w:rPr>
          <w:rFonts w:ascii="Times New Roman" w:hAnsi="Times New Roman"/>
        </w:rPr>
      </w:pPr>
      <w:r w:rsidRPr="00D0092F">
        <w:rPr>
          <w:rFonts w:cs="Arial"/>
          <w:color w:val="000000"/>
        </w:rPr>
        <w:t>наличие помещений, оборудования и оснащения, отвечающих требованиям Регламента;</w:t>
      </w:r>
    </w:p>
    <w:p w14:paraId="1799FD0F" w14:textId="77777777" w:rsidR="00D0092F" w:rsidRPr="00D0092F" w:rsidRDefault="00D0092F" w:rsidP="00D0092F">
      <w:pPr>
        <w:ind w:firstLine="709"/>
        <w:rPr>
          <w:rFonts w:ascii="Times New Roman" w:hAnsi="Times New Roman"/>
        </w:rPr>
      </w:pPr>
      <w:r w:rsidRPr="00D0092F">
        <w:rPr>
          <w:rFonts w:cs="Arial"/>
          <w:color w:val="000000"/>
        </w:rPr>
        <w:t>соблюдение режима работы Администрации, МФЦ при предоставлении муниципальной услуги;</w:t>
      </w:r>
    </w:p>
    <w:p w14:paraId="098DD962" w14:textId="77777777" w:rsidR="00D0092F" w:rsidRPr="00D0092F" w:rsidRDefault="00D0092F" w:rsidP="00D0092F">
      <w:pPr>
        <w:ind w:firstLine="709"/>
        <w:rPr>
          <w:rFonts w:ascii="Times New Roman" w:hAnsi="Times New Roman"/>
        </w:rPr>
      </w:pPr>
      <w:r w:rsidRPr="00D0092F">
        <w:rPr>
          <w:rFonts w:cs="Arial"/>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1D9292B" w14:textId="77777777" w:rsidR="00D0092F" w:rsidRPr="00D0092F" w:rsidRDefault="00D0092F" w:rsidP="00D0092F">
      <w:pPr>
        <w:ind w:firstLine="709"/>
        <w:rPr>
          <w:rFonts w:ascii="Times New Roman" w:hAnsi="Times New Roman"/>
        </w:rPr>
      </w:pPr>
      <w:r w:rsidRPr="00D0092F">
        <w:rPr>
          <w:rFonts w:cs="Arial"/>
          <w:color w:val="000000"/>
        </w:rPr>
        <w:t>возможность получения заявителем (представителем заявителя) муниципальной услуги в МФЦ в полном объеме.</w:t>
      </w:r>
    </w:p>
    <w:p w14:paraId="230D22AD" w14:textId="77777777" w:rsidR="00D0092F" w:rsidRPr="00D0092F" w:rsidRDefault="00D0092F" w:rsidP="00D0092F">
      <w:pPr>
        <w:ind w:firstLine="709"/>
        <w:rPr>
          <w:rFonts w:ascii="Times New Roman" w:hAnsi="Times New Roman"/>
        </w:rPr>
      </w:pPr>
      <w:r w:rsidRPr="00D0092F">
        <w:rPr>
          <w:rFonts w:cs="Arial"/>
          <w:color w:val="000000"/>
        </w:rPr>
        <w:t>2.15.2. Показателями качества муниципальной услуги являются:</w:t>
      </w:r>
    </w:p>
    <w:p w14:paraId="49F80856" w14:textId="77777777" w:rsidR="00D0092F" w:rsidRPr="00D0092F" w:rsidRDefault="00D0092F" w:rsidP="00D0092F">
      <w:pPr>
        <w:ind w:firstLine="709"/>
        <w:rPr>
          <w:rFonts w:ascii="Times New Roman" w:hAnsi="Times New Roman"/>
        </w:rPr>
      </w:pPr>
      <w:r w:rsidRPr="00D0092F">
        <w:rPr>
          <w:rFonts w:cs="Arial"/>
          <w:color w:val="000000"/>
        </w:rPr>
        <w:t>соблюдение сроков и последовательности административных процедур, установленных Регламентом;</w:t>
      </w:r>
    </w:p>
    <w:p w14:paraId="4B649BA4" w14:textId="77777777" w:rsidR="00D0092F" w:rsidRPr="00D0092F" w:rsidRDefault="00D0092F" w:rsidP="00D0092F">
      <w:pPr>
        <w:ind w:firstLine="709"/>
        <w:rPr>
          <w:rFonts w:ascii="Times New Roman" w:hAnsi="Times New Roman"/>
        </w:rPr>
      </w:pPr>
      <w:r w:rsidRPr="00D0092F">
        <w:rPr>
          <w:rFonts w:cs="Arial"/>
          <w:color w:val="000000"/>
        </w:rPr>
        <w:t>отсутствие обоснованных жалоб на действия (бездействие) и решения сотрудников Администрации, МФЦ;</w:t>
      </w:r>
    </w:p>
    <w:p w14:paraId="6DB3B898" w14:textId="77777777" w:rsidR="00D0092F" w:rsidRPr="00D0092F" w:rsidRDefault="00D0092F" w:rsidP="00D0092F">
      <w:pPr>
        <w:ind w:firstLine="709"/>
        <w:rPr>
          <w:rFonts w:ascii="Times New Roman" w:hAnsi="Times New Roman"/>
        </w:rPr>
      </w:pPr>
      <w:r w:rsidRPr="00D0092F">
        <w:rPr>
          <w:rFonts w:cs="Arial"/>
          <w:color w:val="000000"/>
        </w:rPr>
        <w:t>количество взаимодействий заявителя с сотрудниками Администрации, МФЦ при предоставлении муниципальной услуги и их продолжительность.</w:t>
      </w:r>
    </w:p>
    <w:p w14:paraId="22BD8D24" w14:textId="77777777" w:rsidR="00D0092F" w:rsidRPr="00D0092F" w:rsidRDefault="00D0092F" w:rsidP="00D0092F">
      <w:pPr>
        <w:ind w:firstLine="709"/>
        <w:rPr>
          <w:rFonts w:ascii="Times New Roman" w:hAnsi="Times New Roman"/>
        </w:rPr>
      </w:pPr>
    </w:p>
    <w:p w14:paraId="5CDC6389" w14:textId="77777777" w:rsidR="00D0092F" w:rsidRPr="00D0092F" w:rsidRDefault="00D0092F" w:rsidP="00D0092F">
      <w:pPr>
        <w:ind w:firstLine="709"/>
        <w:rPr>
          <w:rFonts w:ascii="Times New Roman" w:hAnsi="Times New Roman"/>
        </w:rPr>
      </w:pPr>
      <w:r w:rsidRPr="00D0092F">
        <w:rPr>
          <w:rFonts w:cs="Arial"/>
          <w:b/>
          <w:bCs/>
          <w:color w:val="000000"/>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DE36739" w14:textId="77777777" w:rsidR="00D0092F" w:rsidRPr="00D0092F" w:rsidRDefault="00D0092F" w:rsidP="00D0092F">
      <w:pPr>
        <w:ind w:firstLine="709"/>
        <w:rPr>
          <w:rFonts w:ascii="Times New Roman" w:hAnsi="Times New Roman"/>
        </w:rPr>
      </w:pPr>
      <w:r w:rsidRPr="00D0092F">
        <w:rPr>
          <w:rFonts w:cs="Arial"/>
          <w:color w:val="000000"/>
        </w:rPr>
        <w:t>2.16.1. При предоставлении муниципальной услуги в электронной форме заявитель ( представитель заявителя) вправе:</w:t>
      </w:r>
    </w:p>
    <w:p w14:paraId="67FBB120" w14:textId="77777777" w:rsidR="00D0092F" w:rsidRPr="00D0092F" w:rsidRDefault="00D0092F" w:rsidP="00D0092F">
      <w:pPr>
        <w:ind w:firstLine="709"/>
        <w:rPr>
          <w:rFonts w:ascii="Times New Roman" w:hAnsi="Times New Roman"/>
        </w:rPr>
      </w:pPr>
      <w:r w:rsidRPr="00D0092F">
        <w:rPr>
          <w:rFonts w:cs="Arial"/>
          <w:color w:val="000000"/>
        </w:rPr>
        <w:lastRenderedPageBreak/>
        <w:t>1) получить информацию о порядке и сроках предоставления муниципальной услуги, размещенной на</w:t>
      </w:r>
      <w:r w:rsidR="00CB24CC">
        <w:rPr>
          <w:rFonts w:cs="Arial"/>
          <w:color w:val="000000"/>
        </w:rPr>
        <w:t xml:space="preserve"> </w:t>
      </w:r>
      <w:r w:rsidRPr="00D0092F">
        <w:rPr>
          <w:rFonts w:cs="Arial"/>
          <w:color w:val="000000"/>
        </w:rPr>
        <w:t>Едином портале или на Региональном портале;</w:t>
      </w:r>
    </w:p>
    <w:p w14:paraId="3DC6F40A" w14:textId="77777777" w:rsidR="00D0092F" w:rsidRPr="00D0092F" w:rsidRDefault="00D0092F" w:rsidP="00D0092F">
      <w:pPr>
        <w:ind w:firstLine="709"/>
        <w:rPr>
          <w:rFonts w:ascii="Times New Roman" w:hAnsi="Times New Roman"/>
        </w:rPr>
      </w:pPr>
      <w:r w:rsidRPr="00D0092F">
        <w:rPr>
          <w:rFonts w:cs="Arial"/>
          <w:color w:val="000000"/>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14:paraId="148CEE30" w14:textId="77777777" w:rsidR="00D0092F" w:rsidRPr="00D0092F" w:rsidRDefault="00D0092F" w:rsidP="00D0092F">
      <w:pPr>
        <w:ind w:firstLine="709"/>
        <w:rPr>
          <w:rFonts w:ascii="Times New Roman" w:hAnsi="Times New Roman"/>
        </w:rPr>
      </w:pPr>
      <w:r w:rsidRPr="00D0092F">
        <w:rPr>
          <w:rFonts w:cs="Arial"/>
          <w:color w:val="000000"/>
        </w:rPr>
        <w:t>3)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14:paraId="7D9A7702" w14:textId="77777777" w:rsidR="00D0092F" w:rsidRPr="00D0092F" w:rsidRDefault="00D0092F" w:rsidP="00D0092F">
      <w:pPr>
        <w:ind w:firstLine="709"/>
        <w:rPr>
          <w:rFonts w:ascii="Times New Roman" w:hAnsi="Times New Roman"/>
        </w:rPr>
      </w:pPr>
      <w:r w:rsidRPr="00D0092F">
        <w:rPr>
          <w:rFonts w:cs="Arial"/>
          <w:color w:val="000000"/>
        </w:rPr>
        <w:t>4) получить сведения о ходе выполнения заявления, поданного в электронной форме;</w:t>
      </w:r>
    </w:p>
    <w:p w14:paraId="29D4842F" w14:textId="77777777" w:rsidR="00D0092F" w:rsidRPr="00D0092F" w:rsidRDefault="00D0092F" w:rsidP="00D0092F">
      <w:pPr>
        <w:ind w:firstLine="709"/>
        <w:rPr>
          <w:rFonts w:ascii="Times New Roman" w:hAnsi="Times New Roman"/>
        </w:rPr>
      </w:pPr>
      <w:r w:rsidRPr="00D0092F">
        <w:rPr>
          <w:rFonts w:cs="Arial"/>
          <w:color w:val="000000"/>
        </w:rPr>
        <w:t>5) получить результат предоставления муниципальной услуги в форме электронного документа;</w:t>
      </w:r>
    </w:p>
    <w:p w14:paraId="58DFCDAC" w14:textId="77777777" w:rsidR="00D0092F" w:rsidRPr="00D0092F" w:rsidRDefault="00D0092F" w:rsidP="00D0092F">
      <w:pPr>
        <w:ind w:firstLine="709"/>
        <w:rPr>
          <w:rFonts w:ascii="Times New Roman" w:hAnsi="Times New Roman"/>
        </w:rPr>
      </w:pPr>
      <w:r w:rsidRPr="00D0092F">
        <w:rPr>
          <w:rFonts w:cs="Arial"/>
          <w:color w:val="000000"/>
        </w:rPr>
        <w:t>6) подать жалобу на решение и действие (бездействие) должностного лица либо муниципального служащего Администрации посредством официального сайта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14:paraId="1CE22E15" w14:textId="77777777" w:rsidR="00D0092F" w:rsidRPr="00D0092F" w:rsidRDefault="00D0092F" w:rsidP="00D0092F">
      <w:pPr>
        <w:ind w:firstLine="709"/>
        <w:rPr>
          <w:rFonts w:ascii="Times New Roman" w:hAnsi="Times New Roman"/>
        </w:rPr>
      </w:pPr>
      <w:r w:rsidRPr="00D0092F">
        <w:rPr>
          <w:rFonts w:cs="Arial"/>
          <w:color w:val="000000"/>
        </w:rPr>
        <w:t>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14:paraId="2C0E9301" w14:textId="77777777" w:rsidR="00D0092F" w:rsidRPr="00D0092F" w:rsidRDefault="00D0092F" w:rsidP="00D0092F">
      <w:pPr>
        <w:ind w:firstLine="709"/>
        <w:rPr>
          <w:rFonts w:ascii="Times New Roman" w:hAnsi="Times New Roman"/>
        </w:rPr>
      </w:pPr>
      <w:r w:rsidRPr="00D0092F">
        <w:rPr>
          <w:rFonts w:cs="Arial"/>
          <w:color w:val="000000"/>
        </w:rPr>
        <w:t>2.16.3. Иных требований, в том числе учитывающих особенности предоставления муниципальной услуг в МФЦ, не предусмотрено.</w:t>
      </w:r>
    </w:p>
    <w:p w14:paraId="462A49C1" w14:textId="77777777" w:rsidR="003919D3" w:rsidRDefault="003919D3" w:rsidP="003919D3">
      <w:pPr>
        <w:spacing w:before="100" w:beforeAutospacing="1"/>
        <w:ind w:firstLine="709"/>
        <w:contextualSpacing/>
        <w:jc w:val="center"/>
        <w:rPr>
          <w:rFonts w:cs="Arial"/>
          <w:color w:val="000000"/>
        </w:rPr>
      </w:pPr>
    </w:p>
    <w:p w14:paraId="5F5C5A63" w14:textId="77777777" w:rsidR="003919D3" w:rsidRPr="003919D3" w:rsidRDefault="003919D3" w:rsidP="003919D3">
      <w:pPr>
        <w:spacing w:before="100" w:beforeAutospacing="1"/>
        <w:ind w:firstLine="709"/>
        <w:contextualSpacing/>
        <w:jc w:val="center"/>
        <w:rPr>
          <w:rFonts w:ascii="Times New Roman" w:hAnsi="Times New Roman"/>
        </w:rPr>
      </w:pPr>
      <w:r w:rsidRPr="003919D3">
        <w:rPr>
          <w:rFonts w:cs="Arial"/>
          <w:color w:val="000000"/>
        </w:rPr>
        <w:t>I</w:t>
      </w:r>
      <w:r w:rsidRPr="003919D3">
        <w:rPr>
          <w:rFonts w:cs="Arial"/>
          <w:b/>
          <w:bCs/>
          <w:color w:val="000000"/>
        </w:rPr>
        <w:t>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750469AB" w14:textId="77777777" w:rsidR="003919D3" w:rsidRPr="003919D3" w:rsidRDefault="003919D3" w:rsidP="003919D3">
      <w:pPr>
        <w:spacing w:before="100" w:beforeAutospacing="1"/>
        <w:ind w:firstLine="709"/>
        <w:contextualSpacing/>
        <w:rPr>
          <w:rFonts w:ascii="Times New Roman" w:hAnsi="Times New Roman"/>
        </w:rPr>
      </w:pPr>
    </w:p>
    <w:p w14:paraId="4556BFEE"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b/>
          <w:bCs/>
          <w:color w:val="000000"/>
        </w:rPr>
        <w:t>3.1. Перечень и особенности исполнения административных процедур</w:t>
      </w:r>
    </w:p>
    <w:p w14:paraId="2C0DDC36"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3.1.1. Предоставление муниципальной услуги включает в себя следующие административные процедуры:</w:t>
      </w:r>
    </w:p>
    <w:p w14:paraId="2AC5D9C9"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а) прием и регистрация заявления и документов, необходимых для предоставления муниципальной услуги;</w:t>
      </w:r>
    </w:p>
    <w:p w14:paraId="0340C984"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б) рассмотрение заявления и документов, направление (выдача) результата предоставления муниципальной услуги;</w:t>
      </w:r>
    </w:p>
    <w:p w14:paraId="677F8A18" w14:textId="77777777" w:rsidR="003919D3" w:rsidRPr="003919D3" w:rsidRDefault="003919D3" w:rsidP="003919D3">
      <w:pPr>
        <w:spacing w:before="100" w:beforeAutospacing="1"/>
        <w:ind w:firstLine="709"/>
        <w:contextualSpacing/>
        <w:rPr>
          <w:rFonts w:ascii="Times New Roman" w:hAnsi="Times New Roman"/>
        </w:rPr>
      </w:pPr>
      <w:r w:rsidRPr="003919D3">
        <w:rPr>
          <w:rFonts w:ascii="Times New Roman" w:hAnsi="Times New Roman"/>
          <w:color w:val="000000"/>
        </w:rPr>
        <w:t> </w:t>
      </w:r>
      <w:r w:rsidRPr="003919D3">
        <w:rPr>
          <w:rFonts w:cs="Arial"/>
          <w:color w:val="000000"/>
        </w:rPr>
        <w:t>в) исправление допущенных опечаток и ошибок в выданных в результате муниципальной услуги документах.</w:t>
      </w:r>
    </w:p>
    <w:p w14:paraId="22E19CF4" w14:textId="77777777" w:rsidR="003919D3" w:rsidRPr="003919D3" w:rsidRDefault="003919D3" w:rsidP="003919D3">
      <w:pPr>
        <w:spacing w:before="100" w:beforeAutospacing="1"/>
        <w:ind w:firstLine="709"/>
        <w:contextualSpacing/>
        <w:rPr>
          <w:rFonts w:ascii="Times New Roman" w:hAnsi="Times New Roman"/>
        </w:rPr>
      </w:pPr>
      <w:r w:rsidRPr="003919D3">
        <w:rPr>
          <w:rFonts w:ascii="Times New Roman" w:hAnsi="Times New Roman"/>
          <w:color w:val="000000"/>
        </w:rPr>
        <w:t> </w:t>
      </w:r>
      <w:r w:rsidRPr="003919D3">
        <w:rPr>
          <w:rFonts w:cs="Arial"/>
          <w:color w:val="000000"/>
        </w:rPr>
        <w:t>Доступ заявителей (представителей заявителей) к сведениям о муниципальной услуге обеспечивается посредством Единого и Регионального порталов.</w:t>
      </w:r>
    </w:p>
    <w:p w14:paraId="444F0C24"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14:paraId="27919034"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3.1.2. Особенности выполнения отдельных административных процедур в МФЦ:</w:t>
      </w:r>
    </w:p>
    <w:p w14:paraId="1655ED8A"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3.1.2.1. При предоставлении муниципальной услуги в МФЦ заявитель (представитель заявителя) вправе:</w:t>
      </w:r>
    </w:p>
    <w:p w14:paraId="79868804"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lastRenderedPageBreak/>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14:paraId="391D0D32"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14:paraId="2A9007DD"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 xml:space="preserve">3.1.2.2. 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 </w:t>
      </w:r>
    </w:p>
    <w:p w14:paraId="728A74CF"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3.1.3. Особенности предоставления муниципальной услуги в электронной форме.</w:t>
      </w:r>
    </w:p>
    <w:p w14:paraId="44B02D00"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35BB1FF5"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6C5D45E"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3.1.3.3. При формировании заявления заявителю (представителем заявителя) обеспечивается:</w:t>
      </w:r>
    </w:p>
    <w:p w14:paraId="4E70F63C"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а) возможность копирования и сохранения заявления и иных необходимых для предоставления услуги документов;</w:t>
      </w:r>
    </w:p>
    <w:p w14:paraId="5EA33EB3"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б) возможность печати на бумажном носителе копии электронной формы заявления;</w:t>
      </w:r>
    </w:p>
    <w:p w14:paraId="37A9503D"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5780D9F"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19AF8852"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д) возможность вернуться на любой из этапов заполнения электронной формы заявления без потери ранее введенной информации;</w:t>
      </w:r>
    </w:p>
    <w:p w14:paraId="7E0D797E"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 xml:space="preserve">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 </w:t>
      </w:r>
    </w:p>
    <w:p w14:paraId="65FAD074"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3.1.3.4. Сформированное и подписанное заявление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14:paraId="621BF1BE" w14:textId="77777777" w:rsidR="003919D3" w:rsidRPr="003919D3" w:rsidRDefault="003919D3" w:rsidP="003919D3">
      <w:pPr>
        <w:spacing w:before="100" w:beforeAutospacing="1"/>
        <w:contextualSpacing/>
        <w:rPr>
          <w:rFonts w:ascii="Times New Roman" w:hAnsi="Times New Roman"/>
        </w:rPr>
      </w:pPr>
      <w:r w:rsidRPr="003919D3">
        <w:rPr>
          <w:rFonts w:cs="Arial"/>
          <w:color w:val="000000"/>
        </w:rP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 .</w:t>
      </w:r>
    </w:p>
    <w:p w14:paraId="6515ECAC"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Сотрудник Отдела:</w:t>
      </w:r>
    </w:p>
    <w:p w14:paraId="15257CD8"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lastRenderedPageBreak/>
        <w:t>- рассматривает поступившие заявления и документы;</w:t>
      </w:r>
    </w:p>
    <w:p w14:paraId="5A3335B2"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 производит действия в соответствии с пунктом 3.2.3 Регламента.</w:t>
      </w:r>
    </w:p>
    <w:p w14:paraId="799FD596"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3.1.3.6. Заявителю (представителю заявителя) в качестве результата предоставления услуги обеспечивается возможность получения документа:</w:t>
      </w:r>
    </w:p>
    <w:p w14:paraId="03D1D93A"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 в форме электронного документа, подписанного усиленной квалифицированной подписью уполномоченного должностного лица, направленного заявителю (представителю заявителя) в личный кабинет на Едином портале, Региональном портале;</w:t>
      </w:r>
    </w:p>
    <w:p w14:paraId="248731C1"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14:paraId="718C8EFA" w14:textId="77777777" w:rsidR="003919D3" w:rsidRPr="003919D3" w:rsidRDefault="003919D3" w:rsidP="003919D3">
      <w:pPr>
        <w:spacing w:before="100" w:beforeAutospacing="1"/>
        <w:contextualSpacing/>
        <w:rPr>
          <w:rFonts w:ascii="Times New Roman" w:hAnsi="Times New Roman"/>
        </w:rPr>
      </w:pPr>
      <w:r w:rsidRPr="003919D3">
        <w:rPr>
          <w:rFonts w:cs="Arial"/>
          <w:color w:val="000000"/>
        </w:rPr>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w:t>
      </w:r>
      <w:r w:rsidRPr="003919D3">
        <w:rPr>
          <w:rFonts w:cs="Arial"/>
          <w:strike/>
          <w:color w:val="000000"/>
        </w:rPr>
        <w:t>з</w:t>
      </w:r>
      <w:r w:rsidRPr="003919D3">
        <w:rPr>
          <w:rFonts w:cs="Arial"/>
          <w:color w:val="000000"/>
        </w:rPr>
        <w:t>аявления, а также информацию о дальнейших действиях в личном кабинете по собственной инициативе, в любое время.</w:t>
      </w:r>
    </w:p>
    <w:p w14:paraId="3856132B"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3.1.3.8. При предоставлении муниципальной услуги в электронной форме заявителю (представителю заявителя) направляется:</w:t>
      </w:r>
    </w:p>
    <w:p w14:paraId="592A2652"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а)</w:t>
      </w:r>
      <w:r w:rsidRPr="003919D3">
        <w:rPr>
          <w:rFonts w:cs="Arial"/>
          <w:color w:val="000000"/>
          <w:lang w:val="en-US"/>
        </w:rPr>
        <w:t> </w:t>
      </w:r>
      <w:r w:rsidRPr="003919D3">
        <w:rPr>
          <w:rFonts w:cs="Arial"/>
          <w:color w:val="000000"/>
        </w:rPr>
        <w:t>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10CFF7D"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14:paraId="2AB2473D" w14:textId="77777777" w:rsidR="003919D3" w:rsidRPr="003919D3" w:rsidRDefault="003919D3" w:rsidP="003919D3">
      <w:pPr>
        <w:spacing w:before="100" w:beforeAutospacing="1"/>
        <w:ind w:firstLine="709"/>
        <w:contextualSpacing/>
        <w:rPr>
          <w:rFonts w:ascii="Times New Roman" w:hAnsi="Times New Roman"/>
        </w:rPr>
      </w:pPr>
    </w:p>
    <w:p w14:paraId="1463A70F"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b/>
          <w:bCs/>
          <w:color w:val="000000"/>
        </w:rPr>
        <w:t>3.2. Прием и регистрация заявления и документов, необходимых для предоставления муниципальной услуги</w:t>
      </w:r>
    </w:p>
    <w:p w14:paraId="4E0CB142"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3.2.1. Основанием для начала административной процедуры является личное обращение заявителя (представителя заявителя) в МФЦ с заявлением и иными документами, установленными подразделом 2.6 Регламента (далее — документы), или поступление заявления и документов в Администрацию в электронном виде, посредством почтового отправления.</w:t>
      </w:r>
    </w:p>
    <w:p w14:paraId="57F8FD67"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3.2.2. В ходе личного приема заявителя (представителя заявителя) сотрудник МФЦ:</w:t>
      </w:r>
    </w:p>
    <w:p w14:paraId="061E3CC0"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а)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14:paraId="510D4D8B"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б) информирует заявителя (представителя заявителя) о порядке и сроках предоставления муниципальной услуги;</w:t>
      </w:r>
    </w:p>
    <w:p w14:paraId="0664A564" w14:textId="77777777" w:rsidR="003919D3" w:rsidRPr="003919D3" w:rsidRDefault="003919D3" w:rsidP="003919D3">
      <w:pPr>
        <w:spacing w:before="100" w:beforeAutospacing="1"/>
        <w:ind w:firstLine="709"/>
        <w:contextualSpacing/>
        <w:rPr>
          <w:rFonts w:ascii="Times New Roman" w:hAnsi="Times New Roman"/>
        </w:rPr>
      </w:pPr>
      <w:r w:rsidRPr="003919D3">
        <w:rPr>
          <w:rFonts w:ascii="Times New Roman" w:hAnsi="Times New Roman"/>
          <w:color w:val="000000"/>
        </w:rPr>
        <w:t> </w:t>
      </w:r>
      <w:r w:rsidRPr="003919D3">
        <w:rPr>
          <w:rFonts w:cs="Arial"/>
          <w:color w:val="000000"/>
        </w:rPr>
        <w:t>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(представителя заявителя) самостоятельно оформил заявление; проверяет наличие документов, которые в силу подраздела 2.6 Регламента заявитель (представителя заявителя) должен предоставить самостоятельно; обеспечивает изготовление копий с представленных заявителем подлинников документов, предусмотренных пунктами 1, 3, 3.1, 7, 8, 15, 17 части 6 статьи 7</w:t>
      </w:r>
      <w:r w:rsidRPr="003919D3">
        <w:rPr>
          <w:rFonts w:cs="Arial"/>
          <w:i/>
          <w:iCs/>
          <w:color w:val="000000"/>
        </w:rPr>
        <w:t xml:space="preserve"> </w:t>
      </w:r>
      <w:r w:rsidRPr="003919D3">
        <w:rPr>
          <w:rFonts w:cs="Arial"/>
          <w:color w:val="000000"/>
        </w:rPr>
        <w:t>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14:paraId="5E29A346"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lastRenderedPageBreak/>
        <w:t xml:space="preserve">г) обеспечивает регистрацию заявления в </w:t>
      </w:r>
      <w:r w:rsidR="00964A51">
        <w:rPr>
          <w:rFonts w:cs="Arial"/>
          <w:color w:val="000000"/>
        </w:rPr>
        <w:t>соответствующем журнале регистрации (далее – журнал)</w:t>
      </w:r>
      <w:r w:rsidRPr="003919D3">
        <w:rPr>
          <w:rFonts w:cs="Arial"/>
          <w:color w:val="000000"/>
        </w:rPr>
        <w:t>, а также выдачу заявителю (представителю заявителя) под личную подпись расписки о приеме заявления и</w:t>
      </w:r>
      <w:r w:rsidRPr="003919D3">
        <w:rPr>
          <w:rFonts w:cs="Arial"/>
          <w:b/>
          <w:bCs/>
          <w:color w:val="000000"/>
        </w:rPr>
        <w:t xml:space="preserve"> </w:t>
      </w:r>
      <w:r w:rsidRPr="003919D3">
        <w:rPr>
          <w:rFonts w:cs="Arial"/>
          <w:color w:val="000000"/>
        </w:rPr>
        <w:t xml:space="preserve">документов, с указанием перечня и даты их получения МФЦ, а также с указанием перечня документов, которые будут получены по межведомственным запросам. </w:t>
      </w:r>
    </w:p>
    <w:p w14:paraId="7E69AC3D"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3.2.3. При поступлении заявления и документов в электронной форме сотрудник Отдела в срок, у</w:t>
      </w:r>
      <w:r w:rsidRPr="003919D3">
        <w:rPr>
          <w:rFonts w:cs="Arial"/>
          <w:color w:val="000000"/>
          <w:spacing w:val="-6"/>
        </w:rPr>
        <w:t>становленный подразделом 2.13 Регламента для</w:t>
      </w:r>
      <w:r w:rsidRPr="003919D3">
        <w:rPr>
          <w:rFonts w:cs="Arial"/>
          <w:color w:val="000000"/>
        </w:rPr>
        <w:t xml:space="preserve"> регистрации заявления, проверяет наличие (отсутствие) оснований для отказа в приеме документов, указанных в подразделе 2.8 Регламента.</w:t>
      </w:r>
    </w:p>
    <w:p w14:paraId="37018B02"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 xml:space="preserve">При наличии оснований для отказа в приеме документов, установленных подразделом 2.8 Регламента,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w:t>
      </w:r>
    </w:p>
    <w:p w14:paraId="513EA677"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14:paraId="6B84FBCB"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 xml:space="preserve">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w:t>
      </w:r>
      <w:r w:rsidR="00964A51">
        <w:rPr>
          <w:rFonts w:cs="Arial"/>
          <w:color w:val="000000"/>
        </w:rPr>
        <w:t>журнале</w:t>
      </w:r>
      <w:r w:rsidRPr="003919D3">
        <w:rPr>
          <w:rFonts w:cs="Arial"/>
          <w:color w:val="000000"/>
          <w:sz w:val="16"/>
          <w:szCs w:val="16"/>
          <w:vertAlign w:val="superscript"/>
        </w:rPr>
        <w:t xml:space="preserve"> </w:t>
      </w:r>
      <w:r w:rsidRPr="003919D3">
        <w:rPr>
          <w:rFonts w:cs="Arial"/>
          <w:color w:val="000000"/>
          <w:sz w:val="16"/>
          <w:szCs w:val="16"/>
        </w:rPr>
        <w:t>.</w:t>
      </w:r>
    </w:p>
    <w:p w14:paraId="67BC8F68" w14:textId="77777777" w:rsidR="003919D3" w:rsidRPr="003919D3" w:rsidRDefault="003919D3" w:rsidP="003919D3">
      <w:pPr>
        <w:spacing w:before="100" w:beforeAutospacing="1"/>
        <w:ind w:firstLine="709"/>
        <w:contextualSpacing/>
        <w:rPr>
          <w:rFonts w:ascii="Times New Roman" w:hAnsi="Times New Roman"/>
        </w:rPr>
      </w:pPr>
      <w:r w:rsidRPr="003919D3">
        <w:rPr>
          <w:rFonts w:ascii="Times New Roman" w:hAnsi="Times New Roman"/>
          <w:color w:val="000000"/>
        </w:rPr>
        <w:t> </w:t>
      </w:r>
      <w:r w:rsidRPr="003919D3">
        <w:rPr>
          <w:rFonts w:cs="Arial"/>
          <w:color w:val="000000"/>
        </w:rPr>
        <w:t xml:space="preserve">В случае,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в том числе из МФЦ, информирует заявителя (представителя заявителя) способом, указанным в заявлении, об отказе в приеме заявления с указанием оснований такого отказа. </w:t>
      </w:r>
    </w:p>
    <w:p w14:paraId="47D681F1"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 xml:space="preserve">При отсутствии оснований для отказа в приеме заявления и документов, сотрудник Отдела обеспечивает их прием. </w:t>
      </w:r>
    </w:p>
    <w:p w14:paraId="0B43C961"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 xml:space="preserve">3.2.4. При поступлении заявления из МФЦ, принятого от заявителя (представителя заявителя) в рамках личного приема в МФЦ, сотрудник Отдела обеспечивает его регистрацию в </w:t>
      </w:r>
      <w:r w:rsidR="00B34292">
        <w:rPr>
          <w:rFonts w:cs="Arial"/>
          <w:color w:val="000000"/>
        </w:rPr>
        <w:t>журнале.</w:t>
      </w:r>
    </w:p>
    <w:p w14:paraId="42914503"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 xml:space="preserve">3.2.5.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w:t>
      </w:r>
      <w:r w:rsidR="00B34292">
        <w:rPr>
          <w:rFonts w:cs="Arial"/>
          <w:color w:val="000000"/>
        </w:rPr>
        <w:t>журнале.</w:t>
      </w:r>
    </w:p>
    <w:p w14:paraId="5A115576" w14:textId="77777777" w:rsidR="003919D3" w:rsidRPr="003919D3" w:rsidRDefault="003919D3" w:rsidP="003919D3">
      <w:pPr>
        <w:spacing w:before="100" w:beforeAutospacing="1"/>
        <w:ind w:firstLine="709"/>
        <w:contextualSpacing/>
        <w:rPr>
          <w:rFonts w:ascii="Times New Roman" w:hAnsi="Times New Roman"/>
        </w:rPr>
      </w:pPr>
    </w:p>
    <w:p w14:paraId="660873BF"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b/>
          <w:bCs/>
          <w:color w:val="000000"/>
        </w:rPr>
        <w:t>3.3. Рассмотрение заявления и документов, направление (выдача) результата предоставления муниципальной услуги</w:t>
      </w:r>
    </w:p>
    <w:p w14:paraId="6D4D4518"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3.3.1. Основанием для начала данной административной процедуры является окончание административной процедуры, указанной в подразделе 3.2 Регламента.</w:t>
      </w:r>
    </w:p>
    <w:p w14:paraId="48609A56"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 xml:space="preserve">3.3.2. Уполномоченный сотрудник Отдела осуществляет: </w:t>
      </w:r>
    </w:p>
    <w:p w14:paraId="3D0DAF62"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1) подготовку и направление запросов о предоставлении сведений, указанных в подразделе 2.7 Регламента, если заявитель (представитель заявителя)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либо посредством внутриведомственного взаимодействия со структурными подразделениями Администрации в органы и организации, указанные в пункте 2.7.1 Регламента (вся запрошенная информация (документы), полученная в рамках информационного взаимодействия, приобщается к материалам дела);</w:t>
      </w:r>
    </w:p>
    <w:p w14:paraId="510E09C8"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2) проверку полноты полученной информации, документов:</w:t>
      </w:r>
    </w:p>
    <w:p w14:paraId="229A2CED"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14:paraId="0FBA4FD3"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lastRenderedPageBreak/>
        <w:t>3) проверяет наличие оснований для отказа в предоставлении муниципальной услуги, установленных подразделом 2.9 Регламента, и при их отсутствии осуществляет подготовку проекта уведомления о результате рассмотрения документов и проекта результата в части принятия на учет граждан в качестве нуждающихся в жилых помещениях: решения о принятии на учет граждан в качестве нуждающихся в жилых помещениях либо решения о признании граждан малоимущими и нуждающимися в жилых помещениях и принятии на учет; в части учета изменения условий, послуживших основанием для принятия граждан на учет в качестве нуждающихся в жилых помещениях: решения о переводе в списки учета граждан в соответствии с изменившимися условиями; решения о снятии гражданина с учета в качестве нуждающегося в жилых помещениях; решения об исключении граждан из отдельных списков граждан, принятых на учет в качестве нуждающихся в жилых помещениях; уведомления о внесении изменений в учетное дело; в части снятия с учета в качестве нуждающихся в жилых помещениях: решения о снятии гражданина с учета в качестве нуждающегося в жилых помещениях; решения об отказе в предоставлении муниципальной услуги в части снятия граждан с учета в качестве нуждающихся в жилых помещениях;</w:t>
      </w:r>
    </w:p>
    <w:p w14:paraId="79950F51"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при наличии оснований для отказа в предоставлении муниципальной услуги, установленных подразделом 2.9 Регламента - осуществляет подготовку проекта сообщения об отказе в предоставлении муниципальной услуги и в части принятия на учет граждан в качестве нуждающихся в жилых помещениях - проекта решения об отказе в принятии на учет в качестве нуждающихся в жилых помещениях.</w:t>
      </w:r>
    </w:p>
    <w:p w14:paraId="66798312"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При предоставлении заявителем (представителем заявителя) самостоятельно документов, указанных в пунктах 2.7.1-2.7.4 Регламента, межведомственное электронное взаимодействие не проводится.</w:t>
      </w:r>
    </w:p>
    <w:p w14:paraId="5EA63210"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 xml:space="preserve">В проекте письменного отказа в предоставлении муниципальной услуги указываются конкретные основания из установленных в подразделе 2.9 Регламента, а также положения заявления или документов, в отношении которых выявлены такие основания. </w:t>
      </w:r>
    </w:p>
    <w:p w14:paraId="28DB7890"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 xml:space="preserve">Отказ в предоставлении муниципальной услуги не препятствует повторной подаче документов при устранении причины (основания) для отказа. </w:t>
      </w:r>
    </w:p>
    <w:p w14:paraId="06AD039C"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3.3.3. Решение о принятии на учет граждан в качестве нуждающихся в жилых помещениях должно содержать:</w:t>
      </w:r>
    </w:p>
    <w:p w14:paraId="36701C3D"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 xml:space="preserve">в отношении граждан, перечисленных в подпункте 1.2.1.2 настоящего Регламента, - указание на категорию граждан, к которой относится гражданин в соответствии с нормативными правовыми актами Российской Федерации (с учетом подпункта 1.2.1.2 и пункта 1.2.2 настоящего Регламента), а также на норму Жилищного кодекса Российской Федерации, в соответствии с которой гражданин признан нуждающимся в предоставлении жилого помещения по договору социального найма; </w:t>
      </w:r>
    </w:p>
    <w:p w14:paraId="05F81C37"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в отношении малоимущих граждан - указание на признание гражданина малоимущим и на независящие причины, а также на норму Жилищного кодекса Российской Федерации, Закона Тюменской области № 137, в соответствии с которыми гражданин признан нуждающимся в предоставлении жилого помещения по договору социального найма.</w:t>
      </w:r>
    </w:p>
    <w:p w14:paraId="1A5F2B78"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 xml:space="preserve">3.3.4. Документы, указанные в подпункте 3 пункта 3.3.2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Отдела на утверждение (подписание) </w:t>
      </w:r>
      <w:r w:rsidR="005675DD" w:rsidRPr="005675DD">
        <w:rPr>
          <w:rFonts w:cs="Arial"/>
          <w:color w:val="000000"/>
        </w:rPr>
        <w:t>Главе Московского муниципального образования или лицу, его замещающему (далее – Глава)</w:t>
      </w:r>
      <w:r w:rsidR="005675DD">
        <w:rPr>
          <w:rFonts w:cs="Arial"/>
          <w:color w:val="000000"/>
        </w:rPr>
        <w:t>.</w:t>
      </w:r>
    </w:p>
    <w:p w14:paraId="50136AFE"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 xml:space="preserve">Документы, указанные в подпункте 3 пункта 3.3.2 Регламента, подлежат подписанию </w:t>
      </w:r>
      <w:r w:rsidR="005675DD">
        <w:rPr>
          <w:rFonts w:cs="Arial"/>
          <w:color w:val="000000"/>
        </w:rPr>
        <w:t>Главой</w:t>
      </w:r>
      <w:r w:rsidRPr="003919D3">
        <w:rPr>
          <w:rFonts w:cs="Arial"/>
          <w:color w:val="000000"/>
        </w:rPr>
        <w:t xml:space="preserve"> в течение 3 рабочих дней со дня поступления к нему указанных документов, но не позднее 25 рабочих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
    <w:p w14:paraId="13FC684B"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 xml:space="preserve">3.3.5. Сотрудник Отдела не позднее 3 рабочих дней со дня подписания </w:t>
      </w:r>
      <w:r w:rsidR="005675DD">
        <w:rPr>
          <w:rFonts w:cs="Arial"/>
          <w:color w:val="000000"/>
        </w:rPr>
        <w:t>Главой</w:t>
      </w:r>
      <w:r w:rsidRPr="003919D3">
        <w:rPr>
          <w:rFonts w:cs="Arial"/>
          <w:color w:val="000000"/>
          <w:sz w:val="16"/>
          <w:szCs w:val="16"/>
        </w:rPr>
        <w:t xml:space="preserve"> </w:t>
      </w:r>
      <w:r w:rsidRPr="003919D3">
        <w:rPr>
          <w:rFonts w:cs="Arial"/>
          <w:color w:val="000000"/>
        </w:rPr>
        <w:t>документов, указанных в подпункте 3 пункта 3.3.2 Регламента:</w:t>
      </w:r>
    </w:p>
    <w:p w14:paraId="5539CCCD"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t>1) обеспечивает их регистрацию в установленном в Администрации порядке;</w:t>
      </w:r>
    </w:p>
    <w:p w14:paraId="2572C039"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color w:val="000000"/>
        </w:rPr>
        <w:lastRenderedPageBreak/>
        <w:t>2) обеспечивает направление (выдачу) заявителю результатов муниципальной услуги, указанных в подразделе 2.3 Регламента, выбранным заявителем (представителем заявителя) способом.</w:t>
      </w:r>
    </w:p>
    <w:p w14:paraId="3E4505D3" w14:textId="77777777" w:rsidR="003919D3" w:rsidRPr="003919D3" w:rsidRDefault="003919D3" w:rsidP="003919D3">
      <w:pPr>
        <w:spacing w:before="100" w:beforeAutospacing="1"/>
        <w:ind w:firstLine="709"/>
        <w:contextualSpacing/>
        <w:rPr>
          <w:rFonts w:ascii="Times New Roman" w:hAnsi="Times New Roman"/>
        </w:rPr>
      </w:pPr>
    </w:p>
    <w:p w14:paraId="78FD558D" w14:textId="77777777" w:rsidR="003919D3" w:rsidRPr="003919D3" w:rsidRDefault="003919D3" w:rsidP="003919D3">
      <w:pPr>
        <w:spacing w:before="100" w:beforeAutospacing="1"/>
        <w:ind w:firstLine="709"/>
        <w:contextualSpacing/>
        <w:rPr>
          <w:rFonts w:ascii="Times New Roman" w:hAnsi="Times New Roman"/>
        </w:rPr>
      </w:pPr>
      <w:r w:rsidRPr="003919D3">
        <w:rPr>
          <w:rFonts w:cs="Arial"/>
          <w:b/>
          <w:bCs/>
          <w:color w:val="000000"/>
        </w:rPr>
        <w:t>3.4. Исправление допущенных опечаток и ошибок в выданных в результате предоставления муниципальной услуги документах</w:t>
      </w:r>
    </w:p>
    <w:p w14:paraId="29C803A0" w14:textId="77777777" w:rsidR="003919D3" w:rsidRPr="003919D3" w:rsidRDefault="003919D3" w:rsidP="003919D3">
      <w:pPr>
        <w:spacing w:before="100" w:beforeAutospacing="1"/>
        <w:ind w:firstLine="680"/>
        <w:contextualSpacing/>
        <w:rPr>
          <w:rFonts w:ascii="Times New Roman" w:hAnsi="Times New Roman"/>
        </w:rPr>
      </w:pPr>
      <w:r w:rsidRPr="003919D3">
        <w:rPr>
          <w:rFonts w:cs="Arial"/>
          <w:color w:val="000000"/>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14:paraId="793FDF46" w14:textId="77777777" w:rsidR="003919D3" w:rsidRPr="003919D3" w:rsidRDefault="003919D3" w:rsidP="003919D3">
      <w:pPr>
        <w:spacing w:before="100" w:beforeAutospacing="1"/>
        <w:ind w:firstLine="680"/>
        <w:contextualSpacing/>
        <w:rPr>
          <w:rFonts w:ascii="Times New Roman" w:hAnsi="Times New Roman"/>
        </w:rPr>
      </w:pPr>
      <w:r w:rsidRPr="003919D3">
        <w:rPr>
          <w:rFonts w:cs="Arial"/>
          <w:color w:val="000000"/>
        </w:rPr>
        <w:t>3.4.2. При обращении с заявлением об исправлении допущенных опечаток и (или) ошибок заявитель (представитель заявителя) представляет:</w:t>
      </w:r>
    </w:p>
    <w:p w14:paraId="22656B94" w14:textId="77777777" w:rsidR="003919D3" w:rsidRPr="003919D3" w:rsidRDefault="003919D3" w:rsidP="003919D3">
      <w:pPr>
        <w:spacing w:before="100" w:beforeAutospacing="1"/>
        <w:ind w:firstLine="680"/>
        <w:contextualSpacing/>
        <w:rPr>
          <w:rFonts w:ascii="Times New Roman" w:hAnsi="Times New Roman"/>
        </w:rPr>
      </w:pPr>
      <w:r w:rsidRPr="003919D3">
        <w:rPr>
          <w:rFonts w:cs="Arial"/>
          <w:color w:val="000000"/>
        </w:rPr>
        <w:t>1) заявление об исправлении допущенных опечаток и (или) ошибок по форме, согласно Приложению № 5 к настоящему Регламенту;</w:t>
      </w:r>
    </w:p>
    <w:p w14:paraId="27DCDD04" w14:textId="77777777" w:rsidR="003919D3" w:rsidRPr="003919D3" w:rsidRDefault="003919D3" w:rsidP="003919D3">
      <w:pPr>
        <w:spacing w:before="100" w:beforeAutospacing="1"/>
        <w:ind w:firstLine="680"/>
        <w:contextualSpacing/>
        <w:rPr>
          <w:rFonts w:ascii="Times New Roman" w:hAnsi="Times New Roman"/>
        </w:rPr>
      </w:pPr>
      <w:r w:rsidRPr="003919D3">
        <w:rPr>
          <w:rFonts w:cs="Arial"/>
          <w:color w:val="000000"/>
        </w:rPr>
        <w:t>2) документы, имеющие юридическую силу, свидетельствующие о наличии опечаток и (или) ошибок и содержащие правильные данные;</w:t>
      </w:r>
    </w:p>
    <w:p w14:paraId="5F17AA88" w14:textId="77777777" w:rsidR="003919D3" w:rsidRPr="003919D3" w:rsidRDefault="003919D3" w:rsidP="003919D3">
      <w:pPr>
        <w:spacing w:before="100" w:beforeAutospacing="1"/>
        <w:ind w:firstLine="680"/>
        <w:contextualSpacing/>
        <w:rPr>
          <w:rFonts w:ascii="Times New Roman" w:hAnsi="Times New Roman"/>
        </w:rPr>
      </w:pPr>
      <w:r w:rsidRPr="003919D3">
        <w:rPr>
          <w:rFonts w:cs="Arial"/>
          <w:color w:val="000000"/>
        </w:rPr>
        <w:t>3) выданный результат предоставления муниципальной услуги, в котором содержится опечатка и (или) ошибка.</w:t>
      </w:r>
    </w:p>
    <w:p w14:paraId="29F61992" w14:textId="77777777" w:rsidR="003919D3" w:rsidRPr="003919D3" w:rsidRDefault="003919D3" w:rsidP="003919D3">
      <w:pPr>
        <w:spacing w:before="100" w:beforeAutospacing="1"/>
        <w:ind w:firstLine="680"/>
        <w:contextualSpacing/>
        <w:rPr>
          <w:rFonts w:ascii="Times New Roman" w:hAnsi="Times New Roman"/>
        </w:rPr>
      </w:pPr>
      <w:r w:rsidRPr="003919D3">
        <w:rPr>
          <w:rFonts w:cs="Arial"/>
          <w:color w:val="000000"/>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14:paraId="613FBAAC" w14:textId="77777777" w:rsidR="003919D3" w:rsidRPr="003919D3" w:rsidRDefault="003919D3" w:rsidP="003919D3">
      <w:pPr>
        <w:spacing w:before="100" w:beforeAutospacing="1"/>
        <w:ind w:firstLine="680"/>
        <w:contextualSpacing/>
        <w:rPr>
          <w:rFonts w:ascii="Times New Roman" w:hAnsi="Times New Roman"/>
        </w:rPr>
      </w:pPr>
      <w:r w:rsidRPr="003919D3">
        <w:rPr>
          <w:rFonts w:cs="Arial"/>
          <w:color w:val="000000"/>
        </w:rPr>
        <w:t>3.4.4.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14:paraId="64E94102" w14:textId="77777777" w:rsidR="003919D3" w:rsidRPr="003919D3" w:rsidRDefault="003919D3" w:rsidP="003919D3">
      <w:pPr>
        <w:spacing w:before="100" w:beforeAutospacing="1"/>
        <w:ind w:firstLine="680"/>
        <w:contextualSpacing/>
        <w:rPr>
          <w:rFonts w:ascii="Times New Roman" w:hAnsi="Times New Roman"/>
        </w:rPr>
      </w:pPr>
      <w:r w:rsidRPr="003919D3">
        <w:rPr>
          <w:rFonts w:cs="Arial"/>
          <w:color w:val="000000"/>
        </w:rPr>
        <w:t>3.4.5.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14:paraId="636FD279" w14:textId="77777777" w:rsidR="003919D3" w:rsidRDefault="003919D3" w:rsidP="003919D3">
      <w:pPr>
        <w:spacing w:before="100" w:beforeAutospacing="1"/>
        <w:ind w:firstLine="680"/>
        <w:contextualSpacing/>
        <w:rPr>
          <w:rFonts w:cs="Arial"/>
          <w:color w:val="000000"/>
        </w:rPr>
      </w:pPr>
      <w:r w:rsidRPr="003919D3">
        <w:rPr>
          <w:rFonts w:cs="Arial"/>
          <w:color w:val="000000"/>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14:paraId="53EA699C" w14:textId="77777777" w:rsidR="00106E97" w:rsidRPr="003919D3" w:rsidRDefault="00106E97" w:rsidP="003919D3">
      <w:pPr>
        <w:spacing w:before="100" w:beforeAutospacing="1"/>
        <w:ind w:firstLine="680"/>
        <w:contextualSpacing/>
        <w:rPr>
          <w:rFonts w:ascii="Times New Roman" w:hAnsi="Times New Roman"/>
        </w:rPr>
      </w:pPr>
    </w:p>
    <w:p w14:paraId="62E276F6" w14:textId="77777777" w:rsidR="00106E97" w:rsidRPr="00106E97" w:rsidRDefault="00106E97" w:rsidP="00A75737">
      <w:pPr>
        <w:jc w:val="center"/>
        <w:rPr>
          <w:rFonts w:cs="Arial"/>
        </w:rPr>
      </w:pPr>
      <w:r w:rsidRPr="00106E97">
        <w:rPr>
          <w:rFonts w:cs="Arial"/>
          <w:b/>
        </w:rPr>
        <w:t>IV. Формы контроля за предоставлением муниципальной услуги</w:t>
      </w:r>
    </w:p>
    <w:p w14:paraId="24FAADC9" w14:textId="77777777" w:rsidR="00106E97" w:rsidRPr="00106E97" w:rsidRDefault="00106E97" w:rsidP="00A75737">
      <w:pPr>
        <w:rPr>
          <w:rFonts w:cs="Arial"/>
          <w:b/>
        </w:rPr>
      </w:pPr>
    </w:p>
    <w:p w14:paraId="3FE9B982" w14:textId="77777777" w:rsidR="00106E97" w:rsidRPr="00106E97" w:rsidRDefault="00106E97" w:rsidP="00A75737">
      <w:pPr>
        <w:tabs>
          <w:tab w:val="left" w:pos="3165"/>
        </w:tabs>
        <w:autoSpaceDE w:val="0"/>
        <w:rPr>
          <w:rFonts w:cs="Arial"/>
          <w:b/>
          <w:bCs/>
        </w:rPr>
      </w:pPr>
      <w:r w:rsidRPr="00106E97">
        <w:rPr>
          <w:rFonts w:cs="Arial"/>
          <w:b/>
          <w:bCs/>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47E80A1" w14:textId="77777777" w:rsidR="00106E97" w:rsidRPr="00106E97" w:rsidRDefault="00106E97" w:rsidP="00A75737">
      <w:pPr>
        <w:tabs>
          <w:tab w:val="left" w:pos="3165"/>
        </w:tabs>
        <w:autoSpaceDE w:val="0"/>
        <w:rPr>
          <w:rFonts w:cs="Arial"/>
          <w:b/>
          <w:bCs/>
        </w:rPr>
      </w:pPr>
      <w:r w:rsidRPr="00106E97">
        <w:rPr>
          <w:rFonts w:cs="Arial"/>
          <w:bC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14:paraId="04195026" w14:textId="77777777" w:rsidR="00106E97" w:rsidRPr="00106E97" w:rsidRDefault="00106E97" w:rsidP="00A75737">
      <w:pPr>
        <w:tabs>
          <w:tab w:val="left" w:pos="3165"/>
        </w:tabs>
        <w:autoSpaceDE w:val="0"/>
        <w:rPr>
          <w:rFonts w:cs="Arial"/>
          <w:b/>
          <w:bCs/>
        </w:rPr>
      </w:pPr>
      <w:r w:rsidRPr="00106E97">
        <w:rPr>
          <w:rFonts w:cs="Arial"/>
          <w:bCs/>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14:paraId="5A2462FF" w14:textId="77777777" w:rsidR="00106E97" w:rsidRPr="00106E97" w:rsidRDefault="00106E97" w:rsidP="00A75737">
      <w:pPr>
        <w:tabs>
          <w:tab w:val="left" w:pos="3165"/>
        </w:tabs>
        <w:autoSpaceDE w:val="0"/>
        <w:rPr>
          <w:rFonts w:cs="Arial"/>
          <w:b/>
          <w:bCs/>
        </w:rPr>
      </w:pPr>
      <w:r w:rsidRPr="00106E97">
        <w:rPr>
          <w:rFonts w:cs="Arial"/>
          <w:bCs/>
        </w:rPr>
        <w:t xml:space="preserve">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w:t>
      </w:r>
      <w:r w:rsidRPr="00106E97">
        <w:rPr>
          <w:rFonts w:cs="Arial"/>
          <w:bCs/>
        </w:rPr>
        <w:lastRenderedPageBreak/>
        <w:t>услуги, проверок соблюдения и предоставления сотрудниками Администрации положений настоящего административного регламента.</w:t>
      </w:r>
    </w:p>
    <w:p w14:paraId="40F6BC62" w14:textId="77777777" w:rsidR="00106E97" w:rsidRPr="00106E97" w:rsidRDefault="00106E97" w:rsidP="00A75737">
      <w:pPr>
        <w:tabs>
          <w:tab w:val="left" w:pos="3165"/>
        </w:tabs>
        <w:autoSpaceDE w:val="0"/>
        <w:rPr>
          <w:rFonts w:cs="Arial"/>
          <w:b/>
          <w:bCs/>
        </w:rPr>
      </w:pPr>
    </w:p>
    <w:p w14:paraId="54A5DD15" w14:textId="77777777" w:rsidR="00106E97" w:rsidRPr="00106E97" w:rsidRDefault="00106E97" w:rsidP="00A75737">
      <w:pPr>
        <w:tabs>
          <w:tab w:val="left" w:pos="3165"/>
        </w:tabs>
        <w:autoSpaceDE w:val="0"/>
        <w:rPr>
          <w:rFonts w:cs="Arial"/>
          <w:b/>
          <w:bCs/>
        </w:rPr>
      </w:pPr>
      <w:r w:rsidRPr="00106E97">
        <w:rPr>
          <w:rFonts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A1F5487" w14:textId="77777777" w:rsidR="00106E97" w:rsidRPr="00106E97" w:rsidRDefault="00106E97" w:rsidP="00A75737">
      <w:pPr>
        <w:tabs>
          <w:tab w:val="left" w:pos="3165"/>
        </w:tabs>
        <w:autoSpaceDE w:val="0"/>
        <w:rPr>
          <w:rFonts w:cs="Arial"/>
          <w:b/>
          <w:bCs/>
        </w:rPr>
      </w:pPr>
      <w:r w:rsidRPr="00106E97">
        <w:rPr>
          <w:rFonts w:cs="Arial"/>
          <w:bCs/>
        </w:rPr>
        <w:t>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(представителей Заявителя), содержащих жалобы на решения, действия (бездействие) сотрудников Администрации.</w:t>
      </w:r>
    </w:p>
    <w:p w14:paraId="1EFAC072" w14:textId="77777777" w:rsidR="00106E97" w:rsidRPr="00106E97" w:rsidRDefault="00106E97" w:rsidP="00A75737">
      <w:pPr>
        <w:tabs>
          <w:tab w:val="left" w:pos="3165"/>
        </w:tabs>
        <w:autoSpaceDE w:val="0"/>
        <w:rPr>
          <w:rFonts w:cs="Arial"/>
          <w:b/>
          <w:bCs/>
        </w:rPr>
      </w:pPr>
      <w:r w:rsidRPr="00106E97">
        <w:rPr>
          <w:rFonts w:cs="Arial"/>
          <w:bCs/>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14:paraId="14B5A391" w14:textId="77777777" w:rsidR="00106E97" w:rsidRPr="00106E97" w:rsidRDefault="00106E97" w:rsidP="00A75737">
      <w:pPr>
        <w:tabs>
          <w:tab w:val="left" w:pos="3165"/>
        </w:tabs>
        <w:autoSpaceDE w:val="0"/>
        <w:rPr>
          <w:rFonts w:cs="Arial"/>
          <w:b/>
          <w:bCs/>
        </w:rPr>
      </w:pPr>
      <w:r w:rsidRPr="00106E97">
        <w:rPr>
          <w:rFonts w:cs="Arial"/>
          <w:bCs/>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14:paraId="1750B676" w14:textId="77777777" w:rsidR="00106E97" w:rsidRPr="00106E97" w:rsidRDefault="00106E97" w:rsidP="00A75737">
      <w:pPr>
        <w:tabs>
          <w:tab w:val="left" w:pos="3165"/>
        </w:tabs>
        <w:autoSpaceDE w:val="0"/>
        <w:rPr>
          <w:rFonts w:cs="Arial"/>
          <w:b/>
          <w:bCs/>
        </w:rPr>
      </w:pPr>
    </w:p>
    <w:p w14:paraId="0E749CF8" w14:textId="77777777" w:rsidR="00106E97" w:rsidRPr="00106E97" w:rsidRDefault="00106E97" w:rsidP="00A75737">
      <w:pPr>
        <w:tabs>
          <w:tab w:val="left" w:pos="3165"/>
        </w:tabs>
        <w:autoSpaceDE w:val="0"/>
        <w:rPr>
          <w:rFonts w:cs="Arial"/>
          <w:b/>
          <w:bCs/>
        </w:rPr>
      </w:pPr>
      <w:r w:rsidRPr="00106E97">
        <w:rPr>
          <w:rFonts w:cs="Arial"/>
          <w:b/>
          <w:bCs/>
          <w:lang w:val="en-US"/>
        </w:rPr>
        <w:t>V</w:t>
      </w:r>
      <w:r w:rsidRPr="00106E97">
        <w:rPr>
          <w:rFonts w:cs="Arial"/>
          <w:b/>
          <w:bCs/>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2AB6903D" w14:textId="77777777" w:rsidR="00106E97" w:rsidRPr="00106E97" w:rsidRDefault="00106E97" w:rsidP="00A75737">
      <w:pPr>
        <w:tabs>
          <w:tab w:val="left" w:pos="3165"/>
        </w:tabs>
        <w:autoSpaceDE w:val="0"/>
        <w:rPr>
          <w:rFonts w:cs="Arial"/>
          <w:b/>
          <w:bCs/>
        </w:rPr>
      </w:pPr>
    </w:p>
    <w:p w14:paraId="38C84C34" w14:textId="77777777" w:rsidR="00106E97" w:rsidRPr="00106E97" w:rsidRDefault="00106E97" w:rsidP="00A75737">
      <w:pPr>
        <w:tabs>
          <w:tab w:val="left" w:pos="3165"/>
        </w:tabs>
        <w:autoSpaceDE w:val="0"/>
        <w:rPr>
          <w:rFonts w:cs="Arial"/>
          <w:b/>
          <w:bCs/>
        </w:rPr>
      </w:pPr>
      <w:r w:rsidRPr="00106E97">
        <w:rPr>
          <w:rFonts w:cs="Arial"/>
          <w:bCs/>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14:paraId="77202AC6" w14:textId="77777777" w:rsidR="00106E97" w:rsidRPr="00106E97" w:rsidRDefault="00106E97" w:rsidP="00A75737">
      <w:pPr>
        <w:tabs>
          <w:tab w:val="left" w:pos="3165"/>
        </w:tabs>
        <w:autoSpaceDE w:val="0"/>
        <w:rPr>
          <w:rFonts w:cs="Arial"/>
          <w:b/>
          <w:bCs/>
        </w:rPr>
      </w:pPr>
      <w:r w:rsidRPr="00106E97">
        <w:rPr>
          <w:rFonts w:cs="Arial"/>
          <w:bCs/>
        </w:rPr>
        <w:t>5.2. Жалоба может быть адресована следующим должностным лицам, уполномоченным на ее рассмотрение:</w:t>
      </w:r>
    </w:p>
    <w:p w14:paraId="2815DD80" w14:textId="77777777" w:rsidR="00106E97" w:rsidRPr="00106E97" w:rsidRDefault="00106E97" w:rsidP="00A75737">
      <w:pPr>
        <w:tabs>
          <w:tab w:val="left" w:pos="3165"/>
        </w:tabs>
        <w:autoSpaceDE w:val="0"/>
        <w:rPr>
          <w:rFonts w:cs="Arial"/>
          <w:b/>
          <w:bCs/>
        </w:rPr>
      </w:pPr>
      <w:r w:rsidRPr="00106E97">
        <w:rPr>
          <w:rFonts w:cs="Arial"/>
          <w:bCs/>
        </w:rPr>
        <w:t>1) заместителю Главы сельского поселения, координирующему и контролирующему данное направление деятельности, на решения или (и) действия (бездействие);</w:t>
      </w:r>
    </w:p>
    <w:p w14:paraId="69DF3CCE" w14:textId="77777777" w:rsidR="00106E97" w:rsidRDefault="00106E97" w:rsidP="00A75737">
      <w:pPr>
        <w:tabs>
          <w:tab w:val="left" w:pos="3165"/>
        </w:tabs>
        <w:autoSpaceDE w:val="0"/>
        <w:rPr>
          <w:rFonts w:cs="Arial"/>
          <w:bCs/>
        </w:rPr>
      </w:pPr>
      <w:r w:rsidRPr="00106E97">
        <w:rPr>
          <w:rFonts w:cs="Arial"/>
          <w:bCs/>
        </w:rPr>
        <w:t>2) Главе на решения и действия (бездействие) заместителя Главы сельского поселения, координирующего и контролирующего данное направление деятельности;</w:t>
      </w:r>
    </w:p>
    <w:p w14:paraId="342CABB7" w14:textId="77777777" w:rsidR="00A75737" w:rsidRPr="00106E97" w:rsidRDefault="00A75737" w:rsidP="00A75737">
      <w:pPr>
        <w:tabs>
          <w:tab w:val="left" w:pos="3165"/>
        </w:tabs>
        <w:autoSpaceDE w:val="0"/>
        <w:rPr>
          <w:rFonts w:cs="Arial"/>
          <w:b/>
          <w:bCs/>
        </w:rPr>
      </w:pPr>
      <w:r>
        <w:rPr>
          <w:rFonts w:cs="Arial"/>
          <w:bCs/>
        </w:rPr>
        <w:t>3)</w:t>
      </w:r>
      <w:r w:rsidRPr="00A75737">
        <w:t xml:space="preserve"> </w:t>
      </w:r>
      <w:r w:rsidRPr="00A75737">
        <w:rPr>
          <w:rFonts w:cs="Arial"/>
          <w:bCs/>
        </w:rPr>
        <w:t>Главе на решения и действия (бездействие) Главы сельского поселения</w:t>
      </w:r>
      <w:r>
        <w:rPr>
          <w:rFonts w:cs="Arial"/>
          <w:bCs/>
        </w:rPr>
        <w:t>;</w:t>
      </w:r>
    </w:p>
    <w:p w14:paraId="30C44F24" w14:textId="77777777" w:rsidR="00106E97" w:rsidRDefault="00A75737" w:rsidP="00A75737">
      <w:pPr>
        <w:tabs>
          <w:tab w:val="left" w:pos="3165"/>
        </w:tabs>
        <w:autoSpaceDE w:val="0"/>
        <w:rPr>
          <w:rFonts w:cs="Arial"/>
          <w:bCs/>
        </w:rPr>
      </w:pPr>
      <w:r>
        <w:rPr>
          <w:rFonts w:cs="Arial"/>
          <w:bCs/>
        </w:rPr>
        <w:t>4</w:t>
      </w:r>
      <w:r w:rsidR="00106E97" w:rsidRPr="00106E97">
        <w:rPr>
          <w:rFonts w:cs="Arial"/>
          <w:bCs/>
        </w:rPr>
        <w:t>) директору МФЦ на решения или (и) действия (</w:t>
      </w:r>
      <w:r>
        <w:rPr>
          <w:rFonts w:cs="Arial"/>
          <w:bCs/>
        </w:rPr>
        <w:t>бездействие) сотрудников МФЦ;</w:t>
      </w:r>
    </w:p>
    <w:p w14:paraId="761CF2BD" w14:textId="77777777" w:rsidR="00A75737" w:rsidRPr="00106E97" w:rsidRDefault="00A75737" w:rsidP="00A75737">
      <w:pPr>
        <w:tabs>
          <w:tab w:val="left" w:pos="3165"/>
        </w:tabs>
        <w:autoSpaceDE w:val="0"/>
        <w:rPr>
          <w:rFonts w:cs="Arial"/>
          <w:b/>
          <w:bCs/>
        </w:rPr>
      </w:pPr>
      <w:r>
        <w:rPr>
          <w:rFonts w:cs="Arial"/>
          <w:bCs/>
        </w:rPr>
        <w:t>5) учредителю многофункционального центра или заместителю Губернатора Тюменской области, начальнику Главного правового управления Правительства Тюменской области</w:t>
      </w:r>
      <w:r w:rsidR="00853261" w:rsidRPr="00853261">
        <w:t xml:space="preserve"> </w:t>
      </w:r>
      <w:r w:rsidR="00853261" w:rsidRPr="00853261">
        <w:rPr>
          <w:rFonts w:cs="Arial"/>
          <w:bCs/>
        </w:rPr>
        <w:t>на решения или (и) действия (бездействие)</w:t>
      </w:r>
      <w:r w:rsidR="00853261" w:rsidRPr="00853261">
        <w:t xml:space="preserve"> </w:t>
      </w:r>
      <w:r w:rsidR="00853261" w:rsidRPr="00853261">
        <w:rPr>
          <w:rFonts w:cs="Arial"/>
          <w:bCs/>
        </w:rPr>
        <w:t>многофункционального центра</w:t>
      </w:r>
      <w:r w:rsidR="00853261">
        <w:rPr>
          <w:rFonts w:cs="Arial"/>
          <w:bCs/>
        </w:rPr>
        <w:t>.</w:t>
      </w:r>
    </w:p>
    <w:p w14:paraId="4F99349F" w14:textId="77777777" w:rsidR="00106E97" w:rsidRPr="00106E97" w:rsidRDefault="00106E97" w:rsidP="00A75737">
      <w:pPr>
        <w:tabs>
          <w:tab w:val="left" w:pos="3165"/>
        </w:tabs>
        <w:autoSpaceDE w:val="0"/>
        <w:rPr>
          <w:rFonts w:cs="Arial"/>
          <w:b/>
          <w:bCs/>
        </w:rPr>
      </w:pPr>
      <w:r w:rsidRPr="00106E97">
        <w:rPr>
          <w:rFonts w:cs="Arial"/>
          <w:bCs/>
        </w:rPr>
        <w:t>5.3. Информация о порядке подачи и рассмотрения жалобы размещается на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14:paraId="43848A42" w14:textId="77777777" w:rsidR="003919D3" w:rsidRPr="007D5640" w:rsidRDefault="00106E97" w:rsidP="00A75737">
      <w:pPr>
        <w:pStyle w:val="21"/>
        <w:ind w:firstLine="567"/>
        <w:jc w:val="both"/>
        <w:rPr>
          <w:rFonts w:ascii="Arial" w:hAnsi="Arial" w:cs="Arial"/>
        </w:rPr>
      </w:pPr>
      <w:r w:rsidRPr="00106E97">
        <w:rPr>
          <w:rFonts w:ascii="Arial" w:eastAsia="Times New Roman" w:hAnsi="Arial" w:cs="Arial"/>
          <w:bCs/>
          <w:kern w:val="0"/>
          <w:sz w:val="24"/>
          <w:lang w:eastAsia="ru-RU" w:bidi="ar-SA"/>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4EB8DF4A" w14:textId="77777777" w:rsidR="00106E97" w:rsidRDefault="00106E97">
      <w:pPr>
        <w:pStyle w:val="21"/>
        <w:jc w:val="both"/>
        <w:rPr>
          <w:rFonts w:ascii="Arial" w:hAnsi="Arial" w:cs="Arial"/>
        </w:rPr>
      </w:pPr>
    </w:p>
    <w:p w14:paraId="255B0781" w14:textId="77777777" w:rsidR="00D75F58" w:rsidRPr="00D75F58" w:rsidRDefault="00867AFC" w:rsidP="00D75F58">
      <w:pPr>
        <w:spacing w:before="100" w:beforeAutospacing="1"/>
        <w:ind w:left="709" w:firstLine="709"/>
        <w:jc w:val="right"/>
        <w:rPr>
          <w:rFonts w:ascii="Times New Roman" w:hAnsi="Times New Roman"/>
        </w:rPr>
      </w:pPr>
      <w:r>
        <w:rPr>
          <w:rFonts w:cs="Arial"/>
          <w:color w:val="000000"/>
        </w:rPr>
        <w:t>П</w:t>
      </w:r>
      <w:r w:rsidR="00D75F58" w:rsidRPr="00D75F58">
        <w:rPr>
          <w:rFonts w:cs="Arial"/>
          <w:color w:val="000000"/>
        </w:rPr>
        <w:t>риложение 1 к Регламенту</w:t>
      </w:r>
    </w:p>
    <w:p w14:paraId="303BAFBD" w14:textId="77777777" w:rsidR="00D75F58" w:rsidRPr="00D75F58" w:rsidRDefault="00D75F58" w:rsidP="00D75F58">
      <w:pPr>
        <w:spacing w:before="100" w:beforeAutospacing="1"/>
        <w:jc w:val="center"/>
        <w:rPr>
          <w:rFonts w:ascii="Times New Roman" w:hAnsi="Times New Roman"/>
        </w:rPr>
      </w:pPr>
      <w:r w:rsidRPr="00D75F58">
        <w:rPr>
          <w:rFonts w:cs="Arial"/>
          <w:b/>
          <w:bCs/>
          <w:color w:val="000000"/>
          <w:sz w:val="26"/>
          <w:szCs w:val="26"/>
        </w:rPr>
        <w:lastRenderedPageBreak/>
        <w:t>Форма заявления</w:t>
      </w:r>
    </w:p>
    <w:p w14:paraId="7CD1B142" w14:textId="77777777" w:rsidR="00D75F58" w:rsidRPr="00D75F58" w:rsidRDefault="00D75F58" w:rsidP="00D75F58">
      <w:pPr>
        <w:spacing w:before="100" w:beforeAutospacing="1"/>
        <w:jc w:val="center"/>
        <w:rPr>
          <w:rFonts w:ascii="Times New Roman" w:hAnsi="Times New Roman"/>
        </w:rPr>
      </w:pPr>
      <w:r w:rsidRPr="00D75F58">
        <w:rPr>
          <w:rFonts w:cs="Arial"/>
          <w:b/>
          <w:bCs/>
          <w:color w:val="000000"/>
          <w:sz w:val="26"/>
          <w:szCs w:val="26"/>
        </w:rPr>
        <w:t>о принятии граждан на учет в качестве нуждающихся</w:t>
      </w:r>
    </w:p>
    <w:p w14:paraId="138A3BBF" w14:textId="77777777" w:rsidR="00D75F58" w:rsidRDefault="00D75F58" w:rsidP="00D75F58">
      <w:pPr>
        <w:spacing w:before="100" w:beforeAutospacing="1"/>
        <w:jc w:val="center"/>
        <w:rPr>
          <w:rFonts w:cs="Arial"/>
          <w:b/>
          <w:bCs/>
          <w:color w:val="000000"/>
          <w:sz w:val="26"/>
          <w:szCs w:val="26"/>
        </w:rPr>
      </w:pPr>
      <w:r w:rsidRPr="00D75F58">
        <w:rPr>
          <w:rFonts w:cs="Arial"/>
          <w:b/>
          <w:bCs/>
          <w:color w:val="000000"/>
          <w:sz w:val="26"/>
          <w:szCs w:val="26"/>
        </w:rPr>
        <w:t>в целях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w:t>
      </w:r>
    </w:p>
    <w:p w14:paraId="3922D126" w14:textId="77777777" w:rsidR="00E17C59" w:rsidRPr="00D75F58" w:rsidRDefault="00E17C59" w:rsidP="00D75F58">
      <w:pPr>
        <w:spacing w:before="100" w:beforeAutospacing="1"/>
        <w:jc w:val="center"/>
        <w:rPr>
          <w:rFonts w:ascii="Times New Roman" w:hAnsi="Times New Roman"/>
        </w:rPr>
      </w:pPr>
    </w:p>
    <w:tbl>
      <w:tblPr>
        <w:tblW w:w="9525" w:type="dxa"/>
        <w:tblCellSpacing w:w="0" w:type="dxa"/>
        <w:tblCellMar>
          <w:top w:w="15" w:type="dxa"/>
          <w:left w:w="15" w:type="dxa"/>
          <w:bottom w:w="15" w:type="dxa"/>
          <w:right w:w="15" w:type="dxa"/>
        </w:tblCellMar>
        <w:tblLook w:val="04A0" w:firstRow="1" w:lastRow="0" w:firstColumn="1" w:lastColumn="0" w:noHBand="0" w:noVBand="1"/>
      </w:tblPr>
      <w:tblGrid>
        <w:gridCol w:w="938"/>
        <w:gridCol w:w="78"/>
        <w:gridCol w:w="108"/>
        <w:gridCol w:w="232"/>
        <w:gridCol w:w="1670"/>
        <w:gridCol w:w="2629"/>
        <w:gridCol w:w="1593"/>
        <w:gridCol w:w="340"/>
        <w:gridCol w:w="2428"/>
      </w:tblGrid>
      <w:tr w:rsidR="00D75F58" w:rsidRPr="00D75F58" w14:paraId="61469647" w14:textId="77777777" w:rsidTr="00D75F58">
        <w:trPr>
          <w:tblCellSpacing w:w="0" w:type="dxa"/>
        </w:trPr>
        <w:tc>
          <w:tcPr>
            <w:tcW w:w="7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BE7294" w14:textId="77777777" w:rsidR="00D75F58" w:rsidRPr="00D75F58" w:rsidRDefault="00D75F58" w:rsidP="00D75F58">
            <w:pPr>
              <w:spacing w:before="100" w:beforeAutospacing="1" w:after="142" w:line="288" w:lineRule="auto"/>
              <w:rPr>
                <w:rFonts w:ascii="Times New Roman" w:hAnsi="Times New Roman"/>
              </w:rPr>
            </w:pPr>
            <w:r w:rsidRPr="00D75F58">
              <w:rPr>
                <w:rFonts w:ascii="Times New Roman" w:hAnsi="Times New Roman"/>
                <w:color w:val="000000"/>
              </w:rPr>
              <w:t>№</w:t>
            </w:r>
          </w:p>
        </w:tc>
        <w:tc>
          <w:tcPr>
            <w:tcW w:w="87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3E4E17" w14:textId="77777777" w:rsidR="00D75F58" w:rsidRPr="00D75F58" w:rsidRDefault="00E17C59" w:rsidP="00E17C59">
            <w:pPr>
              <w:spacing w:before="100" w:beforeAutospacing="1" w:after="142" w:line="288" w:lineRule="auto"/>
              <w:jc w:val="right"/>
              <w:rPr>
                <w:rFonts w:ascii="Times New Roman" w:hAnsi="Times New Roman"/>
              </w:rPr>
            </w:pPr>
            <w:r>
              <w:rPr>
                <w:rFonts w:cs="Arial"/>
                <w:b/>
                <w:bCs/>
                <w:color w:val="000000"/>
                <w:sz w:val="20"/>
                <w:szCs w:val="20"/>
              </w:rPr>
              <w:t>В Администрацию Московского муниципального образования</w:t>
            </w:r>
          </w:p>
        </w:tc>
      </w:tr>
      <w:tr w:rsidR="00D75F58" w:rsidRPr="00D75F58" w14:paraId="0E34B7D0" w14:textId="77777777" w:rsidTr="00D75F58">
        <w:trPr>
          <w:tblCellSpacing w:w="0" w:type="dxa"/>
        </w:trPr>
        <w:tc>
          <w:tcPr>
            <w:tcW w:w="705"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001E65" w14:textId="77777777" w:rsidR="00D75F58" w:rsidRPr="00D75F58" w:rsidRDefault="00D75F58" w:rsidP="00D75F58">
            <w:pPr>
              <w:spacing w:before="100" w:beforeAutospacing="1" w:after="142" w:line="288" w:lineRule="auto"/>
              <w:rPr>
                <w:rFonts w:ascii="Times New Roman" w:hAnsi="Times New Roman"/>
              </w:rPr>
            </w:pPr>
            <w:r w:rsidRPr="00D75F58">
              <w:rPr>
                <w:rFonts w:cs="Arial"/>
                <w:color w:val="000000"/>
                <w:sz w:val="20"/>
                <w:szCs w:val="20"/>
              </w:rPr>
              <w:t>1</w:t>
            </w:r>
            <w:r w:rsidRPr="00D75F58">
              <w:rPr>
                <w:rFonts w:cs="Arial"/>
                <w:b/>
                <w:bCs/>
                <w:color w:val="000000"/>
                <w:sz w:val="20"/>
                <w:szCs w:val="20"/>
              </w:rPr>
              <w:t>.</w:t>
            </w: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9B0B84"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Фамилия, имя, отчество заявителя</w:t>
            </w:r>
          </w:p>
          <w:p w14:paraId="6615A67C" w14:textId="77777777" w:rsidR="00D75F58" w:rsidRPr="00D75F58" w:rsidRDefault="00D75F58" w:rsidP="00D75F58">
            <w:pPr>
              <w:spacing w:before="100" w:beforeAutospacing="1" w:line="288" w:lineRule="auto"/>
              <w:rPr>
                <w:rFonts w:ascii="Times New Roman" w:hAnsi="Times New Roman"/>
              </w:rPr>
            </w:pPr>
            <w:r w:rsidRPr="00D75F58">
              <w:rPr>
                <w:rFonts w:cs="Arial"/>
                <w:i/>
                <w:iCs/>
                <w:color w:val="000000"/>
                <w:sz w:val="20"/>
                <w:szCs w:val="20"/>
              </w:rPr>
              <w:t>(последнее при наличии)</w:t>
            </w:r>
          </w:p>
          <w:p w14:paraId="67A0D396"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(далее - ФИО)</w:t>
            </w:r>
          </w:p>
          <w:p w14:paraId="1FE21AF4" w14:textId="77777777" w:rsidR="00D75F58" w:rsidRPr="00D75F58" w:rsidRDefault="00D75F58" w:rsidP="00D75F58">
            <w:pPr>
              <w:spacing w:before="100" w:beforeAutospacing="1" w:after="142" w:line="288" w:lineRule="auto"/>
              <w:rPr>
                <w:rFonts w:ascii="Times New Roman" w:hAnsi="Times New Roman"/>
              </w:rPr>
            </w:pPr>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30C6FA" w14:textId="77777777" w:rsidR="00D75F58" w:rsidRPr="00D75F58" w:rsidRDefault="00D75F58" w:rsidP="00D75F58">
            <w:pPr>
              <w:spacing w:before="100" w:beforeAutospacing="1" w:after="142" w:line="288" w:lineRule="auto"/>
              <w:rPr>
                <w:rFonts w:ascii="Times New Roman" w:hAnsi="Times New Roman"/>
              </w:rPr>
            </w:pPr>
            <w:r w:rsidRPr="00D75F58">
              <w:rPr>
                <w:rFonts w:cs="Arial"/>
                <w:color w:val="000000"/>
                <w:sz w:val="20"/>
                <w:szCs w:val="20"/>
              </w:rPr>
              <w:t>страховой номер индивидуального лицевого счета заявителя в системе обязательного пенсионного страхования при наличии</w:t>
            </w:r>
            <w:r w:rsidRPr="00D75F58">
              <w:rPr>
                <w:rFonts w:cs="Arial"/>
                <w:i/>
                <w:iCs/>
                <w:color w:val="000000"/>
                <w:sz w:val="20"/>
                <w:szCs w:val="20"/>
              </w:rPr>
              <w:t xml:space="preserve"> (далее — СНИЛС)</w:t>
            </w: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4E3179" w14:textId="77777777" w:rsidR="00D75F58" w:rsidRPr="00D75F58" w:rsidRDefault="00D75F58" w:rsidP="00D75F58">
            <w:pPr>
              <w:spacing w:before="100" w:beforeAutospacing="1" w:line="288" w:lineRule="auto"/>
              <w:jc w:val="center"/>
              <w:rPr>
                <w:rFonts w:ascii="Times New Roman" w:hAnsi="Times New Roman"/>
              </w:rPr>
            </w:pPr>
            <w:r w:rsidRPr="00D75F58">
              <w:rPr>
                <w:rFonts w:cs="Arial"/>
                <w:color w:val="000000"/>
                <w:sz w:val="20"/>
                <w:szCs w:val="20"/>
              </w:rPr>
              <w:t>контактные данные</w:t>
            </w:r>
          </w:p>
          <w:p w14:paraId="14CCC1D5" w14:textId="77777777" w:rsidR="00D75F58" w:rsidRPr="00D75F58" w:rsidRDefault="00D75F58" w:rsidP="00D75F58">
            <w:pPr>
              <w:spacing w:before="100" w:beforeAutospacing="1" w:after="142" w:line="288" w:lineRule="auto"/>
              <w:jc w:val="center"/>
              <w:rPr>
                <w:rFonts w:ascii="Times New Roman" w:hAnsi="Times New Roman"/>
              </w:rPr>
            </w:pPr>
            <w:r w:rsidRPr="00D75F58">
              <w:rPr>
                <w:rFonts w:cs="Arial"/>
                <w:color w:val="000000"/>
                <w:sz w:val="20"/>
                <w:szCs w:val="20"/>
              </w:rPr>
              <w:t>(адрес, номер телефона, адрес электронной почты)</w:t>
            </w:r>
          </w:p>
        </w:tc>
      </w:tr>
      <w:tr w:rsidR="00D75F58" w:rsidRPr="00D75F58" w14:paraId="426A95CE" w14:textId="77777777" w:rsidTr="00D75F58">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177C5938" w14:textId="77777777" w:rsidR="00D75F58" w:rsidRPr="00D75F58" w:rsidRDefault="00D75F58" w:rsidP="00D75F58">
            <w:pPr>
              <w:rPr>
                <w:rFonts w:ascii="Times New Roman" w:hAnsi="Times New Roman"/>
              </w:rPr>
            </w:pP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7764BB" w14:textId="77777777" w:rsidR="00D75F58" w:rsidRPr="00D75F58" w:rsidRDefault="00D75F58" w:rsidP="00D75F58">
            <w:pPr>
              <w:spacing w:before="100" w:beforeAutospacing="1" w:after="142" w:line="288" w:lineRule="auto"/>
              <w:rPr>
                <w:rFonts w:ascii="Times New Roman" w:hAnsi="Times New Roman"/>
              </w:rPr>
            </w:pPr>
          </w:p>
        </w:tc>
        <w:bookmarkStart w:id="1" w:name="sdfootnote1an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6013EE" w14:textId="77777777" w:rsidR="00D75F58" w:rsidRPr="00D75F58" w:rsidRDefault="00D75F58" w:rsidP="00D75F58">
            <w:pPr>
              <w:spacing w:before="100" w:beforeAutospacing="1" w:after="142" w:line="288" w:lineRule="auto"/>
              <w:rPr>
                <w:rFonts w:ascii="Times New Roman" w:hAnsi="Times New Roman"/>
              </w:rPr>
            </w:pPr>
            <w:r w:rsidRPr="00D75F58">
              <w:rPr>
                <w:rFonts w:ascii="Times New Roman" w:hAnsi="Times New Roman"/>
                <w:color w:val="000000"/>
                <w:vertAlign w:val="superscript"/>
              </w:rPr>
              <w:fldChar w:fldCharType="begin"/>
            </w:r>
            <w:r w:rsidRPr="00D75F58">
              <w:rPr>
                <w:rFonts w:ascii="Times New Roman" w:hAnsi="Times New Roman"/>
                <w:color w:val="000000"/>
                <w:vertAlign w:val="superscript"/>
              </w:rPr>
              <w:instrText xml:space="preserve"> HYPERLINK "" \l "sdfootnote1sym" </w:instrText>
            </w:r>
            <w:r w:rsidRPr="00D75F58">
              <w:rPr>
                <w:rFonts w:ascii="Times New Roman" w:hAnsi="Times New Roman"/>
                <w:color w:val="000000"/>
                <w:vertAlign w:val="superscript"/>
              </w:rPr>
              <w:fldChar w:fldCharType="separate"/>
            </w:r>
            <w:r w:rsidRPr="00D75F58">
              <w:rPr>
                <w:rFonts w:ascii="Times New Roman" w:hAnsi="Times New Roman"/>
                <w:color w:val="000080"/>
                <w:sz w:val="14"/>
                <w:szCs w:val="14"/>
                <w:u w:val="single"/>
                <w:vertAlign w:val="superscript"/>
              </w:rPr>
              <w:t>1</w:t>
            </w:r>
            <w:r w:rsidRPr="00D75F58">
              <w:rPr>
                <w:rFonts w:ascii="Times New Roman" w:hAnsi="Times New Roman"/>
                <w:color w:val="000000"/>
                <w:vertAlign w:val="superscript"/>
              </w:rPr>
              <w:fldChar w:fldCharType="end"/>
            </w:r>
            <w:bookmarkEnd w:id="1"/>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E95B90" w14:textId="77777777" w:rsidR="00D75F58" w:rsidRPr="00D75F58" w:rsidRDefault="00D75F58" w:rsidP="00D75F58">
            <w:pPr>
              <w:spacing w:before="100" w:beforeAutospacing="1" w:after="142" w:line="288" w:lineRule="auto"/>
              <w:jc w:val="center"/>
              <w:rPr>
                <w:rFonts w:ascii="Times New Roman" w:hAnsi="Times New Roman"/>
              </w:rPr>
            </w:pPr>
          </w:p>
        </w:tc>
      </w:tr>
      <w:tr w:rsidR="00D75F58" w:rsidRPr="00D75F58" w14:paraId="1E2F8CCF" w14:textId="77777777" w:rsidTr="00D75F58">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0E01C84C" w14:textId="77777777" w:rsidR="00D75F58" w:rsidRPr="00D75F58" w:rsidRDefault="00D75F58" w:rsidP="00D75F58">
            <w:pPr>
              <w:rPr>
                <w:rFonts w:ascii="Times New Roman" w:hAnsi="Times New Roman"/>
              </w:rPr>
            </w:pPr>
          </w:p>
        </w:tc>
        <w:tc>
          <w:tcPr>
            <w:tcW w:w="184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6DB185"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ФИО представителя заявителя</w:t>
            </w:r>
          </w:p>
          <w:p w14:paraId="0C403813" w14:textId="77777777" w:rsidR="00D75F58" w:rsidRPr="00D75F58" w:rsidRDefault="00D75F58" w:rsidP="00D75F58">
            <w:pPr>
              <w:spacing w:before="100" w:beforeAutospacing="1" w:after="142" w:line="288" w:lineRule="auto"/>
              <w:rPr>
                <w:rFonts w:ascii="Times New Roman" w:hAnsi="Times New Roman"/>
              </w:rPr>
            </w:pPr>
            <w:r w:rsidRPr="00D75F58">
              <w:rPr>
                <w:rFonts w:cs="Arial"/>
                <w:color w:val="000000"/>
                <w:sz w:val="20"/>
                <w:szCs w:val="20"/>
              </w:rPr>
              <w:t>(в случае если от имени заявителя обращается его представитель)</w:t>
            </w:r>
          </w:p>
        </w:tc>
        <w:tc>
          <w:tcPr>
            <w:tcW w:w="4560"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B3F504"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данные документа, удостоверяющего личность представителя</w:t>
            </w:r>
          </w:p>
          <w:p w14:paraId="10CB5234" w14:textId="77777777" w:rsidR="00D75F58" w:rsidRPr="00D75F58" w:rsidRDefault="00D75F58" w:rsidP="00D75F58">
            <w:pPr>
              <w:spacing w:before="100" w:beforeAutospacing="1" w:after="142" w:line="288" w:lineRule="auto"/>
              <w:rPr>
                <w:rFonts w:ascii="Times New Roman" w:hAnsi="Times New Roman"/>
              </w:rPr>
            </w:pPr>
            <w:r w:rsidRPr="00D75F58">
              <w:rPr>
                <w:rFonts w:cs="Arial"/>
                <w:color w:val="000000"/>
                <w:sz w:val="20"/>
                <w:szCs w:val="20"/>
              </w:rPr>
              <w:t>(серия, номер)</w:t>
            </w:r>
          </w:p>
        </w:tc>
        <w:tc>
          <w:tcPr>
            <w:tcW w:w="22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1D4DC2" w14:textId="77777777" w:rsidR="00D75F58" w:rsidRPr="00D75F58" w:rsidRDefault="00D75F58" w:rsidP="00D75F58">
            <w:pPr>
              <w:spacing w:before="100" w:beforeAutospacing="1" w:line="288" w:lineRule="auto"/>
              <w:jc w:val="center"/>
              <w:rPr>
                <w:rFonts w:ascii="Times New Roman" w:hAnsi="Times New Roman"/>
              </w:rPr>
            </w:pPr>
            <w:r w:rsidRPr="00D75F58">
              <w:rPr>
                <w:rFonts w:cs="Arial"/>
                <w:color w:val="000000"/>
                <w:sz w:val="20"/>
                <w:szCs w:val="20"/>
              </w:rPr>
              <w:t>контактные данные</w:t>
            </w:r>
          </w:p>
          <w:p w14:paraId="763D0681" w14:textId="77777777" w:rsidR="00D75F58" w:rsidRPr="00D75F58" w:rsidRDefault="00D75F58" w:rsidP="00D75F58">
            <w:pPr>
              <w:spacing w:before="100" w:beforeAutospacing="1" w:after="142" w:line="288" w:lineRule="auto"/>
              <w:jc w:val="center"/>
              <w:rPr>
                <w:rFonts w:ascii="Times New Roman" w:hAnsi="Times New Roman"/>
              </w:rPr>
            </w:pPr>
            <w:r w:rsidRPr="00D75F58">
              <w:rPr>
                <w:rFonts w:cs="Arial"/>
                <w:color w:val="000000"/>
                <w:sz w:val="20"/>
                <w:szCs w:val="20"/>
              </w:rPr>
              <w:t>(адрес, номер телефона, адрес электронной почты)</w:t>
            </w:r>
          </w:p>
        </w:tc>
      </w:tr>
      <w:tr w:rsidR="00D75F58" w:rsidRPr="00D75F58" w14:paraId="64B59919" w14:textId="77777777" w:rsidTr="00D75F58">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2139A41D" w14:textId="77777777" w:rsidR="00D75F58" w:rsidRPr="00D75F58" w:rsidRDefault="00D75F58" w:rsidP="00D75F58">
            <w:pPr>
              <w:rPr>
                <w:rFonts w:ascii="Times New Roman" w:hAnsi="Times New Roman"/>
              </w:rPr>
            </w:pPr>
          </w:p>
        </w:tc>
        <w:bookmarkStart w:id="2" w:name="sdfootnote2an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59A7E1" w14:textId="77777777" w:rsidR="00D75F58" w:rsidRPr="00D75F58" w:rsidRDefault="00D75F58" w:rsidP="00D75F58">
            <w:pPr>
              <w:spacing w:before="100" w:beforeAutospacing="1" w:after="142" w:line="288" w:lineRule="auto"/>
              <w:rPr>
                <w:rFonts w:ascii="Times New Roman" w:hAnsi="Times New Roman"/>
              </w:rPr>
            </w:pPr>
            <w:r w:rsidRPr="00D75F58">
              <w:rPr>
                <w:rFonts w:ascii="Times New Roman" w:hAnsi="Times New Roman"/>
                <w:color w:val="000000"/>
                <w:vertAlign w:val="superscript"/>
              </w:rPr>
              <w:fldChar w:fldCharType="begin"/>
            </w:r>
            <w:r w:rsidRPr="00D75F58">
              <w:rPr>
                <w:rFonts w:ascii="Times New Roman" w:hAnsi="Times New Roman"/>
                <w:color w:val="000000"/>
                <w:vertAlign w:val="superscript"/>
              </w:rPr>
              <w:instrText xml:space="preserve"> HYPERLINK "" \l "sdfootnote2sym" </w:instrText>
            </w:r>
            <w:r w:rsidRPr="00D75F58">
              <w:rPr>
                <w:rFonts w:ascii="Times New Roman" w:hAnsi="Times New Roman"/>
                <w:color w:val="000000"/>
                <w:vertAlign w:val="superscript"/>
              </w:rPr>
              <w:fldChar w:fldCharType="separate"/>
            </w:r>
            <w:r w:rsidRPr="00D75F58">
              <w:rPr>
                <w:rFonts w:ascii="Times New Roman" w:hAnsi="Times New Roman"/>
                <w:color w:val="000080"/>
                <w:sz w:val="14"/>
                <w:szCs w:val="14"/>
                <w:u w:val="single"/>
                <w:vertAlign w:val="superscript"/>
              </w:rPr>
              <w:t>2</w:t>
            </w:r>
            <w:r w:rsidRPr="00D75F58">
              <w:rPr>
                <w:rFonts w:ascii="Times New Roman" w:hAnsi="Times New Roman"/>
                <w:color w:val="000000"/>
                <w:vertAlign w:val="superscript"/>
              </w:rPr>
              <w:fldChar w:fldCharType="end"/>
            </w:r>
            <w:bookmarkEnd w:id="2"/>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8A372E" w14:textId="77777777" w:rsidR="00D75F58" w:rsidRPr="00D75F58" w:rsidRDefault="00D75F58" w:rsidP="00D75F58">
            <w:pPr>
              <w:spacing w:before="100" w:beforeAutospacing="1" w:after="142" w:line="288" w:lineRule="auto"/>
              <w:rPr>
                <w:rFonts w:ascii="Times New Roman" w:hAnsi="Times New Roman"/>
              </w:rPr>
            </w:pP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73D4C0" w14:textId="77777777" w:rsidR="00D75F58" w:rsidRPr="00D75F58" w:rsidRDefault="00D75F58" w:rsidP="00D75F58">
            <w:pPr>
              <w:spacing w:before="100" w:beforeAutospacing="1" w:after="142" w:line="288" w:lineRule="auto"/>
              <w:rPr>
                <w:rFonts w:ascii="Times New Roman" w:hAnsi="Times New Roman"/>
              </w:rPr>
            </w:pPr>
          </w:p>
        </w:tc>
      </w:tr>
      <w:tr w:rsidR="00D75F58" w:rsidRPr="00D75F58" w14:paraId="03F2BE9F" w14:textId="77777777" w:rsidTr="00D75F58">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F3BA3"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vertAlign w:val="superscript"/>
              </w:rPr>
              <w:t xml:space="preserve">2. </w:t>
            </w:r>
            <w:r w:rsidRPr="00D75F58">
              <w:rPr>
                <w:rFonts w:cs="Arial"/>
                <w:color w:val="000000"/>
                <w:sz w:val="20"/>
                <w:szCs w:val="20"/>
              </w:rPr>
              <w:t>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14:paraId="345F90BE" w14:textId="77777777" w:rsidR="00D75F58" w:rsidRPr="00D75F58" w:rsidRDefault="00A8399C"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0EABCA51" wp14:editId="6F7D4257">
                  <wp:extent cx="139700" cy="190500"/>
                  <wp:effectExtent l="0" t="0" r="0" b="0"/>
                  <wp:docPr id="30" name="Рисунок 3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Pr>
                <w:rFonts w:cs="Arial"/>
                <w:color w:val="000000"/>
                <w:sz w:val="20"/>
                <w:szCs w:val="20"/>
              </w:rPr>
              <w:t xml:space="preserve"> </w:t>
            </w:r>
            <w:r w:rsidR="00D75F58" w:rsidRPr="00D75F58">
              <w:rPr>
                <w:rFonts w:cs="Arial"/>
                <w:color w:val="000000"/>
                <w:sz w:val="20"/>
                <w:szCs w:val="20"/>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51408929" w14:textId="77777777" w:rsidR="00D75F58" w:rsidRPr="00D75F58" w:rsidRDefault="00A8399C"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3366F74C" wp14:editId="1029E379">
                  <wp:extent cx="139700" cy="190500"/>
                  <wp:effectExtent l="0" t="0" r="0" b="0"/>
                  <wp:docPr id="31" name="Рисунок 3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Pr>
                <w:rFonts w:cs="Arial"/>
                <w:color w:val="000000"/>
                <w:sz w:val="20"/>
                <w:szCs w:val="20"/>
              </w:rPr>
              <w:t xml:space="preserve"> </w:t>
            </w:r>
            <w:r w:rsidR="00D75F58" w:rsidRPr="00D75F58">
              <w:rPr>
                <w:rFonts w:cs="Arial"/>
                <w:color w:val="000000"/>
                <w:sz w:val="20"/>
                <w:szCs w:val="20"/>
              </w:rPr>
              <w:t>граждане, признанные в установленном порядке вынужденными переселенцами на осно</w:t>
            </w:r>
            <w:r w:rsidR="00D75F58" w:rsidRPr="00D75F58">
              <w:rPr>
                <w:rFonts w:cs="Arial"/>
                <w:color w:val="000000"/>
                <w:sz w:val="20"/>
                <w:szCs w:val="20"/>
              </w:rPr>
              <w:lastRenderedPageBreak/>
              <w:t>вании Закона Российской Федерации «О вынужденных переселенцах;</w:t>
            </w:r>
          </w:p>
          <w:p w14:paraId="33DAD651" w14:textId="77777777" w:rsidR="00D75F58" w:rsidRPr="00D75F58" w:rsidRDefault="00A8399C"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320849A9" wp14:editId="02FEB4C9">
                  <wp:extent cx="139700" cy="190500"/>
                  <wp:effectExtent l="0" t="0" r="0" b="0"/>
                  <wp:docPr id="32" name="Рисунок 3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Pr>
                <w:rFonts w:cs="Arial"/>
                <w:color w:val="000000"/>
                <w:sz w:val="20"/>
                <w:szCs w:val="20"/>
              </w:rPr>
              <w:t xml:space="preserve"> </w:t>
            </w:r>
            <w:r w:rsidR="00D75F58" w:rsidRPr="00D75F58">
              <w:rPr>
                <w:rFonts w:cs="Arial"/>
                <w:color w:val="000000"/>
                <w:sz w:val="20"/>
                <w:szCs w:val="20"/>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14:paraId="6D5CB4E5" w14:textId="77777777" w:rsidR="00D75F58" w:rsidRPr="00D75F58" w:rsidRDefault="00A8399C"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006A3513" wp14:editId="0582DA46">
                  <wp:extent cx="139700" cy="190500"/>
                  <wp:effectExtent l="0" t="0" r="0" b="0"/>
                  <wp:docPr id="33" name="Рисунок 3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cs="Arial"/>
                <w:color w:val="000000"/>
                <w:sz w:val="20"/>
                <w:szCs w:val="20"/>
              </w:rPr>
              <w:t>граждане, постоянно проживающие на сельских территориях.</w:t>
            </w:r>
          </w:p>
          <w:p w14:paraId="18949C5F"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Принадлежность к категории подтверждается ___________________________________________________________________________,</w:t>
            </w:r>
          </w:p>
          <w:p w14:paraId="183FA0A3"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(указать вид документа: справка, удостоверение, иное, и номер документа)</w:t>
            </w:r>
          </w:p>
          <w:p w14:paraId="5C024290"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выданным (-ой) ______________________________________________________________________________</w:t>
            </w:r>
          </w:p>
          <w:p w14:paraId="5DC074BD"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(указать наименование органа, выдавшего документ, и дату выдачи)</w:t>
            </w:r>
          </w:p>
          <w:p w14:paraId="3B4B5C1D"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Фамилию, имя, отчество не менял (а) </w:t>
            </w:r>
            <w:r w:rsidRPr="00D75F58">
              <w:rPr>
                <w:rFonts w:cs="Arial"/>
                <w:noProof/>
                <w:color w:val="000000"/>
                <w:sz w:val="20"/>
                <w:szCs w:val="20"/>
              </w:rPr>
              <w:drawing>
                <wp:inline distT="0" distB="0" distL="0" distR="0" wp14:anchorId="07FC54AB" wp14:editId="7648CF09">
                  <wp:extent cx="139700" cy="190500"/>
                  <wp:effectExtent l="0" t="0" r="0" b="0"/>
                  <wp:docPr id="1" name="Рисунок 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 xml:space="preserve">менял (а) </w:t>
            </w:r>
            <w:r w:rsidRPr="00D75F58">
              <w:rPr>
                <w:rFonts w:cs="Arial"/>
                <w:noProof/>
                <w:color w:val="000000"/>
                <w:sz w:val="20"/>
                <w:szCs w:val="20"/>
              </w:rPr>
              <w:drawing>
                <wp:inline distT="0" distB="0" distL="0" distR="0" wp14:anchorId="623B7107" wp14:editId="1D6C0704">
                  <wp:extent cx="139700" cy="190500"/>
                  <wp:effectExtent l="0" t="0" r="0" b="0"/>
                  <wp:docPr id="2" name="Рисунок 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14:paraId="55199C20"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Если менял (а) отметить в связи с чем и указать реквизиты документов (при наличии): </w:t>
            </w:r>
          </w:p>
          <w:p w14:paraId="52875E6D"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5455E664" wp14:editId="7E745E2B">
                  <wp:extent cx="139700" cy="190500"/>
                  <wp:effectExtent l="0" t="0" r="0" b="0"/>
                  <wp:docPr id="4" name="Рисунок 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до вступления в брак__________________________________________________________</w:t>
            </w:r>
          </w:p>
          <w:p w14:paraId="2E3E5D88"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(Фамилия, имя, отчество) </w:t>
            </w:r>
          </w:p>
          <w:p w14:paraId="2996ED65"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514DA1A3" wp14:editId="2A3EDA89">
                  <wp:extent cx="139700" cy="190500"/>
                  <wp:effectExtent l="0" t="0" r="0" b="0"/>
                  <wp:docPr id="5" name="Рисунок 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с вступлением в брак _________________________________________________________</w:t>
            </w:r>
          </w:p>
          <w:p w14:paraId="1E1DFE01"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(Фамилия, имя, отчество)</w:t>
            </w:r>
          </w:p>
          <w:p w14:paraId="7FA63CAF"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485277F6" wp14:editId="1ED0E911">
                  <wp:extent cx="139700" cy="190500"/>
                  <wp:effectExtent l="0" t="0" r="0" b="0"/>
                  <wp:docPr id="6" name="Рисунок 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в связи с расторжением брака_________________________________________________</w:t>
            </w:r>
            <w:r w:rsidRPr="00D75F58">
              <w:rPr>
                <w:rFonts w:cs="Arial"/>
                <w:color w:val="000000"/>
                <w:sz w:val="20"/>
                <w:szCs w:val="20"/>
                <w:u w:val="single"/>
              </w:rPr>
              <w:t xml:space="preserve"> </w:t>
            </w:r>
          </w:p>
          <w:p w14:paraId="2772FAFD"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(Фамилия, имя, отчество) </w:t>
            </w:r>
          </w:p>
          <w:p w14:paraId="011387AB"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4F89FCB4" wp14:editId="7BB062D3">
                  <wp:extent cx="139700" cy="190500"/>
                  <wp:effectExtent l="0" t="0" r="0" b="0"/>
                  <wp:docPr id="7" name="Рисунок 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в связи с переменой имени ___________________________________________________</w:t>
            </w:r>
          </w:p>
          <w:p w14:paraId="654850BC"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(Фамилия, имя, отчество) </w:t>
            </w:r>
          </w:p>
          <w:p w14:paraId="224E1D2F"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38CC25E6" wp14:editId="0AD6BC1A">
                  <wp:extent cx="139700" cy="190500"/>
                  <wp:effectExtent l="0" t="0" r="0" b="0"/>
                  <wp:docPr id="8" name="Рисунок 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в связи с переменой отчества _________________________________________________</w:t>
            </w:r>
          </w:p>
          <w:p w14:paraId="29C24DB2"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(Фамилия, имя, отчество) </w:t>
            </w:r>
          </w:p>
          <w:p w14:paraId="1E2B734B" w14:textId="77777777" w:rsidR="00D75F58" w:rsidRPr="00D75F58" w:rsidRDefault="00D75F58" w:rsidP="00D75F58">
            <w:pPr>
              <w:spacing w:before="100" w:beforeAutospacing="1" w:after="142" w:line="15" w:lineRule="atLeast"/>
              <w:rPr>
                <w:rFonts w:ascii="Times New Roman" w:hAnsi="Times New Roman"/>
              </w:rPr>
            </w:pPr>
          </w:p>
        </w:tc>
      </w:tr>
      <w:tr w:rsidR="00D75F58" w:rsidRPr="00D75F58" w14:paraId="3638743F" w14:textId="77777777" w:rsidTr="00D75F58">
        <w:trPr>
          <w:trHeight w:val="10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8779FC"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lastRenderedPageBreak/>
              <w:t>3. Зарегистрирован (а) по месту жительства на основании ______________________________________________________________________________</w:t>
            </w:r>
          </w:p>
          <w:p w14:paraId="725F7011" w14:textId="77777777" w:rsidR="00D75F58" w:rsidRPr="00D75F58" w:rsidRDefault="00D75F58" w:rsidP="00D75F58">
            <w:pPr>
              <w:spacing w:before="100" w:beforeAutospacing="1" w:line="288" w:lineRule="auto"/>
              <w:rPr>
                <w:rFonts w:ascii="Times New Roman" w:hAnsi="Times New Roman"/>
              </w:rPr>
            </w:pPr>
            <w:r w:rsidRPr="00D75F58">
              <w:rPr>
                <w:rFonts w:cs="Arial"/>
                <w:i/>
                <w:iCs/>
                <w:color w:val="000000"/>
                <w:sz w:val="20"/>
                <w:szCs w:val="20"/>
              </w:rPr>
              <w:t>______________________________________________________________________________</w:t>
            </w:r>
          </w:p>
          <w:p w14:paraId="525B2CDE" w14:textId="77777777" w:rsidR="00D75F58" w:rsidRPr="00D75F58" w:rsidRDefault="00D75F58" w:rsidP="00D75F58">
            <w:pPr>
              <w:spacing w:before="100" w:beforeAutospacing="1" w:line="288" w:lineRule="auto"/>
              <w:rPr>
                <w:rFonts w:ascii="Times New Roman" w:hAnsi="Times New Roman"/>
              </w:rPr>
            </w:pPr>
            <w:r w:rsidRPr="00D75F58">
              <w:rPr>
                <w:rFonts w:cs="Arial"/>
                <w:i/>
                <w:iCs/>
                <w:color w:val="000000"/>
                <w:sz w:val="20"/>
                <w:szCs w:val="20"/>
              </w:rPr>
              <w:t>(</w:t>
            </w:r>
            <w:r w:rsidRPr="00D75F58">
              <w:rPr>
                <w:rFonts w:cs="Arial"/>
                <w:color w:val="000000"/>
                <w:sz w:val="20"/>
                <w:szCs w:val="20"/>
              </w:rPr>
              <w:t>указывается основание для вселения в жилое помещение, а в случае проживания в жилом</w:t>
            </w:r>
          </w:p>
          <w:p w14:paraId="0ED521AF"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lastRenderedPageBreak/>
              <w:t>помещении государственного или муниципального жилищного фонда — дополнительно указывается наименование наймодателя)</w:t>
            </w:r>
          </w:p>
          <w:p w14:paraId="2179F2AB"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Совместно со мной в данном жилом помещении зарегистрированы по месту жительства</w:t>
            </w:r>
            <w:bookmarkStart w:id="3" w:name="sdfootnote3anc"/>
            <w:r w:rsidRPr="00D75F58">
              <w:rPr>
                <w:rFonts w:cs="Liberation Serif"/>
                <w:color w:val="000000"/>
                <w:sz w:val="20"/>
                <w:szCs w:val="20"/>
                <w:vertAlign w:val="superscript"/>
              </w:rPr>
              <w:fldChar w:fldCharType="begin"/>
            </w:r>
            <w:r w:rsidRPr="00D75F58">
              <w:rPr>
                <w:rFonts w:cs="Liberation Serif"/>
                <w:color w:val="000000"/>
                <w:sz w:val="20"/>
                <w:szCs w:val="20"/>
                <w:vertAlign w:val="superscript"/>
              </w:rPr>
              <w:instrText xml:space="preserve"> HYPERLINK "" \l "sdfootnote3sym" </w:instrText>
            </w:r>
            <w:r w:rsidRPr="00D75F58">
              <w:rPr>
                <w:rFonts w:cs="Liberation Serif"/>
                <w:color w:val="000000"/>
                <w:sz w:val="20"/>
                <w:szCs w:val="20"/>
                <w:vertAlign w:val="superscript"/>
              </w:rPr>
              <w:fldChar w:fldCharType="separate"/>
            </w:r>
            <w:r w:rsidRPr="00D75F58">
              <w:rPr>
                <w:rFonts w:cs="Liberation Serif"/>
                <w:color w:val="000080"/>
                <w:sz w:val="11"/>
                <w:szCs w:val="11"/>
                <w:u w:val="single"/>
                <w:vertAlign w:val="superscript"/>
              </w:rPr>
              <w:t>3</w:t>
            </w:r>
            <w:r w:rsidRPr="00D75F58">
              <w:rPr>
                <w:rFonts w:cs="Liberation Serif"/>
                <w:color w:val="000000"/>
                <w:sz w:val="20"/>
                <w:szCs w:val="20"/>
                <w:vertAlign w:val="superscript"/>
              </w:rPr>
              <w:fldChar w:fldCharType="end"/>
            </w:r>
            <w:bookmarkEnd w:id="3"/>
            <w:r w:rsidRPr="00D75F58">
              <w:rPr>
                <w:rFonts w:cs="Arial"/>
                <w:color w:val="000000"/>
                <w:sz w:val="20"/>
                <w:szCs w:val="20"/>
              </w:rPr>
              <w:t>:</w:t>
            </w:r>
          </w:p>
          <w:p w14:paraId="5E5F5785"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1._____________________________________________________________________________</w:t>
            </w:r>
          </w:p>
          <w:p w14:paraId="0AAD7B83"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2._____________________________________________________________________________</w:t>
            </w:r>
          </w:p>
          <w:p w14:paraId="3C67FD2C"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3._____________________________________________________________________________</w:t>
            </w:r>
          </w:p>
          <w:p w14:paraId="7C685DBE"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3.1. Имел регистрацию по месту жительства (с указанием периодов проживания): &lt;</w:t>
            </w:r>
            <w:bookmarkStart w:id="4" w:name="sdfootnote4anc"/>
            <w:r w:rsidRPr="00D75F58">
              <w:rPr>
                <w:rFonts w:cs="Arial"/>
                <w:color w:val="000000"/>
                <w:sz w:val="20"/>
                <w:szCs w:val="20"/>
              </w:rPr>
              <w:fldChar w:fldCharType="begin"/>
            </w:r>
            <w:r w:rsidRPr="00D75F58">
              <w:rPr>
                <w:rFonts w:cs="Arial"/>
                <w:color w:val="000000"/>
                <w:sz w:val="20"/>
                <w:szCs w:val="20"/>
              </w:rPr>
              <w:instrText xml:space="preserve"> HYPERLINK "" \l "sdfootnote4sym" </w:instrText>
            </w:r>
            <w:r w:rsidRPr="00D75F58">
              <w:rPr>
                <w:rFonts w:cs="Arial"/>
                <w:color w:val="000000"/>
                <w:sz w:val="20"/>
                <w:szCs w:val="20"/>
              </w:rPr>
              <w:fldChar w:fldCharType="separate"/>
            </w:r>
            <w:r w:rsidRPr="00D75F58">
              <w:rPr>
                <w:rFonts w:cs="Arial"/>
                <w:color w:val="000080"/>
                <w:sz w:val="11"/>
                <w:szCs w:val="11"/>
                <w:u w:val="single"/>
                <w:vertAlign w:val="superscript"/>
              </w:rPr>
              <w:t>4</w:t>
            </w:r>
            <w:r w:rsidRPr="00D75F58">
              <w:rPr>
                <w:rFonts w:cs="Arial"/>
                <w:color w:val="000000"/>
                <w:sz w:val="20"/>
                <w:szCs w:val="20"/>
              </w:rPr>
              <w:fldChar w:fldCharType="end"/>
            </w:r>
            <w:bookmarkEnd w:id="4"/>
            <w:r w:rsidRPr="00D75F58">
              <w:rPr>
                <w:rFonts w:cs="Arial"/>
                <w:color w:val="000000"/>
                <w:sz w:val="20"/>
                <w:szCs w:val="20"/>
              </w:rPr>
              <w:t>&gt;</w:t>
            </w:r>
          </w:p>
          <w:p w14:paraId="4AE13D48"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1.</w:t>
            </w:r>
            <w:r w:rsidRPr="00D75F58">
              <w:rPr>
                <w:rFonts w:cs="Arial"/>
                <w:color w:val="000000"/>
              </w:rPr>
              <w:t xml:space="preserve"> </w:t>
            </w:r>
            <w:r w:rsidRPr="00D75F58">
              <w:rPr>
                <w:rFonts w:cs="Arial"/>
                <w:color w:val="000000"/>
                <w:sz w:val="20"/>
                <w:szCs w:val="20"/>
              </w:rPr>
              <w:t>___________________________________________________________________________</w:t>
            </w:r>
          </w:p>
          <w:p w14:paraId="3DF8C55A"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2. ___________________________________________________________________________</w:t>
            </w:r>
          </w:p>
          <w:p w14:paraId="0BB7F181"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3.</w:t>
            </w:r>
            <w:r w:rsidRPr="00D75F58">
              <w:rPr>
                <w:rFonts w:cs="Arial"/>
                <w:i/>
                <w:iCs/>
                <w:color w:val="000000"/>
                <w:sz w:val="20"/>
                <w:szCs w:val="20"/>
              </w:rPr>
              <w:t>__</w:t>
            </w:r>
            <w:r w:rsidRPr="00D75F58">
              <w:rPr>
                <w:rFonts w:cs="Arial"/>
                <w:i/>
                <w:iCs/>
                <w:color w:val="000000"/>
              </w:rPr>
              <w:t>______________________________________________________________</w:t>
            </w:r>
          </w:p>
          <w:p w14:paraId="2AB8933E" w14:textId="77777777" w:rsidR="00D75F58" w:rsidRPr="00D75F58" w:rsidRDefault="00D75F58" w:rsidP="00D75F58">
            <w:pPr>
              <w:spacing w:before="100" w:beforeAutospacing="1" w:line="288" w:lineRule="auto"/>
              <w:rPr>
                <w:rFonts w:ascii="Times New Roman" w:hAnsi="Times New Roman"/>
              </w:rPr>
            </w:pPr>
          </w:p>
          <w:p w14:paraId="05F57FE7" w14:textId="77777777" w:rsidR="00D75F58" w:rsidRPr="00D75F58" w:rsidRDefault="00D75F58" w:rsidP="00D75F58">
            <w:pPr>
              <w:spacing w:before="100" w:beforeAutospacing="1" w:after="142" w:line="105" w:lineRule="atLeast"/>
              <w:rPr>
                <w:rFonts w:ascii="Times New Roman" w:hAnsi="Times New Roman"/>
              </w:rPr>
            </w:pPr>
          </w:p>
        </w:tc>
      </w:tr>
      <w:tr w:rsidR="00D75F58" w:rsidRPr="00D75F58" w14:paraId="451E496B" w14:textId="77777777" w:rsidTr="00D75F58">
        <w:trPr>
          <w:tblCellSpacing w:w="0" w:type="dxa"/>
        </w:trPr>
        <w:tc>
          <w:tcPr>
            <w:tcW w:w="525"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14:paraId="2ED058A0" w14:textId="77777777" w:rsidR="00D75F58" w:rsidRPr="00D75F58" w:rsidRDefault="00D75F58" w:rsidP="00D75F58">
            <w:pPr>
              <w:spacing w:before="100" w:beforeAutospacing="1" w:after="142" w:line="288" w:lineRule="auto"/>
              <w:rPr>
                <w:rFonts w:ascii="Times New Roman" w:hAnsi="Times New Roman"/>
              </w:rPr>
            </w:pPr>
            <w:r w:rsidRPr="00D75F58">
              <w:rPr>
                <w:rFonts w:cs="Arial"/>
                <w:color w:val="000000"/>
                <w:sz w:val="20"/>
                <w:szCs w:val="20"/>
              </w:rPr>
              <w:lastRenderedPageBreak/>
              <w:t xml:space="preserve">4. </w:t>
            </w: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E4AD66"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14:paraId="24DCC92B" w14:textId="77777777" w:rsidR="00D75F58" w:rsidRPr="00D75F58" w:rsidRDefault="00A8399C" w:rsidP="00D75F58">
            <w:pPr>
              <w:spacing w:before="100" w:beforeAutospacing="1" w:after="142" w:line="288" w:lineRule="auto"/>
              <w:rPr>
                <w:rFonts w:ascii="Times New Roman" w:hAnsi="Times New Roman"/>
              </w:rPr>
            </w:pPr>
            <w:r w:rsidRPr="00D75F58">
              <w:rPr>
                <w:rFonts w:ascii="Times New Roman" w:hAnsi="Times New Roman"/>
                <w:noProof/>
                <w:color w:val="000000"/>
              </w:rPr>
              <w:drawing>
                <wp:inline distT="0" distB="0" distL="0" distR="0" wp14:anchorId="6AFAF939" wp14:editId="3938005C">
                  <wp:extent cx="139700" cy="190500"/>
                  <wp:effectExtent l="0" t="0" r="0" b="0"/>
                  <wp:docPr id="34" name="Рисунок 3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cs="Arial"/>
                <w:color w:val="000000"/>
                <w:sz w:val="20"/>
                <w:szCs w:val="20"/>
              </w:rPr>
              <w:t xml:space="preserve">имею </w:t>
            </w:r>
            <w:r>
              <w:rPr>
                <w:rFonts w:cs="Arial"/>
                <w:color w:val="000000"/>
                <w:sz w:val="20"/>
                <w:szCs w:val="20"/>
              </w:rPr>
              <w:t xml:space="preserve">                </w:t>
            </w:r>
            <w:r w:rsidRPr="00D75F58">
              <w:rPr>
                <w:rFonts w:ascii="Times New Roman" w:hAnsi="Times New Roman"/>
                <w:noProof/>
                <w:color w:val="000000"/>
              </w:rPr>
              <w:drawing>
                <wp:inline distT="0" distB="0" distL="0" distR="0" wp14:anchorId="34729E9E" wp14:editId="2C3BDB08">
                  <wp:extent cx="139700" cy="190500"/>
                  <wp:effectExtent l="0" t="0" r="0" b="0"/>
                  <wp:docPr id="35" name="Рисунок 3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cs="Arial"/>
                <w:color w:val="000000"/>
                <w:sz w:val="20"/>
                <w:szCs w:val="20"/>
              </w:rPr>
              <w:t>не имею.</w:t>
            </w:r>
          </w:p>
        </w:tc>
      </w:tr>
      <w:tr w:rsidR="00D75F58" w:rsidRPr="00D75F58" w14:paraId="3F18771C" w14:textId="77777777" w:rsidTr="00D75F58">
        <w:trPr>
          <w:tblCellSpacing w:w="0" w:type="dxa"/>
        </w:trPr>
        <w:tc>
          <w:tcPr>
            <w:tcW w:w="0" w:type="auto"/>
            <w:vMerge/>
            <w:tcBorders>
              <w:top w:val="nil"/>
              <w:left w:val="single" w:sz="6" w:space="0" w:color="000000"/>
              <w:bottom w:val="single" w:sz="6" w:space="0" w:color="000000"/>
              <w:right w:val="nil"/>
            </w:tcBorders>
            <w:vAlign w:val="center"/>
            <w:hideMark/>
          </w:tcPr>
          <w:p w14:paraId="35F35CB2" w14:textId="77777777" w:rsidR="00D75F58" w:rsidRPr="00D75F58" w:rsidRDefault="00D75F58" w:rsidP="00D75F58">
            <w:pPr>
              <w:rPr>
                <w:rFonts w:ascii="Times New Roman" w:hAnsi="Times New Roman"/>
              </w:rPr>
            </w:pP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37F5CD"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14:paraId="01DD8AD9"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С составом семьи ______ человек:</w:t>
            </w:r>
          </w:p>
          <w:p w14:paraId="2B24645A"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Супруг (а) __________________________________________________________________________</w:t>
            </w:r>
          </w:p>
          <w:p w14:paraId="2E2A890C" w14:textId="77777777" w:rsidR="00D75F58" w:rsidRPr="00D75F58" w:rsidRDefault="00D75F58" w:rsidP="00D75F58">
            <w:pPr>
              <w:spacing w:before="100" w:beforeAutospacing="1" w:line="288" w:lineRule="auto"/>
              <w:rPr>
                <w:rFonts w:ascii="Times New Roman" w:hAnsi="Times New Roman"/>
              </w:rPr>
            </w:pPr>
            <w:r w:rsidRPr="00D75F58">
              <w:rPr>
                <w:rFonts w:cs="Arial"/>
                <w:i/>
                <w:iCs/>
                <w:color w:val="000000"/>
                <w:sz w:val="20"/>
                <w:szCs w:val="20"/>
              </w:rPr>
              <w:t>(</w:t>
            </w:r>
            <w:r w:rsidRPr="00D75F58">
              <w:rPr>
                <w:rFonts w:cs="Arial"/>
                <w:color w:val="000000"/>
                <w:sz w:val="20"/>
                <w:szCs w:val="20"/>
              </w:rPr>
              <w:t>фамилия, имя, отчество; СНИЛС при наличии)</w:t>
            </w:r>
          </w:p>
          <w:p w14:paraId="30D84C41"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зарегистрирован (а) по месту жительства на основании </w:t>
            </w:r>
          </w:p>
          <w:p w14:paraId="74F22A9C" w14:textId="77777777" w:rsidR="00D75F58" w:rsidRPr="00D75F58" w:rsidRDefault="00D75F58" w:rsidP="00D75F58">
            <w:pPr>
              <w:spacing w:before="100" w:beforeAutospacing="1" w:line="288" w:lineRule="auto"/>
              <w:rPr>
                <w:rFonts w:ascii="Times New Roman" w:hAnsi="Times New Roman"/>
              </w:rPr>
            </w:pPr>
            <w:r w:rsidRPr="00D75F58">
              <w:rPr>
                <w:rFonts w:cs="Arial"/>
                <w:i/>
                <w:iCs/>
                <w:color w:val="000000"/>
                <w:sz w:val="20"/>
                <w:szCs w:val="20"/>
              </w:rPr>
              <w:t>__________________________________________________________________________</w:t>
            </w:r>
          </w:p>
          <w:p w14:paraId="09598A14" w14:textId="77777777" w:rsidR="00D75F58" w:rsidRPr="00D75F58" w:rsidRDefault="00D75F58" w:rsidP="00D75F58">
            <w:pPr>
              <w:spacing w:before="100" w:beforeAutospacing="1" w:line="288" w:lineRule="auto"/>
              <w:rPr>
                <w:rFonts w:ascii="Times New Roman" w:hAnsi="Times New Roman"/>
              </w:rPr>
            </w:pPr>
            <w:r w:rsidRPr="00D75F58">
              <w:rPr>
                <w:rFonts w:cs="Arial"/>
                <w:i/>
                <w:iCs/>
                <w:color w:val="000000"/>
                <w:sz w:val="20"/>
                <w:szCs w:val="20"/>
              </w:rPr>
              <w:t>(</w:t>
            </w:r>
            <w:r w:rsidRPr="00D75F58">
              <w:rPr>
                <w:rFonts w:cs="Arial"/>
                <w:color w:val="000000"/>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наймодателя)</w:t>
            </w:r>
          </w:p>
          <w:p w14:paraId="4B12C7DA" w14:textId="77777777" w:rsidR="00D75F58" w:rsidRPr="00D75F58" w:rsidRDefault="00D75F58" w:rsidP="00D75F58">
            <w:pPr>
              <w:spacing w:before="100" w:beforeAutospacing="1" w:line="288" w:lineRule="auto"/>
              <w:rPr>
                <w:rFonts w:ascii="Times New Roman" w:hAnsi="Times New Roman"/>
              </w:rPr>
            </w:pPr>
          </w:p>
          <w:p w14:paraId="2A89E4F1"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Фамилию, имя, отчество </w:t>
            </w:r>
            <w:r w:rsidR="00A8399C">
              <w:rPr>
                <w:rFonts w:cs="Arial"/>
                <w:color w:val="000000"/>
                <w:sz w:val="20"/>
                <w:szCs w:val="20"/>
              </w:rPr>
              <w:t xml:space="preserve">              </w:t>
            </w:r>
            <w:r w:rsidRPr="00D75F58">
              <w:rPr>
                <w:rFonts w:cs="Arial"/>
                <w:color w:val="000000"/>
                <w:sz w:val="20"/>
                <w:szCs w:val="20"/>
              </w:rPr>
              <w:t xml:space="preserve">не менял (а) </w:t>
            </w:r>
            <w:r w:rsidRPr="00D75F58">
              <w:rPr>
                <w:rFonts w:cs="Arial"/>
                <w:noProof/>
                <w:color w:val="000000"/>
                <w:sz w:val="20"/>
                <w:szCs w:val="20"/>
              </w:rPr>
              <w:drawing>
                <wp:inline distT="0" distB="0" distL="0" distR="0" wp14:anchorId="0F4E8E43" wp14:editId="53B45756">
                  <wp:extent cx="139700" cy="190500"/>
                  <wp:effectExtent l="0" t="0" r="0" b="0"/>
                  <wp:docPr id="9" name="Рисунок 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A8399C">
              <w:rPr>
                <w:rFonts w:cs="Arial"/>
                <w:color w:val="000000"/>
                <w:sz w:val="20"/>
                <w:szCs w:val="20"/>
              </w:rPr>
              <w:t xml:space="preserve">                            </w:t>
            </w:r>
            <w:r w:rsidRPr="00D75F58">
              <w:rPr>
                <w:rFonts w:cs="Arial"/>
                <w:color w:val="000000"/>
                <w:sz w:val="20"/>
                <w:szCs w:val="20"/>
              </w:rPr>
              <w:t xml:space="preserve">менял (а) </w:t>
            </w:r>
            <w:r w:rsidRPr="00D75F58">
              <w:rPr>
                <w:rFonts w:cs="Arial"/>
                <w:noProof/>
                <w:color w:val="000000"/>
                <w:sz w:val="20"/>
                <w:szCs w:val="20"/>
              </w:rPr>
              <w:drawing>
                <wp:inline distT="0" distB="0" distL="0" distR="0" wp14:anchorId="48876485" wp14:editId="0D2819D6">
                  <wp:extent cx="139700" cy="190500"/>
                  <wp:effectExtent l="0" t="0" r="0" b="0"/>
                  <wp:docPr id="10" name="Рисунок 1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14:paraId="0720B6DD" w14:textId="77777777" w:rsidR="00D75F58" w:rsidRPr="00D75F58" w:rsidRDefault="00D75F58" w:rsidP="00D75F58">
            <w:pPr>
              <w:spacing w:before="100" w:beforeAutospacing="1" w:line="288" w:lineRule="auto"/>
              <w:rPr>
                <w:rFonts w:ascii="Times New Roman" w:hAnsi="Times New Roman"/>
              </w:rPr>
            </w:pPr>
          </w:p>
          <w:p w14:paraId="0D13F070"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lastRenderedPageBreak/>
              <w:t xml:space="preserve">Если менял (а) отметить в связи с чем и указать реквизиты документов (при наличии): </w:t>
            </w:r>
          </w:p>
          <w:p w14:paraId="50FBBC59"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5673E036" wp14:editId="366D5DAC">
                  <wp:extent cx="139700" cy="190500"/>
                  <wp:effectExtent l="0" t="0" r="0" b="0"/>
                  <wp:docPr id="11" name="Рисунок 1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до вступления в брак____________________________________________________</w:t>
            </w:r>
          </w:p>
          <w:p w14:paraId="64757CFE"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(Фамилия, имя, отчество) </w:t>
            </w:r>
          </w:p>
          <w:p w14:paraId="0A49143D"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1CAF5219" wp14:editId="0CED4EEB">
                  <wp:extent cx="139700" cy="190500"/>
                  <wp:effectExtent l="0" t="0" r="0" b="0"/>
                  <wp:docPr id="12" name="Рисунок 1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с вступлением в брак:______________________________________________________</w:t>
            </w:r>
            <w:r w:rsidRPr="00D75F58">
              <w:rPr>
                <w:rFonts w:cs="Arial"/>
                <w:color w:val="000000"/>
                <w:sz w:val="20"/>
                <w:szCs w:val="20"/>
                <w:u w:val="single"/>
              </w:rPr>
              <w:t xml:space="preserve"> </w:t>
            </w:r>
          </w:p>
          <w:p w14:paraId="309A1438"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(Фамилия, имя, отчество)</w:t>
            </w:r>
          </w:p>
          <w:p w14:paraId="22067AB1"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06F94BF1" wp14:editId="24E3035E">
                  <wp:extent cx="139700" cy="190500"/>
                  <wp:effectExtent l="0" t="0" r="0" b="0"/>
                  <wp:docPr id="13" name="Рисунок 1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в связи с расторжением брака______________________________________________</w:t>
            </w:r>
          </w:p>
          <w:p w14:paraId="6D9DA3AD"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(Фамилия, имя, отчество) </w:t>
            </w:r>
          </w:p>
          <w:p w14:paraId="539D19B6"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3404E412" wp14:editId="3AAE65D9">
                  <wp:extent cx="139700" cy="190500"/>
                  <wp:effectExtent l="0" t="0" r="0" b="0"/>
                  <wp:docPr id="14" name="Рисунок 1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в связи с переменой имени ________________________________________________</w:t>
            </w:r>
          </w:p>
          <w:p w14:paraId="4CF02A51"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(Фамилия, имя, отчество) </w:t>
            </w:r>
          </w:p>
          <w:p w14:paraId="34943F0B"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4F861178" wp14:editId="6559080D">
                  <wp:extent cx="139700" cy="190500"/>
                  <wp:effectExtent l="0" t="0" r="0" b="0"/>
                  <wp:docPr id="15" name="Рисунок 1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в связи с переменой отчества______________________________________________</w:t>
            </w:r>
          </w:p>
          <w:p w14:paraId="364345C4"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(Фамилия, имя, отчество) </w:t>
            </w:r>
          </w:p>
          <w:p w14:paraId="4DD82F98"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Имел регистрацию по месту жительства (с указанием периодов проживания): &lt;</w:t>
            </w:r>
            <w:bookmarkStart w:id="5" w:name="sdfootnote5anc"/>
            <w:r w:rsidRPr="00D75F58">
              <w:rPr>
                <w:rFonts w:cs="Arial"/>
                <w:color w:val="000000"/>
                <w:sz w:val="20"/>
                <w:szCs w:val="20"/>
              </w:rPr>
              <w:fldChar w:fldCharType="begin"/>
            </w:r>
            <w:r w:rsidRPr="00D75F58">
              <w:rPr>
                <w:rFonts w:cs="Arial"/>
                <w:color w:val="000000"/>
                <w:sz w:val="20"/>
                <w:szCs w:val="20"/>
              </w:rPr>
              <w:instrText xml:space="preserve"> HYPERLINK "" \l "sdfootnote5sym" </w:instrText>
            </w:r>
            <w:r w:rsidRPr="00D75F58">
              <w:rPr>
                <w:rFonts w:cs="Arial"/>
                <w:color w:val="000000"/>
                <w:sz w:val="20"/>
                <w:szCs w:val="20"/>
              </w:rPr>
              <w:fldChar w:fldCharType="separate"/>
            </w:r>
            <w:r w:rsidRPr="00D75F58">
              <w:rPr>
                <w:rFonts w:cs="Arial"/>
                <w:color w:val="000080"/>
                <w:sz w:val="11"/>
                <w:szCs w:val="11"/>
                <w:u w:val="single"/>
                <w:vertAlign w:val="superscript"/>
              </w:rPr>
              <w:t>5</w:t>
            </w:r>
            <w:r w:rsidRPr="00D75F58">
              <w:rPr>
                <w:rFonts w:cs="Arial"/>
                <w:color w:val="000000"/>
                <w:sz w:val="20"/>
                <w:szCs w:val="20"/>
              </w:rPr>
              <w:fldChar w:fldCharType="end"/>
            </w:r>
            <w:bookmarkEnd w:id="5"/>
            <w:r w:rsidRPr="00D75F58">
              <w:rPr>
                <w:rFonts w:cs="Arial"/>
                <w:color w:val="000000"/>
                <w:sz w:val="20"/>
                <w:szCs w:val="20"/>
              </w:rPr>
              <w:t>&gt;</w:t>
            </w:r>
          </w:p>
          <w:p w14:paraId="79A6A751"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1.</w:t>
            </w:r>
            <w:r w:rsidRPr="00D75F58">
              <w:rPr>
                <w:rFonts w:cs="Arial"/>
                <w:color w:val="000000"/>
              </w:rPr>
              <w:t xml:space="preserve"> ______________________________________________________________</w:t>
            </w:r>
          </w:p>
          <w:p w14:paraId="096DCB1C"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2.</w:t>
            </w:r>
            <w:r w:rsidRPr="00D75F58">
              <w:rPr>
                <w:rFonts w:cs="Arial"/>
                <w:color w:val="000000"/>
              </w:rPr>
              <w:t xml:space="preserve"> ______________________________________________________________</w:t>
            </w:r>
          </w:p>
          <w:p w14:paraId="5415AE3D"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3._</w:t>
            </w:r>
            <w:r w:rsidRPr="00D75F58">
              <w:rPr>
                <w:rFonts w:cs="Arial"/>
                <w:color w:val="000000"/>
              </w:rPr>
              <w:t>___________________________________________________________</w:t>
            </w:r>
          </w:p>
          <w:p w14:paraId="5ECA356C" w14:textId="77777777" w:rsidR="00D75F58" w:rsidRPr="00D75F58" w:rsidRDefault="00D75F58" w:rsidP="00D75F58">
            <w:pPr>
              <w:spacing w:before="100" w:beforeAutospacing="1" w:line="288" w:lineRule="auto"/>
              <w:rPr>
                <w:rFonts w:ascii="Times New Roman" w:hAnsi="Times New Roman"/>
              </w:rPr>
            </w:pPr>
          </w:p>
          <w:p w14:paraId="0E705338"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14:paraId="06353CCD"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1) __________________________________________________________________________</w:t>
            </w:r>
          </w:p>
          <w:p w14:paraId="436A3374" w14:textId="77777777" w:rsidR="00D75F58" w:rsidRPr="00D75F58" w:rsidRDefault="00D75F58" w:rsidP="00D75F58">
            <w:pPr>
              <w:spacing w:before="100" w:beforeAutospacing="1" w:line="288" w:lineRule="auto"/>
              <w:rPr>
                <w:rFonts w:ascii="Times New Roman" w:hAnsi="Times New Roman"/>
              </w:rPr>
            </w:pPr>
            <w:r w:rsidRPr="00D75F58">
              <w:rPr>
                <w:rFonts w:cs="Arial"/>
                <w:i/>
                <w:iCs/>
                <w:color w:val="000000"/>
                <w:sz w:val="20"/>
                <w:szCs w:val="20"/>
              </w:rPr>
              <w:t>(</w:t>
            </w:r>
            <w:r w:rsidRPr="00D75F58">
              <w:rPr>
                <w:rFonts w:cs="Arial"/>
                <w:color w:val="000000"/>
                <w:sz w:val="20"/>
                <w:szCs w:val="20"/>
              </w:rPr>
              <w:t>фамилия, имя, отчество; СНИЛС</w:t>
            </w:r>
            <w:r w:rsidRPr="00D75F58">
              <w:rPr>
                <w:rFonts w:cs="Arial"/>
                <w:color w:val="000000"/>
                <w:sz w:val="20"/>
                <w:szCs w:val="20"/>
                <w:vertAlign w:val="superscript"/>
              </w:rPr>
              <w:t xml:space="preserve"> </w:t>
            </w:r>
            <w:r w:rsidRPr="00D75F58">
              <w:rPr>
                <w:rFonts w:cs="Arial"/>
                <w:color w:val="000000"/>
                <w:sz w:val="20"/>
                <w:szCs w:val="20"/>
              </w:rPr>
              <w:t>при наличии)</w:t>
            </w:r>
          </w:p>
          <w:p w14:paraId="5C44BEB5"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зарегистрирован (а) по месту жительства на основании </w:t>
            </w:r>
          </w:p>
          <w:p w14:paraId="5455103A" w14:textId="77777777" w:rsidR="00D75F58" w:rsidRPr="00D75F58" w:rsidRDefault="00D75F58" w:rsidP="00D75F58">
            <w:pPr>
              <w:spacing w:before="100" w:beforeAutospacing="1" w:line="288" w:lineRule="auto"/>
              <w:rPr>
                <w:rFonts w:ascii="Times New Roman" w:hAnsi="Times New Roman"/>
              </w:rPr>
            </w:pPr>
            <w:r w:rsidRPr="00D75F58">
              <w:rPr>
                <w:rFonts w:cs="Arial"/>
                <w:i/>
                <w:iCs/>
                <w:color w:val="000000"/>
                <w:sz w:val="20"/>
                <w:szCs w:val="20"/>
              </w:rPr>
              <w:t>__________________________________________________________________________</w:t>
            </w:r>
          </w:p>
          <w:p w14:paraId="5E5C5F2E"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наймодателя)</w:t>
            </w:r>
          </w:p>
          <w:p w14:paraId="18BC46F3"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lastRenderedPageBreak/>
              <w:t xml:space="preserve">Фамилию, имя, отчество </w:t>
            </w:r>
            <w:r w:rsidR="00A8399C">
              <w:rPr>
                <w:rFonts w:cs="Arial"/>
                <w:color w:val="000000"/>
                <w:sz w:val="20"/>
                <w:szCs w:val="20"/>
              </w:rPr>
              <w:t xml:space="preserve">                      </w:t>
            </w:r>
            <w:r w:rsidRPr="00D75F58">
              <w:rPr>
                <w:rFonts w:cs="Arial"/>
                <w:color w:val="000000"/>
                <w:sz w:val="20"/>
                <w:szCs w:val="20"/>
              </w:rPr>
              <w:t xml:space="preserve">не менял (а) </w:t>
            </w:r>
            <w:r w:rsidRPr="00D75F58">
              <w:rPr>
                <w:rFonts w:cs="Arial"/>
                <w:noProof/>
                <w:color w:val="000000"/>
                <w:sz w:val="20"/>
                <w:szCs w:val="20"/>
              </w:rPr>
              <w:drawing>
                <wp:inline distT="0" distB="0" distL="0" distR="0" wp14:anchorId="2396C44C" wp14:editId="69F56ED3">
                  <wp:extent cx="139700" cy="190500"/>
                  <wp:effectExtent l="0" t="0" r="0" b="0"/>
                  <wp:docPr id="16" name="Рисунок 1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A8399C">
              <w:rPr>
                <w:rFonts w:cs="Arial"/>
                <w:color w:val="000000"/>
                <w:sz w:val="20"/>
                <w:szCs w:val="20"/>
              </w:rPr>
              <w:t xml:space="preserve">                            </w:t>
            </w:r>
            <w:r w:rsidRPr="00D75F58">
              <w:rPr>
                <w:rFonts w:cs="Arial"/>
                <w:color w:val="000000"/>
                <w:sz w:val="20"/>
                <w:szCs w:val="20"/>
              </w:rPr>
              <w:t xml:space="preserve">менял (а) </w:t>
            </w:r>
            <w:r w:rsidRPr="00D75F58">
              <w:rPr>
                <w:rFonts w:cs="Arial"/>
                <w:noProof/>
                <w:color w:val="000000"/>
                <w:sz w:val="20"/>
                <w:szCs w:val="20"/>
              </w:rPr>
              <w:drawing>
                <wp:inline distT="0" distB="0" distL="0" distR="0" wp14:anchorId="07A97EFB" wp14:editId="0C790CFF">
                  <wp:extent cx="139700" cy="190500"/>
                  <wp:effectExtent l="0" t="0" r="0" b="0"/>
                  <wp:docPr id="17" name="Рисунок 1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14:paraId="09FA8696"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Если менял (а) отметить в связи с чем и указать реквизиты документов (при наличии): </w:t>
            </w:r>
          </w:p>
          <w:p w14:paraId="6B09E5B5"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1AF453C1" wp14:editId="2A3DC0AC">
                  <wp:extent cx="139700" cy="190500"/>
                  <wp:effectExtent l="0" t="0" r="0" b="0"/>
                  <wp:docPr id="18" name="Рисунок 1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 xml:space="preserve">до вступления в брак </w:t>
            </w:r>
            <w:r w:rsidRPr="00D75F58">
              <w:rPr>
                <w:rFonts w:cs="Arial"/>
                <w:color w:val="000000"/>
                <w:sz w:val="16"/>
                <w:szCs w:val="16"/>
              </w:rPr>
              <w:t>__________________________________________________________________</w:t>
            </w:r>
          </w:p>
          <w:p w14:paraId="75BE39F3"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(Фамилия, имя, отчество) </w:t>
            </w:r>
          </w:p>
          <w:p w14:paraId="1DC22062"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1E154ABF" wp14:editId="31E14712">
                  <wp:extent cx="139700" cy="190500"/>
                  <wp:effectExtent l="0" t="0" r="0" b="0"/>
                  <wp:docPr id="19" name="Рисунок 1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 xml:space="preserve">с вступлением в брак: </w:t>
            </w:r>
            <w:r w:rsidRPr="00D75F58">
              <w:rPr>
                <w:rFonts w:cs="Arial"/>
                <w:color w:val="000000"/>
                <w:sz w:val="16"/>
                <w:szCs w:val="16"/>
              </w:rPr>
              <w:t>_________________________________________________________________</w:t>
            </w:r>
          </w:p>
          <w:p w14:paraId="3B6101E1"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16"/>
                <w:szCs w:val="16"/>
              </w:rPr>
              <w:t>(</w:t>
            </w:r>
            <w:r w:rsidRPr="00D75F58">
              <w:rPr>
                <w:rFonts w:cs="Arial"/>
                <w:color w:val="000000"/>
                <w:sz w:val="20"/>
                <w:szCs w:val="20"/>
              </w:rPr>
              <w:t>Фамилия, имя, отчество)</w:t>
            </w:r>
          </w:p>
          <w:p w14:paraId="1391EA02"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2A705488" wp14:editId="3267BAD3">
                  <wp:extent cx="139700" cy="190500"/>
                  <wp:effectExtent l="0" t="0" r="0" b="0"/>
                  <wp:docPr id="20" name="Рисунок 2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в связи с расторжением брак</w:t>
            </w:r>
            <w:r w:rsidRPr="00D75F58">
              <w:rPr>
                <w:rFonts w:cs="Arial"/>
                <w:color w:val="000000"/>
                <w:sz w:val="16"/>
                <w:szCs w:val="16"/>
              </w:rPr>
              <w:t>а ________________________________________________________</w:t>
            </w:r>
            <w:r w:rsidRPr="00D75F58">
              <w:rPr>
                <w:rFonts w:cs="Arial"/>
                <w:color w:val="000000"/>
                <w:sz w:val="16"/>
                <w:szCs w:val="16"/>
                <w:u w:val="single"/>
              </w:rPr>
              <w:t xml:space="preserve"> </w:t>
            </w:r>
          </w:p>
          <w:p w14:paraId="5FCB1D53"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(Фамилия, имя, отчество) </w:t>
            </w:r>
          </w:p>
          <w:p w14:paraId="0E30E7C0"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50770D30" wp14:editId="0241D0CB">
                  <wp:extent cx="139700" cy="190500"/>
                  <wp:effectExtent l="0" t="0" r="0" b="0"/>
                  <wp:docPr id="21" name="Рисунок 2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в связи с переменой имени</w:t>
            </w:r>
            <w:r w:rsidRPr="00D75F58">
              <w:rPr>
                <w:rFonts w:cs="Arial"/>
                <w:color w:val="000000"/>
                <w:sz w:val="16"/>
                <w:szCs w:val="16"/>
              </w:rPr>
              <w:t xml:space="preserve"> __________________________________________________________</w:t>
            </w:r>
          </w:p>
          <w:p w14:paraId="05376820"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(Фамилия, имя, отчество) </w:t>
            </w:r>
          </w:p>
          <w:p w14:paraId="39A25005"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31F3B3DE" wp14:editId="6D48275C">
                  <wp:extent cx="139700" cy="190500"/>
                  <wp:effectExtent l="0" t="0" r="0" b="0"/>
                  <wp:docPr id="22" name="Рисунок 2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 xml:space="preserve">в связи с переменой отчества </w:t>
            </w:r>
            <w:r w:rsidRPr="00D75F58">
              <w:rPr>
                <w:rFonts w:cs="Arial"/>
                <w:color w:val="000000"/>
                <w:sz w:val="16"/>
                <w:szCs w:val="16"/>
              </w:rPr>
              <w:t>________________________________________________________</w:t>
            </w:r>
            <w:r w:rsidRPr="00D75F58">
              <w:rPr>
                <w:rFonts w:cs="Arial"/>
                <w:color w:val="000000"/>
                <w:sz w:val="16"/>
                <w:szCs w:val="16"/>
                <w:u w:val="single"/>
              </w:rPr>
              <w:t xml:space="preserve"> </w:t>
            </w:r>
          </w:p>
          <w:p w14:paraId="22E492BB"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(Фамилия, имя, отчество) </w:t>
            </w:r>
          </w:p>
          <w:p w14:paraId="35DDCB47"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Имел регистрацию по месту жительства (с указанием периодов проживания): &lt;</w:t>
            </w:r>
            <w:bookmarkStart w:id="6" w:name="sdfootnote6anc"/>
            <w:r w:rsidRPr="00D75F58">
              <w:rPr>
                <w:rFonts w:cs="Arial"/>
                <w:color w:val="000000"/>
                <w:sz w:val="20"/>
                <w:szCs w:val="20"/>
              </w:rPr>
              <w:fldChar w:fldCharType="begin"/>
            </w:r>
            <w:r w:rsidRPr="00D75F58">
              <w:rPr>
                <w:rFonts w:cs="Arial"/>
                <w:color w:val="000000"/>
                <w:sz w:val="20"/>
                <w:szCs w:val="20"/>
              </w:rPr>
              <w:instrText xml:space="preserve"> HYPERLINK "" \l "sdfootnote6sym" </w:instrText>
            </w:r>
            <w:r w:rsidRPr="00D75F58">
              <w:rPr>
                <w:rFonts w:cs="Arial"/>
                <w:color w:val="000000"/>
                <w:sz w:val="20"/>
                <w:szCs w:val="20"/>
              </w:rPr>
              <w:fldChar w:fldCharType="separate"/>
            </w:r>
            <w:r w:rsidRPr="00D75F58">
              <w:rPr>
                <w:rFonts w:cs="Arial"/>
                <w:color w:val="000080"/>
                <w:sz w:val="11"/>
                <w:szCs w:val="11"/>
                <w:u w:val="single"/>
                <w:vertAlign w:val="superscript"/>
              </w:rPr>
              <w:t>6</w:t>
            </w:r>
            <w:r w:rsidRPr="00D75F58">
              <w:rPr>
                <w:rFonts w:cs="Arial"/>
                <w:color w:val="000000"/>
                <w:sz w:val="20"/>
                <w:szCs w:val="20"/>
              </w:rPr>
              <w:fldChar w:fldCharType="end"/>
            </w:r>
            <w:bookmarkEnd w:id="6"/>
            <w:r w:rsidRPr="00D75F58">
              <w:rPr>
                <w:rFonts w:cs="Arial"/>
                <w:color w:val="000000"/>
                <w:sz w:val="20"/>
                <w:szCs w:val="20"/>
              </w:rPr>
              <w:t>&gt;</w:t>
            </w:r>
          </w:p>
          <w:p w14:paraId="18CC373D"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1. _____________________________________________________________________</w:t>
            </w:r>
          </w:p>
          <w:p w14:paraId="6D6FEDD5"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2. _____________________________________________________________________</w:t>
            </w:r>
          </w:p>
          <w:p w14:paraId="7A03F9F0" w14:textId="77777777" w:rsidR="00D75F58" w:rsidRPr="00D75F58" w:rsidRDefault="00D75F58" w:rsidP="00D75F58">
            <w:pPr>
              <w:spacing w:before="100" w:beforeAutospacing="1" w:line="288" w:lineRule="auto"/>
              <w:rPr>
                <w:rFonts w:ascii="Times New Roman" w:hAnsi="Times New Roman"/>
              </w:rPr>
            </w:pPr>
            <w:r w:rsidRPr="00D75F58">
              <w:rPr>
                <w:rFonts w:cs="Arial"/>
                <w:i/>
                <w:iCs/>
                <w:color w:val="000000"/>
                <w:sz w:val="20"/>
                <w:szCs w:val="20"/>
              </w:rPr>
              <w:t>3.______________________________________________________________________</w:t>
            </w:r>
          </w:p>
          <w:p w14:paraId="05986C3E" w14:textId="77777777" w:rsidR="00D75F58" w:rsidRPr="00D75F58" w:rsidRDefault="00D75F58" w:rsidP="00D75F58">
            <w:pPr>
              <w:spacing w:before="100" w:beforeAutospacing="1" w:line="288" w:lineRule="auto"/>
              <w:rPr>
                <w:rFonts w:ascii="Times New Roman" w:hAnsi="Times New Roman"/>
              </w:rPr>
            </w:pPr>
          </w:p>
          <w:p w14:paraId="437D4A55"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2) __________________________________________________________________________</w:t>
            </w:r>
          </w:p>
          <w:p w14:paraId="3899877B"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(фамилия, имя, отчество; СНИЛС при наличии)</w:t>
            </w:r>
          </w:p>
          <w:p w14:paraId="74EF4309"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зарегистрирован (а) по месту жительства на основании </w:t>
            </w:r>
          </w:p>
          <w:p w14:paraId="19EBA9CE"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__________________________________________________________________________</w:t>
            </w:r>
          </w:p>
          <w:p w14:paraId="00DE0F4B"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D75F58">
              <w:rPr>
                <w:rFonts w:cs="Arial"/>
                <w:b/>
                <w:bCs/>
                <w:color w:val="000000"/>
                <w:sz w:val="20"/>
                <w:szCs w:val="20"/>
              </w:rPr>
              <w:t xml:space="preserve"> </w:t>
            </w:r>
            <w:r w:rsidRPr="00D75F58">
              <w:rPr>
                <w:rFonts w:cs="Arial"/>
                <w:color w:val="000000"/>
                <w:sz w:val="20"/>
                <w:szCs w:val="20"/>
              </w:rPr>
              <w:t>дополнительно указывается наименование наймодателя)</w:t>
            </w:r>
          </w:p>
          <w:p w14:paraId="61FD6059"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__________________________________________________________________________</w:t>
            </w:r>
          </w:p>
          <w:p w14:paraId="506627B3"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(фамилия, имя, отчество; СНИЛС при наличии)</w:t>
            </w:r>
          </w:p>
          <w:p w14:paraId="7A0DDC82"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lastRenderedPageBreak/>
              <w:t xml:space="preserve">зарегистрирован (а) по месту жительства на основании </w:t>
            </w:r>
          </w:p>
          <w:p w14:paraId="00D1694E" w14:textId="77777777" w:rsidR="00D75F58" w:rsidRPr="00D75F58" w:rsidRDefault="00D75F58" w:rsidP="00D75F58">
            <w:pPr>
              <w:spacing w:before="100" w:beforeAutospacing="1" w:line="288" w:lineRule="auto"/>
              <w:rPr>
                <w:rFonts w:ascii="Times New Roman" w:hAnsi="Times New Roman"/>
              </w:rPr>
            </w:pPr>
            <w:r w:rsidRPr="00D75F58">
              <w:rPr>
                <w:rFonts w:cs="Arial"/>
                <w:i/>
                <w:iCs/>
                <w:color w:val="000000"/>
                <w:sz w:val="20"/>
                <w:szCs w:val="20"/>
              </w:rPr>
              <w:t>__________________________________________________________________________</w:t>
            </w:r>
          </w:p>
          <w:p w14:paraId="7CC19565"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наймодателя)</w:t>
            </w:r>
          </w:p>
          <w:p w14:paraId="298D4F83"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Фамилию, имя, отчество </w:t>
            </w:r>
            <w:r w:rsidR="00A8399C">
              <w:rPr>
                <w:rFonts w:cs="Arial"/>
                <w:color w:val="000000"/>
                <w:sz w:val="20"/>
                <w:szCs w:val="20"/>
              </w:rPr>
              <w:t xml:space="preserve">                           </w:t>
            </w:r>
            <w:r w:rsidRPr="00D75F58">
              <w:rPr>
                <w:rFonts w:cs="Arial"/>
                <w:color w:val="000000"/>
                <w:sz w:val="20"/>
                <w:szCs w:val="20"/>
              </w:rPr>
              <w:t xml:space="preserve">не менял (а) </w:t>
            </w:r>
            <w:r w:rsidRPr="00D75F58">
              <w:rPr>
                <w:rFonts w:cs="Arial"/>
                <w:noProof/>
                <w:color w:val="000000"/>
                <w:sz w:val="20"/>
                <w:szCs w:val="20"/>
              </w:rPr>
              <w:drawing>
                <wp:inline distT="0" distB="0" distL="0" distR="0" wp14:anchorId="041AF1DB" wp14:editId="18BD14BC">
                  <wp:extent cx="139700" cy="190500"/>
                  <wp:effectExtent l="0" t="0" r="0" b="0"/>
                  <wp:docPr id="23" name="Рисунок 2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A8399C">
              <w:rPr>
                <w:rFonts w:cs="Arial"/>
                <w:color w:val="000000"/>
                <w:sz w:val="20"/>
                <w:szCs w:val="20"/>
              </w:rPr>
              <w:t xml:space="preserve">                            </w:t>
            </w:r>
            <w:r w:rsidRPr="00D75F58">
              <w:rPr>
                <w:rFonts w:cs="Arial"/>
                <w:color w:val="000000"/>
                <w:sz w:val="20"/>
                <w:szCs w:val="20"/>
              </w:rPr>
              <w:t xml:space="preserve">менял (а) </w:t>
            </w:r>
            <w:r w:rsidRPr="00D75F58">
              <w:rPr>
                <w:rFonts w:cs="Arial"/>
                <w:noProof/>
                <w:color w:val="000000"/>
                <w:sz w:val="20"/>
                <w:szCs w:val="20"/>
              </w:rPr>
              <w:drawing>
                <wp:inline distT="0" distB="0" distL="0" distR="0" wp14:anchorId="28D1304A" wp14:editId="7C363F00">
                  <wp:extent cx="139700" cy="190500"/>
                  <wp:effectExtent l="0" t="0" r="0" b="0"/>
                  <wp:docPr id="24" name="Рисунок 2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14:paraId="2D30115C" w14:textId="77777777" w:rsidR="00D75F58" w:rsidRPr="00D75F58" w:rsidRDefault="00D75F58" w:rsidP="00D75F58">
            <w:pPr>
              <w:spacing w:before="100" w:beforeAutospacing="1" w:line="288" w:lineRule="auto"/>
              <w:rPr>
                <w:rFonts w:ascii="Times New Roman" w:hAnsi="Times New Roman"/>
              </w:rPr>
            </w:pPr>
          </w:p>
          <w:p w14:paraId="2816B5D0"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Если менял (а) отметить в связи с чем и указать реквизиты документов (при наличии): </w:t>
            </w:r>
          </w:p>
          <w:p w14:paraId="0A49B9AB"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481BE513" wp14:editId="712FF054">
                  <wp:extent cx="139700" cy="190500"/>
                  <wp:effectExtent l="0" t="0" r="0" b="0"/>
                  <wp:docPr id="25" name="Рисунок 2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до вступления в брак____________________________________________________</w:t>
            </w:r>
            <w:r w:rsidRPr="00D75F58">
              <w:rPr>
                <w:rFonts w:cs="Arial"/>
                <w:color w:val="000000"/>
                <w:sz w:val="20"/>
                <w:szCs w:val="20"/>
                <w:u w:val="single"/>
              </w:rPr>
              <w:t xml:space="preserve"> </w:t>
            </w:r>
          </w:p>
          <w:p w14:paraId="49648513"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(Фамилия, имя, отчество) </w:t>
            </w:r>
          </w:p>
          <w:p w14:paraId="30520D55"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5723ABF8" wp14:editId="0E8920D7">
                  <wp:extent cx="139700" cy="190500"/>
                  <wp:effectExtent l="0" t="0" r="0" b="0"/>
                  <wp:docPr id="26" name="Рисунок 2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с вступлением в брак</w:t>
            </w:r>
            <w:r w:rsidRPr="00D75F58">
              <w:rPr>
                <w:rFonts w:cs="Arial"/>
                <w:color w:val="000000"/>
                <w:sz w:val="16"/>
                <w:szCs w:val="16"/>
              </w:rPr>
              <w:t>: ________________________________________________________________</w:t>
            </w:r>
            <w:r w:rsidRPr="00D75F58">
              <w:rPr>
                <w:rFonts w:cs="Arial"/>
                <w:color w:val="000000"/>
                <w:sz w:val="16"/>
                <w:szCs w:val="16"/>
                <w:u w:val="single"/>
              </w:rPr>
              <w:t xml:space="preserve"> </w:t>
            </w:r>
          </w:p>
          <w:p w14:paraId="56D65124"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(Фамилия, имя, отчество)</w:t>
            </w:r>
          </w:p>
          <w:p w14:paraId="76F3B50E"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3DBD801E" wp14:editId="29E8D897">
                  <wp:extent cx="139700" cy="190500"/>
                  <wp:effectExtent l="0" t="0" r="0" b="0"/>
                  <wp:docPr id="27" name="Рисунок 2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в связи с расторжением брака</w:t>
            </w:r>
            <w:r w:rsidRPr="00D75F58">
              <w:rPr>
                <w:rFonts w:cs="Arial"/>
                <w:color w:val="000000"/>
                <w:sz w:val="16"/>
                <w:szCs w:val="16"/>
              </w:rPr>
              <w:t xml:space="preserve"> ________________________________________________________</w:t>
            </w:r>
            <w:r w:rsidRPr="00D75F58">
              <w:rPr>
                <w:rFonts w:cs="Arial"/>
                <w:color w:val="000000"/>
                <w:sz w:val="16"/>
                <w:szCs w:val="16"/>
                <w:u w:val="single"/>
              </w:rPr>
              <w:t xml:space="preserve"> </w:t>
            </w:r>
          </w:p>
          <w:p w14:paraId="7E75D843"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16"/>
                <w:szCs w:val="16"/>
              </w:rPr>
              <w:t>(</w:t>
            </w:r>
            <w:r w:rsidRPr="00D75F58">
              <w:rPr>
                <w:rFonts w:cs="Arial"/>
                <w:color w:val="000000"/>
                <w:sz w:val="20"/>
                <w:szCs w:val="20"/>
              </w:rPr>
              <w:t xml:space="preserve">Фамилия, имя, отчество) </w:t>
            </w:r>
          </w:p>
          <w:p w14:paraId="09F67E0D"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64C9DC97" wp14:editId="2F206E7D">
                  <wp:extent cx="139700" cy="190500"/>
                  <wp:effectExtent l="0" t="0" r="0" b="0"/>
                  <wp:docPr id="28" name="Рисунок 2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 xml:space="preserve">в связи с переменой имени </w:t>
            </w:r>
            <w:r w:rsidRPr="00D75F58">
              <w:rPr>
                <w:rFonts w:cs="Arial"/>
                <w:color w:val="000000"/>
                <w:sz w:val="16"/>
                <w:szCs w:val="16"/>
              </w:rPr>
              <w:t>__________________________________________________________</w:t>
            </w:r>
          </w:p>
          <w:p w14:paraId="504E6800"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(Фамилия, имя, отчество) </w:t>
            </w:r>
          </w:p>
          <w:p w14:paraId="6AF8B970" w14:textId="77777777" w:rsidR="00D75F58" w:rsidRPr="00D75F58" w:rsidRDefault="00D75F58"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0A3B7EE4" wp14:editId="277F9D43">
                  <wp:extent cx="139700" cy="190500"/>
                  <wp:effectExtent l="0" t="0" r="0" b="0"/>
                  <wp:docPr id="29" name="Рисунок 2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в связи с переменой отчества</w:t>
            </w:r>
            <w:r w:rsidRPr="00D75F58">
              <w:rPr>
                <w:rFonts w:cs="Arial"/>
                <w:color w:val="000000"/>
                <w:sz w:val="16"/>
                <w:szCs w:val="16"/>
              </w:rPr>
              <w:t xml:space="preserve"> _______________________________________________________</w:t>
            </w:r>
            <w:r w:rsidRPr="00D75F58">
              <w:rPr>
                <w:rFonts w:cs="Arial"/>
                <w:color w:val="000000"/>
                <w:sz w:val="16"/>
                <w:szCs w:val="16"/>
                <w:u w:val="single"/>
              </w:rPr>
              <w:t xml:space="preserve">_ </w:t>
            </w:r>
          </w:p>
          <w:p w14:paraId="62EEFE0A"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(Фамилия, имя, отчество) </w:t>
            </w:r>
          </w:p>
          <w:p w14:paraId="0594A552"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Имел регистрацию по месту жительства (с указанием периодов проживания): &lt;18&gt;</w:t>
            </w:r>
          </w:p>
          <w:p w14:paraId="3296EC8B"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1. _____________________________________________________________________</w:t>
            </w:r>
          </w:p>
          <w:p w14:paraId="62FD5B59"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2. _____________________________________________________________________</w:t>
            </w:r>
          </w:p>
          <w:p w14:paraId="2CA650C8" w14:textId="77777777" w:rsidR="00D75F58" w:rsidRPr="00D75F58" w:rsidRDefault="00D75F58" w:rsidP="00D75F58">
            <w:pPr>
              <w:spacing w:before="100" w:beforeAutospacing="1" w:line="288" w:lineRule="auto"/>
              <w:rPr>
                <w:rFonts w:ascii="Times New Roman" w:hAnsi="Times New Roman"/>
              </w:rPr>
            </w:pPr>
            <w:r w:rsidRPr="00D75F58">
              <w:rPr>
                <w:rFonts w:cs="Arial"/>
                <w:i/>
                <w:iCs/>
                <w:color w:val="000000"/>
                <w:sz w:val="20"/>
                <w:szCs w:val="20"/>
              </w:rPr>
              <w:t>3._______</w:t>
            </w:r>
            <w:r w:rsidRPr="00D75F58">
              <w:rPr>
                <w:rFonts w:cs="Arial"/>
                <w:i/>
                <w:iCs/>
                <w:color w:val="000000"/>
              </w:rPr>
              <w:t>_____________________________________________________</w:t>
            </w:r>
          </w:p>
          <w:p w14:paraId="0375CE45" w14:textId="77777777" w:rsidR="00D75F58" w:rsidRPr="00D75F58" w:rsidRDefault="00D75F58" w:rsidP="00D75F58">
            <w:pPr>
              <w:spacing w:before="100" w:beforeAutospacing="1" w:line="288" w:lineRule="auto"/>
              <w:rPr>
                <w:rFonts w:ascii="Times New Roman" w:hAnsi="Times New Roman"/>
              </w:rPr>
            </w:pPr>
          </w:p>
          <w:p w14:paraId="5976D6BA" w14:textId="77777777" w:rsidR="00D75F58" w:rsidRPr="00D75F58" w:rsidRDefault="00D75F58" w:rsidP="00D75F58">
            <w:pPr>
              <w:spacing w:before="100" w:beforeAutospacing="1" w:after="142" w:line="288" w:lineRule="auto"/>
              <w:rPr>
                <w:rFonts w:ascii="Times New Roman" w:hAnsi="Times New Roman"/>
              </w:rPr>
            </w:pPr>
          </w:p>
        </w:tc>
      </w:tr>
      <w:tr w:rsidR="00D75F58" w:rsidRPr="00D75F58" w14:paraId="6F7891A9" w14:textId="77777777" w:rsidTr="00D75F58">
        <w:trPr>
          <w:trHeight w:val="7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9E4956"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lastRenderedPageBreak/>
              <w:t>5. В последние пять лет у меня и (или) членов моей семьи права на жилые помещения на территории РФ</w:t>
            </w:r>
          </w:p>
          <w:p w14:paraId="5B702BC0" w14:textId="77777777" w:rsidR="00D75F58" w:rsidRPr="00D75F58" w:rsidRDefault="00A8399C"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65C0E22A" wp14:editId="33B14265">
                  <wp:extent cx="139700" cy="190500"/>
                  <wp:effectExtent l="0" t="0" r="0" b="0"/>
                  <wp:docPr id="36" name="Рисунок 3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cs="Arial"/>
                <w:color w:val="000000"/>
                <w:sz w:val="20"/>
                <w:szCs w:val="20"/>
              </w:rPr>
              <w:t>не прекращались;</w:t>
            </w:r>
            <w:r>
              <w:rPr>
                <w:rFonts w:cs="Arial"/>
                <w:color w:val="000000"/>
                <w:sz w:val="20"/>
                <w:szCs w:val="20"/>
              </w:rPr>
              <w:t xml:space="preserve">            </w:t>
            </w:r>
            <w:r w:rsidRPr="00D75F58">
              <w:rPr>
                <w:rFonts w:ascii="Times New Roman" w:hAnsi="Times New Roman"/>
                <w:noProof/>
                <w:color w:val="000000"/>
              </w:rPr>
              <w:drawing>
                <wp:inline distT="0" distB="0" distL="0" distR="0" wp14:anchorId="324CEE11" wp14:editId="4C55BFB1">
                  <wp:extent cx="139700" cy="190500"/>
                  <wp:effectExtent l="0" t="0" r="0" b="0"/>
                  <wp:docPr id="37" name="Рисунок 3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Pr>
                <w:rFonts w:cs="Arial"/>
                <w:color w:val="000000"/>
                <w:sz w:val="20"/>
                <w:szCs w:val="20"/>
              </w:rPr>
              <w:t xml:space="preserve"> прекращались</w:t>
            </w:r>
          </w:p>
          <w:p w14:paraId="794B57D6"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lastRenderedPageBreak/>
              <w:t>в собственности у меня и/или членов моей семьи иные объекты недвижимости, кроме жилых помещений (земельный участок, нежилое помещение и т.д.)</w:t>
            </w:r>
          </w:p>
          <w:p w14:paraId="5A75ACF1" w14:textId="77777777" w:rsidR="00D75F58" w:rsidRPr="00D75F58" w:rsidRDefault="00A8399C" w:rsidP="00A8399C">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10A7C803" wp14:editId="0FB0E559">
                  <wp:extent cx="139700" cy="190500"/>
                  <wp:effectExtent l="0" t="0" r="0" b="0"/>
                  <wp:docPr id="38" name="Рисунок 3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cs="Arial"/>
                <w:color w:val="000000"/>
                <w:sz w:val="20"/>
                <w:szCs w:val="20"/>
              </w:rPr>
              <w:t xml:space="preserve">имеются </w:t>
            </w:r>
            <w:r>
              <w:rPr>
                <w:rFonts w:cs="Arial"/>
                <w:color w:val="000000"/>
                <w:sz w:val="20"/>
                <w:szCs w:val="20"/>
              </w:rPr>
              <w:t xml:space="preserve">                         </w:t>
            </w:r>
            <w:r w:rsidRPr="00D75F58">
              <w:rPr>
                <w:rFonts w:ascii="Times New Roman" w:hAnsi="Times New Roman"/>
                <w:noProof/>
                <w:color w:val="000000"/>
              </w:rPr>
              <w:drawing>
                <wp:inline distT="0" distB="0" distL="0" distR="0" wp14:anchorId="105B3B09" wp14:editId="16F4887C">
                  <wp:extent cx="139700" cy="190500"/>
                  <wp:effectExtent l="0" t="0" r="0" b="0"/>
                  <wp:docPr id="39" name="Рисунок 3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cs="Arial"/>
                <w:color w:val="000000"/>
                <w:sz w:val="20"/>
                <w:szCs w:val="20"/>
              </w:rPr>
              <w:t>не имеются.</w:t>
            </w:r>
          </w:p>
        </w:tc>
      </w:tr>
      <w:tr w:rsidR="00D75F58" w:rsidRPr="00D75F58" w14:paraId="5C98CA5A" w14:textId="77777777" w:rsidTr="00D75F58">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78E0C0"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lastRenderedPageBreak/>
              <w:t xml:space="preserve">6. У меня и/или членов моей семьи имеется транспортное средство </w:t>
            </w:r>
          </w:p>
          <w:p w14:paraId="5B53165E"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______________________________________________________________________________,</w:t>
            </w:r>
          </w:p>
          <w:p w14:paraId="1D8DEE4A"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(наименование модели, год выпуска, техническое состояние, </w:t>
            </w:r>
            <w:r w:rsidRPr="00D75F58">
              <w:rPr>
                <w:rFonts w:ascii="0" w:hAnsi="0" w:cs="Liberation Serif"/>
                <w:color w:val="000000"/>
                <w:sz w:val="20"/>
                <w:szCs w:val="20"/>
              </w:rPr>
              <w:t xml:space="preserve">государственный регистрационный номер </w:t>
            </w:r>
            <w:r w:rsidRPr="00D75F58">
              <w:rPr>
                <w:rFonts w:cs="Arial"/>
                <w:color w:val="000000"/>
                <w:sz w:val="20"/>
                <w:szCs w:val="20"/>
              </w:rPr>
              <w:t>)</w:t>
            </w:r>
          </w:p>
          <w:p w14:paraId="68FB5410"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оцениваемое мною в _____________________________________ (руб.).</w:t>
            </w:r>
          </w:p>
          <w:p w14:paraId="0CD4D916" w14:textId="77777777" w:rsidR="00D75F58" w:rsidRPr="00D75F58" w:rsidRDefault="00D75F58" w:rsidP="00D75F58">
            <w:pPr>
              <w:spacing w:before="100" w:beforeAutospacing="1" w:after="142" w:line="30" w:lineRule="atLeast"/>
              <w:rPr>
                <w:rFonts w:ascii="Times New Roman" w:hAnsi="Times New Roman"/>
              </w:rPr>
            </w:pPr>
          </w:p>
        </w:tc>
      </w:tr>
      <w:tr w:rsidR="00D75F58" w:rsidRPr="00D75F58" w14:paraId="0CD0D6B9" w14:textId="77777777" w:rsidTr="00D75F58">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97C2B9"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7. Сообщаю, что я и/или члены моей семьи от органа государственной власти или органа местного самоуправления </w:t>
            </w:r>
            <w:r w:rsidR="00A8399C">
              <w:rPr>
                <w:rFonts w:cs="Arial"/>
                <w:color w:val="000000"/>
                <w:sz w:val="20"/>
                <w:szCs w:val="20"/>
              </w:rPr>
              <w:t xml:space="preserve">              </w:t>
            </w:r>
            <w:r w:rsidR="00A8399C" w:rsidRPr="00D75F58">
              <w:rPr>
                <w:rFonts w:ascii="Times New Roman" w:hAnsi="Times New Roman"/>
                <w:noProof/>
                <w:color w:val="000000"/>
              </w:rPr>
              <w:drawing>
                <wp:inline distT="0" distB="0" distL="0" distR="0" wp14:anchorId="3E24CA13" wp14:editId="24690A41">
                  <wp:extent cx="139700" cy="190500"/>
                  <wp:effectExtent l="0" t="0" r="0" b="0"/>
                  <wp:docPr id="40" name="Рисунок 4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 xml:space="preserve">получал(ли) </w:t>
            </w:r>
            <w:r w:rsidR="00A8399C">
              <w:rPr>
                <w:rFonts w:cs="Arial"/>
                <w:color w:val="000000"/>
                <w:sz w:val="20"/>
                <w:szCs w:val="20"/>
              </w:rPr>
              <w:t xml:space="preserve">                          </w:t>
            </w:r>
            <w:r w:rsidR="00A8399C" w:rsidRPr="00D75F58">
              <w:rPr>
                <w:rFonts w:ascii="Times New Roman" w:hAnsi="Times New Roman"/>
                <w:noProof/>
                <w:color w:val="000000"/>
              </w:rPr>
              <w:drawing>
                <wp:inline distT="0" distB="0" distL="0" distR="0" wp14:anchorId="6CBB20CC" wp14:editId="61E6335C">
                  <wp:extent cx="139700" cy="190500"/>
                  <wp:effectExtent l="0" t="0" r="0" b="0"/>
                  <wp:docPr id="41" name="Рисунок 4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cs="Arial"/>
                <w:color w:val="000000"/>
                <w:sz w:val="20"/>
                <w:szCs w:val="20"/>
              </w:rPr>
              <w:t>не получал(ли):</w:t>
            </w:r>
          </w:p>
          <w:p w14:paraId="15161FDB" w14:textId="77777777" w:rsidR="00D75F58" w:rsidRPr="00D75F58" w:rsidRDefault="00D75F58" w:rsidP="00D75F58">
            <w:pPr>
              <w:spacing w:before="100" w:beforeAutospacing="1" w:after="142" w:line="30" w:lineRule="atLeast"/>
              <w:rPr>
                <w:rFonts w:ascii="Times New Roman" w:hAnsi="Times New Roman"/>
              </w:rPr>
            </w:pPr>
          </w:p>
        </w:tc>
      </w:tr>
      <w:tr w:rsidR="00D75F58" w:rsidRPr="00D75F58" w14:paraId="3AF4FB00" w14:textId="77777777"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14:paraId="42CA3998" w14:textId="77777777" w:rsidR="00D75F58" w:rsidRPr="00D75F58" w:rsidRDefault="00A8399C" w:rsidP="00D75F58">
            <w:pPr>
              <w:rPr>
                <w:rFonts w:ascii="Times New Roman" w:hAnsi="Times New Roman"/>
                <w:sz w:val="4"/>
              </w:rPr>
            </w:pPr>
            <w:r w:rsidRPr="00D75F58">
              <w:rPr>
                <w:rFonts w:ascii="Times New Roman" w:hAnsi="Times New Roman"/>
                <w:noProof/>
                <w:color w:val="000000"/>
              </w:rPr>
              <w:drawing>
                <wp:inline distT="0" distB="0" distL="0" distR="0" wp14:anchorId="574D36FF" wp14:editId="4843C807">
                  <wp:extent cx="139700" cy="190500"/>
                  <wp:effectExtent l="0" t="0" r="0" b="0"/>
                  <wp:docPr id="42" name="Рисунок 4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105382"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земельный участок для индивидуального жилищного строительства, приусадебный земельный участок, _________________________________________________________________________</w:t>
            </w:r>
          </w:p>
          <w:p w14:paraId="04609386"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(в случае, если земельный участок предоставлялся указывается орган, принявший решение)</w:t>
            </w:r>
          </w:p>
          <w:p w14:paraId="0808215F" w14:textId="77777777" w:rsidR="00D75F58" w:rsidRPr="00D75F58" w:rsidRDefault="00D75F58" w:rsidP="00D75F58">
            <w:pPr>
              <w:spacing w:before="100" w:beforeAutospacing="1" w:after="142" w:line="30" w:lineRule="atLeast"/>
              <w:rPr>
                <w:rFonts w:ascii="Times New Roman" w:hAnsi="Times New Roman"/>
              </w:rPr>
            </w:pPr>
          </w:p>
        </w:tc>
      </w:tr>
      <w:tr w:rsidR="00D75F58" w:rsidRPr="00D75F58" w14:paraId="11EAD9A8" w14:textId="77777777"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14:paraId="634DFF65" w14:textId="77777777" w:rsidR="00D75F58" w:rsidRPr="00D75F58" w:rsidRDefault="00A8399C" w:rsidP="00D75F58">
            <w:pPr>
              <w:rPr>
                <w:rFonts w:ascii="Times New Roman" w:hAnsi="Times New Roman"/>
                <w:sz w:val="4"/>
              </w:rPr>
            </w:pPr>
            <w:r w:rsidRPr="00D75F58">
              <w:rPr>
                <w:rFonts w:ascii="Times New Roman" w:hAnsi="Times New Roman"/>
                <w:noProof/>
                <w:color w:val="000000"/>
              </w:rPr>
              <w:drawing>
                <wp:inline distT="0" distB="0" distL="0" distR="0" wp14:anchorId="6B5D83E4" wp14:editId="7D99A960">
                  <wp:extent cx="139700" cy="190500"/>
                  <wp:effectExtent l="0" t="0" r="0" b="0"/>
                  <wp:docPr id="43" name="Рисунок 4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4BC213"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бюджетные средства на приобретение или строительство жилого помещения </w:t>
            </w:r>
          </w:p>
          <w:p w14:paraId="6F611A75"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_________________________________________________________________________</w:t>
            </w:r>
          </w:p>
          <w:p w14:paraId="7B40E63F" w14:textId="77777777" w:rsidR="00D75F58" w:rsidRPr="00D75F58" w:rsidRDefault="00D75F58" w:rsidP="00D75F58">
            <w:pPr>
              <w:spacing w:before="100" w:beforeAutospacing="1" w:line="288" w:lineRule="auto"/>
              <w:rPr>
                <w:rFonts w:ascii="Times New Roman" w:hAnsi="Times New Roman"/>
              </w:rPr>
            </w:pPr>
            <w:r w:rsidRPr="00D75F58">
              <w:rPr>
                <w:rFonts w:cs="Arial"/>
                <w:i/>
                <w:iCs/>
                <w:color w:val="000000"/>
                <w:sz w:val="20"/>
                <w:szCs w:val="20"/>
              </w:rPr>
              <w:t>(</w:t>
            </w:r>
            <w:r w:rsidRPr="00D75F58">
              <w:rPr>
                <w:rFonts w:cs="Arial"/>
                <w:color w:val="000000"/>
                <w:sz w:val="20"/>
                <w:szCs w:val="20"/>
              </w:rPr>
              <w:t>в случае получения бюджетных средств указывается орган, принявший решение)</w:t>
            </w:r>
          </w:p>
          <w:p w14:paraId="03CE06E3" w14:textId="77777777" w:rsidR="00D75F58" w:rsidRPr="00D75F58" w:rsidRDefault="00D75F58" w:rsidP="00D75F58">
            <w:pPr>
              <w:spacing w:before="100" w:beforeAutospacing="1" w:after="142" w:line="30" w:lineRule="atLeast"/>
              <w:rPr>
                <w:rFonts w:ascii="Times New Roman" w:hAnsi="Times New Roman"/>
              </w:rPr>
            </w:pPr>
          </w:p>
        </w:tc>
      </w:tr>
      <w:tr w:rsidR="00D75F58" w:rsidRPr="00D75F58" w14:paraId="71B92E06" w14:textId="77777777" w:rsidTr="00D75F58">
        <w:trPr>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ACB56E" w14:textId="77777777" w:rsidR="00D75F58" w:rsidRPr="00D75F58" w:rsidRDefault="00D75F58" w:rsidP="00D75F58">
            <w:pPr>
              <w:spacing w:before="100" w:beforeAutospacing="1" w:after="142" w:line="288" w:lineRule="auto"/>
              <w:rPr>
                <w:rFonts w:ascii="Times New Roman" w:hAnsi="Times New Roman"/>
              </w:rPr>
            </w:pPr>
            <w:r w:rsidRPr="00D75F58">
              <w:rPr>
                <w:rFonts w:cs="Arial"/>
                <w:color w:val="000000"/>
                <w:sz w:val="20"/>
                <w:szCs w:val="20"/>
              </w:rPr>
              <w:t>8. Основание для признания нуждающимся по статье 51 Жилищного кодекса Российской Федерации:</w:t>
            </w:r>
          </w:p>
        </w:tc>
      </w:tr>
      <w:tr w:rsidR="00D75F58" w:rsidRPr="00D75F58" w14:paraId="6113ED8B" w14:textId="77777777"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14:paraId="6827A020" w14:textId="77777777" w:rsidR="00D75F58" w:rsidRPr="00D75F58" w:rsidRDefault="00A8399C" w:rsidP="00D75F58">
            <w:pPr>
              <w:rPr>
                <w:rFonts w:ascii="Times New Roman" w:hAnsi="Times New Roman"/>
                <w:sz w:val="4"/>
              </w:rPr>
            </w:pPr>
            <w:r w:rsidRPr="00D75F58">
              <w:rPr>
                <w:rFonts w:ascii="Times New Roman" w:hAnsi="Times New Roman"/>
                <w:noProof/>
                <w:color w:val="000000"/>
              </w:rPr>
              <w:drawing>
                <wp:inline distT="0" distB="0" distL="0" distR="0" wp14:anchorId="0B03C948" wp14:editId="2B4D76F2">
                  <wp:extent cx="139700" cy="190500"/>
                  <wp:effectExtent l="0" t="0" r="0" b="0"/>
                  <wp:docPr id="44" name="Рисунок 4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36E6E2"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не являемся (-юсь)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14:paraId="7C443E38" w14:textId="77777777" w:rsidR="00D75F58" w:rsidRPr="00D75F58" w:rsidRDefault="00D75F58" w:rsidP="00D75F58">
            <w:pPr>
              <w:spacing w:before="100" w:beforeAutospacing="1" w:after="142" w:line="30" w:lineRule="atLeast"/>
              <w:rPr>
                <w:rFonts w:ascii="Times New Roman" w:hAnsi="Times New Roman"/>
              </w:rPr>
            </w:pPr>
          </w:p>
        </w:tc>
      </w:tr>
      <w:tr w:rsidR="00D75F58" w:rsidRPr="00D75F58" w14:paraId="43B6F901" w14:textId="77777777"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14:paraId="548CC96F" w14:textId="77777777" w:rsidR="00D75F58" w:rsidRPr="00D75F58" w:rsidRDefault="00A8399C" w:rsidP="00D75F58">
            <w:pPr>
              <w:rPr>
                <w:rFonts w:ascii="Times New Roman" w:hAnsi="Times New Roman"/>
                <w:sz w:val="4"/>
              </w:rPr>
            </w:pPr>
            <w:r w:rsidRPr="00D75F58">
              <w:rPr>
                <w:rFonts w:ascii="Times New Roman" w:hAnsi="Times New Roman"/>
                <w:noProof/>
                <w:color w:val="000000"/>
              </w:rPr>
              <w:drawing>
                <wp:inline distT="0" distB="0" distL="0" distR="0" wp14:anchorId="55D8E6B2" wp14:editId="7D17311F">
                  <wp:extent cx="139700" cy="190500"/>
                  <wp:effectExtent l="0" t="0" r="0" b="0"/>
                  <wp:docPr id="45" name="Рисунок 4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187C4B"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являемся (-юсь)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14:paraId="1E652257"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lastRenderedPageBreak/>
              <w:t>________________________________________________________________________</w:t>
            </w:r>
          </w:p>
          <w:p w14:paraId="28E315F6"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(указать площадь занимаемых жилых помещений с количеством зарегистрированных в них граждан)</w:t>
            </w:r>
          </w:p>
          <w:p w14:paraId="2ACE343E" w14:textId="77777777" w:rsidR="00D75F58" w:rsidRPr="00D75F58" w:rsidRDefault="00D75F58" w:rsidP="00D75F58">
            <w:pPr>
              <w:spacing w:before="100" w:beforeAutospacing="1" w:after="142" w:line="30" w:lineRule="atLeast"/>
              <w:rPr>
                <w:rFonts w:ascii="Times New Roman" w:hAnsi="Times New Roman"/>
              </w:rPr>
            </w:pPr>
          </w:p>
        </w:tc>
      </w:tr>
      <w:tr w:rsidR="00D75F58" w:rsidRPr="00D75F58" w14:paraId="4A456B48" w14:textId="77777777"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14:paraId="5D7B63F8" w14:textId="77777777" w:rsidR="00D75F58" w:rsidRPr="00D75F58" w:rsidRDefault="00A8399C" w:rsidP="00D75F58">
            <w:pPr>
              <w:rPr>
                <w:rFonts w:ascii="Times New Roman" w:hAnsi="Times New Roman"/>
                <w:sz w:val="4"/>
              </w:rPr>
            </w:pPr>
            <w:r w:rsidRPr="00D75F58">
              <w:rPr>
                <w:rFonts w:ascii="Times New Roman" w:hAnsi="Times New Roman"/>
                <w:noProof/>
                <w:color w:val="000000"/>
              </w:rPr>
              <w:lastRenderedPageBreak/>
              <w:drawing>
                <wp:inline distT="0" distB="0" distL="0" distR="0" wp14:anchorId="7DC47921" wp14:editId="7567E564">
                  <wp:extent cx="139700" cy="190500"/>
                  <wp:effectExtent l="0" t="0" r="0" b="0"/>
                  <wp:docPr id="46" name="Рисунок 4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B6FB4E"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проживаю (-ем) в помещении, не отвечающем установленным для жилых помещений требованиям;</w:t>
            </w:r>
          </w:p>
          <w:p w14:paraId="43D3D3D9"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орган, принявший данное решение: _______________________________________________________________________</w:t>
            </w:r>
          </w:p>
          <w:p w14:paraId="307316FB" w14:textId="77777777" w:rsidR="00D75F58" w:rsidRPr="00D75F58" w:rsidRDefault="00D75F58" w:rsidP="00D75F58">
            <w:pPr>
              <w:spacing w:before="100" w:beforeAutospacing="1" w:after="142" w:line="30" w:lineRule="atLeast"/>
              <w:rPr>
                <w:rFonts w:ascii="Times New Roman" w:hAnsi="Times New Roman"/>
              </w:rPr>
            </w:pPr>
          </w:p>
        </w:tc>
      </w:tr>
      <w:tr w:rsidR="00D75F58" w:rsidRPr="00D75F58" w14:paraId="2F792B8C" w14:textId="77777777"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14:paraId="643189A9" w14:textId="77777777" w:rsidR="00D75F58" w:rsidRPr="00D75F58" w:rsidRDefault="00A8399C" w:rsidP="00D75F58">
            <w:pPr>
              <w:rPr>
                <w:rFonts w:ascii="Times New Roman" w:hAnsi="Times New Roman"/>
                <w:sz w:val="4"/>
              </w:rPr>
            </w:pPr>
            <w:r w:rsidRPr="00D75F58">
              <w:rPr>
                <w:rFonts w:ascii="Times New Roman" w:hAnsi="Times New Roman"/>
                <w:noProof/>
                <w:color w:val="000000"/>
              </w:rPr>
              <w:drawing>
                <wp:inline distT="0" distB="0" distL="0" distR="0" wp14:anchorId="2DD817A7" wp14:editId="561031EA">
                  <wp:extent cx="139700" cy="190500"/>
                  <wp:effectExtent l="0" t="0" r="0" b="0"/>
                  <wp:docPr id="47" name="Рисунок 4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7B16CC"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являемся(-юсь)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D75F58">
              <w:rPr>
                <w:rFonts w:cs="Arial"/>
                <w:strike/>
                <w:color w:val="000000"/>
                <w:sz w:val="20"/>
                <w:szCs w:val="20"/>
              </w:rPr>
              <w:t>я</w:t>
            </w:r>
            <w:r w:rsidRPr="00D75F58">
              <w:rPr>
                <w:rFonts w:cs="Arial"/>
                <w:color w:val="000000"/>
                <w:sz w:val="20"/>
                <w:szCs w:val="20"/>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14:paraId="1C267A5C"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_________________________________________________________________________</w:t>
            </w:r>
          </w:p>
          <w:p w14:paraId="0B30E4A1"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14:paraId="6DBFB9B8" w14:textId="77777777" w:rsidR="00D75F58" w:rsidRPr="00D75F58" w:rsidRDefault="00D75F58" w:rsidP="00D75F58">
            <w:pPr>
              <w:pBdr>
                <w:bottom w:val="single" w:sz="8" w:space="0" w:color="000000"/>
              </w:pBdr>
              <w:spacing w:before="100" w:beforeAutospacing="1" w:line="288" w:lineRule="auto"/>
              <w:rPr>
                <w:rFonts w:ascii="Times New Roman" w:hAnsi="Times New Roman"/>
              </w:rPr>
            </w:pPr>
          </w:p>
          <w:p w14:paraId="6F44C1C0"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не имеем(-ю) иного жилого помещения, занимаемого по договору социального найма или принадлежащего на праве собственности.</w:t>
            </w:r>
          </w:p>
          <w:p w14:paraId="3BC9D0F8"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14:paraId="48629B6D"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16"/>
                <w:szCs w:val="16"/>
              </w:rPr>
              <w:t>____________________________________________________________________________________________</w:t>
            </w:r>
          </w:p>
          <w:p w14:paraId="09F17C91"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16"/>
                <w:szCs w:val="16"/>
              </w:rPr>
              <w:t>____________________________________________________________________________________________</w:t>
            </w:r>
          </w:p>
          <w:p w14:paraId="10448399" w14:textId="77777777" w:rsidR="00D75F58" w:rsidRPr="00D75F58" w:rsidRDefault="00D75F58" w:rsidP="00D75F58">
            <w:pPr>
              <w:spacing w:before="100" w:beforeAutospacing="1" w:after="142" w:line="30" w:lineRule="atLeast"/>
              <w:rPr>
                <w:rFonts w:ascii="Times New Roman" w:hAnsi="Times New Roman"/>
              </w:rPr>
            </w:pPr>
          </w:p>
        </w:tc>
      </w:tr>
      <w:tr w:rsidR="00D75F58" w:rsidRPr="00D75F58" w14:paraId="38EBBA08" w14:textId="77777777" w:rsidTr="00D75F58">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885EB8"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14:paraId="48A68FE9" w14:textId="77777777" w:rsidR="00D75F58" w:rsidRPr="00D75F58" w:rsidRDefault="00D75F58" w:rsidP="00D75F58">
            <w:pPr>
              <w:spacing w:before="100" w:beforeAutospacing="1" w:after="142" w:line="15" w:lineRule="atLeast"/>
              <w:rPr>
                <w:rFonts w:ascii="Times New Roman" w:hAnsi="Times New Roman"/>
              </w:rPr>
            </w:pPr>
            <w:r w:rsidRPr="00D75F58">
              <w:rPr>
                <w:rFonts w:cs="Arial"/>
                <w:color w:val="000000"/>
                <w:sz w:val="20"/>
                <w:szCs w:val="20"/>
              </w:rPr>
              <w:t xml:space="preserve">(заполняется независимо от состава семьи, с которым заявитель встает на учет в качестве нуждающихся </w:t>
            </w:r>
            <w:r w:rsidRPr="00D75F58">
              <w:rPr>
                <w:rFonts w:cs="Arial"/>
                <w:i/>
                <w:iCs/>
                <w:color w:val="000000"/>
                <w:sz w:val="20"/>
                <w:szCs w:val="20"/>
              </w:rPr>
              <w:t>в</w:t>
            </w:r>
            <w:r w:rsidRPr="00D75F58">
              <w:rPr>
                <w:rFonts w:cs="Arial"/>
                <w:b/>
                <w:bCs/>
                <w:i/>
                <w:iCs/>
                <w:color w:val="000000"/>
                <w:sz w:val="20"/>
                <w:szCs w:val="20"/>
              </w:rPr>
              <w:t xml:space="preserve"> </w:t>
            </w:r>
            <w:r w:rsidRPr="00D75F58">
              <w:rPr>
                <w:rFonts w:cs="Arial"/>
                <w:color w:val="000000"/>
                <w:sz w:val="20"/>
                <w:szCs w:val="20"/>
              </w:rPr>
              <w:t>жилых помещениях):</w:t>
            </w:r>
          </w:p>
        </w:tc>
      </w:tr>
      <w:tr w:rsidR="00D75F58" w:rsidRPr="00D75F58" w14:paraId="157757EB" w14:textId="77777777" w:rsidTr="00D75F58">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4C9D52" w14:textId="77777777" w:rsidR="00D75F58" w:rsidRPr="00D75F58" w:rsidRDefault="00D75F58" w:rsidP="00D75F58">
            <w:pPr>
              <w:spacing w:before="100" w:beforeAutospacing="1" w:after="142" w:line="15" w:lineRule="atLeast"/>
              <w:rPr>
                <w:rFonts w:ascii="Times New Roman" w:hAnsi="Times New Roman"/>
              </w:rPr>
            </w:pPr>
            <w:r w:rsidRPr="00D75F58">
              <w:rPr>
                <w:rFonts w:cs="Arial"/>
                <w:color w:val="000000"/>
                <w:sz w:val="20"/>
                <w:szCs w:val="20"/>
              </w:rPr>
              <w:t>Родственные отношения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14:paraId="043C3985" w14:textId="77777777" w:rsidR="00D75F58" w:rsidRPr="00D75F58" w:rsidRDefault="00D75F58" w:rsidP="00D75F58">
            <w:pPr>
              <w:spacing w:before="100" w:beforeAutospacing="1" w:after="142" w:line="15" w:lineRule="atLeast"/>
              <w:rPr>
                <w:rFonts w:ascii="Times New Roman" w:hAnsi="Times New Roman"/>
              </w:rPr>
            </w:pPr>
            <w:r w:rsidRPr="00D75F58">
              <w:rPr>
                <w:rFonts w:cs="Arial"/>
                <w:color w:val="000000"/>
                <w:sz w:val="20"/>
                <w:szCs w:val="20"/>
              </w:rPr>
              <w:t>ФИО, дата рождения, адрес регистрации по месту жительства, иные имеющиеся данные: СНИЛС при наличии.</w:t>
            </w:r>
          </w:p>
        </w:tc>
      </w:tr>
      <w:tr w:rsidR="00D75F58" w:rsidRPr="00D75F58" w14:paraId="3C1A389B" w14:textId="77777777" w:rsidTr="00D75F58">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74997B" w14:textId="77777777" w:rsidR="00D75F58" w:rsidRPr="00D75F58" w:rsidRDefault="00D75F58" w:rsidP="00D75F58">
            <w:pPr>
              <w:spacing w:before="100" w:beforeAutospacing="1" w:after="142" w:line="15" w:lineRule="atLeast"/>
              <w:rPr>
                <w:rFonts w:ascii="Times New Roman" w:hAnsi="Times New Roman"/>
              </w:rPr>
            </w:pPr>
            <w:r w:rsidRPr="00D75F58">
              <w:rPr>
                <w:rFonts w:cs="Arial"/>
                <w:color w:val="000000"/>
                <w:sz w:val="20"/>
                <w:szCs w:val="20"/>
              </w:rPr>
              <w:t>Родители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14:paraId="7A30C59E" w14:textId="77777777" w:rsidR="00D75F58" w:rsidRPr="00D75F58" w:rsidRDefault="00D75F58" w:rsidP="00D75F58">
            <w:pPr>
              <w:spacing w:before="100" w:beforeAutospacing="1" w:after="142" w:line="288" w:lineRule="auto"/>
              <w:rPr>
                <w:rFonts w:ascii="Times New Roman" w:hAnsi="Times New Roman"/>
                <w:sz w:val="2"/>
              </w:rPr>
            </w:pPr>
          </w:p>
        </w:tc>
      </w:tr>
      <w:tr w:rsidR="00D75F58" w:rsidRPr="00D75F58" w14:paraId="3AF41E47" w14:textId="77777777" w:rsidTr="00D75F58">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FA760A" w14:textId="77777777" w:rsidR="00D75F58" w:rsidRPr="00D75F58" w:rsidRDefault="00D75F58" w:rsidP="00D75F58">
            <w:pPr>
              <w:spacing w:before="100" w:beforeAutospacing="1" w:after="142" w:line="15" w:lineRule="atLeast"/>
              <w:rPr>
                <w:rFonts w:ascii="Times New Roman" w:hAnsi="Times New Roman"/>
              </w:rPr>
            </w:pPr>
            <w:r w:rsidRPr="00D75F58">
              <w:rPr>
                <w:rFonts w:cs="Arial"/>
                <w:color w:val="000000"/>
                <w:sz w:val="20"/>
                <w:szCs w:val="20"/>
              </w:rPr>
              <w:t>Родители супруга (супруги)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14:paraId="278F2E68" w14:textId="77777777" w:rsidR="00D75F58" w:rsidRPr="00D75F58" w:rsidRDefault="00D75F58" w:rsidP="00D75F58">
            <w:pPr>
              <w:spacing w:before="100" w:beforeAutospacing="1" w:after="142" w:line="288" w:lineRule="auto"/>
              <w:rPr>
                <w:rFonts w:ascii="Times New Roman" w:hAnsi="Times New Roman"/>
                <w:sz w:val="2"/>
              </w:rPr>
            </w:pPr>
          </w:p>
        </w:tc>
      </w:tr>
      <w:tr w:rsidR="00D75F58" w:rsidRPr="00D75F58" w14:paraId="6D2C7BD5" w14:textId="77777777" w:rsidTr="00D75F58">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3A631C" w14:textId="77777777" w:rsidR="00D75F58" w:rsidRPr="00D75F58" w:rsidRDefault="00D75F58" w:rsidP="00D75F58">
            <w:pPr>
              <w:spacing w:before="100" w:beforeAutospacing="1" w:after="142" w:line="15" w:lineRule="atLeast"/>
              <w:rPr>
                <w:rFonts w:ascii="Times New Roman" w:hAnsi="Times New Roman"/>
              </w:rPr>
            </w:pPr>
            <w:r w:rsidRPr="00D75F58">
              <w:rPr>
                <w:rFonts w:cs="Arial"/>
                <w:color w:val="000000"/>
                <w:sz w:val="20"/>
                <w:szCs w:val="20"/>
              </w:rPr>
              <w:t>Совершеннолетние дети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14:paraId="54F8F06D" w14:textId="77777777" w:rsidR="00D75F58" w:rsidRPr="00D75F58" w:rsidRDefault="00D75F58" w:rsidP="00D75F58">
            <w:pPr>
              <w:spacing w:before="100" w:beforeAutospacing="1" w:after="142" w:line="288" w:lineRule="auto"/>
              <w:rPr>
                <w:rFonts w:ascii="Times New Roman" w:hAnsi="Times New Roman"/>
                <w:sz w:val="2"/>
              </w:rPr>
            </w:pPr>
          </w:p>
        </w:tc>
      </w:tr>
      <w:tr w:rsidR="00D75F58" w:rsidRPr="00D75F58" w14:paraId="76EFF072" w14:textId="77777777" w:rsidTr="00D75F58">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978C58" w14:textId="77777777" w:rsidR="00D75F58" w:rsidRPr="00D75F58" w:rsidRDefault="00D75F58" w:rsidP="00A8399C">
            <w:pPr>
              <w:spacing w:before="100" w:beforeAutospacing="1" w:line="288" w:lineRule="auto"/>
              <w:rPr>
                <w:rFonts w:ascii="Times New Roman" w:hAnsi="Times New Roman"/>
              </w:rPr>
            </w:pPr>
            <w:r w:rsidRPr="00D75F58">
              <w:rPr>
                <w:rFonts w:cs="Arial"/>
                <w:color w:val="000000"/>
                <w:sz w:val="20"/>
                <w:szCs w:val="20"/>
              </w:rPr>
              <w:lastRenderedPageBreak/>
              <w:t>9. Я и (или) члены моей семьи подтверждаю (подтверждаем), что не являюсь (не являемся) участником (-ами)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D75F58" w:rsidRPr="00D75F58" w14:paraId="272CB25D" w14:textId="77777777" w:rsidTr="00D75F58">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E83581" w14:textId="77777777" w:rsidR="00D75F58" w:rsidRPr="00D75F58" w:rsidRDefault="00D75F58" w:rsidP="00D75F58">
            <w:pPr>
              <w:spacing w:before="100" w:beforeAutospacing="1" w:after="198" w:line="288" w:lineRule="auto"/>
              <w:rPr>
                <w:rFonts w:ascii="Times New Roman" w:hAnsi="Times New Roman"/>
              </w:rPr>
            </w:pPr>
            <w:r w:rsidRPr="00D75F58">
              <w:rPr>
                <w:rFonts w:cs="Arial"/>
                <w:color w:val="000000"/>
                <w:sz w:val="20"/>
                <w:szCs w:val="20"/>
              </w:rPr>
              <w:t>10. Решение по результатам рассмотрения настоящего заявления прошу выдать :</w:t>
            </w:r>
          </w:p>
          <w:p w14:paraId="00598BE1" w14:textId="77777777" w:rsidR="00D75F58" w:rsidRPr="00D75F58" w:rsidRDefault="00A8399C" w:rsidP="00D75F58">
            <w:pPr>
              <w:spacing w:before="100" w:beforeAutospacing="1" w:after="198" w:line="288" w:lineRule="auto"/>
              <w:rPr>
                <w:rFonts w:ascii="Times New Roman" w:hAnsi="Times New Roman"/>
              </w:rPr>
            </w:pPr>
            <w:r w:rsidRPr="00D75F58">
              <w:rPr>
                <w:rFonts w:ascii="Times New Roman" w:hAnsi="Times New Roman"/>
                <w:noProof/>
                <w:color w:val="000000"/>
              </w:rPr>
              <w:drawing>
                <wp:inline distT="0" distB="0" distL="0" distR="0" wp14:anchorId="4657CC74" wp14:editId="314B4DF1">
                  <wp:extent cx="139700" cy="190500"/>
                  <wp:effectExtent l="0" t="0" r="0" b="0"/>
                  <wp:docPr id="48" name="Рисунок 4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cs="Arial"/>
                <w:color w:val="000000"/>
                <w:sz w:val="20"/>
                <w:szCs w:val="20"/>
              </w:rPr>
              <w:t xml:space="preserve">на бумажном носителе или </w:t>
            </w:r>
            <w:r w:rsidRPr="00D75F58">
              <w:rPr>
                <w:rFonts w:ascii="Times New Roman" w:hAnsi="Times New Roman"/>
                <w:noProof/>
                <w:color w:val="000000"/>
              </w:rPr>
              <w:drawing>
                <wp:inline distT="0" distB="0" distL="0" distR="0" wp14:anchorId="30F9DB30" wp14:editId="7C5A8299">
                  <wp:extent cx="139700" cy="190500"/>
                  <wp:effectExtent l="0" t="0" r="0" b="0"/>
                  <wp:docPr id="49" name="Рисунок 4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cs="Arial"/>
                <w:color w:val="000000"/>
                <w:sz w:val="20"/>
                <w:szCs w:val="20"/>
              </w:rPr>
              <w:t>в электронном виде</w:t>
            </w:r>
          </w:p>
          <w:p w14:paraId="0657ED84" w14:textId="77777777" w:rsidR="00D75F58" w:rsidRPr="00D75F58" w:rsidRDefault="00D75F58" w:rsidP="00D75F58">
            <w:pPr>
              <w:spacing w:before="100" w:beforeAutospacing="1" w:line="288" w:lineRule="auto"/>
              <w:rPr>
                <w:rFonts w:ascii="Times New Roman" w:hAnsi="Times New Roman"/>
              </w:rPr>
            </w:pPr>
            <w:r w:rsidRPr="00D75F58">
              <w:rPr>
                <w:rFonts w:cs="Arial"/>
                <w:color w:val="000000"/>
                <w:sz w:val="20"/>
                <w:szCs w:val="20"/>
              </w:rPr>
              <w:t>11</w:t>
            </w:r>
            <w:r w:rsidRPr="00D75F58">
              <w:rPr>
                <w:rFonts w:cs="Arial"/>
                <w:color w:val="000000"/>
              </w:rPr>
              <w:t xml:space="preserve"> </w:t>
            </w:r>
            <w:r w:rsidRPr="00D75F58">
              <w:rPr>
                <w:rFonts w:cs="Arial"/>
                <w:color w:val="000000"/>
                <w:sz w:val="20"/>
                <w:szCs w:val="20"/>
              </w:rPr>
              <w:t>Решение по результатам рассмотрения настоящего заявления прошу выдать (направить) в мой адрес следующим способом :</w:t>
            </w:r>
          </w:p>
          <w:tbl>
            <w:tblPr>
              <w:tblW w:w="867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82"/>
              <w:gridCol w:w="3888"/>
            </w:tblGrid>
            <w:tr w:rsidR="00D75F58" w:rsidRPr="00D75F58" w14:paraId="7EE94E9E" w14:textId="77777777">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3F8BF6" w14:textId="77777777" w:rsidR="00D75F58" w:rsidRPr="00D75F58" w:rsidRDefault="00D75F58" w:rsidP="00D75F58">
                  <w:pPr>
                    <w:spacing w:before="100" w:beforeAutospacing="1" w:after="142" w:line="288" w:lineRule="auto"/>
                    <w:rPr>
                      <w:rFonts w:ascii="Times New Roman" w:hAnsi="Times New Roman"/>
                    </w:rPr>
                  </w:pPr>
                </w:p>
              </w:tc>
            </w:tr>
            <w:tr w:rsidR="00D75F58" w:rsidRPr="00D75F58" w14:paraId="579533E5" w14:textId="77777777">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79ECD2" w14:textId="77777777" w:rsidR="00D75F58" w:rsidRPr="00D75F58" w:rsidRDefault="00D75F58" w:rsidP="00D75F58">
                  <w:pPr>
                    <w:spacing w:before="100" w:beforeAutospacing="1" w:after="142" w:line="288" w:lineRule="auto"/>
                    <w:rPr>
                      <w:rFonts w:ascii="Times New Roman" w:hAnsi="Times New Roman"/>
                    </w:rPr>
                  </w:pPr>
                  <w:r w:rsidRPr="00D75F58">
                    <w:rPr>
                      <w:rFonts w:cs="Arial"/>
                      <w:color w:val="000000"/>
                      <w:sz w:val="20"/>
                      <w:szCs w:val="20"/>
                    </w:rPr>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7F2401" w14:textId="77777777" w:rsidR="00D75F58" w:rsidRPr="00D75F58" w:rsidRDefault="00D75F58" w:rsidP="00D75F58">
                  <w:pPr>
                    <w:spacing w:before="100" w:beforeAutospacing="1" w:after="142" w:line="288" w:lineRule="auto"/>
                    <w:rPr>
                      <w:rFonts w:ascii="Times New Roman" w:hAnsi="Times New Roman"/>
                    </w:rPr>
                  </w:pPr>
                  <w:r w:rsidRPr="00D75F58">
                    <w:rPr>
                      <w:rFonts w:cs="Arial"/>
                      <w:color w:val="000000"/>
                      <w:sz w:val="20"/>
                      <w:szCs w:val="20"/>
                    </w:rPr>
                    <w:t>При личном обращении</w:t>
                  </w:r>
                </w:p>
              </w:tc>
            </w:tr>
            <w:tr w:rsidR="00D75F58" w:rsidRPr="00D75F58" w14:paraId="170736B8" w14:textId="77777777">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F4CA03" w14:textId="77777777" w:rsidR="00D75F58" w:rsidRPr="00D75F58" w:rsidRDefault="00A8399C" w:rsidP="00D75F58">
                  <w:pPr>
                    <w:spacing w:before="100" w:beforeAutospacing="1" w:line="288" w:lineRule="auto"/>
                    <w:rPr>
                      <w:rFonts w:ascii="Times New Roman" w:hAnsi="Times New Roman"/>
                    </w:rPr>
                  </w:pPr>
                  <w:r w:rsidRPr="00D75F58">
                    <w:rPr>
                      <w:rFonts w:ascii="Times New Roman" w:hAnsi="Times New Roman"/>
                      <w:noProof/>
                      <w:color w:val="000000"/>
                    </w:rPr>
                    <w:drawing>
                      <wp:inline distT="0" distB="0" distL="0" distR="0" wp14:anchorId="37511055" wp14:editId="3BEC6452">
                        <wp:extent cx="139700" cy="190500"/>
                        <wp:effectExtent l="0" t="0" r="0" b="0"/>
                        <wp:docPr id="50" name="Рисунок 5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cs="Arial"/>
                      <w:color w:val="000000"/>
                      <w:sz w:val="20"/>
                      <w:szCs w:val="20"/>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14:paraId="76F68531" w14:textId="77777777" w:rsidR="00D75F58" w:rsidRPr="00D75F58" w:rsidRDefault="00D75F58" w:rsidP="00D75F58">
                  <w:pPr>
                    <w:spacing w:before="100" w:beforeAutospacing="1" w:after="142" w:line="288" w:lineRule="auto"/>
                    <w:rPr>
                      <w:rFonts w:ascii="Times New Roman" w:hAnsi="Times New Roman"/>
                    </w:rPr>
                  </w:pPr>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609A2A" w14:textId="77777777" w:rsidR="00D75F58" w:rsidRPr="00D75F58" w:rsidRDefault="00A8399C" w:rsidP="00D75F58">
                  <w:pPr>
                    <w:spacing w:before="100" w:beforeAutospacing="1" w:after="142" w:line="288" w:lineRule="auto"/>
                    <w:rPr>
                      <w:rFonts w:ascii="Times New Roman" w:hAnsi="Times New Roman"/>
                    </w:rPr>
                  </w:pPr>
                  <w:r w:rsidRPr="00D75F58">
                    <w:rPr>
                      <w:rFonts w:ascii="Times New Roman" w:hAnsi="Times New Roman"/>
                      <w:noProof/>
                      <w:color w:val="000000"/>
                    </w:rPr>
                    <w:drawing>
                      <wp:inline distT="0" distB="0" distL="0" distR="0" wp14:anchorId="76D176A7" wp14:editId="5CC1CED7">
                        <wp:extent cx="139700" cy="190500"/>
                        <wp:effectExtent l="0" t="0" r="0" b="0"/>
                        <wp:docPr id="51" name="Рисунок 5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cs="Arial"/>
                      <w:color w:val="000000"/>
                      <w:sz w:val="20"/>
                      <w:szCs w:val="20"/>
                    </w:rPr>
                    <w:t>в МФЦ</w:t>
                  </w:r>
                </w:p>
              </w:tc>
            </w:tr>
          </w:tbl>
          <w:p w14:paraId="0ACAF52F" w14:textId="77777777" w:rsidR="00D75F58" w:rsidRPr="00D75F58" w:rsidRDefault="00D75F58" w:rsidP="00D75F58">
            <w:pPr>
              <w:spacing w:before="100" w:beforeAutospacing="1" w:line="15" w:lineRule="atLeast"/>
              <w:rPr>
                <w:rFonts w:ascii="Times New Roman" w:hAnsi="Times New Roman"/>
              </w:rPr>
            </w:pPr>
          </w:p>
        </w:tc>
      </w:tr>
      <w:tr w:rsidR="00D75F58" w:rsidRPr="00D75F58" w14:paraId="7C2C3ED2" w14:textId="77777777" w:rsidTr="00D75F58">
        <w:trPr>
          <w:tblCellSpacing w:w="0" w:type="dxa"/>
        </w:trPr>
        <w:tc>
          <w:tcPr>
            <w:tcW w:w="946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C36CA7" w14:textId="77777777" w:rsidR="00D75F58" w:rsidRPr="00D75F58" w:rsidRDefault="00D75F58" w:rsidP="00D75F58">
            <w:pPr>
              <w:spacing w:before="100" w:beforeAutospacing="1"/>
              <w:rPr>
                <w:rFonts w:ascii="Times New Roman" w:hAnsi="Times New Roman"/>
              </w:rPr>
            </w:pPr>
          </w:p>
        </w:tc>
      </w:tr>
      <w:tr w:rsidR="00D75F58" w:rsidRPr="00D75F58" w14:paraId="7E7D3ACF" w14:textId="77777777" w:rsidTr="00D75F58">
        <w:trPr>
          <w:trHeight w:val="6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4872FDBE" w14:textId="77777777" w:rsidR="00D75F58" w:rsidRPr="00D75F58" w:rsidRDefault="00D75F58" w:rsidP="00D75F58">
            <w:pPr>
              <w:spacing w:before="100" w:beforeAutospacing="1"/>
              <w:rPr>
                <w:rFonts w:ascii="Times New Roman" w:hAnsi="Times New Roman"/>
                <w:sz w:val="6"/>
              </w:rPr>
            </w:pPr>
          </w:p>
        </w:tc>
      </w:tr>
      <w:tr w:rsidR="00D75F58" w:rsidRPr="00D75F58" w14:paraId="040998EF" w14:textId="77777777" w:rsidTr="00D75F58">
        <w:trPr>
          <w:trHeight w:val="6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4620C5" w14:textId="77777777" w:rsidR="00D75F58" w:rsidRPr="00D75F58" w:rsidRDefault="00D75F58" w:rsidP="00A8399C">
            <w:pPr>
              <w:spacing w:line="60" w:lineRule="atLeast"/>
              <w:rPr>
                <w:rFonts w:ascii="Times New Roman" w:hAnsi="Times New Roman"/>
              </w:rPr>
            </w:pPr>
            <w:r w:rsidRPr="00D75F58">
              <w:rPr>
                <w:rFonts w:cs="Arial"/>
                <w:color w:val="000000"/>
                <w:sz w:val="20"/>
                <w:szCs w:val="20"/>
              </w:rPr>
              <w:t>12.</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63EBED" w14:textId="77777777" w:rsidR="00D75F58" w:rsidRPr="00D75F58" w:rsidRDefault="00D75F58" w:rsidP="00A8399C">
            <w:pPr>
              <w:rPr>
                <w:rFonts w:ascii="Times New Roman" w:hAnsi="Times New Roman"/>
              </w:rPr>
            </w:pPr>
            <w:r w:rsidRPr="00D75F58">
              <w:rPr>
                <w:rFonts w:cs="Arial"/>
                <w:color w:val="000000"/>
                <w:sz w:val="20"/>
                <w:szCs w:val="20"/>
              </w:rPr>
              <w:t>Подпись заявителя:</w:t>
            </w:r>
          </w:p>
          <w:p w14:paraId="2A5EAC14" w14:textId="77777777" w:rsidR="00D75F58" w:rsidRPr="00D75F58" w:rsidRDefault="00D75F58" w:rsidP="00A8399C">
            <w:pPr>
              <w:rPr>
                <w:rFonts w:ascii="Times New Roman" w:hAnsi="Times New Roman"/>
              </w:rPr>
            </w:pPr>
            <w:r w:rsidRPr="00D75F58">
              <w:rPr>
                <w:rFonts w:cs="Arial"/>
                <w:color w:val="000000"/>
                <w:sz w:val="20"/>
                <w:szCs w:val="20"/>
              </w:rPr>
              <w:t>___________________________</w:t>
            </w:r>
          </w:p>
          <w:p w14:paraId="0CFC51F6" w14:textId="77777777" w:rsidR="00D75F58" w:rsidRPr="00D75F58" w:rsidRDefault="00D75F58" w:rsidP="00A8399C">
            <w:pPr>
              <w:rPr>
                <w:rFonts w:ascii="Times New Roman" w:hAnsi="Times New Roman"/>
              </w:rPr>
            </w:pPr>
            <w:r w:rsidRPr="00D75F58">
              <w:rPr>
                <w:rFonts w:cs="Arial"/>
                <w:color w:val="000000"/>
                <w:sz w:val="20"/>
                <w:szCs w:val="20"/>
              </w:rPr>
              <w:t>Подписи совершеннолетних членов семьи:</w:t>
            </w:r>
          </w:p>
          <w:p w14:paraId="46E103E9" w14:textId="77777777" w:rsidR="00D75F58" w:rsidRPr="00D75F58" w:rsidRDefault="00D75F58" w:rsidP="00A8399C">
            <w:pPr>
              <w:rPr>
                <w:rFonts w:ascii="Times New Roman" w:hAnsi="Times New Roman"/>
              </w:rPr>
            </w:pPr>
            <w:r w:rsidRPr="00D75F58">
              <w:rPr>
                <w:rFonts w:cs="Arial"/>
                <w:color w:val="000000"/>
                <w:sz w:val="20"/>
                <w:szCs w:val="20"/>
              </w:rPr>
              <w:t>___________________________</w:t>
            </w:r>
          </w:p>
          <w:p w14:paraId="415FEEAA" w14:textId="77777777" w:rsidR="00D75F58" w:rsidRPr="00D75F58" w:rsidRDefault="00D75F58" w:rsidP="00A8399C">
            <w:pPr>
              <w:spacing w:line="60" w:lineRule="atLeast"/>
              <w:rPr>
                <w:rFonts w:ascii="Times New Roman" w:hAnsi="Times New Roman"/>
              </w:rPr>
            </w:pPr>
            <w:r w:rsidRPr="00D75F58">
              <w:rPr>
                <w:rFonts w:cs="Arial"/>
                <w:color w:val="000000"/>
                <w:sz w:val="20"/>
                <w:szCs w:val="20"/>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53D49D" w14:textId="77777777" w:rsidR="00D75F58" w:rsidRPr="00D75F58" w:rsidRDefault="00D75F58" w:rsidP="00A8399C">
            <w:pPr>
              <w:rPr>
                <w:rFonts w:ascii="Times New Roman" w:hAnsi="Times New Roman"/>
              </w:rPr>
            </w:pPr>
            <w:r w:rsidRPr="00D75F58">
              <w:rPr>
                <w:rFonts w:cs="Arial"/>
                <w:color w:val="000000"/>
                <w:sz w:val="20"/>
                <w:szCs w:val="20"/>
              </w:rPr>
              <w:t>Дата:</w:t>
            </w:r>
          </w:p>
          <w:p w14:paraId="6310513E" w14:textId="77777777" w:rsidR="00D75F58" w:rsidRPr="00D75F58" w:rsidRDefault="00D75F58" w:rsidP="00A8399C">
            <w:pPr>
              <w:spacing w:line="60" w:lineRule="atLeast"/>
              <w:rPr>
                <w:rFonts w:ascii="Times New Roman" w:hAnsi="Times New Roman"/>
              </w:rPr>
            </w:pPr>
            <w:r w:rsidRPr="00D75F58">
              <w:rPr>
                <w:rFonts w:cs="Arial"/>
                <w:color w:val="000000"/>
                <w:sz w:val="20"/>
                <w:szCs w:val="20"/>
              </w:rPr>
              <w:t>«__» _______________ г.</w:t>
            </w:r>
          </w:p>
        </w:tc>
      </w:tr>
      <w:tr w:rsidR="00D75F58" w:rsidRPr="00D75F58" w14:paraId="0DF73A69" w14:textId="77777777" w:rsidTr="00D75F58">
        <w:trPr>
          <w:trHeight w:val="51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3CC164" w14:textId="77777777" w:rsidR="00D75F58" w:rsidRPr="00D75F58" w:rsidRDefault="00D75F58" w:rsidP="00A8399C">
            <w:pPr>
              <w:rPr>
                <w:rFonts w:ascii="Times New Roman" w:hAnsi="Times New Roman"/>
              </w:rPr>
            </w:pPr>
            <w:r w:rsidRPr="00D75F58">
              <w:rPr>
                <w:rFonts w:cs="Arial"/>
                <w:color w:val="000000"/>
                <w:sz w:val="20"/>
                <w:szCs w:val="20"/>
              </w:rPr>
              <w:t>13.</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D41ED9" w14:textId="77777777" w:rsidR="00D75F58" w:rsidRPr="00D75F58" w:rsidRDefault="00D75F58" w:rsidP="00A8399C">
            <w:pPr>
              <w:rPr>
                <w:rFonts w:ascii="Times New Roman" w:hAnsi="Times New Roman"/>
              </w:rPr>
            </w:pPr>
            <w:r w:rsidRPr="00D75F58">
              <w:rPr>
                <w:rFonts w:cs="Arial"/>
                <w:color w:val="000000"/>
                <w:sz w:val="20"/>
                <w:szCs w:val="20"/>
              </w:rPr>
              <w:t>Отметка должностного лица, принявшего заявление</w:t>
            </w:r>
            <w:r w:rsidRPr="00D75F58">
              <w:rPr>
                <w:rFonts w:cs="Arial"/>
                <w:color w:val="000000"/>
                <w:sz w:val="28"/>
                <w:szCs w:val="28"/>
              </w:rPr>
              <w:t xml:space="preserve"> </w:t>
            </w:r>
            <w:r w:rsidRPr="00D75F58">
              <w:rPr>
                <w:rFonts w:cs="Arial"/>
                <w:color w:val="000000"/>
                <w:sz w:val="20"/>
                <w:szCs w:val="20"/>
              </w:rPr>
              <w:t>и приложенные к нему документы:</w:t>
            </w:r>
          </w:p>
          <w:p w14:paraId="5CB05F0B" w14:textId="77777777" w:rsidR="00D75F58" w:rsidRPr="00D75F58" w:rsidRDefault="00D75F58" w:rsidP="00A8399C">
            <w:pPr>
              <w:rPr>
                <w:rFonts w:ascii="Times New Roman" w:hAnsi="Times New Roman"/>
              </w:rPr>
            </w:pPr>
            <w:r w:rsidRPr="00D75F58">
              <w:rPr>
                <w:rFonts w:cs="Arial"/>
                <w:color w:val="000000"/>
                <w:sz w:val="20"/>
                <w:szCs w:val="20"/>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3B1EA1" w14:textId="77777777" w:rsidR="00D75F58" w:rsidRPr="00D75F58" w:rsidRDefault="00D75F58" w:rsidP="00A8399C">
            <w:pPr>
              <w:rPr>
                <w:rFonts w:ascii="Times New Roman" w:hAnsi="Times New Roman"/>
              </w:rPr>
            </w:pPr>
            <w:r w:rsidRPr="00D75F58">
              <w:rPr>
                <w:rFonts w:cs="Arial"/>
                <w:color w:val="000000"/>
                <w:sz w:val="20"/>
                <w:szCs w:val="20"/>
              </w:rPr>
              <w:t>Дата:</w:t>
            </w:r>
          </w:p>
          <w:p w14:paraId="78130D6E" w14:textId="77777777" w:rsidR="00D75F58" w:rsidRPr="00D75F58" w:rsidRDefault="00D75F58" w:rsidP="00A8399C">
            <w:pPr>
              <w:rPr>
                <w:rFonts w:ascii="Times New Roman" w:hAnsi="Times New Roman"/>
              </w:rPr>
            </w:pPr>
            <w:r w:rsidRPr="00D75F58">
              <w:rPr>
                <w:rFonts w:cs="Arial"/>
                <w:color w:val="000000"/>
                <w:sz w:val="20"/>
                <w:szCs w:val="20"/>
              </w:rPr>
              <w:t>«__» _______________ г.</w:t>
            </w:r>
          </w:p>
        </w:tc>
      </w:tr>
    </w:tbl>
    <w:bookmarkStart w:id="7" w:name="sdfootnote1sym"/>
    <w:p w14:paraId="608894F3" w14:textId="77777777" w:rsidR="00A8399C" w:rsidRDefault="00D75F58" w:rsidP="00A8399C">
      <w:pPr>
        <w:rPr>
          <w:rFonts w:cs="Liberation Serif"/>
          <w:i/>
          <w:iCs/>
          <w:sz w:val="20"/>
          <w:szCs w:val="20"/>
        </w:rPr>
      </w:pPr>
      <w:r w:rsidRPr="00D75F58">
        <w:rPr>
          <w:rFonts w:ascii="Times New Roman" w:hAnsi="Times New Roman"/>
          <w:lang w:val="en-US"/>
        </w:rPr>
        <w:fldChar w:fldCharType="begin"/>
      </w:r>
      <w:r w:rsidRPr="00D75F58">
        <w:rPr>
          <w:rFonts w:ascii="Times New Roman" w:hAnsi="Times New Roman"/>
        </w:rPr>
        <w:instrText xml:space="preserve"> </w:instrText>
      </w:r>
      <w:r w:rsidRPr="00D75F58">
        <w:rPr>
          <w:rFonts w:ascii="Times New Roman" w:hAnsi="Times New Roman"/>
          <w:lang w:val="en-US"/>
        </w:rPr>
        <w:instrText>HYPERLINK</w:instrText>
      </w:r>
      <w:r w:rsidRPr="00D75F58">
        <w:rPr>
          <w:rFonts w:ascii="Times New Roman" w:hAnsi="Times New Roman"/>
        </w:rPr>
        <w:instrText xml:space="preserve"> "" \</w:instrText>
      </w:r>
      <w:r w:rsidRPr="00D75F58">
        <w:rPr>
          <w:rFonts w:ascii="Times New Roman" w:hAnsi="Times New Roman"/>
          <w:lang w:val="en-US"/>
        </w:rPr>
        <w:instrText>l</w:instrText>
      </w:r>
      <w:r w:rsidRPr="00D75F58">
        <w:rPr>
          <w:rFonts w:ascii="Times New Roman" w:hAnsi="Times New Roman"/>
        </w:rPr>
        <w:instrText xml:space="preserve"> "</w:instrText>
      </w:r>
      <w:r w:rsidRPr="00D75F58">
        <w:rPr>
          <w:rFonts w:ascii="Times New Roman" w:hAnsi="Times New Roman"/>
          <w:lang w:val="en-US"/>
        </w:rPr>
        <w:instrText>sdfootnote</w:instrText>
      </w:r>
      <w:r w:rsidRPr="00D75F58">
        <w:rPr>
          <w:rFonts w:ascii="Times New Roman" w:hAnsi="Times New Roman"/>
        </w:rPr>
        <w:instrText>1</w:instrText>
      </w:r>
      <w:r w:rsidRPr="00D75F58">
        <w:rPr>
          <w:rFonts w:ascii="Times New Roman" w:hAnsi="Times New Roman"/>
          <w:lang w:val="en-US"/>
        </w:rPr>
        <w:instrText>anc</w:instrText>
      </w:r>
      <w:r w:rsidRPr="00D75F58">
        <w:rPr>
          <w:rFonts w:ascii="Times New Roman" w:hAnsi="Times New Roman"/>
        </w:rPr>
        <w:instrText xml:space="preserve">" </w:instrText>
      </w:r>
      <w:r w:rsidRPr="00D75F58">
        <w:rPr>
          <w:rFonts w:ascii="Times New Roman" w:hAnsi="Times New Roman"/>
          <w:lang w:val="en-US"/>
        </w:rPr>
        <w:fldChar w:fldCharType="separate"/>
      </w:r>
      <w:r w:rsidRPr="00D75F58">
        <w:rPr>
          <w:rFonts w:ascii="Times New Roman" w:hAnsi="Times New Roman"/>
          <w:color w:val="000080"/>
          <w:u w:val="single"/>
        </w:rPr>
        <w:t>1</w:t>
      </w:r>
      <w:r w:rsidRPr="00D75F58">
        <w:rPr>
          <w:rFonts w:ascii="Times New Roman" w:hAnsi="Times New Roman"/>
          <w:lang w:val="en-US"/>
        </w:rPr>
        <w:fldChar w:fldCharType="end"/>
      </w:r>
      <w:bookmarkEnd w:id="7"/>
      <w:r w:rsidRPr="00D75F58">
        <w:rPr>
          <w:rFonts w:cs="Liberation Serif"/>
          <w:sz w:val="20"/>
          <w:szCs w:val="20"/>
        </w:rPr>
        <w:t xml:space="preserve"> </w:t>
      </w:r>
      <w:r w:rsidRPr="00D75F58">
        <w:rPr>
          <w:rFonts w:cs="Liberation Serif"/>
          <w:i/>
          <w:iCs/>
          <w:sz w:val="20"/>
          <w:szCs w:val="20"/>
        </w:rPr>
        <w:t>При отсутствии СНИЛС указывается «отсутствует»</w:t>
      </w:r>
      <w:bookmarkStart w:id="8" w:name="sdfootnote2sym"/>
    </w:p>
    <w:p w14:paraId="72C72111" w14:textId="77777777" w:rsidR="00D75F58" w:rsidRPr="00D75F58" w:rsidRDefault="00801797" w:rsidP="00A8399C">
      <w:pPr>
        <w:rPr>
          <w:rFonts w:ascii="Times New Roman" w:hAnsi="Times New Roman"/>
        </w:rPr>
      </w:pPr>
      <w:hyperlink w:anchor="sdfootnote2anc" w:history="1">
        <w:r w:rsidR="00D75F58" w:rsidRPr="00D75F58">
          <w:rPr>
            <w:rFonts w:ascii="Times New Roman" w:hAnsi="Times New Roman"/>
            <w:color w:val="000080"/>
            <w:u w:val="single"/>
          </w:rPr>
          <w:t>2</w:t>
        </w:r>
      </w:hyperlink>
      <w:bookmarkEnd w:id="8"/>
      <w:r w:rsidR="00D75F58" w:rsidRPr="00D75F58">
        <w:rPr>
          <w:rFonts w:cs="Liberation Serif"/>
          <w:sz w:val="20"/>
          <w:szCs w:val="20"/>
        </w:rPr>
        <w:t xml:space="preserve"> </w:t>
      </w:r>
      <w:r w:rsidR="00D75F58" w:rsidRPr="00D75F58">
        <w:rPr>
          <w:rFonts w:cs="Liberation Serif"/>
          <w:i/>
          <w:iCs/>
          <w:sz w:val="20"/>
          <w:szCs w:val="20"/>
        </w:rPr>
        <w:t>Если заявление подается не представителем, в данной графе ставится прочерк</w:t>
      </w:r>
    </w:p>
    <w:bookmarkStart w:id="9" w:name="sdfootnote3sym"/>
    <w:p w14:paraId="5C4C6D81" w14:textId="77777777" w:rsidR="00D75F58" w:rsidRPr="00D75F58" w:rsidRDefault="00D75F58" w:rsidP="00A8399C">
      <w:pPr>
        <w:rPr>
          <w:rFonts w:ascii="Times New Roman" w:hAnsi="Times New Roman"/>
        </w:rPr>
      </w:pPr>
      <w:r w:rsidRPr="00D75F58">
        <w:rPr>
          <w:rFonts w:ascii="Times New Roman" w:hAnsi="Times New Roman"/>
          <w:lang w:val="en-US"/>
        </w:rPr>
        <w:fldChar w:fldCharType="begin"/>
      </w:r>
      <w:r w:rsidRPr="00D75F58">
        <w:rPr>
          <w:rFonts w:ascii="Times New Roman" w:hAnsi="Times New Roman"/>
        </w:rPr>
        <w:instrText xml:space="preserve"> </w:instrText>
      </w:r>
      <w:r w:rsidRPr="00D75F58">
        <w:rPr>
          <w:rFonts w:ascii="Times New Roman" w:hAnsi="Times New Roman"/>
          <w:lang w:val="en-US"/>
        </w:rPr>
        <w:instrText>HYPERLINK</w:instrText>
      </w:r>
      <w:r w:rsidRPr="00D75F58">
        <w:rPr>
          <w:rFonts w:ascii="Times New Roman" w:hAnsi="Times New Roman"/>
        </w:rPr>
        <w:instrText xml:space="preserve"> "" \</w:instrText>
      </w:r>
      <w:r w:rsidRPr="00D75F58">
        <w:rPr>
          <w:rFonts w:ascii="Times New Roman" w:hAnsi="Times New Roman"/>
          <w:lang w:val="en-US"/>
        </w:rPr>
        <w:instrText>l</w:instrText>
      </w:r>
      <w:r w:rsidRPr="00D75F58">
        <w:rPr>
          <w:rFonts w:ascii="Times New Roman" w:hAnsi="Times New Roman"/>
        </w:rPr>
        <w:instrText xml:space="preserve"> "</w:instrText>
      </w:r>
      <w:r w:rsidRPr="00D75F58">
        <w:rPr>
          <w:rFonts w:ascii="Times New Roman" w:hAnsi="Times New Roman"/>
          <w:lang w:val="en-US"/>
        </w:rPr>
        <w:instrText>sdfootnote</w:instrText>
      </w:r>
      <w:r w:rsidRPr="00D75F58">
        <w:rPr>
          <w:rFonts w:ascii="Times New Roman" w:hAnsi="Times New Roman"/>
        </w:rPr>
        <w:instrText>3</w:instrText>
      </w:r>
      <w:r w:rsidRPr="00D75F58">
        <w:rPr>
          <w:rFonts w:ascii="Times New Roman" w:hAnsi="Times New Roman"/>
          <w:lang w:val="en-US"/>
        </w:rPr>
        <w:instrText>anc</w:instrText>
      </w:r>
      <w:r w:rsidRPr="00D75F58">
        <w:rPr>
          <w:rFonts w:ascii="Times New Roman" w:hAnsi="Times New Roman"/>
        </w:rPr>
        <w:instrText xml:space="preserve">" </w:instrText>
      </w:r>
      <w:r w:rsidRPr="00D75F58">
        <w:rPr>
          <w:rFonts w:ascii="Times New Roman" w:hAnsi="Times New Roman"/>
          <w:lang w:val="en-US"/>
        </w:rPr>
        <w:fldChar w:fldCharType="separate"/>
      </w:r>
      <w:r w:rsidRPr="00D75F58">
        <w:rPr>
          <w:rFonts w:ascii="Times New Roman" w:hAnsi="Times New Roman"/>
          <w:color w:val="000080"/>
          <w:u w:val="single"/>
        </w:rPr>
        <w:t>3</w:t>
      </w:r>
      <w:r w:rsidRPr="00D75F58">
        <w:rPr>
          <w:rFonts w:ascii="Times New Roman" w:hAnsi="Times New Roman"/>
          <w:lang w:val="en-US"/>
        </w:rPr>
        <w:fldChar w:fldCharType="end"/>
      </w:r>
      <w:bookmarkEnd w:id="9"/>
      <w:r w:rsidRPr="00D75F58">
        <w:rPr>
          <w:rFonts w:cs="Arial"/>
          <w:i/>
          <w:iCs/>
          <w:sz w:val="18"/>
          <w:szCs w:val="18"/>
        </w:rPr>
        <w:t xml:space="preserve"> 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bookmarkStart w:id="10" w:name="sdfootnote4sym"/>
    <w:p w14:paraId="7B11D017" w14:textId="77777777" w:rsidR="00D75F58" w:rsidRPr="00D75F58" w:rsidRDefault="00D75F58" w:rsidP="00A8399C">
      <w:pPr>
        <w:rPr>
          <w:rFonts w:ascii="Times New Roman" w:hAnsi="Times New Roman"/>
        </w:rPr>
      </w:pPr>
      <w:r w:rsidRPr="00D75F58">
        <w:rPr>
          <w:rFonts w:ascii="Times New Roman" w:hAnsi="Times New Roman"/>
          <w:lang w:val="en-US"/>
        </w:rPr>
        <w:fldChar w:fldCharType="begin"/>
      </w:r>
      <w:r w:rsidRPr="00D75F58">
        <w:rPr>
          <w:rFonts w:ascii="Times New Roman" w:hAnsi="Times New Roman"/>
        </w:rPr>
        <w:instrText xml:space="preserve"> </w:instrText>
      </w:r>
      <w:r w:rsidRPr="00D75F58">
        <w:rPr>
          <w:rFonts w:ascii="Times New Roman" w:hAnsi="Times New Roman"/>
          <w:lang w:val="en-US"/>
        </w:rPr>
        <w:instrText>HYPERLINK</w:instrText>
      </w:r>
      <w:r w:rsidRPr="00D75F58">
        <w:rPr>
          <w:rFonts w:ascii="Times New Roman" w:hAnsi="Times New Roman"/>
        </w:rPr>
        <w:instrText xml:space="preserve"> "" \</w:instrText>
      </w:r>
      <w:r w:rsidRPr="00D75F58">
        <w:rPr>
          <w:rFonts w:ascii="Times New Roman" w:hAnsi="Times New Roman"/>
          <w:lang w:val="en-US"/>
        </w:rPr>
        <w:instrText>l</w:instrText>
      </w:r>
      <w:r w:rsidRPr="00D75F58">
        <w:rPr>
          <w:rFonts w:ascii="Times New Roman" w:hAnsi="Times New Roman"/>
        </w:rPr>
        <w:instrText xml:space="preserve"> "</w:instrText>
      </w:r>
      <w:r w:rsidRPr="00D75F58">
        <w:rPr>
          <w:rFonts w:ascii="Times New Roman" w:hAnsi="Times New Roman"/>
          <w:lang w:val="en-US"/>
        </w:rPr>
        <w:instrText>sdfootnote</w:instrText>
      </w:r>
      <w:r w:rsidRPr="00D75F58">
        <w:rPr>
          <w:rFonts w:ascii="Times New Roman" w:hAnsi="Times New Roman"/>
        </w:rPr>
        <w:instrText>4</w:instrText>
      </w:r>
      <w:r w:rsidRPr="00D75F58">
        <w:rPr>
          <w:rFonts w:ascii="Times New Roman" w:hAnsi="Times New Roman"/>
          <w:lang w:val="en-US"/>
        </w:rPr>
        <w:instrText>anc</w:instrText>
      </w:r>
      <w:r w:rsidRPr="00D75F58">
        <w:rPr>
          <w:rFonts w:ascii="Times New Roman" w:hAnsi="Times New Roman"/>
        </w:rPr>
        <w:instrText xml:space="preserve">" </w:instrText>
      </w:r>
      <w:r w:rsidRPr="00D75F58">
        <w:rPr>
          <w:rFonts w:ascii="Times New Roman" w:hAnsi="Times New Roman"/>
          <w:lang w:val="en-US"/>
        </w:rPr>
        <w:fldChar w:fldCharType="separate"/>
      </w:r>
      <w:r w:rsidRPr="00D75F58">
        <w:rPr>
          <w:rFonts w:ascii="Times New Roman" w:hAnsi="Times New Roman"/>
          <w:color w:val="000080"/>
          <w:u w:val="single"/>
        </w:rPr>
        <w:t>4</w:t>
      </w:r>
      <w:r w:rsidRPr="00D75F58">
        <w:rPr>
          <w:rFonts w:ascii="Times New Roman" w:hAnsi="Times New Roman"/>
          <w:lang w:val="en-US"/>
        </w:rPr>
        <w:fldChar w:fldCharType="end"/>
      </w:r>
      <w:bookmarkEnd w:id="10"/>
      <w:r w:rsidRPr="00D75F58">
        <w:rPr>
          <w:rFonts w:ascii="Times New Roman" w:hAnsi="Times New Roman"/>
        </w:rPr>
        <w:t xml:space="preserve"> </w:t>
      </w:r>
      <w:r w:rsidRPr="00D75F58">
        <w:rPr>
          <w:rFonts w:cs="Arial"/>
          <w:i/>
          <w:iCs/>
          <w:sz w:val="18"/>
          <w:szCs w:val="18"/>
        </w:rPr>
        <w:t xml:space="preserve">Указывается, если факт проживания </w:t>
      </w:r>
      <w:r w:rsidRPr="00D75F58">
        <w:rPr>
          <w:rFonts w:cs="Arial"/>
          <w:i/>
          <w:iCs/>
          <w:color w:val="000000"/>
          <w:sz w:val="18"/>
          <w:szCs w:val="18"/>
        </w:rPr>
        <w:t>граждан</w:t>
      </w:r>
      <w:r w:rsidRPr="00D75F58">
        <w:rPr>
          <w:rFonts w:cs="Arial"/>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1" w:name="sdfootnote5sym"/>
    <w:p w14:paraId="75690793" w14:textId="77777777" w:rsidR="00D75F58" w:rsidRPr="00D75F58" w:rsidRDefault="00D75F58" w:rsidP="00A8399C">
      <w:pPr>
        <w:rPr>
          <w:rFonts w:ascii="Times New Roman" w:hAnsi="Times New Roman"/>
        </w:rPr>
      </w:pPr>
      <w:r w:rsidRPr="00D75F58">
        <w:rPr>
          <w:rFonts w:ascii="Times New Roman" w:hAnsi="Times New Roman"/>
          <w:lang w:val="en-US"/>
        </w:rPr>
        <w:fldChar w:fldCharType="begin"/>
      </w:r>
      <w:r w:rsidRPr="00D75F58">
        <w:rPr>
          <w:rFonts w:ascii="Times New Roman" w:hAnsi="Times New Roman"/>
        </w:rPr>
        <w:instrText xml:space="preserve"> </w:instrText>
      </w:r>
      <w:r w:rsidRPr="00D75F58">
        <w:rPr>
          <w:rFonts w:ascii="Times New Roman" w:hAnsi="Times New Roman"/>
          <w:lang w:val="en-US"/>
        </w:rPr>
        <w:instrText>HYPERLINK</w:instrText>
      </w:r>
      <w:r w:rsidRPr="00D75F58">
        <w:rPr>
          <w:rFonts w:ascii="Times New Roman" w:hAnsi="Times New Roman"/>
        </w:rPr>
        <w:instrText xml:space="preserve"> "" \</w:instrText>
      </w:r>
      <w:r w:rsidRPr="00D75F58">
        <w:rPr>
          <w:rFonts w:ascii="Times New Roman" w:hAnsi="Times New Roman"/>
          <w:lang w:val="en-US"/>
        </w:rPr>
        <w:instrText>l</w:instrText>
      </w:r>
      <w:r w:rsidRPr="00D75F58">
        <w:rPr>
          <w:rFonts w:ascii="Times New Roman" w:hAnsi="Times New Roman"/>
        </w:rPr>
        <w:instrText xml:space="preserve"> "</w:instrText>
      </w:r>
      <w:r w:rsidRPr="00D75F58">
        <w:rPr>
          <w:rFonts w:ascii="Times New Roman" w:hAnsi="Times New Roman"/>
          <w:lang w:val="en-US"/>
        </w:rPr>
        <w:instrText>sdfootnote</w:instrText>
      </w:r>
      <w:r w:rsidRPr="00D75F58">
        <w:rPr>
          <w:rFonts w:ascii="Times New Roman" w:hAnsi="Times New Roman"/>
        </w:rPr>
        <w:instrText>5</w:instrText>
      </w:r>
      <w:r w:rsidRPr="00D75F58">
        <w:rPr>
          <w:rFonts w:ascii="Times New Roman" w:hAnsi="Times New Roman"/>
          <w:lang w:val="en-US"/>
        </w:rPr>
        <w:instrText>anc</w:instrText>
      </w:r>
      <w:r w:rsidRPr="00D75F58">
        <w:rPr>
          <w:rFonts w:ascii="Times New Roman" w:hAnsi="Times New Roman"/>
        </w:rPr>
        <w:instrText xml:space="preserve">" </w:instrText>
      </w:r>
      <w:r w:rsidRPr="00D75F58">
        <w:rPr>
          <w:rFonts w:ascii="Times New Roman" w:hAnsi="Times New Roman"/>
          <w:lang w:val="en-US"/>
        </w:rPr>
        <w:fldChar w:fldCharType="separate"/>
      </w:r>
      <w:r w:rsidRPr="00D75F58">
        <w:rPr>
          <w:rFonts w:ascii="Times New Roman" w:hAnsi="Times New Roman"/>
          <w:color w:val="000080"/>
          <w:u w:val="single"/>
        </w:rPr>
        <w:t>5</w:t>
      </w:r>
      <w:r w:rsidRPr="00D75F58">
        <w:rPr>
          <w:rFonts w:ascii="Times New Roman" w:hAnsi="Times New Roman"/>
          <w:lang w:val="en-US"/>
        </w:rPr>
        <w:fldChar w:fldCharType="end"/>
      </w:r>
      <w:bookmarkEnd w:id="11"/>
      <w:r w:rsidRPr="00D75F58">
        <w:rPr>
          <w:rFonts w:ascii="Times New Roman" w:hAnsi="Times New Roman"/>
        </w:rPr>
        <w:t xml:space="preserve"> </w:t>
      </w:r>
      <w:r w:rsidRPr="00D75F58">
        <w:rPr>
          <w:rFonts w:cs="Arial"/>
          <w:i/>
          <w:iCs/>
          <w:sz w:val="18"/>
          <w:szCs w:val="18"/>
        </w:rPr>
        <w:t xml:space="preserve">Указывается, если факт проживания </w:t>
      </w:r>
      <w:r w:rsidRPr="00D75F58">
        <w:rPr>
          <w:rFonts w:cs="Arial"/>
          <w:i/>
          <w:iCs/>
          <w:color w:val="000000"/>
          <w:sz w:val="18"/>
          <w:szCs w:val="18"/>
        </w:rPr>
        <w:t>граждан</w:t>
      </w:r>
      <w:r w:rsidRPr="00D75F58">
        <w:rPr>
          <w:rFonts w:cs="Arial"/>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2" w:name="sdfootnote6sym"/>
    <w:p w14:paraId="5954911B" w14:textId="77777777" w:rsidR="00D75F58" w:rsidRDefault="00D75F58" w:rsidP="00A8399C">
      <w:pPr>
        <w:rPr>
          <w:rFonts w:cs="Arial"/>
          <w:i/>
          <w:iCs/>
          <w:sz w:val="18"/>
          <w:szCs w:val="18"/>
        </w:rPr>
      </w:pPr>
      <w:r w:rsidRPr="00D75F58">
        <w:rPr>
          <w:rFonts w:ascii="Times New Roman" w:hAnsi="Times New Roman"/>
        </w:rPr>
        <w:fldChar w:fldCharType="begin"/>
      </w:r>
      <w:r w:rsidRPr="00D75F58">
        <w:rPr>
          <w:rFonts w:ascii="Times New Roman" w:hAnsi="Times New Roman"/>
        </w:rPr>
        <w:instrText xml:space="preserve"> HYPERLINK "" \l "sdfootnote6anc" </w:instrText>
      </w:r>
      <w:r w:rsidRPr="00D75F58">
        <w:rPr>
          <w:rFonts w:ascii="Times New Roman" w:hAnsi="Times New Roman"/>
        </w:rPr>
        <w:fldChar w:fldCharType="separate"/>
      </w:r>
      <w:r w:rsidRPr="00D75F58">
        <w:rPr>
          <w:rFonts w:ascii="Times New Roman" w:hAnsi="Times New Roman"/>
          <w:color w:val="000080"/>
          <w:u w:val="single"/>
        </w:rPr>
        <w:t>6</w:t>
      </w:r>
      <w:r w:rsidRPr="00D75F58">
        <w:rPr>
          <w:rFonts w:ascii="Times New Roman" w:hAnsi="Times New Roman"/>
        </w:rPr>
        <w:fldChar w:fldCharType="end"/>
      </w:r>
      <w:bookmarkEnd w:id="12"/>
      <w:r w:rsidRPr="00D75F58">
        <w:rPr>
          <w:rFonts w:ascii="Times New Roman" w:hAnsi="Times New Roman"/>
        </w:rPr>
        <w:t xml:space="preserve"> </w:t>
      </w:r>
      <w:r w:rsidRPr="00D75F58">
        <w:rPr>
          <w:rFonts w:cs="Arial"/>
          <w:i/>
          <w:iCs/>
          <w:sz w:val="18"/>
          <w:szCs w:val="18"/>
        </w:rPr>
        <w:t xml:space="preserve">Указывается, если факт проживания </w:t>
      </w:r>
      <w:r w:rsidRPr="00D75F58">
        <w:rPr>
          <w:rFonts w:cs="Arial"/>
          <w:i/>
          <w:iCs/>
          <w:color w:val="000000"/>
          <w:sz w:val="18"/>
          <w:szCs w:val="18"/>
        </w:rPr>
        <w:t>граждан</w:t>
      </w:r>
      <w:r w:rsidRPr="00D75F58">
        <w:rPr>
          <w:rFonts w:cs="Arial"/>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14:paraId="1C4F98A5" w14:textId="77777777" w:rsidR="00777A9C" w:rsidRDefault="00777A9C" w:rsidP="00A8399C">
      <w:pPr>
        <w:rPr>
          <w:rFonts w:cs="Arial"/>
          <w:i/>
          <w:iCs/>
          <w:sz w:val="18"/>
          <w:szCs w:val="18"/>
        </w:rPr>
      </w:pPr>
    </w:p>
    <w:p w14:paraId="349FB1A2" w14:textId="77777777" w:rsidR="00777A9C" w:rsidRDefault="00777A9C" w:rsidP="00A8399C">
      <w:pPr>
        <w:rPr>
          <w:rFonts w:cs="Arial"/>
          <w:i/>
          <w:iCs/>
          <w:sz w:val="18"/>
          <w:szCs w:val="18"/>
        </w:rPr>
      </w:pPr>
    </w:p>
    <w:p w14:paraId="6D6E5676" w14:textId="77777777" w:rsidR="00777A9C" w:rsidRPr="00777A9C" w:rsidRDefault="00777A9C" w:rsidP="00AA62D9">
      <w:pPr>
        <w:jc w:val="right"/>
        <w:rPr>
          <w:rFonts w:ascii="Times New Roman" w:hAnsi="Times New Roman"/>
        </w:rPr>
      </w:pPr>
      <w:r w:rsidRPr="00777A9C">
        <w:rPr>
          <w:rFonts w:ascii="Times New Roman" w:hAnsi="Times New Roman"/>
        </w:rPr>
        <w:t>Приложение 2 к Регламенту</w:t>
      </w:r>
    </w:p>
    <w:p w14:paraId="3CF7D910" w14:textId="77777777" w:rsidR="00777A9C" w:rsidRPr="00777A9C" w:rsidRDefault="00777A9C" w:rsidP="00777A9C">
      <w:pPr>
        <w:rPr>
          <w:rFonts w:ascii="Times New Roman" w:hAnsi="Times New Roman"/>
        </w:rPr>
      </w:pPr>
    </w:p>
    <w:p w14:paraId="0B4F1FBF" w14:textId="77777777" w:rsidR="00777A9C" w:rsidRPr="00777A9C" w:rsidRDefault="00777A9C" w:rsidP="00777A9C">
      <w:pPr>
        <w:rPr>
          <w:rFonts w:ascii="Times New Roman" w:hAnsi="Times New Roman"/>
        </w:rPr>
      </w:pPr>
    </w:p>
    <w:p w14:paraId="75818932" w14:textId="77777777" w:rsidR="00777A9C" w:rsidRPr="00777A9C" w:rsidRDefault="00777A9C" w:rsidP="00AA62D9">
      <w:pPr>
        <w:jc w:val="center"/>
        <w:rPr>
          <w:rFonts w:ascii="Times New Roman" w:hAnsi="Times New Roman"/>
        </w:rPr>
      </w:pPr>
      <w:r w:rsidRPr="00777A9C">
        <w:rPr>
          <w:rFonts w:ascii="Times New Roman" w:hAnsi="Times New Roman"/>
          <w:b/>
          <w:bCs/>
        </w:rPr>
        <w:t>Форма</w:t>
      </w:r>
    </w:p>
    <w:p w14:paraId="057946D1" w14:textId="77777777" w:rsidR="00777A9C" w:rsidRPr="00777A9C" w:rsidRDefault="00777A9C" w:rsidP="00AA62D9">
      <w:pPr>
        <w:jc w:val="center"/>
        <w:rPr>
          <w:rFonts w:ascii="Times New Roman" w:hAnsi="Times New Roman"/>
        </w:rPr>
      </w:pPr>
      <w:r w:rsidRPr="00777A9C">
        <w:rPr>
          <w:rFonts w:ascii="Times New Roman" w:hAnsi="Times New Roman"/>
          <w:b/>
          <w:bCs/>
        </w:rPr>
        <w:t>заявления малоимущих граждан о принятии на учет в качестве нуждающихся в жилых помещениях по договорам социального найма</w:t>
      </w:r>
    </w:p>
    <w:p w14:paraId="189E78F3" w14:textId="77777777" w:rsidR="00777A9C" w:rsidRPr="00777A9C" w:rsidRDefault="00777A9C" w:rsidP="00777A9C">
      <w:pPr>
        <w:rPr>
          <w:rFonts w:ascii="Times New Roman" w:hAnsi="Times New Roman"/>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1096"/>
        <w:gridCol w:w="2866"/>
        <w:gridCol w:w="2812"/>
        <w:gridCol w:w="3415"/>
      </w:tblGrid>
      <w:tr w:rsidR="00777A9C" w:rsidRPr="00777A9C" w14:paraId="6D92943C" w14:textId="77777777" w:rsidTr="00777A9C">
        <w:trPr>
          <w:trHeight w:val="4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92BE86" w14:textId="77777777" w:rsidR="00777A9C" w:rsidRPr="00777A9C" w:rsidRDefault="00777A9C" w:rsidP="00777A9C">
            <w:pPr>
              <w:rPr>
                <w:rFonts w:ascii="Times New Roman" w:hAnsi="Times New Roman"/>
              </w:rPr>
            </w:pPr>
            <w:r w:rsidRPr="00777A9C">
              <w:rPr>
                <w:rFonts w:ascii="Times New Roman" w:hAnsi="Times New Roman"/>
              </w:rPr>
              <w:t>№</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A3CFA8" w14:textId="77777777" w:rsidR="00777A9C" w:rsidRPr="00777A9C" w:rsidRDefault="00777A9C" w:rsidP="00777A9C">
            <w:pPr>
              <w:rPr>
                <w:rFonts w:ascii="Times New Roman" w:hAnsi="Times New Roman"/>
              </w:rPr>
            </w:pPr>
          </w:p>
          <w:p w14:paraId="0162239F" w14:textId="77777777" w:rsidR="00777A9C" w:rsidRPr="00777A9C" w:rsidRDefault="00777A9C" w:rsidP="00E17C59">
            <w:pPr>
              <w:jc w:val="right"/>
              <w:rPr>
                <w:rFonts w:ascii="Times New Roman" w:hAnsi="Times New Roman"/>
              </w:rPr>
            </w:pPr>
            <w:r w:rsidRPr="00777A9C">
              <w:rPr>
                <w:rFonts w:ascii="Times New Roman" w:hAnsi="Times New Roman"/>
              </w:rPr>
              <w:t xml:space="preserve">В Администрацию </w:t>
            </w:r>
            <w:r w:rsidR="00E17C59">
              <w:rPr>
                <w:rFonts w:ascii="Times New Roman" w:hAnsi="Times New Roman"/>
              </w:rPr>
              <w:t>Московского муниципального образования</w:t>
            </w:r>
          </w:p>
          <w:p w14:paraId="2CFD3818" w14:textId="77777777" w:rsidR="00777A9C" w:rsidRPr="00777A9C" w:rsidRDefault="00777A9C" w:rsidP="00777A9C">
            <w:pPr>
              <w:rPr>
                <w:rFonts w:ascii="Times New Roman" w:hAnsi="Times New Roman"/>
              </w:rPr>
            </w:pPr>
          </w:p>
          <w:p w14:paraId="095DC671" w14:textId="77777777" w:rsidR="00777A9C" w:rsidRPr="00777A9C" w:rsidRDefault="00777A9C" w:rsidP="00777A9C">
            <w:pPr>
              <w:rPr>
                <w:rFonts w:ascii="Times New Roman" w:hAnsi="Times New Roman"/>
              </w:rPr>
            </w:pPr>
          </w:p>
        </w:tc>
      </w:tr>
      <w:tr w:rsidR="00777A9C" w:rsidRPr="00777A9C" w14:paraId="660ED9BB" w14:textId="77777777" w:rsidTr="00777A9C">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4DA651" w14:textId="77777777" w:rsidR="00777A9C" w:rsidRPr="00777A9C" w:rsidRDefault="00777A9C" w:rsidP="00777A9C">
            <w:pPr>
              <w:rPr>
                <w:rFonts w:ascii="Times New Roman" w:hAnsi="Times New Roman"/>
              </w:rPr>
            </w:pPr>
            <w:r w:rsidRPr="00777A9C">
              <w:rPr>
                <w:rFonts w:ascii="Times New Roman" w:hAnsi="Times New Roman"/>
              </w:rPr>
              <w:lastRenderedPageBreak/>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F22B7E" w14:textId="77777777" w:rsidR="00777A9C" w:rsidRPr="00777A9C" w:rsidRDefault="00777A9C" w:rsidP="00777A9C">
            <w:pPr>
              <w:rPr>
                <w:rFonts w:ascii="Times New Roman" w:hAnsi="Times New Roman"/>
              </w:rPr>
            </w:pPr>
            <w:r w:rsidRPr="00777A9C">
              <w:rPr>
                <w:rFonts w:ascii="Times New Roman" w:hAnsi="Times New Roman"/>
              </w:rPr>
              <w:t>фамилия, имя, отчество</w:t>
            </w:r>
          </w:p>
          <w:p w14:paraId="517B7835" w14:textId="77777777" w:rsidR="00777A9C" w:rsidRPr="00777A9C" w:rsidRDefault="00777A9C" w:rsidP="00777A9C">
            <w:pPr>
              <w:rPr>
                <w:rFonts w:ascii="Times New Roman" w:hAnsi="Times New Roman"/>
              </w:rPr>
            </w:pPr>
            <w:r w:rsidRPr="00777A9C">
              <w:rPr>
                <w:rFonts w:ascii="Times New Roman" w:hAnsi="Times New Roman"/>
              </w:rPr>
              <w:t xml:space="preserve">заявителя </w:t>
            </w:r>
          </w:p>
          <w:p w14:paraId="08BF77A1" w14:textId="77777777" w:rsidR="00777A9C" w:rsidRPr="00777A9C" w:rsidRDefault="00777A9C" w:rsidP="00777A9C">
            <w:pPr>
              <w:rPr>
                <w:rFonts w:ascii="Times New Roman" w:hAnsi="Times New Roman"/>
              </w:rPr>
            </w:pPr>
            <w:r w:rsidRPr="00777A9C">
              <w:rPr>
                <w:rFonts w:ascii="Times New Roman" w:hAnsi="Times New Roman"/>
              </w:rPr>
              <w:t>(последнее при наличии)</w:t>
            </w:r>
          </w:p>
          <w:p w14:paraId="345CFDF5" w14:textId="77777777" w:rsidR="00777A9C" w:rsidRPr="00777A9C" w:rsidRDefault="00777A9C" w:rsidP="00777A9C">
            <w:pPr>
              <w:rPr>
                <w:rFonts w:ascii="Times New Roman" w:hAnsi="Times New Roman"/>
              </w:rPr>
            </w:pPr>
            <w:r w:rsidRPr="00777A9C">
              <w:rPr>
                <w:rFonts w:ascii="Times New Roman" w:hAnsi="Times New Roman"/>
              </w:rPr>
              <w:t>(далее - ФИО)</w:t>
            </w:r>
          </w:p>
          <w:p w14:paraId="6E8768C2" w14:textId="77777777" w:rsidR="00777A9C" w:rsidRPr="00777A9C" w:rsidRDefault="00777A9C" w:rsidP="00777A9C">
            <w:pPr>
              <w:rPr>
                <w:rFonts w:ascii="Times New Roman" w:hAnsi="Times New Roman"/>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CAC2A0" w14:textId="77777777" w:rsidR="00777A9C" w:rsidRPr="00777A9C" w:rsidRDefault="00777A9C" w:rsidP="00777A9C">
            <w:pPr>
              <w:rPr>
                <w:rFonts w:ascii="Times New Roman" w:hAnsi="Times New Roman"/>
              </w:rPr>
            </w:pPr>
            <w:r w:rsidRPr="00777A9C">
              <w:rPr>
                <w:rFonts w:ascii="Times New Roman" w:hAnsi="Times New Roman"/>
              </w:rPr>
              <w:t>страховой номер</w:t>
            </w:r>
          </w:p>
          <w:p w14:paraId="0C99608D" w14:textId="77777777" w:rsidR="00777A9C" w:rsidRPr="00777A9C" w:rsidRDefault="00777A9C" w:rsidP="00777A9C">
            <w:pPr>
              <w:rPr>
                <w:rFonts w:ascii="Times New Roman" w:hAnsi="Times New Roman"/>
              </w:rPr>
            </w:pPr>
            <w:r w:rsidRPr="00777A9C">
              <w:rPr>
                <w:rFonts w:ascii="Times New Roman" w:hAnsi="Times New Roman"/>
              </w:rPr>
              <w:t>индивидуального лицевого счета заявителя в системе обязательного пенсионного страхования при наличии</w:t>
            </w:r>
          </w:p>
          <w:p w14:paraId="7319AE54" w14:textId="77777777" w:rsidR="00777A9C" w:rsidRPr="00777A9C" w:rsidRDefault="00777A9C" w:rsidP="00777A9C">
            <w:pPr>
              <w:rPr>
                <w:rFonts w:ascii="Times New Roman" w:hAnsi="Times New Roman"/>
              </w:rPr>
            </w:pPr>
            <w:r w:rsidRPr="00777A9C">
              <w:rPr>
                <w:rFonts w:ascii="Times New Roman" w:hAnsi="Times New Roman"/>
              </w:rPr>
              <w:t>(далее – СНИЛС)</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41B3B1" w14:textId="77777777" w:rsidR="00777A9C" w:rsidRPr="00777A9C" w:rsidRDefault="00777A9C" w:rsidP="00777A9C">
            <w:pPr>
              <w:rPr>
                <w:rFonts w:ascii="Times New Roman" w:hAnsi="Times New Roman"/>
              </w:rPr>
            </w:pPr>
            <w:r w:rsidRPr="00777A9C">
              <w:rPr>
                <w:rFonts w:ascii="Times New Roman" w:hAnsi="Times New Roman"/>
              </w:rPr>
              <w:t xml:space="preserve">контактные данные </w:t>
            </w:r>
          </w:p>
          <w:p w14:paraId="62976BC9" w14:textId="77777777" w:rsidR="00777A9C" w:rsidRPr="00777A9C" w:rsidRDefault="00777A9C" w:rsidP="00777A9C">
            <w:pPr>
              <w:rPr>
                <w:rFonts w:ascii="Times New Roman" w:hAnsi="Times New Roman"/>
              </w:rPr>
            </w:pPr>
            <w:r w:rsidRPr="00777A9C">
              <w:rPr>
                <w:rFonts w:ascii="Times New Roman" w:hAnsi="Times New Roman"/>
              </w:rPr>
              <w:t>(адрес, номер телефона, адрес электронной почты)</w:t>
            </w:r>
          </w:p>
        </w:tc>
      </w:tr>
      <w:tr w:rsidR="00777A9C" w:rsidRPr="00777A9C" w14:paraId="341096BB" w14:textId="77777777"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C3C15C" w14:textId="77777777" w:rsidR="00777A9C" w:rsidRPr="00777A9C" w:rsidRDefault="00777A9C" w:rsidP="00777A9C">
            <w:pPr>
              <w:rPr>
                <w:rFonts w:ascii="Times New Roman" w:hAnsi="Times New Roman"/>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DDCBE1" w14:textId="77777777" w:rsidR="00777A9C" w:rsidRPr="00777A9C" w:rsidRDefault="00777A9C" w:rsidP="00777A9C">
            <w:pPr>
              <w:rPr>
                <w:rFonts w:ascii="Times New Roman" w:hAnsi="Times New Roman"/>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E327F7" w14:textId="77777777" w:rsidR="00777A9C" w:rsidRPr="00777A9C" w:rsidRDefault="00777A9C" w:rsidP="00777A9C">
            <w:pPr>
              <w:rPr>
                <w:rFonts w:ascii="Times New Roman" w:hAnsi="Times New Roman"/>
              </w:rPr>
            </w:pPr>
            <w:r w:rsidRPr="00777A9C">
              <w:rPr>
                <w:rFonts w:ascii="Times New Roman" w:hAnsi="Times New Roman"/>
              </w:rPr>
              <w:t>&lt;</w:t>
            </w:r>
            <w:hyperlink w:anchor="sdfootnote1sym" w:history="1">
              <w:r w:rsidRPr="00777A9C">
                <w:rPr>
                  <w:rStyle w:val="af3"/>
                  <w:rFonts w:ascii="Times New Roman" w:hAnsi="Times New Roman"/>
                  <w:vertAlign w:val="superscript"/>
                </w:rPr>
                <w:t>1</w:t>
              </w:r>
            </w:hyperlink>
            <w:r w:rsidRPr="00777A9C">
              <w:rPr>
                <w:rFonts w:ascii="Times New Roman" w:hAnsi="Times New Roman"/>
              </w:rPr>
              <w:t>&gt;</w:t>
            </w:r>
          </w:p>
          <w:p w14:paraId="1A811589" w14:textId="77777777" w:rsidR="00777A9C" w:rsidRPr="00777A9C" w:rsidRDefault="00777A9C" w:rsidP="00777A9C">
            <w:pPr>
              <w:rPr>
                <w:rFonts w:ascii="Times New Roman" w:hAnsi="Times New Roman"/>
              </w:rPr>
            </w:pPr>
          </w:p>
          <w:p w14:paraId="6523E456" w14:textId="77777777" w:rsidR="00777A9C" w:rsidRPr="00777A9C" w:rsidRDefault="00777A9C" w:rsidP="00777A9C">
            <w:pPr>
              <w:rPr>
                <w:rFonts w:ascii="Times New Roman" w:hAnsi="Times New Roman"/>
              </w:rPr>
            </w:pPr>
          </w:p>
          <w:p w14:paraId="2CFBA098" w14:textId="77777777" w:rsidR="00777A9C" w:rsidRPr="00777A9C" w:rsidRDefault="00777A9C" w:rsidP="00777A9C">
            <w:pPr>
              <w:rPr>
                <w:rFonts w:ascii="Times New Roman" w:hAnsi="Times New Roman"/>
              </w:rPr>
            </w:pP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4CA988" w14:textId="77777777" w:rsidR="00777A9C" w:rsidRPr="00777A9C" w:rsidRDefault="00777A9C" w:rsidP="00777A9C">
            <w:pPr>
              <w:rPr>
                <w:rFonts w:ascii="Times New Roman" w:hAnsi="Times New Roman"/>
              </w:rPr>
            </w:pPr>
          </w:p>
        </w:tc>
      </w:tr>
      <w:tr w:rsidR="00777A9C" w:rsidRPr="00777A9C" w14:paraId="3E760B5F" w14:textId="77777777"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7352FB" w14:textId="77777777" w:rsidR="00777A9C" w:rsidRPr="00777A9C" w:rsidRDefault="00777A9C" w:rsidP="00777A9C">
            <w:pPr>
              <w:rPr>
                <w:rFonts w:ascii="Times New Roman" w:hAnsi="Times New Roman"/>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43593A" w14:textId="77777777" w:rsidR="00777A9C" w:rsidRPr="00777A9C" w:rsidRDefault="00777A9C" w:rsidP="00777A9C">
            <w:pPr>
              <w:rPr>
                <w:rFonts w:ascii="Times New Roman" w:hAnsi="Times New Roman"/>
              </w:rPr>
            </w:pPr>
            <w:r w:rsidRPr="00777A9C">
              <w:rPr>
                <w:rFonts w:ascii="Times New Roman" w:hAnsi="Times New Roman"/>
              </w:rPr>
              <w:t xml:space="preserve">ФИО представителя заявителя </w:t>
            </w:r>
          </w:p>
          <w:p w14:paraId="3CC2CB3B" w14:textId="77777777" w:rsidR="00777A9C" w:rsidRPr="00777A9C" w:rsidRDefault="00777A9C" w:rsidP="00777A9C">
            <w:pPr>
              <w:rPr>
                <w:rFonts w:ascii="Times New Roman" w:hAnsi="Times New Roman"/>
              </w:rPr>
            </w:pPr>
            <w:r w:rsidRPr="00777A9C">
              <w:rPr>
                <w:rFonts w:ascii="Times New Roman" w:hAnsi="Times New Roman"/>
              </w:rPr>
              <w:t>(в случае если от имени заявителя обращается его представитель)</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FB6303" w14:textId="77777777" w:rsidR="00777A9C" w:rsidRPr="00777A9C" w:rsidRDefault="00777A9C" w:rsidP="00777A9C">
            <w:pPr>
              <w:rPr>
                <w:rFonts w:ascii="Times New Roman" w:hAnsi="Times New Roman"/>
              </w:rPr>
            </w:pPr>
            <w:r w:rsidRPr="00777A9C">
              <w:rPr>
                <w:rFonts w:ascii="Times New Roman" w:hAnsi="Times New Roman"/>
              </w:rPr>
              <w:t>данные документа,</w:t>
            </w:r>
          </w:p>
          <w:p w14:paraId="221235FF" w14:textId="77777777" w:rsidR="00777A9C" w:rsidRPr="00777A9C" w:rsidRDefault="00777A9C" w:rsidP="00777A9C">
            <w:pPr>
              <w:rPr>
                <w:rFonts w:ascii="Times New Roman" w:hAnsi="Times New Roman"/>
              </w:rPr>
            </w:pPr>
            <w:r w:rsidRPr="00777A9C">
              <w:rPr>
                <w:rFonts w:ascii="Times New Roman" w:hAnsi="Times New Roman"/>
              </w:rPr>
              <w:t>удостоверяющего личность представителя</w:t>
            </w:r>
          </w:p>
          <w:p w14:paraId="2FAE2B30" w14:textId="77777777" w:rsidR="00777A9C" w:rsidRPr="00777A9C" w:rsidRDefault="00777A9C" w:rsidP="00777A9C">
            <w:pPr>
              <w:rPr>
                <w:rFonts w:ascii="Times New Roman" w:hAnsi="Times New Roman"/>
              </w:rPr>
            </w:pPr>
            <w:r w:rsidRPr="00777A9C">
              <w:rPr>
                <w:rFonts w:ascii="Times New Roman" w:hAnsi="Times New Roman"/>
              </w:rPr>
              <w:t>(серия, номер)</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BBA914" w14:textId="77777777" w:rsidR="00777A9C" w:rsidRPr="00777A9C" w:rsidRDefault="00777A9C" w:rsidP="00777A9C">
            <w:pPr>
              <w:rPr>
                <w:rFonts w:ascii="Times New Roman" w:hAnsi="Times New Roman"/>
              </w:rPr>
            </w:pPr>
            <w:r w:rsidRPr="00777A9C">
              <w:rPr>
                <w:rFonts w:ascii="Times New Roman" w:hAnsi="Times New Roman"/>
              </w:rPr>
              <w:t xml:space="preserve">контактные данные </w:t>
            </w:r>
          </w:p>
          <w:p w14:paraId="0552398A" w14:textId="77777777" w:rsidR="00777A9C" w:rsidRPr="00777A9C" w:rsidRDefault="00777A9C" w:rsidP="00777A9C">
            <w:pPr>
              <w:rPr>
                <w:rFonts w:ascii="Times New Roman" w:hAnsi="Times New Roman"/>
              </w:rPr>
            </w:pPr>
            <w:r w:rsidRPr="00777A9C">
              <w:rPr>
                <w:rFonts w:ascii="Times New Roman" w:hAnsi="Times New Roman"/>
              </w:rPr>
              <w:t>(адрес, номер телефона, адрес электронной почты)</w:t>
            </w:r>
          </w:p>
        </w:tc>
      </w:tr>
      <w:tr w:rsidR="00777A9C" w:rsidRPr="00777A9C" w14:paraId="36C04C97" w14:textId="77777777"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9F03BE" w14:textId="77777777" w:rsidR="00777A9C" w:rsidRPr="00777A9C" w:rsidRDefault="00777A9C" w:rsidP="00777A9C">
            <w:pPr>
              <w:rPr>
                <w:rFonts w:ascii="Times New Roman" w:hAnsi="Times New Roman"/>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5F6DC2" w14:textId="77777777" w:rsidR="00777A9C" w:rsidRPr="00777A9C" w:rsidRDefault="00777A9C" w:rsidP="00777A9C">
            <w:pPr>
              <w:rPr>
                <w:rFonts w:ascii="Times New Roman" w:hAnsi="Times New Roman"/>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028E3B" w14:textId="77777777" w:rsidR="00777A9C" w:rsidRPr="00777A9C" w:rsidRDefault="00777A9C" w:rsidP="00777A9C">
            <w:pPr>
              <w:rPr>
                <w:rFonts w:ascii="Times New Roman" w:hAnsi="Times New Roman"/>
              </w:rPr>
            </w:pPr>
            <w:r w:rsidRPr="00777A9C">
              <w:rPr>
                <w:rFonts w:ascii="Times New Roman" w:hAnsi="Times New Roman"/>
              </w:rPr>
              <w:t>&lt;</w:t>
            </w:r>
            <w:hyperlink w:anchor="sdfootnote2sym" w:history="1">
              <w:r w:rsidRPr="00777A9C">
                <w:rPr>
                  <w:rStyle w:val="af3"/>
                  <w:rFonts w:ascii="Times New Roman" w:hAnsi="Times New Roman"/>
                  <w:vertAlign w:val="superscript"/>
                </w:rPr>
                <w:t>2</w:t>
              </w:r>
            </w:hyperlink>
            <w:r w:rsidRPr="00777A9C">
              <w:rPr>
                <w:rFonts w:ascii="Times New Roman" w:hAnsi="Times New Roman"/>
              </w:rPr>
              <w:t>&gt;</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1756B6" w14:textId="77777777" w:rsidR="00777A9C" w:rsidRPr="00777A9C" w:rsidRDefault="00777A9C" w:rsidP="00777A9C">
            <w:pPr>
              <w:rPr>
                <w:rFonts w:ascii="Times New Roman" w:hAnsi="Times New Roman"/>
              </w:rPr>
            </w:pPr>
          </w:p>
          <w:p w14:paraId="77663F75" w14:textId="77777777" w:rsidR="00777A9C" w:rsidRPr="00777A9C" w:rsidRDefault="00777A9C" w:rsidP="00777A9C">
            <w:pPr>
              <w:rPr>
                <w:rFonts w:ascii="Times New Roman" w:hAnsi="Times New Roman"/>
              </w:rPr>
            </w:pPr>
          </w:p>
          <w:p w14:paraId="289D6650" w14:textId="77777777" w:rsidR="00777A9C" w:rsidRPr="00777A9C" w:rsidRDefault="00777A9C" w:rsidP="00777A9C">
            <w:pPr>
              <w:rPr>
                <w:rFonts w:ascii="Times New Roman" w:hAnsi="Times New Roman"/>
              </w:rPr>
            </w:pPr>
          </w:p>
          <w:p w14:paraId="396AE55A" w14:textId="77777777" w:rsidR="00777A9C" w:rsidRPr="00777A9C" w:rsidRDefault="00777A9C" w:rsidP="00777A9C">
            <w:pPr>
              <w:rPr>
                <w:rFonts w:ascii="Times New Roman" w:hAnsi="Times New Roman"/>
              </w:rPr>
            </w:pPr>
          </w:p>
          <w:p w14:paraId="54ED82D0" w14:textId="77777777" w:rsidR="00777A9C" w:rsidRPr="00777A9C" w:rsidRDefault="00777A9C" w:rsidP="00777A9C">
            <w:pPr>
              <w:rPr>
                <w:rFonts w:ascii="Times New Roman" w:hAnsi="Times New Roman"/>
              </w:rPr>
            </w:pPr>
          </w:p>
        </w:tc>
      </w:tr>
      <w:tr w:rsidR="00777A9C" w:rsidRPr="00777A9C" w14:paraId="5075390A" w14:textId="77777777"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470D55" w14:textId="77777777" w:rsidR="00777A9C" w:rsidRPr="00777A9C" w:rsidRDefault="00777A9C" w:rsidP="00777A9C">
            <w:pPr>
              <w:rPr>
                <w:rFonts w:ascii="Times New Roman" w:hAnsi="Times New Roman"/>
              </w:rPr>
            </w:pPr>
            <w:r w:rsidRPr="00777A9C">
              <w:rPr>
                <w:rFonts w:ascii="Times New Roman" w:hAnsi="Times New Roman"/>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14:paraId="62D72C80" w14:textId="77777777" w:rsidR="00777A9C" w:rsidRPr="00777A9C" w:rsidRDefault="00777A9C" w:rsidP="00777A9C">
            <w:pPr>
              <w:rPr>
                <w:rFonts w:ascii="Times New Roman" w:hAnsi="Times New Roman"/>
              </w:rPr>
            </w:pPr>
            <w:r w:rsidRPr="00777A9C">
              <w:rPr>
                <w:rFonts w:ascii="Times New Roman" w:hAnsi="Times New Roman"/>
              </w:rPr>
              <w:t xml:space="preserve">Фамилию, имя, отчество не менял (а) </w:t>
            </w:r>
            <w:r w:rsidRPr="00777A9C">
              <w:rPr>
                <w:rFonts w:ascii="Times New Roman" w:hAnsi="Times New Roman"/>
                <w:noProof/>
              </w:rPr>
              <w:drawing>
                <wp:inline distT="0" distB="0" distL="0" distR="0" wp14:anchorId="1228F6C9" wp14:editId="489026FB">
                  <wp:extent cx="139700" cy="190500"/>
                  <wp:effectExtent l="0" t="0" r="0" b="0"/>
                  <wp:docPr id="104" name="Рисунок 10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 xml:space="preserve">менял (а) </w:t>
            </w:r>
            <w:r w:rsidRPr="00777A9C">
              <w:rPr>
                <w:rFonts w:ascii="Times New Roman" w:hAnsi="Times New Roman"/>
                <w:noProof/>
              </w:rPr>
              <w:drawing>
                <wp:inline distT="0" distB="0" distL="0" distR="0" wp14:anchorId="5D343A3B" wp14:editId="37AADB7A">
                  <wp:extent cx="139700" cy="190500"/>
                  <wp:effectExtent l="0" t="0" r="0" b="0"/>
                  <wp:docPr id="103" name="Рисунок 10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14:paraId="73D3144C" w14:textId="77777777" w:rsidR="00777A9C" w:rsidRPr="00777A9C" w:rsidRDefault="00777A9C" w:rsidP="00777A9C">
            <w:pPr>
              <w:rPr>
                <w:rFonts w:ascii="Times New Roman" w:hAnsi="Times New Roman"/>
              </w:rPr>
            </w:pPr>
          </w:p>
          <w:p w14:paraId="03BE93BC" w14:textId="77777777" w:rsidR="00777A9C" w:rsidRPr="00777A9C" w:rsidRDefault="00777A9C" w:rsidP="00777A9C">
            <w:pPr>
              <w:rPr>
                <w:rFonts w:ascii="Times New Roman" w:hAnsi="Times New Roman"/>
              </w:rPr>
            </w:pPr>
            <w:r w:rsidRPr="00777A9C">
              <w:rPr>
                <w:rFonts w:ascii="Times New Roman" w:hAnsi="Times New Roman"/>
              </w:rPr>
              <w:t xml:space="preserve">Если менял (а) отметить в связи с чем и указать реквизиты документов (при наличии): </w:t>
            </w:r>
          </w:p>
          <w:p w14:paraId="41364AF8"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30B29C55" wp14:editId="4F242785">
                  <wp:extent cx="139700" cy="190500"/>
                  <wp:effectExtent l="0" t="0" r="0" b="0"/>
                  <wp:docPr id="102" name="Рисунок 10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до вступления в брак __________________________________________________________________________</w:t>
            </w:r>
            <w:r w:rsidRPr="00777A9C">
              <w:rPr>
                <w:rFonts w:ascii="Times New Roman" w:hAnsi="Times New Roman"/>
                <w:u w:val="single"/>
              </w:rPr>
              <w:t xml:space="preserve"> </w:t>
            </w:r>
          </w:p>
          <w:p w14:paraId="5AE6E45C" w14:textId="77777777" w:rsidR="00777A9C" w:rsidRPr="00777A9C" w:rsidRDefault="00777A9C" w:rsidP="00777A9C">
            <w:pPr>
              <w:rPr>
                <w:rFonts w:ascii="Times New Roman" w:hAnsi="Times New Roman"/>
              </w:rPr>
            </w:pPr>
            <w:r w:rsidRPr="00777A9C">
              <w:rPr>
                <w:rFonts w:ascii="Times New Roman" w:hAnsi="Times New Roman"/>
              </w:rPr>
              <w:t xml:space="preserve">(Фамилия, имя, отчество) </w:t>
            </w:r>
          </w:p>
          <w:p w14:paraId="66D37636"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390CED76" wp14:editId="3FFEA108">
                  <wp:extent cx="139700" cy="190500"/>
                  <wp:effectExtent l="0" t="0" r="0" b="0"/>
                  <wp:docPr id="101" name="Рисунок 10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с вступлением в брак________________________________________________________________________</w:t>
            </w:r>
            <w:r w:rsidRPr="00777A9C">
              <w:rPr>
                <w:rFonts w:ascii="Times New Roman" w:hAnsi="Times New Roman"/>
                <w:u w:val="single"/>
              </w:rPr>
              <w:t xml:space="preserve"> </w:t>
            </w:r>
          </w:p>
          <w:p w14:paraId="596AD8D2" w14:textId="77777777" w:rsidR="00777A9C" w:rsidRPr="00777A9C" w:rsidRDefault="00777A9C" w:rsidP="00777A9C">
            <w:pPr>
              <w:rPr>
                <w:rFonts w:ascii="Times New Roman" w:hAnsi="Times New Roman"/>
              </w:rPr>
            </w:pPr>
            <w:r w:rsidRPr="00777A9C">
              <w:rPr>
                <w:rFonts w:ascii="Times New Roman" w:hAnsi="Times New Roman"/>
              </w:rPr>
              <w:t>(Фамилия, имя, отчество)</w:t>
            </w:r>
          </w:p>
          <w:p w14:paraId="730CDD02"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26748F97" wp14:editId="60B56BF8">
                  <wp:extent cx="139700" cy="190500"/>
                  <wp:effectExtent l="0" t="0" r="0" b="0"/>
                  <wp:docPr id="100" name="Рисунок 10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в связи с расторжением брака ___________________________________________________________________</w:t>
            </w:r>
            <w:r w:rsidRPr="00777A9C">
              <w:rPr>
                <w:rFonts w:ascii="Times New Roman" w:hAnsi="Times New Roman"/>
                <w:u w:val="single"/>
              </w:rPr>
              <w:t xml:space="preserve"> </w:t>
            </w:r>
          </w:p>
          <w:p w14:paraId="4F878512" w14:textId="77777777" w:rsidR="00777A9C" w:rsidRPr="00777A9C" w:rsidRDefault="00777A9C" w:rsidP="00777A9C">
            <w:pPr>
              <w:rPr>
                <w:rFonts w:ascii="Times New Roman" w:hAnsi="Times New Roman"/>
              </w:rPr>
            </w:pPr>
            <w:r w:rsidRPr="00777A9C">
              <w:rPr>
                <w:rFonts w:ascii="Times New Roman" w:hAnsi="Times New Roman"/>
              </w:rPr>
              <w:t xml:space="preserve">(Фамилия, имя, отчество) </w:t>
            </w:r>
          </w:p>
          <w:p w14:paraId="1D08DA62"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2AFBFA50" wp14:editId="1FBE9426">
                  <wp:extent cx="139700" cy="190500"/>
                  <wp:effectExtent l="0" t="0" r="0" b="0"/>
                  <wp:docPr id="99" name="Рисунок 9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в связи с переменой имени ___________________________________________________________________</w:t>
            </w:r>
          </w:p>
          <w:p w14:paraId="77AEA915" w14:textId="77777777" w:rsidR="00777A9C" w:rsidRPr="00777A9C" w:rsidRDefault="00777A9C" w:rsidP="00777A9C">
            <w:pPr>
              <w:rPr>
                <w:rFonts w:ascii="Times New Roman" w:hAnsi="Times New Roman"/>
              </w:rPr>
            </w:pPr>
            <w:r w:rsidRPr="00777A9C">
              <w:rPr>
                <w:rFonts w:ascii="Times New Roman" w:hAnsi="Times New Roman"/>
              </w:rPr>
              <w:t xml:space="preserve">(Фамилия, имя, отчество) </w:t>
            </w:r>
          </w:p>
          <w:p w14:paraId="02996F69"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6D463B69" wp14:editId="3A622188">
                  <wp:extent cx="139700" cy="190500"/>
                  <wp:effectExtent l="0" t="0" r="0" b="0"/>
                  <wp:docPr id="98" name="Рисунок 9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в связи с переменой отчества _______________________________________________________________</w:t>
            </w:r>
            <w:r w:rsidRPr="00777A9C">
              <w:rPr>
                <w:rFonts w:ascii="Times New Roman" w:hAnsi="Times New Roman"/>
                <w:u w:val="single"/>
              </w:rPr>
              <w:t>_ __</w:t>
            </w:r>
          </w:p>
          <w:p w14:paraId="5353CE75" w14:textId="77777777" w:rsidR="00777A9C" w:rsidRPr="00777A9C" w:rsidRDefault="00777A9C" w:rsidP="00777A9C">
            <w:pPr>
              <w:rPr>
                <w:rFonts w:ascii="Times New Roman" w:hAnsi="Times New Roman"/>
              </w:rPr>
            </w:pPr>
            <w:r w:rsidRPr="00777A9C">
              <w:rPr>
                <w:rFonts w:ascii="Times New Roman" w:hAnsi="Times New Roman"/>
              </w:rPr>
              <w:t xml:space="preserve">(Фамилия, имя, отчество) </w:t>
            </w:r>
          </w:p>
          <w:p w14:paraId="51244B00" w14:textId="77777777" w:rsidR="00777A9C" w:rsidRPr="00777A9C" w:rsidRDefault="00777A9C" w:rsidP="00777A9C">
            <w:pPr>
              <w:rPr>
                <w:rFonts w:ascii="Times New Roman" w:hAnsi="Times New Roman"/>
              </w:rPr>
            </w:pPr>
          </w:p>
          <w:p w14:paraId="785E3070" w14:textId="77777777" w:rsidR="00777A9C" w:rsidRPr="00777A9C" w:rsidRDefault="00777A9C" w:rsidP="00777A9C">
            <w:pPr>
              <w:rPr>
                <w:rFonts w:ascii="Times New Roman" w:hAnsi="Times New Roman"/>
              </w:rPr>
            </w:pPr>
          </w:p>
        </w:tc>
      </w:tr>
      <w:tr w:rsidR="00777A9C" w:rsidRPr="00777A9C" w14:paraId="554F4AF4" w14:textId="77777777"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1A1451" w14:textId="77777777" w:rsidR="00777A9C" w:rsidRPr="00777A9C" w:rsidRDefault="00777A9C" w:rsidP="00777A9C">
            <w:pPr>
              <w:rPr>
                <w:rFonts w:ascii="Times New Roman" w:hAnsi="Times New Roman"/>
              </w:rPr>
            </w:pPr>
            <w:r w:rsidRPr="00777A9C">
              <w:rPr>
                <w:rFonts w:ascii="Times New Roman" w:hAnsi="Times New Roman"/>
              </w:rPr>
              <w:t xml:space="preserve">3. Зарегистрирован (-а) по месту жительства на основании </w:t>
            </w:r>
          </w:p>
          <w:p w14:paraId="4F8A3F8A"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______________________________________________________________________________</w:t>
            </w:r>
          </w:p>
          <w:p w14:paraId="05B4825A" w14:textId="77777777" w:rsidR="00777A9C" w:rsidRPr="00777A9C" w:rsidRDefault="00777A9C" w:rsidP="00777A9C">
            <w:pPr>
              <w:rPr>
                <w:rFonts w:ascii="Times New Roman" w:hAnsi="Times New Roman"/>
              </w:rPr>
            </w:pPr>
            <w:r w:rsidRPr="00777A9C">
              <w:rPr>
                <w:rFonts w:ascii="Times New Roman" w:hAnsi="Times New Roman"/>
              </w:rPr>
              <w:t>(указывается основание для вселения в жилое помещение, а в случае проживания в жилом помещении</w:t>
            </w:r>
          </w:p>
          <w:p w14:paraId="78F97BC7"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_____________________________________________________________________________</w:t>
            </w:r>
            <w:r w:rsidRPr="00777A9C">
              <w:rPr>
                <w:rFonts w:ascii="Times New Roman" w:hAnsi="Times New Roman"/>
              </w:rPr>
              <w:lastRenderedPageBreak/>
              <w:t>_</w:t>
            </w:r>
          </w:p>
          <w:p w14:paraId="160E6D44" w14:textId="77777777" w:rsidR="00777A9C" w:rsidRPr="00777A9C" w:rsidRDefault="00777A9C" w:rsidP="00777A9C">
            <w:pPr>
              <w:rPr>
                <w:rFonts w:ascii="Times New Roman" w:hAnsi="Times New Roman"/>
              </w:rPr>
            </w:pPr>
            <w:r w:rsidRPr="00777A9C">
              <w:rPr>
                <w:rFonts w:ascii="Times New Roman" w:hAnsi="Times New Roman"/>
              </w:rPr>
              <w:t>государственного или муниципального жилищного фонда дополнительно указывается наименование наймодателя)</w:t>
            </w:r>
          </w:p>
          <w:p w14:paraId="428299CD"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______________________________________________________________________________</w:t>
            </w:r>
          </w:p>
          <w:p w14:paraId="27532DFB" w14:textId="77777777" w:rsidR="00777A9C" w:rsidRPr="00777A9C" w:rsidRDefault="00777A9C" w:rsidP="00777A9C">
            <w:pPr>
              <w:rPr>
                <w:rFonts w:ascii="Times New Roman" w:hAnsi="Times New Roman"/>
              </w:rPr>
            </w:pPr>
          </w:p>
          <w:p w14:paraId="3D17CE3A" w14:textId="77777777" w:rsidR="00777A9C" w:rsidRPr="00777A9C" w:rsidRDefault="00777A9C" w:rsidP="00777A9C">
            <w:pPr>
              <w:rPr>
                <w:rFonts w:ascii="Times New Roman" w:hAnsi="Times New Roman"/>
              </w:rPr>
            </w:pPr>
          </w:p>
        </w:tc>
      </w:tr>
      <w:tr w:rsidR="00777A9C" w:rsidRPr="00777A9C" w14:paraId="6EC2569A" w14:textId="77777777"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FB6235" w14:textId="77777777" w:rsidR="00777A9C" w:rsidRPr="00777A9C" w:rsidRDefault="00777A9C" w:rsidP="00777A9C">
            <w:pPr>
              <w:rPr>
                <w:rFonts w:ascii="Times New Roman" w:hAnsi="Times New Roman"/>
              </w:rPr>
            </w:pPr>
            <w:r w:rsidRPr="00777A9C">
              <w:rPr>
                <w:rFonts w:ascii="Times New Roman" w:hAnsi="Times New Roman"/>
              </w:rPr>
              <w:lastRenderedPageBreak/>
              <w:t>Совместно со мной в данном помещении зарегистрированы по месту жительства: &lt;</w:t>
            </w:r>
            <w:hyperlink w:anchor="sdfootnote3sym" w:history="1">
              <w:r w:rsidRPr="00777A9C">
                <w:rPr>
                  <w:rStyle w:val="af3"/>
                  <w:rFonts w:ascii="Times New Roman" w:hAnsi="Times New Roman"/>
                  <w:vertAlign w:val="superscript"/>
                </w:rPr>
                <w:t>3</w:t>
              </w:r>
            </w:hyperlink>
            <w:r w:rsidRPr="00777A9C">
              <w:rPr>
                <w:rFonts w:ascii="Times New Roman" w:hAnsi="Times New Roman"/>
              </w:rPr>
              <w:t xml:space="preserve">&gt; </w:t>
            </w:r>
          </w:p>
          <w:p w14:paraId="0FF376DB" w14:textId="77777777" w:rsidR="00777A9C" w:rsidRPr="00777A9C" w:rsidRDefault="00777A9C" w:rsidP="00777A9C">
            <w:pPr>
              <w:rPr>
                <w:rFonts w:ascii="Times New Roman" w:hAnsi="Times New Roman"/>
              </w:rPr>
            </w:pPr>
            <w:r w:rsidRPr="00777A9C">
              <w:rPr>
                <w:rFonts w:ascii="Times New Roman" w:hAnsi="Times New Roman"/>
              </w:rPr>
              <w:t>1. __________________________________________________________________________________</w:t>
            </w:r>
          </w:p>
          <w:p w14:paraId="0A235CBE" w14:textId="77777777" w:rsidR="00777A9C" w:rsidRPr="00777A9C" w:rsidRDefault="00777A9C" w:rsidP="00777A9C">
            <w:pPr>
              <w:rPr>
                <w:rFonts w:ascii="Times New Roman" w:hAnsi="Times New Roman"/>
              </w:rPr>
            </w:pPr>
            <w:r w:rsidRPr="00777A9C">
              <w:rPr>
                <w:rFonts w:ascii="Times New Roman" w:hAnsi="Times New Roman"/>
              </w:rPr>
              <w:t>2. __________________________________________________________________________________</w:t>
            </w:r>
          </w:p>
          <w:p w14:paraId="09A9ACCF" w14:textId="77777777" w:rsidR="00777A9C" w:rsidRPr="00777A9C" w:rsidRDefault="00777A9C" w:rsidP="00777A9C">
            <w:pPr>
              <w:rPr>
                <w:rFonts w:ascii="Times New Roman" w:hAnsi="Times New Roman"/>
              </w:rPr>
            </w:pPr>
            <w:r w:rsidRPr="00777A9C">
              <w:rPr>
                <w:rFonts w:ascii="Times New Roman" w:hAnsi="Times New Roman"/>
              </w:rPr>
              <w:t>3. __________________________________________________________________________________</w:t>
            </w:r>
          </w:p>
          <w:p w14:paraId="4D573520" w14:textId="77777777" w:rsidR="00777A9C" w:rsidRPr="00777A9C" w:rsidRDefault="00777A9C" w:rsidP="00777A9C">
            <w:pPr>
              <w:rPr>
                <w:rFonts w:ascii="Times New Roman" w:hAnsi="Times New Roman"/>
              </w:rPr>
            </w:pPr>
            <w:r w:rsidRPr="00777A9C">
              <w:rPr>
                <w:rFonts w:ascii="Times New Roman" w:hAnsi="Times New Roman"/>
              </w:rPr>
              <w:t>3.1. Имел регистрацию по месту жительства (с указанием периодов проживания): &lt;</w:t>
            </w:r>
            <w:hyperlink w:anchor="sdfootnote4sym" w:history="1">
              <w:r w:rsidRPr="00777A9C">
                <w:rPr>
                  <w:rStyle w:val="af3"/>
                  <w:rFonts w:ascii="Times New Roman" w:hAnsi="Times New Roman"/>
                  <w:vertAlign w:val="superscript"/>
                </w:rPr>
                <w:t>4</w:t>
              </w:r>
            </w:hyperlink>
            <w:r w:rsidRPr="00777A9C">
              <w:rPr>
                <w:rFonts w:ascii="Times New Roman" w:hAnsi="Times New Roman"/>
              </w:rPr>
              <w:t>&gt;</w:t>
            </w:r>
          </w:p>
          <w:p w14:paraId="259DE1BF" w14:textId="77777777" w:rsidR="00777A9C" w:rsidRPr="00777A9C" w:rsidRDefault="00777A9C" w:rsidP="00777A9C">
            <w:pPr>
              <w:rPr>
                <w:rFonts w:ascii="Times New Roman" w:hAnsi="Times New Roman"/>
              </w:rPr>
            </w:pPr>
            <w:r w:rsidRPr="00777A9C">
              <w:rPr>
                <w:rFonts w:ascii="Times New Roman" w:hAnsi="Times New Roman"/>
              </w:rPr>
              <w:t>1. _______________________________________________________________________________</w:t>
            </w:r>
          </w:p>
          <w:p w14:paraId="34EA1D0D" w14:textId="77777777" w:rsidR="00777A9C" w:rsidRPr="00777A9C" w:rsidRDefault="00777A9C" w:rsidP="00777A9C">
            <w:pPr>
              <w:rPr>
                <w:rFonts w:ascii="Times New Roman" w:hAnsi="Times New Roman"/>
              </w:rPr>
            </w:pPr>
            <w:r w:rsidRPr="00777A9C">
              <w:rPr>
                <w:rFonts w:ascii="Times New Roman" w:hAnsi="Times New Roman"/>
              </w:rPr>
              <w:t>2. _______________________________________________________________________________</w:t>
            </w:r>
          </w:p>
          <w:p w14:paraId="14694C33" w14:textId="77777777" w:rsidR="00777A9C" w:rsidRPr="00777A9C" w:rsidRDefault="00777A9C" w:rsidP="00777A9C">
            <w:pPr>
              <w:rPr>
                <w:rFonts w:ascii="Times New Roman" w:hAnsi="Times New Roman"/>
              </w:rPr>
            </w:pPr>
            <w:r w:rsidRPr="00777A9C">
              <w:rPr>
                <w:rFonts w:ascii="Times New Roman" w:hAnsi="Times New Roman"/>
              </w:rPr>
              <w:t>3._______________________________________________________________________________</w:t>
            </w:r>
          </w:p>
          <w:p w14:paraId="269CF727" w14:textId="77777777" w:rsidR="00777A9C" w:rsidRPr="00777A9C" w:rsidRDefault="00777A9C" w:rsidP="00777A9C">
            <w:pPr>
              <w:rPr>
                <w:rFonts w:ascii="Times New Roman" w:hAnsi="Times New Roman"/>
              </w:rPr>
            </w:pPr>
          </w:p>
        </w:tc>
      </w:tr>
      <w:tr w:rsidR="00777A9C" w:rsidRPr="00777A9C" w14:paraId="74D2967F" w14:textId="77777777" w:rsidTr="00777A9C">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813E11" w14:textId="77777777" w:rsidR="00777A9C" w:rsidRPr="00777A9C" w:rsidRDefault="00777A9C" w:rsidP="00777A9C">
            <w:pPr>
              <w:rPr>
                <w:rFonts w:ascii="Times New Roman" w:hAnsi="Times New Roman"/>
              </w:rPr>
            </w:pPr>
            <w:r w:rsidRPr="00777A9C">
              <w:rPr>
                <w:rFonts w:ascii="Times New Roman" w:hAnsi="Times New Roman"/>
              </w:rPr>
              <w:t>4.</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36F035" w14:textId="77777777" w:rsidR="00777A9C" w:rsidRPr="00777A9C" w:rsidRDefault="00777A9C" w:rsidP="00777A9C">
            <w:pPr>
              <w:rPr>
                <w:rFonts w:ascii="Times New Roman" w:hAnsi="Times New Roman"/>
              </w:rPr>
            </w:pPr>
            <w:r w:rsidRPr="00777A9C">
              <w:rPr>
                <w:rFonts w:ascii="Times New Roman" w:hAnsi="Times New Roman"/>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14:paraId="7BAA1FE1" w14:textId="77777777" w:rsidR="00777A9C" w:rsidRPr="00777A9C" w:rsidRDefault="00777A9C" w:rsidP="00777A9C">
            <w:pPr>
              <w:rPr>
                <w:rFonts w:ascii="Times New Roman" w:hAnsi="Times New Roman"/>
              </w:rPr>
            </w:pPr>
          </w:p>
          <w:p w14:paraId="4895F9E4"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61AD37F2" wp14:editId="4D481B13">
                  <wp:extent cx="139700" cy="190500"/>
                  <wp:effectExtent l="0" t="0" r="0" b="0"/>
                  <wp:docPr id="97" name="Рисунок 9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 xml:space="preserve">имею </w:t>
            </w:r>
            <w:r w:rsidRPr="00777A9C">
              <w:rPr>
                <w:rFonts w:ascii="Times New Roman" w:hAnsi="Times New Roman"/>
                <w:noProof/>
              </w:rPr>
              <w:drawing>
                <wp:inline distT="0" distB="0" distL="0" distR="0" wp14:anchorId="624391C6" wp14:editId="553C4C05">
                  <wp:extent cx="139700" cy="190500"/>
                  <wp:effectExtent l="0" t="0" r="0" b="0"/>
                  <wp:docPr id="96" name="Рисунок 9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не имею</w:t>
            </w:r>
          </w:p>
          <w:p w14:paraId="3CA0831C" w14:textId="77777777" w:rsidR="00777A9C" w:rsidRPr="00777A9C" w:rsidRDefault="00777A9C" w:rsidP="00777A9C">
            <w:pPr>
              <w:rPr>
                <w:rFonts w:ascii="Times New Roman" w:hAnsi="Times New Roman"/>
              </w:rPr>
            </w:pPr>
          </w:p>
        </w:tc>
      </w:tr>
      <w:tr w:rsidR="00777A9C" w:rsidRPr="00777A9C" w14:paraId="4AC17DBB" w14:textId="77777777"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E4715C" w14:textId="77777777" w:rsidR="00777A9C" w:rsidRPr="00777A9C" w:rsidRDefault="00777A9C" w:rsidP="00777A9C">
            <w:pPr>
              <w:rPr>
                <w:rFonts w:ascii="Times New Roman" w:hAnsi="Times New Roman"/>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DDAD90" w14:textId="77777777" w:rsidR="00777A9C" w:rsidRPr="00777A9C" w:rsidRDefault="00777A9C" w:rsidP="00777A9C">
            <w:pPr>
              <w:rPr>
                <w:rFonts w:ascii="Times New Roman" w:hAnsi="Times New Roman"/>
              </w:rPr>
            </w:pPr>
          </w:p>
          <w:p w14:paraId="065850AC" w14:textId="77777777" w:rsidR="00777A9C" w:rsidRPr="00777A9C" w:rsidRDefault="00777A9C" w:rsidP="00777A9C">
            <w:pPr>
              <w:rPr>
                <w:rFonts w:ascii="Times New Roman" w:hAnsi="Times New Roman"/>
              </w:rPr>
            </w:pPr>
            <w:r w:rsidRPr="00777A9C">
              <w:rPr>
                <w:rFonts w:ascii="Times New Roman" w:hAnsi="Times New Roman"/>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14:paraId="051B846B" w14:textId="77777777" w:rsidR="00777A9C" w:rsidRPr="00777A9C" w:rsidRDefault="00777A9C" w:rsidP="00777A9C">
            <w:pPr>
              <w:rPr>
                <w:rFonts w:ascii="Times New Roman" w:hAnsi="Times New Roman"/>
              </w:rPr>
            </w:pPr>
            <w:r w:rsidRPr="00777A9C">
              <w:rPr>
                <w:rFonts w:ascii="Times New Roman" w:hAnsi="Times New Roman"/>
              </w:rPr>
              <w:t>супруг(-а) _________________________________________________________________</w:t>
            </w:r>
          </w:p>
          <w:p w14:paraId="0BB3BD9D" w14:textId="77777777" w:rsidR="00777A9C" w:rsidRPr="00777A9C" w:rsidRDefault="00777A9C" w:rsidP="00777A9C">
            <w:pPr>
              <w:rPr>
                <w:rFonts w:ascii="Times New Roman" w:hAnsi="Times New Roman"/>
              </w:rPr>
            </w:pPr>
            <w:r w:rsidRPr="00777A9C">
              <w:rPr>
                <w:rFonts w:ascii="Times New Roman" w:hAnsi="Times New Roman"/>
              </w:rPr>
              <w:t>(фамилия, имя, отчество; СНИЛС- при наличии)</w:t>
            </w:r>
          </w:p>
          <w:p w14:paraId="097DE11E" w14:textId="77777777" w:rsidR="00777A9C" w:rsidRPr="00777A9C" w:rsidRDefault="00777A9C" w:rsidP="00777A9C">
            <w:pPr>
              <w:rPr>
                <w:rFonts w:ascii="Times New Roman" w:hAnsi="Times New Roman"/>
              </w:rPr>
            </w:pPr>
            <w:r w:rsidRPr="00777A9C">
              <w:rPr>
                <w:rFonts w:ascii="Times New Roman" w:hAnsi="Times New Roman"/>
              </w:rPr>
              <w:t>зарегистрирован(-а) по месту жительства на основании ____________________________________</w:t>
            </w:r>
          </w:p>
          <w:p w14:paraId="3D31EE67" w14:textId="77777777" w:rsidR="00777A9C" w:rsidRPr="00777A9C" w:rsidRDefault="00777A9C" w:rsidP="00777A9C">
            <w:pPr>
              <w:rPr>
                <w:rFonts w:ascii="Times New Roman" w:hAnsi="Times New Roman"/>
              </w:rPr>
            </w:pPr>
            <w:r w:rsidRPr="00777A9C">
              <w:rPr>
                <w:rFonts w:ascii="Times New Roman" w:hAnsi="Times New Roman"/>
              </w:rPr>
              <w:t xml:space="preserve">(указывается основание для вселения в жилое помещение, а в случае проживания в жилом помещении </w:t>
            </w:r>
          </w:p>
          <w:p w14:paraId="3F93A93A"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__________________________________________________________________________</w:t>
            </w:r>
          </w:p>
          <w:p w14:paraId="1ECFFEAC" w14:textId="77777777" w:rsidR="00777A9C" w:rsidRPr="00777A9C" w:rsidRDefault="00777A9C" w:rsidP="00777A9C">
            <w:pPr>
              <w:rPr>
                <w:rFonts w:ascii="Times New Roman" w:hAnsi="Times New Roman"/>
              </w:rPr>
            </w:pPr>
            <w:r w:rsidRPr="00777A9C">
              <w:rPr>
                <w:rFonts w:ascii="Times New Roman" w:hAnsi="Times New Roman"/>
              </w:rPr>
              <w:t>государственного или муниципального жилищного фонда дополнительно</w:t>
            </w:r>
          </w:p>
          <w:p w14:paraId="2C69D5D7" w14:textId="77777777" w:rsidR="00777A9C" w:rsidRPr="00777A9C" w:rsidRDefault="00777A9C" w:rsidP="00777A9C">
            <w:pPr>
              <w:rPr>
                <w:rFonts w:ascii="Times New Roman" w:hAnsi="Times New Roman"/>
              </w:rPr>
            </w:pPr>
            <w:r w:rsidRPr="00777A9C">
              <w:rPr>
                <w:rFonts w:ascii="Times New Roman" w:hAnsi="Times New Roman"/>
              </w:rPr>
              <w:t>указывается наименование наймодателя)</w:t>
            </w:r>
          </w:p>
          <w:p w14:paraId="733D6C46" w14:textId="77777777" w:rsidR="00777A9C" w:rsidRPr="00777A9C" w:rsidRDefault="00777A9C" w:rsidP="00777A9C">
            <w:pPr>
              <w:rPr>
                <w:rFonts w:ascii="Times New Roman" w:hAnsi="Times New Roman"/>
              </w:rPr>
            </w:pPr>
          </w:p>
          <w:p w14:paraId="166FAB19" w14:textId="77777777" w:rsidR="00777A9C" w:rsidRPr="00777A9C" w:rsidRDefault="00777A9C" w:rsidP="00777A9C">
            <w:pPr>
              <w:rPr>
                <w:rFonts w:ascii="Times New Roman" w:hAnsi="Times New Roman"/>
              </w:rPr>
            </w:pPr>
            <w:r w:rsidRPr="00777A9C">
              <w:rPr>
                <w:rFonts w:ascii="Times New Roman" w:hAnsi="Times New Roman"/>
              </w:rPr>
              <w:t xml:space="preserve">Фамилию, имя, отчество не менял (а) </w:t>
            </w:r>
            <w:r w:rsidRPr="00777A9C">
              <w:rPr>
                <w:rFonts w:ascii="Times New Roman" w:hAnsi="Times New Roman"/>
                <w:noProof/>
              </w:rPr>
              <w:drawing>
                <wp:inline distT="0" distB="0" distL="0" distR="0" wp14:anchorId="053D35A9" wp14:editId="18403FB5">
                  <wp:extent cx="139700" cy="190500"/>
                  <wp:effectExtent l="0" t="0" r="0" b="0"/>
                  <wp:docPr id="95" name="Рисунок 9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 xml:space="preserve">менял (а) </w:t>
            </w:r>
            <w:r w:rsidRPr="00777A9C">
              <w:rPr>
                <w:rFonts w:ascii="Times New Roman" w:hAnsi="Times New Roman"/>
                <w:noProof/>
              </w:rPr>
              <w:drawing>
                <wp:inline distT="0" distB="0" distL="0" distR="0" wp14:anchorId="73D8B5C7" wp14:editId="5BC287E1">
                  <wp:extent cx="139700" cy="190500"/>
                  <wp:effectExtent l="0" t="0" r="0" b="0"/>
                  <wp:docPr id="94" name="Рисунок 9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14:paraId="5503A6B0" w14:textId="77777777" w:rsidR="00777A9C" w:rsidRPr="00777A9C" w:rsidRDefault="00777A9C" w:rsidP="00777A9C">
            <w:pPr>
              <w:rPr>
                <w:rFonts w:ascii="Times New Roman" w:hAnsi="Times New Roman"/>
              </w:rPr>
            </w:pPr>
          </w:p>
          <w:p w14:paraId="081E8828" w14:textId="77777777" w:rsidR="00777A9C" w:rsidRPr="00777A9C" w:rsidRDefault="00777A9C" w:rsidP="00777A9C">
            <w:pPr>
              <w:rPr>
                <w:rFonts w:ascii="Times New Roman" w:hAnsi="Times New Roman"/>
              </w:rPr>
            </w:pPr>
            <w:r w:rsidRPr="00777A9C">
              <w:rPr>
                <w:rFonts w:ascii="Times New Roman" w:hAnsi="Times New Roman"/>
              </w:rPr>
              <w:t xml:space="preserve">Если менял (а) отметить в связи с чем и указать реквизиты документов (при наличии): </w:t>
            </w:r>
          </w:p>
          <w:p w14:paraId="165A0E52"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50E3B4DA" wp14:editId="4A9E0189">
                  <wp:extent cx="139700" cy="190500"/>
                  <wp:effectExtent l="0" t="0" r="0" b="0"/>
                  <wp:docPr id="93" name="Рисунок 9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до вступления в брак _______________________________________________________</w:t>
            </w:r>
            <w:r w:rsidRPr="00777A9C">
              <w:rPr>
                <w:rFonts w:ascii="Times New Roman" w:hAnsi="Times New Roman"/>
                <w:u w:val="single"/>
              </w:rPr>
              <w:t xml:space="preserve"> </w:t>
            </w:r>
          </w:p>
          <w:p w14:paraId="17E42493" w14:textId="77777777" w:rsidR="00777A9C" w:rsidRPr="00777A9C" w:rsidRDefault="00777A9C" w:rsidP="00777A9C">
            <w:pPr>
              <w:rPr>
                <w:rFonts w:ascii="Times New Roman" w:hAnsi="Times New Roman"/>
              </w:rPr>
            </w:pPr>
            <w:r w:rsidRPr="00777A9C">
              <w:rPr>
                <w:rFonts w:ascii="Times New Roman" w:hAnsi="Times New Roman"/>
              </w:rPr>
              <w:t xml:space="preserve">(Фамилия, имя, отчество) </w:t>
            </w:r>
          </w:p>
          <w:p w14:paraId="265BEB81"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2AADC5A7" wp14:editId="67846C2F">
                  <wp:extent cx="139700" cy="190500"/>
                  <wp:effectExtent l="0" t="0" r="0" b="0"/>
                  <wp:docPr id="92" name="Рисунок 9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с вступлением в брак________________________________________________________</w:t>
            </w:r>
          </w:p>
          <w:p w14:paraId="2F666E02" w14:textId="77777777" w:rsidR="00777A9C" w:rsidRPr="00777A9C" w:rsidRDefault="00777A9C" w:rsidP="00777A9C">
            <w:pPr>
              <w:rPr>
                <w:rFonts w:ascii="Times New Roman" w:hAnsi="Times New Roman"/>
              </w:rPr>
            </w:pPr>
            <w:r w:rsidRPr="00777A9C">
              <w:rPr>
                <w:rFonts w:ascii="Times New Roman" w:hAnsi="Times New Roman"/>
              </w:rPr>
              <w:lastRenderedPageBreak/>
              <w:t>(Фамилия, имя, отчество)</w:t>
            </w:r>
          </w:p>
          <w:p w14:paraId="07971AC5"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5E374314" wp14:editId="091547B6">
                  <wp:extent cx="139700" cy="190500"/>
                  <wp:effectExtent l="0" t="0" r="0" b="0"/>
                  <wp:docPr id="91" name="Рисунок 9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в связи с расторжением брака_______________________________________________</w:t>
            </w:r>
            <w:r w:rsidRPr="00777A9C">
              <w:rPr>
                <w:rFonts w:ascii="Times New Roman" w:hAnsi="Times New Roman"/>
                <w:u w:val="single"/>
              </w:rPr>
              <w:t xml:space="preserve"> </w:t>
            </w:r>
          </w:p>
          <w:p w14:paraId="4AEABB73" w14:textId="77777777" w:rsidR="00777A9C" w:rsidRPr="00777A9C" w:rsidRDefault="00777A9C" w:rsidP="00777A9C">
            <w:pPr>
              <w:rPr>
                <w:rFonts w:ascii="Times New Roman" w:hAnsi="Times New Roman"/>
              </w:rPr>
            </w:pPr>
          </w:p>
          <w:p w14:paraId="2A261A59" w14:textId="77777777" w:rsidR="00777A9C" w:rsidRPr="00777A9C" w:rsidRDefault="00777A9C" w:rsidP="00777A9C">
            <w:pPr>
              <w:rPr>
                <w:rFonts w:ascii="Times New Roman" w:hAnsi="Times New Roman"/>
              </w:rPr>
            </w:pPr>
            <w:r w:rsidRPr="00777A9C">
              <w:rPr>
                <w:rFonts w:ascii="Times New Roman" w:hAnsi="Times New Roman"/>
              </w:rPr>
              <w:t xml:space="preserve">(Фамилия, имя, отчество) </w:t>
            </w:r>
          </w:p>
          <w:p w14:paraId="12CD8D92"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106CC4BF" wp14:editId="37C48CA2">
                  <wp:extent cx="139700" cy="190500"/>
                  <wp:effectExtent l="0" t="0" r="0" b="0"/>
                  <wp:docPr id="90" name="Рисунок 9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 xml:space="preserve">в связи с переменой имени_________________________________________________ </w:t>
            </w:r>
          </w:p>
          <w:p w14:paraId="72BCC738" w14:textId="77777777" w:rsidR="00777A9C" w:rsidRPr="00777A9C" w:rsidRDefault="00777A9C" w:rsidP="00777A9C">
            <w:pPr>
              <w:rPr>
                <w:rFonts w:ascii="Times New Roman" w:hAnsi="Times New Roman"/>
              </w:rPr>
            </w:pPr>
            <w:r w:rsidRPr="00777A9C">
              <w:rPr>
                <w:rFonts w:ascii="Times New Roman" w:hAnsi="Times New Roman"/>
              </w:rPr>
              <w:t xml:space="preserve">(Фамилия, имя, отчество) </w:t>
            </w:r>
          </w:p>
          <w:p w14:paraId="4F339D7D"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0A53F401" wp14:editId="51C472F9">
                  <wp:extent cx="139700" cy="190500"/>
                  <wp:effectExtent l="0" t="0" r="0" b="0"/>
                  <wp:docPr id="89" name="Рисунок 8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в связи с переменой отчества________________________________________________</w:t>
            </w:r>
          </w:p>
          <w:p w14:paraId="0A2D9EDA" w14:textId="77777777" w:rsidR="00777A9C" w:rsidRPr="00777A9C" w:rsidRDefault="00777A9C" w:rsidP="00777A9C">
            <w:pPr>
              <w:rPr>
                <w:rFonts w:ascii="Times New Roman" w:hAnsi="Times New Roman"/>
              </w:rPr>
            </w:pPr>
            <w:r w:rsidRPr="00777A9C">
              <w:rPr>
                <w:rFonts w:ascii="Times New Roman" w:hAnsi="Times New Roman"/>
              </w:rPr>
              <w:t xml:space="preserve">(Фамилия, имя, отчество) </w:t>
            </w:r>
          </w:p>
          <w:p w14:paraId="1333CDE4" w14:textId="77777777" w:rsidR="00777A9C" w:rsidRPr="00777A9C" w:rsidRDefault="00777A9C" w:rsidP="00777A9C">
            <w:pPr>
              <w:rPr>
                <w:rFonts w:ascii="Times New Roman" w:hAnsi="Times New Roman"/>
              </w:rPr>
            </w:pPr>
          </w:p>
          <w:p w14:paraId="456E5C40" w14:textId="77777777" w:rsidR="00777A9C" w:rsidRPr="00777A9C" w:rsidRDefault="00777A9C" w:rsidP="00777A9C">
            <w:pPr>
              <w:rPr>
                <w:rFonts w:ascii="Times New Roman" w:hAnsi="Times New Roman"/>
              </w:rPr>
            </w:pPr>
            <w:r w:rsidRPr="00777A9C">
              <w:rPr>
                <w:rFonts w:ascii="Times New Roman" w:hAnsi="Times New Roman"/>
              </w:rPr>
              <w:t>Имел (а) регистрацию по месту жительства (с указанием периодов проживания): &lt;</w:t>
            </w:r>
            <w:hyperlink w:anchor="sdfootnote5sym" w:history="1">
              <w:r w:rsidRPr="00777A9C">
                <w:rPr>
                  <w:rStyle w:val="af3"/>
                  <w:rFonts w:ascii="Times New Roman" w:hAnsi="Times New Roman"/>
                  <w:vertAlign w:val="superscript"/>
                </w:rPr>
                <w:t>5</w:t>
              </w:r>
            </w:hyperlink>
            <w:r w:rsidRPr="00777A9C">
              <w:rPr>
                <w:rFonts w:ascii="Times New Roman" w:hAnsi="Times New Roman"/>
              </w:rPr>
              <w:t>&gt;</w:t>
            </w:r>
          </w:p>
          <w:p w14:paraId="35D5D479" w14:textId="77777777" w:rsidR="00777A9C" w:rsidRPr="00777A9C" w:rsidRDefault="00777A9C" w:rsidP="00777A9C">
            <w:pPr>
              <w:rPr>
                <w:rFonts w:ascii="Times New Roman" w:hAnsi="Times New Roman"/>
              </w:rPr>
            </w:pPr>
            <w:r w:rsidRPr="00777A9C">
              <w:rPr>
                <w:rFonts w:ascii="Times New Roman" w:hAnsi="Times New Roman"/>
              </w:rPr>
              <w:t>1. ______________________________________________________________________</w:t>
            </w:r>
          </w:p>
          <w:p w14:paraId="6744FBE6" w14:textId="77777777" w:rsidR="00777A9C" w:rsidRPr="00777A9C" w:rsidRDefault="00777A9C" w:rsidP="00777A9C">
            <w:pPr>
              <w:rPr>
                <w:rFonts w:ascii="Times New Roman" w:hAnsi="Times New Roman"/>
              </w:rPr>
            </w:pPr>
            <w:r w:rsidRPr="00777A9C">
              <w:rPr>
                <w:rFonts w:ascii="Times New Roman" w:hAnsi="Times New Roman"/>
              </w:rPr>
              <w:t>2. ______________________________________________________________________</w:t>
            </w:r>
          </w:p>
          <w:p w14:paraId="5C808D81" w14:textId="77777777" w:rsidR="00777A9C" w:rsidRPr="00777A9C" w:rsidRDefault="00777A9C" w:rsidP="00777A9C">
            <w:pPr>
              <w:rPr>
                <w:rFonts w:ascii="Times New Roman" w:hAnsi="Times New Roman"/>
              </w:rPr>
            </w:pPr>
            <w:r w:rsidRPr="00777A9C">
              <w:rPr>
                <w:rFonts w:ascii="Times New Roman" w:hAnsi="Times New Roman"/>
              </w:rPr>
              <w:t>3._________________________________________________________________________</w:t>
            </w:r>
          </w:p>
        </w:tc>
      </w:tr>
      <w:tr w:rsidR="00777A9C" w:rsidRPr="00777A9C" w14:paraId="128E5B8D" w14:textId="77777777"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01500A" w14:textId="77777777" w:rsidR="00777A9C" w:rsidRPr="00777A9C" w:rsidRDefault="00777A9C" w:rsidP="00777A9C">
            <w:pPr>
              <w:rPr>
                <w:rFonts w:ascii="Times New Roman" w:hAnsi="Times New Roman"/>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68790E" w14:textId="77777777" w:rsidR="00777A9C" w:rsidRPr="00777A9C" w:rsidRDefault="00777A9C" w:rsidP="00777A9C">
            <w:pPr>
              <w:rPr>
                <w:rFonts w:ascii="Times New Roman" w:hAnsi="Times New Roman"/>
              </w:rPr>
            </w:pPr>
            <w:r w:rsidRPr="00777A9C">
              <w:rPr>
                <w:rFonts w:ascii="Times New Roman" w:hAnsi="Times New Roman"/>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14:paraId="17F8FDCF" w14:textId="77777777" w:rsidR="00777A9C" w:rsidRPr="00777A9C" w:rsidRDefault="00777A9C" w:rsidP="00777A9C">
            <w:pPr>
              <w:rPr>
                <w:rFonts w:ascii="Times New Roman" w:hAnsi="Times New Roman"/>
              </w:rPr>
            </w:pPr>
            <w:r w:rsidRPr="00777A9C">
              <w:rPr>
                <w:rFonts w:ascii="Times New Roman" w:hAnsi="Times New Roman"/>
              </w:rPr>
              <w:t>1) ____________________________________________________________________</w:t>
            </w:r>
          </w:p>
          <w:p w14:paraId="462D9B02" w14:textId="77777777" w:rsidR="00777A9C" w:rsidRPr="00777A9C" w:rsidRDefault="00777A9C" w:rsidP="00777A9C">
            <w:pPr>
              <w:rPr>
                <w:rFonts w:ascii="Times New Roman" w:hAnsi="Times New Roman"/>
              </w:rPr>
            </w:pPr>
            <w:r w:rsidRPr="00777A9C">
              <w:rPr>
                <w:rFonts w:ascii="Times New Roman" w:hAnsi="Times New Roman"/>
              </w:rPr>
              <w:t xml:space="preserve">(фамилия, имя, отчество; СНИЛС - при наличии) </w:t>
            </w:r>
          </w:p>
          <w:p w14:paraId="5EA06707" w14:textId="77777777" w:rsidR="00777A9C" w:rsidRPr="00777A9C" w:rsidRDefault="00777A9C" w:rsidP="00777A9C">
            <w:pPr>
              <w:rPr>
                <w:rFonts w:ascii="Times New Roman" w:hAnsi="Times New Roman"/>
              </w:rPr>
            </w:pPr>
            <w:r w:rsidRPr="00777A9C">
              <w:rPr>
                <w:rFonts w:ascii="Times New Roman" w:hAnsi="Times New Roman"/>
              </w:rPr>
              <w:t>зарегистрирован (а) по месту жительства на основании _________________________</w:t>
            </w:r>
          </w:p>
          <w:p w14:paraId="4A9D6670"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________________________________________________________________________</w:t>
            </w:r>
          </w:p>
          <w:p w14:paraId="136FA9F0" w14:textId="77777777" w:rsidR="00777A9C" w:rsidRPr="00777A9C" w:rsidRDefault="00777A9C" w:rsidP="00777A9C">
            <w:pPr>
              <w:rPr>
                <w:rFonts w:ascii="Times New Roman" w:hAnsi="Times New Roman"/>
              </w:rPr>
            </w:pPr>
            <w:r w:rsidRPr="00777A9C">
              <w:rPr>
                <w:rFonts w:ascii="Times New Roman" w:hAnsi="Times New Roman"/>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14:paraId="3DD70819" w14:textId="77777777" w:rsidR="00777A9C" w:rsidRPr="00777A9C" w:rsidRDefault="00777A9C" w:rsidP="00777A9C">
            <w:pPr>
              <w:rPr>
                <w:rFonts w:ascii="Times New Roman" w:hAnsi="Times New Roman"/>
              </w:rPr>
            </w:pPr>
            <w:r w:rsidRPr="00777A9C">
              <w:rPr>
                <w:rFonts w:ascii="Times New Roman" w:hAnsi="Times New Roman"/>
              </w:rPr>
              <w:t>указывается наименование наймодателя)</w:t>
            </w:r>
          </w:p>
          <w:p w14:paraId="7D5E6B7D" w14:textId="77777777" w:rsidR="00777A9C" w:rsidRPr="00777A9C" w:rsidRDefault="00777A9C" w:rsidP="00777A9C">
            <w:pPr>
              <w:rPr>
                <w:rFonts w:ascii="Times New Roman" w:hAnsi="Times New Roman"/>
              </w:rPr>
            </w:pPr>
          </w:p>
          <w:p w14:paraId="2A4E9465" w14:textId="77777777" w:rsidR="00777A9C" w:rsidRPr="00777A9C" w:rsidRDefault="00777A9C" w:rsidP="00777A9C">
            <w:pPr>
              <w:rPr>
                <w:rFonts w:ascii="Times New Roman" w:hAnsi="Times New Roman"/>
              </w:rPr>
            </w:pPr>
          </w:p>
          <w:p w14:paraId="239FB571" w14:textId="77777777" w:rsidR="00777A9C" w:rsidRPr="00777A9C" w:rsidRDefault="00777A9C" w:rsidP="00777A9C">
            <w:pPr>
              <w:rPr>
                <w:rFonts w:ascii="Times New Roman" w:hAnsi="Times New Roman"/>
              </w:rPr>
            </w:pPr>
            <w:r w:rsidRPr="00777A9C">
              <w:rPr>
                <w:rFonts w:ascii="Times New Roman" w:hAnsi="Times New Roman"/>
              </w:rPr>
              <w:t xml:space="preserve">Фамилию, имя, отчество не менял (а) </w:t>
            </w:r>
            <w:r w:rsidRPr="00777A9C">
              <w:rPr>
                <w:rFonts w:ascii="Times New Roman" w:hAnsi="Times New Roman"/>
                <w:noProof/>
              </w:rPr>
              <w:drawing>
                <wp:inline distT="0" distB="0" distL="0" distR="0" wp14:anchorId="787BA587" wp14:editId="3A8A1B89">
                  <wp:extent cx="139700" cy="190500"/>
                  <wp:effectExtent l="0" t="0" r="0" b="0"/>
                  <wp:docPr id="88" name="Рисунок 8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 xml:space="preserve">менял (а) </w:t>
            </w:r>
            <w:r w:rsidRPr="00777A9C">
              <w:rPr>
                <w:rFonts w:ascii="Times New Roman" w:hAnsi="Times New Roman"/>
                <w:noProof/>
              </w:rPr>
              <w:drawing>
                <wp:inline distT="0" distB="0" distL="0" distR="0" wp14:anchorId="5F4F3B66" wp14:editId="7DA68FB8">
                  <wp:extent cx="139700" cy="190500"/>
                  <wp:effectExtent l="0" t="0" r="0" b="0"/>
                  <wp:docPr id="87" name="Рисунок 8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14:paraId="41008638" w14:textId="77777777" w:rsidR="00777A9C" w:rsidRPr="00777A9C" w:rsidRDefault="00777A9C" w:rsidP="00777A9C">
            <w:pPr>
              <w:rPr>
                <w:rFonts w:ascii="Times New Roman" w:hAnsi="Times New Roman"/>
              </w:rPr>
            </w:pPr>
          </w:p>
          <w:p w14:paraId="4C29E7D6" w14:textId="77777777" w:rsidR="00777A9C" w:rsidRPr="00777A9C" w:rsidRDefault="00777A9C" w:rsidP="00777A9C">
            <w:pPr>
              <w:rPr>
                <w:rFonts w:ascii="Times New Roman" w:hAnsi="Times New Roman"/>
              </w:rPr>
            </w:pPr>
            <w:r w:rsidRPr="00777A9C">
              <w:rPr>
                <w:rFonts w:ascii="Times New Roman" w:hAnsi="Times New Roman"/>
              </w:rPr>
              <w:t xml:space="preserve">Если менял (а) отметить в связи с чем и указать реквизиты документов (при наличии): </w:t>
            </w:r>
          </w:p>
          <w:p w14:paraId="7EAFE03E"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79E4739C" wp14:editId="4C342BEB">
                  <wp:extent cx="139700" cy="190500"/>
                  <wp:effectExtent l="0" t="0" r="0" b="0"/>
                  <wp:docPr id="86" name="Рисунок 8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до вступления в брак ______________________________________________________</w:t>
            </w:r>
          </w:p>
          <w:p w14:paraId="3C3AB31E" w14:textId="77777777" w:rsidR="00777A9C" w:rsidRPr="00777A9C" w:rsidRDefault="00777A9C" w:rsidP="00777A9C">
            <w:pPr>
              <w:rPr>
                <w:rFonts w:ascii="Times New Roman" w:hAnsi="Times New Roman"/>
              </w:rPr>
            </w:pPr>
            <w:r w:rsidRPr="00777A9C">
              <w:rPr>
                <w:rFonts w:ascii="Times New Roman" w:hAnsi="Times New Roman"/>
              </w:rPr>
              <w:t xml:space="preserve">(Фамилия, имя, отчество) </w:t>
            </w:r>
          </w:p>
          <w:p w14:paraId="32F664D5"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0885C724" wp14:editId="0F3571B8">
                  <wp:extent cx="139700" cy="190500"/>
                  <wp:effectExtent l="0" t="0" r="0" b="0"/>
                  <wp:docPr id="85" name="Рисунок 8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с вступлением в брак______________________________________________________</w:t>
            </w:r>
          </w:p>
          <w:p w14:paraId="31871E8A" w14:textId="77777777" w:rsidR="00777A9C" w:rsidRPr="00777A9C" w:rsidRDefault="00777A9C" w:rsidP="00777A9C">
            <w:pPr>
              <w:rPr>
                <w:rFonts w:ascii="Times New Roman" w:hAnsi="Times New Roman"/>
              </w:rPr>
            </w:pPr>
            <w:r w:rsidRPr="00777A9C">
              <w:rPr>
                <w:rFonts w:ascii="Times New Roman" w:hAnsi="Times New Roman"/>
              </w:rPr>
              <w:t>(Фамилия, имя, отчество)</w:t>
            </w:r>
          </w:p>
          <w:p w14:paraId="27AB61D6"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105857D2" wp14:editId="282DBAB4">
                  <wp:extent cx="139700" cy="190500"/>
                  <wp:effectExtent l="0" t="0" r="0" b="0"/>
                  <wp:docPr id="84" name="Рисунок 8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в связи с расторжением брака_______________________________________________</w:t>
            </w:r>
          </w:p>
          <w:p w14:paraId="74D51014" w14:textId="77777777" w:rsidR="00777A9C" w:rsidRPr="00777A9C" w:rsidRDefault="00777A9C" w:rsidP="00777A9C">
            <w:pPr>
              <w:rPr>
                <w:rFonts w:ascii="Times New Roman" w:hAnsi="Times New Roman"/>
              </w:rPr>
            </w:pPr>
            <w:r w:rsidRPr="00777A9C">
              <w:rPr>
                <w:rFonts w:ascii="Times New Roman" w:hAnsi="Times New Roman"/>
              </w:rPr>
              <w:t xml:space="preserve">(Фамилия, имя, отчество) </w:t>
            </w:r>
          </w:p>
          <w:p w14:paraId="2CD6B818"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7D6053B1" wp14:editId="7377B85D">
                  <wp:extent cx="139700" cy="190500"/>
                  <wp:effectExtent l="0" t="0" r="0" b="0"/>
                  <wp:docPr id="83" name="Рисунок 8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 xml:space="preserve">в связи с переменой имени_________________________________________________ </w:t>
            </w:r>
          </w:p>
          <w:p w14:paraId="446128B1" w14:textId="77777777" w:rsidR="00777A9C" w:rsidRPr="00777A9C" w:rsidRDefault="00777A9C" w:rsidP="00777A9C">
            <w:pPr>
              <w:rPr>
                <w:rFonts w:ascii="Times New Roman" w:hAnsi="Times New Roman"/>
              </w:rPr>
            </w:pPr>
            <w:r w:rsidRPr="00777A9C">
              <w:rPr>
                <w:rFonts w:ascii="Times New Roman" w:hAnsi="Times New Roman"/>
              </w:rPr>
              <w:t xml:space="preserve">(Фамилия, имя, отчество) </w:t>
            </w:r>
          </w:p>
          <w:p w14:paraId="5E62DC13"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52E8CCC8" wp14:editId="4804FE61">
                  <wp:extent cx="139700" cy="190500"/>
                  <wp:effectExtent l="0" t="0" r="0" b="0"/>
                  <wp:docPr id="82" name="Рисунок 8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 xml:space="preserve">в связи с переменой отчества ______________________________________________ </w:t>
            </w:r>
          </w:p>
          <w:p w14:paraId="11A1B393" w14:textId="77777777" w:rsidR="00777A9C" w:rsidRPr="00777A9C" w:rsidRDefault="00777A9C" w:rsidP="00777A9C">
            <w:pPr>
              <w:rPr>
                <w:rFonts w:ascii="Times New Roman" w:hAnsi="Times New Roman"/>
              </w:rPr>
            </w:pPr>
            <w:r w:rsidRPr="00777A9C">
              <w:rPr>
                <w:rFonts w:ascii="Times New Roman" w:hAnsi="Times New Roman"/>
              </w:rPr>
              <w:t xml:space="preserve">(Фамилия, имя, отчество) </w:t>
            </w:r>
          </w:p>
          <w:p w14:paraId="0372CCBF" w14:textId="77777777" w:rsidR="00777A9C" w:rsidRPr="00777A9C" w:rsidRDefault="00777A9C" w:rsidP="00777A9C">
            <w:pPr>
              <w:rPr>
                <w:rFonts w:ascii="Times New Roman" w:hAnsi="Times New Roman"/>
              </w:rPr>
            </w:pPr>
          </w:p>
          <w:p w14:paraId="662573A8" w14:textId="77777777" w:rsidR="00777A9C" w:rsidRPr="00777A9C" w:rsidRDefault="00777A9C" w:rsidP="00777A9C">
            <w:pPr>
              <w:rPr>
                <w:rFonts w:ascii="Times New Roman" w:hAnsi="Times New Roman"/>
              </w:rPr>
            </w:pPr>
            <w:r w:rsidRPr="00777A9C">
              <w:rPr>
                <w:rFonts w:ascii="Times New Roman" w:hAnsi="Times New Roman"/>
              </w:rPr>
              <w:lastRenderedPageBreak/>
              <w:t>Имел (а) регистрацию по месту жительства (с указанием периодов проживания): &lt;</w:t>
            </w:r>
            <w:hyperlink w:anchor="sdfootnote6sym" w:history="1">
              <w:r w:rsidRPr="00777A9C">
                <w:rPr>
                  <w:rStyle w:val="af3"/>
                  <w:rFonts w:ascii="Times New Roman" w:hAnsi="Times New Roman"/>
                  <w:vertAlign w:val="superscript"/>
                </w:rPr>
                <w:t>6</w:t>
              </w:r>
            </w:hyperlink>
            <w:r w:rsidRPr="00777A9C">
              <w:rPr>
                <w:rFonts w:ascii="Times New Roman" w:hAnsi="Times New Roman"/>
              </w:rPr>
              <w:t>&gt;</w:t>
            </w:r>
          </w:p>
          <w:p w14:paraId="45D2DDAE" w14:textId="77777777" w:rsidR="00777A9C" w:rsidRPr="00777A9C" w:rsidRDefault="00777A9C" w:rsidP="00777A9C">
            <w:pPr>
              <w:rPr>
                <w:rFonts w:ascii="Times New Roman" w:hAnsi="Times New Roman"/>
              </w:rPr>
            </w:pPr>
            <w:r w:rsidRPr="00777A9C">
              <w:rPr>
                <w:rFonts w:ascii="Times New Roman" w:hAnsi="Times New Roman"/>
              </w:rPr>
              <w:t>1. _______________________________________________________________________</w:t>
            </w:r>
          </w:p>
          <w:p w14:paraId="458F3A65" w14:textId="77777777" w:rsidR="00777A9C" w:rsidRPr="00777A9C" w:rsidRDefault="00777A9C" w:rsidP="00777A9C">
            <w:pPr>
              <w:rPr>
                <w:rFonts w:ascii="Times New Roman" w:hAnsi="Times New Roman"/>
              </w:rPr>
            </w:pPr>
            <w:r w:rsidRPr="00777A9C">
              <w:rPr>
                <w:rFonts w:ascii="Times New Roman" w:hAnsi="Times New Roman"/>
              </w:rPr>
              <w:t>2. _______________________________________________________________________</w:t>
            </w:r>
          </w:p>
          <w:p w14:paraId="22C01AE5" w14:textId="77777777" w:rsidR="00777A9C" w:rsidRPr="00777A9C" w:rsidRDefault="00777A9C" w:rsidP="00777A9C">
            <w:pPr>
              <w:rPr>
                <w:rFonts w:ascii="Times New Roman" w:hAnsi="Times New Roman"/>
              </w:rPr>
            </w:pPr>
            <w:r w:rsidRPr="00777A9C">
              <w:rPr>
                <w:rFonts w:ascii="Times New Roman" w:hAnsi="Times New Roman"/>
              </w:rPr>
              <w:t>3._______________________________________________________________________</w:t>
            </w:r>
          </w:p>
          <w:p w14:paraId="3ED493BD" w14:textId="77777777" w:rsidR="00777A9C" w:rsidRPr="00777A9C" w:rsidRDefault="00777A9C" w:rsidP="00777A9C">
            <w:pPr>
              <w:rPr>
                <w:rFonts w:ascii="Times New Roman" w:hAnsi="Times New Roman"/>
              </w:rPr>
            </w:pPr>
          </w:p>
          <w:p w14:paraId="7C349D9C" w14:textId="77777777" w:rsidR="00777A9C" w:rsidRPr="00777A9C" w:rsidRDefault="00777A9C" w:rsidP="00777A9C">
            <w:pPr>
              <w:rPr>
                <w:rFonts w:ascii="Times New Roman" w:hAnsi="Times New Roman"/>
              </w:rPr>
            </w:pPr>
            <w:r w:rsidRPr="00777A9C">
              <w:rPr>
                <w:rFonts w:ascii="Times New Roman" w:hAnsi="Times New Roman"/>
              </w:rPr>
              <w:t>2)_____________________________________________________________________</w:t>
            </w:r>
          </w:p>
          <w:p w14:paraId="098F75B7" w14:textId="77777777" w:rsidR="00777A9C" w:rsidRPr="00777A9C" w:rsidRDefault="00777A9C" w:rsidP="00777A9C">
            <w:pPr>
              <w:rPr>
                <w:rFonts w:ascii="Times New Roman" w:hAnsi="Times New Roman"/>
              </w:rPr>
            </w:pPr>
            <w:r w:rsidRPr="00777A9C">
              <w:rPr>
                <w:rFonts w:ascii="Times New Roman" w:hAnsi="Times New Roman"/>
              </w:rPr>
              <w:t xml:space="preserve">(фамилия, имя, отчество; СНИЛС - при наличии) </w:t>
            </w:r>
          </w:p>
          <w:p w14:paraId="5FA3B3B0" w14:textId="77777777" w:rsidR="00777A9C" w:rsidRPr="00777A9C" w:rsidRDefault="00777A9C" w:rsidP="00777A9C">
            <w:pPr>
              <w:rPr>
                <w:rFonts w:ascii="Times New Roman" w:hAnsi="Times New Roman"/>
              </w:rPr>
            </w:pPr>
            <w:r w:rsidRPr="00777A9C">
              <w:rPr>
                <w:rFonts w:ascii="Times New Roman" w:hAnsi="Times New Roman"/>
              </w:rPr>
              <w:t>зарегистрирован (а) по месту жительства на основании __________________________</w:t>
            </w:r>
          </w:p>
          <w:p w14:paraId="26314859"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_________________________________________________________________________</w:t>
            </w:r>
          </w:p>
          <w:p w14:paraId="4BB136E7" w14:textId="77777777" w:rsidR="00777A9C" w:rsidRPr="00777A9C" w:rsidRDefault="00777A9C" w:rsidP="00777A9C">
            <w:pPr>
              <w:rPr>
                <w:rFonts w:ascii="Times New Roman" w:hAnsi="Times New Roman"/>
              </w:rPr>
            </w:pPr>
            <w:r w:rsidRPr="00777A9C">
              <w:rPr>
                <w:rFonts w:ascii="Times New Roman" w:hAnsi="Times New Roman"/>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14:paraId="68941B13" w14:textId="77777777" w:rsidR="00777A9C" w:rsidRPr="00777A9C" w:rsidRDefault="00777A9C" w:rsidP="00777A9C">
            <w:pPr>
              <w:rPr>
                <w:rFonts w:ascii="Times New Roman" w:hAnsi="Times New Roman"/>
              </w:rPr>
            </w:pPr>
            <w:r w:rsidRPr="00777A9C">
              <w:rPr>
                <w:rFonts w:ascii="Times New Roman" w:hAnsi="Times New Roman"/>
              </w:rPr>
              <w:t>указывается наименование наймодателя)</w:t>
            </w:r>
          </w:p>
          <w:p w14:paraId="14DF9BF8" w14:textId="77777777" w:rsidR="00777A9C" w:rsidRPr="00777A9C" w:rsidRDefault="00777A9C" w:rsidP="00777A9C">
            <w:pPr>
              <w:rPr>
                <w:rFonts w:ascii="Times New Roman" w:hAnsi="Times New Roman"/>
              </w:rPr>
            </w:pPr>
          </w:p>
          <w:p w14:paraId="616F3A6E" w14:textId="77777777" w:rsidR="00777A9C" w:rsidRPr="00777A9C" w:rsidRDefault="00777A9C" w:rsidP="00777A9C">
            <w:pPr>
              <w:rPr>
                <w:rFonts w:ascii="Times New Roman" w:hAnsi="Times New Roman"/>
              </w:rPr>
            </w:pPr>
            <w:r w:rsidRPr="00777A9C">
              <w:rPr>
                <w:rFonts w:ascii="Times New Roman" w:hAnsi="Times New Roman"/>
              </w:rPr>
              <w:t xml:space="preserve">Фамилию, имя, отчество не менял (а) </w:t>
            </w:r>
            <w:r w:rsidRPr="00777A9C">
              <w:rPr>
                <w:rFonts w:ascii="Times New Roman" w:hAnsi="Times New Roman"/>
                <w:noProof/>
              </w:rPr>
              <w:drawing>
                <wp:inline distT="0" distB="0" distL="0" distR="0" wp14:anchorId="029FB465" wp14:editId="43D84269">
                  <wp:extent cx="139700" cy="190500"/>
                  <wp:effectExtent l="0" t="0" r="0" b="0"/>
                  <wp:docPr id="81" name="Рисунок 8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 xml:space="preserve">менял (а) </w:t>
            </w:r>
            <w:r w:rsidRPr="00777A9C">
              <w:rPr>
                <w:rFonts w:ascii="Times New Roman" w:hAnsi="Times New Roman"/>
                <w:noProof/>
              </w:rPr>
              <w:drawing>
                <wp:inline distT="0" distB="0" distL="0" distR="0" wp14:anchorId="5A788711" wp14:editId="5CE28E9C">
                  <wp:extent cx="139700" cy="190500"/>
                  <wp:effectExtent l="0" t="0" r="0" b="0"/>
                  <wp:docPr id="80" name="Рисунок 8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14:paraId="032176CA" w14:textId="77777777" w:rsidR="00777A9C" w:rsidRPr="00777A9C" w:rsidRDefault="00777A9C" w:rsidP="00777A9C">
            <w:pPr>
              <w:rPr>
                <w:rFonts w:ascii="Times New Roman" w:hAnsi="Times New Roman"/>
              </w:rPr>
            </w:pPr>
          </w:p>
          <w:p w14:paraId="35D6DB48" w14:textId="77777777" w:rsidR="00777A9C" w:rsidRPr="00777A9C" w:rsidRDefault="00777A9C" w:rsidP="00777A9C">
            <w:pPr>
              <w:rPr>
                <w:rFonts w:ascii="Times New Roman" w:hAnsi="Times New Roman"/>
              </w:rPr>
            </w:pPr>
            <w:r w:rsidRPr="00777A9C">
              <w:rPr>
                <w:rFonts w:ascii="Times New Roman" w:hAnsi="Times New Roman"/>
              </w:rPr>
              <w:t xml:space="preserve">Если менял (а) отметить в связи с чем и указать реквизиты документов (при наличии): </w:t>
            </w:r>
          </w:p>
          <w:p w14:paraId="0EA71FF8"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7A85E50A" wp14:editId="7DB09FD3">
                  <wp:extent cx="139700" cy="190500"/>
                  <wp:effectExtent l="0" t="0" r="0" b="0"/>
                  <wp:docPr id="79" name="Рисунок 7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до вступления в брак ______________________________________________________</w:t>
            </w:r>
          </w:p>
          <w:p w14:paraId="3C822A29" w14:textId="77777777" w:rsidR="00777A9C" w:rsidRPr="00777A9C" w:rsidRDefault="00777A9C" w:rsidP="00777A9C">
            <w:pPr>
              <w:rPr>
                <w:rFonts w:ascii="Times New Roman" w:hAnsi="Times New Roman"/>
              </w:rPr>
            </w:pPr>
            <w:r w:rsidRPr="00777A9C">
              <w:rPr>
                <w:rFonts w:ascii="Times New Roman" w:hAnsi="Times New Roman"/>
              </w:rPr>
              <w:t xml:space="preserve">(Фамилия, имя, отчество) </w:t>
            </w:r>
          </w:p>
          <w:p w14:paraId="68984228"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7BF050C5" wp14:editId="4D577DCB">
                  <wp:extent cx="139700" cy="190500"/>
                  <wp:effectExtent l="0" t="0" r="0" b="0"/>
                  <wp:docPr id="78" name="Рисунок 7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с вступлением в брак_______________________________________________________</w:t>
            </w:r>
          </w:p>
          <w:p w14:paraId="342EDB83" w14:textId="77777777" w:rsidR="00777A9C" w:rsidRPr="00777A9C" w:rsidRDefault="00777A9C" w:rsidP="00777A9C">
            <w:pPr>
              <w:rPr>
                <w:rFonts w:ascii="Times New Roman" w:hAnsi="Times New Roman"/>
              </w:rPr>
            </w:pPr>
            <w:r w:rsidRPr="00777A9C">
              <w:rPr>
                <w:rFonts w:ascii="Times New Roman" w:hAnsi="Times New Roman"/>
              </w:rPr>
              <w:t>(Фамилия, имя, отчество)</w:t>
            </w:r>
          </w:p>
          <w:p w14:paraId="04A80869"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3081A1B3" wp14:editId="78251868">
                  <wp:extent cx="139700" cy="190500"/>
                  <wp:effectExtent l="0" t="0" r="0" b="0"/>
                  <wp:docPr id="77" name="Рисунок 7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в связи с расторжением брака_______________________________________________</w:t>
            </w:r>
          </w:p>
          <w:p w14:paraId="3D575320" w14:textId="77777777" w:rsidR="00777A9C" w:rsidRPr="00777A9C" w:rsidRDefault="00777A9C" w:rsidP="00777A9C">
            <w:pPr>
              <w:rPr>
                <w:rFonts w:ascii="Times New Roman" w:hAnsi="Times New Roman"/>
              </w:rPr>
            </w:pPr>
            <w:r w:rsidRPr="00777A9C">
              <w:rPr>
                <w:rFonts w:ascii="Times New Roman" w:hAnsi="Times New Roman"/>
              </w:rPr>
              <w:t xml:space="preserve">(Фамилия, имя, отчество) </w:t>
            </w:r>
          </w:p>
          <w:p w14:paraId="5A1CC831"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42263974" wp14:editId="4F76F1BA">
                  <wp:extent cx="139700" cy="190500"/>
                  <wp:effectExtent l="0" t="0" r="0" b="0"/>
                  <wp:docPr id="76" name="Рисунок 7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в связи с переменой имени__________________________________________________</w:t>
            </w:r>
          </w:p>
          <w:p w14:paraId="1D38EA47" w14:textId="77777777" w:rsidR="00777A9C" w:rsidRPr="00777A9C" w:rsidRDefault="00777A9C" w:rsidP="00777A9C">
            <w:pPr>
              <w:rPr>
                <w:rFonts w:ascii="Times New Roman" w:hAnsi="Times New Roman"/>
              </w:rPr>
            </w:pPr>
            <w:r w:rsidRPr="00777A9C">
              <w:rPr>
                <w:rFonts w:ascii="Times New Roman" w:hAnsi="Times New Roman"/>
              </w:rPr>
              <w:t xml:space="preserve">(Фамилия, имя, отчество) </w:t>
            </w:r>
          </w:p>
          <w:p w14:paraId="2B805D8B"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21245D90" wp14:editId="0B2633DC">
                  <wp:extent cx="139700" cy="190500"/>
                  <wp:effectExtent l="0" t="0" r="0" b="0"/>
                  <wp:docPr id="75" name="Рисунок 7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 xml:space="preserve">в связи с переменой отчества ______________________________________________ </w:t>
            </w:r>
          </w:p>
          <w:p w14:paraId="7691565D" w14:textId="77777777" w:rsidR="00777A9C" w:rsidRPr="00777A9C" w:rsidRDefault="00777A9C" w:rsidP="00777A9C">
            <w:pPr>
              <w:rPr>
                <w:rFonts w:ascii="Times New Roman" w:hAnsi="Times New Roman"/>
              </w:rPr>
            </w:pPr>
            <w:r w:rsidRPr="00777A9C">
              <w:rPr>
                <w:rFonts w:ascii="Times New Roman" w:hAnsi="Times New Roman"/>
              </w:rPr>
              <w:t xml:space="preserve">(Фамилия, имя, отчество) </w:t>
            </w:r>
          </w:p>
          <w:p w14:paraId="40AB28D1" w14:textId="77777777" w:rsidR="00777A9C" w:rsidRPr="00777A9C" w:rsidRDefault="00777A9C" w:rsidP="00777A9C">
            <w:pPr>
              <w:rPr>
                <w:rFonts w:ascii="Times New Roman" w:hAnsi="Times New Roman"/>
              </w:rPr>
            </w:pPr>
          </w:p>
          <w:p w14:paraId="0149BDA9" w14:textId="77777777" w:rsidR="00777A9C" w:rsidRPr="00777A9C" w:rsidRDefault="00777A9C" w:rsidP="00777A9C">
            <w:pPr>
              <w:rPr>
                <w:rFonts w:ascii="Times New Roman" w:hAnsi="Times New Roman"/>
              </w:rPr>
            </w:pPr>
            <w:r w:rsidRPr="00777A9C">
              <w:rPr>
                <w:rFonts w:ascii="Times New Roman" w:hAnsi="Times New Roman"/>
              </w:rPr>
              <w:t>Имел (а) регистрацию по месту жительства (с указанием периодов проживания): &lt;18&gt;</w:t>
            </w:r>
          </w:p>
          <w:p w14:paraId="04FDA6CF" w14:textId="77777777" w:rsidR="00777A9C" w:rsidRPr="00777A9C" w:rsidRDefault="00777A9C" w:rsidP="00777A9C">
            <w:pPr>
              <w:rPr>
                <w:rFonts w:ascii="Times New Roman" w:hAnsi="Times New Roman"/>
              </w:rPr>
            </w:pPr>
            <w:r w:rsidRPr="00777A9C">
              <w:rPr>
                <w:rFonts w:ascii="Times New Roman" w:hAnsi="Times New Roman"/>
              </w:rPr>
              <w:t>1. ______________________________________________________________________</w:t>
            </w:r>
          </w:p>
          <w:p w14:paraId="11F4FF56" w14:textId="77777777" w:rsidR="00777A9C" w:rsidRPr="00777A9C" w:rsidRDefault="00777A9C" w:rsidP="00777A9C">
            <w:pPr>
              <w:rPr>
                <w:rFonts w:ascii="Times New Roman" w:hAnsi="Times New Roman"/>
              </w:rPr>
            </w:pPr>
            <w:r w:rsidRPr="00777A9C">
              <w:rPr>
                <w:rFonts w:ascii="Times New Roman" w:hAnsi="Times New Roman"/>
              </w:rPr>
              <w:t>2. ______________________________________________________________________</w:t>
            </w:r>
          </w:p>
          <w:p w14:paraId="7EF444B0" w14:textId="77777777" w:rsidR="00777A9C" w:rsidRPr="00777A9C" w:rsidRDefault="00777A9C" w:rsidP="00777A9C">
            <w:pPr>
              <w:rPr>
                <w:rFonts w:ascii="Times New Roman" w:hAnsi="Times New Roman"/>
              </w:rPr>
            </w:pPr>
            <w:r w:rsidRPr="00777A9C">
              <w:rPr>
                <w:rFonts w:ascii="Times New Roman" w:hAnsi="Times New Roman"/>
              </w:rPr>
              <w:t>3.______________________________________________________________________</w:t>
            </w:r>
          </w:p>
          <w:p w14:paraId="7BFC0894" w14:textId="77777777" w:rsidR="00777A9C" w:rsidRPr="00777A9C" w:rsidRDefault="00777A9C" w:rsidP="00777A9C">
            <w:pPr>
              <w:rPr>
                <w:rFonts w:ascii="Times New Roman" w:hAnsi="Times New Roman"/>
              </w:rPr>
            </w:pPr>
          </w:p>
          <w:p w14:paraId="0EE216B8" w14:textId="77777777" w:rsidR="00777A9C" w:rsidRPr="00777A9C" w:rsidRDefault="00777A9C" w:rsidP="00777A9C">
            <w:pPr>
              <w:rPr>
                <w:rFonts w:ascii="Times New Roman" w:hAnsi="Times New Roman"/>
              </w:rPr>
            </w:pPr>
          </w:p>
        </w:tc>
      </w:tr>
      <w:tr w:rsidR="00777A9C" w:rsidRPr="00777A9C" w14:paraId="69BECC42" w14:textId="77777777"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5AE75E" w14:textId="77777777" w:rsidR="00777A9C" w:rsidRPr="00777A9C" w:rsidRDefault="00777A9C" w:rsidP="00777A9C">
            <w:pPr>
              <w:rPr>
                <w:rFonts w:ascii="Times New Roman" w:hAnsi="Times New Roman"/>
              </w:rPr>
            </w:pPr>
            <w:r w:rsidRPr="00777A9C">
              <w:rPr>
                <w:rFonts w:ascii="Times New Roman" w:hAnsi="Times New Roman"/>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14:paraId="0C6AF55E"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__________________________________________________________________________________</w:t>
            </w:r>
          </w:p>
          <w:p w14:paraId="7E53C021" w14:textId="77777777" w:rsidR="00777A9C" w:rsidRPr="00777A9C" w:rsidRDefault="00777A9C" w:rsidP="00777A9C">
            <w:pPr>
              <w:rPr>
                <w:rFonts w:ascii="Times New Roman" w:hAnsi="Times New Roman"/>
              </w:rPr>
            </w:pPr>
            <w:r w:rsidRPr="00777A9C">
              <w:rPr>
                <w:rFonts w:ascii="Times New Roman" w:hAnsi="Times New Roman"/>
              </w:rPr>
              <w:t>(указывается фамилия, имя отчество</w:t>
            </w:r>
          </w:p>
          <w:p w14:paraId="6DFEBFE6" w14:textId="77777777" w:rsidR="00777A9C" w:rsidRPr="00777A9C" w:rsidRDefault="00777A9C" w:rsidP="00777A9C">
            <w:pPr>
              <w:rPr>
                <w:rFonts w:ascii="Times New Roman" w:hAnsi="Times New Roman"/>
              </w:rPr>
            </w:pPr>
          </w:p>
          <w:p w14:paraId="6114DBF4" w14:textId="77777777" w:rsidR="00777A9C" w:rsidRPr="00777A9C" w:rsidRDefault="00777A9C" w:rsidP="00777A9C">
            <w:pPr>
              <w:rPr>
                <w:rFonts w:ascii="Times New Roman" w:hAnsi="Times New Roman"/>
              </w:rPr>
            </w:pPr>
            <w:r w:rsidRPr="00777A9C">
              <w:rPr>
                <w:rFonts w:ascii="Times New Roman" w:hAnsi="Times New Roman"/>
              </w:rPr>
              <w:t>дата рождения (дд/мм/гг</w:t>
            </w:r>
            <w:r w:rsidRPr="00777A9C">
              <w:rPr>
                <w:rFonts w:ascii="Times New Roman" w:hAnsi="Times New Roman"/>
                <w:b/>
                <w:bCs/>
              </w:rPr>
              <w:t>)</w:t>
            </w:r>
            <w:r w:rsidRPr="00777A9C">
              <w:rPr>
                <w:rFonts w:ascii="Times New Roman" w:hAnsi="Times New Roman"/>
              </w:rPr>
              <w:t xml:space="preserve"> супруга (супруги), несовершеннолетних детей либо совершеннолетних </w:t>
            </w:r>
          </w:p>
          <w:p w14:paraId="78471427"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__________________________________________________________________________________</w:t>
            </w:r>
          </w:p>
          <w:p w14:paraId="59DD0750" w14:textId="77777777" w:rsidR="00777A9C" w:rsidRPr="00777A9C" w:rsidRDefault="00777A9C" w:rsidP="00777A9C">
            <w:pPr>
              <w:rPr>
                <w:rFonts w:ascii="Times New Roman" w:hAnsi="Times New Roman"/>
              </w:rPr>
            </w:pPr>
            <w:r w:rsidRPr="00777A9C">
              <w:rPr>
                <w:rFonts w:ascii="Times New Roman" w:hAnsi="Times New Roman"/>
              </w:rPr>
              <w:t xml:space="preserve">детей, не достигших возраста 24 лет и обучающихся в образовательных организациях </w:t>
            </w:r>
          </w:p>
          <w:p w14:paraId="0F6E7EAD"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_________________________________________________________________________________</w:t>
            </w:r>
          </w:p>
          <w:p w14:paraId="1CFE7AEE" w14:textId="77777777" w:rsidR="00777A9C" w:rsidRPr="00777A9C" w:rsidRDefault="00777A9C" w:rsidP="00777A9C">
            <w:pPr>
              <w:rPr>
                <w:rFonts w:ascii="Times New Roman" w:hAnsi="Times New Roman"/>
              </w:rPr>
            </w:pPr>
            <w:r w:rsidRPr="00777A9C">
              <w:rPr>
                <w:rFonts w:ascii="Times New Roman" w:hAnsi="Times New Roman"/>
              </w:rPr>
              <w:t xml:space="preserve">по очной форме обучения, из числа лиц, указанных в пункте 4 настоящего заявления) </w:t>
            </w:r>
          </w:p>
        </w:tc>
      </w:tr>
      <w:tr w:rsidR="00777A9C" w:rsidRPr="00777A9C" w14:paraId="383DA092" w14:textId="77777777"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AEEAF9" w14:textId="77777777" w:rsidR="00777A9C" w:rsidRPr="00777A9C" w:rsidRDefault="00777A9C" w:rsidP="00777A9C">
            <w:pPr>
              <w:rPr>
                <w:rFonts w:ascii="Times New Roman" w:hAnsi="Times New Roman"/>
              </w:rPr>
            </w:pPr>
            <w:r w:rsidRPr="00777A9C">
              <w:rPr>
                <w:rFonts w:ascii="Times New Roman" w:hAnsi="Times New Roman"/>
              </w:rPr>
              <w:lastRenderedPageBreak/>
              <w:t>5. В последние пять лет у меня и (или) членов моей семьи права на жилые помещения на территории РФ</w:t>
            </w:r>
          </w:p>
          <w:p w14:paraId="6C793AFB"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53A02A87" wp14:editId="428C724E">
                  <wp:extent cx="139700" cy="190500"/>
                  <wp:effectExtent l="0" t="0" r="0" b="0"/>
                  <wp:docPr id="74" name="Рисунок 7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 xml:space="preserve">не прекращались </w:t>
            </w:r>
            <w:r w:rsidRPr="00777A9C">
              <w:rPr>
                <w:rFonts w:ascii="Times New Roman" w:hAnsi="Times New Roman"/>
                <w:noProof/>
              </w:rPr>
              <w:drawing>
                <wp:inline distT="0" distB="0" distL="0" distR="0" wp14:anchorId="2109FE71" wp14:editId="1773024E">
                  <wp:extent cx="139700" cy="190500"/>
                  <wp:effectExtent l="0" t="0" r="0" b="0"/>
                  <wp:docPr id="73" name="Рисунок 7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прекращались;</w:t>
            </w:r>
          </w:p>
          <w:p w14:paraId="01D897F0" w14:textId="77777777" w:rsidR="00777A9C" w:rsidRPr="00777A9C" w:rsidRDefault="00777A9C" w:rsidP="00777A9C">
            <w:pPr>
              <w:rPr>
                <w:rFonts w:ascii="Times New Roman" w:hAnsi="Times New Roman"/>
              </w:rPr>
            </w:pPr>
            <w:r w:rsidRPr="00777A9C">
              <w:rPr>
                <w:rFonts w:ascii="Times New Roman" w:hAnsi="Times New Roman"/>
              </w:rPr>
              <w:t>в собственности у меня и/или членов моей семьи иные объекты недвижимости, кроме жилых помещений (земельный участок, нежилое помещение и т.д.)</w:t>
            </w:r>
          </w:p>
          <w:p w14:paraId="6D498343"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322C283A" wp14:editId="63101442">
                  <wp:extent cx="139700" cy="190500"/>
                  <wp:effectExtent l="0" t="0" r="0" b="0"/>
                  <wp:docPr id="72" name="Рисунок 7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 xml:space="preserve">имеются </w:t>
            </w:r>
            <w:r w:rsidRPr="00777A9C">
              <w:rPr>
                <w:rFonts w:ascii="Times New Roman" w:hAnsi="Times New Roman"/>
                <w:noProof/>
              </w:rPr>
              <w:drawing>
                <wp:inline distT="0" distB="0" distL="0" distR="0" wp14:anchorId="7AE603FC" wp14:editId="6533DCD8">
                  <wp:extent cx="139700" cy="190500"/>
                  <wp:effectExtent l="0" t="0" r="0" b="0"/>
                  <wp:docPr id="71" name="Рисунок 7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не имеются</w:t>
            </w:r>
          </w:p>
        </w:tc>
      </w:tr>
      <w:tr w:rsidR="00777A9C" w:rsidRPr="00777A9C" w14:paraId="14D84E8F" w14:textId="77777777"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45DBEE" w14:textId="77777777" w:rsidR="00777A9C" w:rsidRPr="00777A9C" w:rsidRDefault="00777A9C" w:rsidP="00777A9C">
            <w:pPr>
              <w:rPr>
                <w:rFonts w:ascii="Times New Roman" w:hAnsi="Times New Roman"/>
              </w:rPr>
            </w:pPr>
            <w:r w:rsidRPr="00777A9C">
              <w:rPr>
                <w:rFonts w:ascii="Times New Roman" w:hAnsi="Times New Roman"/>
              </w:rPr>
              <w:t>6. У меня и/или членов моей семьи имеется транспортное средство ________________________</w:t>
            </w:r>
          </w:p>
          <w:p w14:paraId="2612F99A"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____________________________________________________________________,_____________</w:t>
            </w:r>
          </w:p>
          <w:p w14:paraId="40FE4F01" w14:textId="77777777" w:rsidR="00777A9C" w:rsidRPr="00777A9C" w:rsidRDefault="00777A9C" w:rsidP="00777A9C">
            <w:pPr>
              <w:rPr>
                <w:rFonts w:ascii="Times New Roman" w:hAnsi="Times New Roman"/>
              </w:rPr>
            </w:pPr>
            <w:r w:rsidRPr="00777A9C">
              <w:rPr>
                <w:rFonts w:ascii="Times New Roman" w:hAnsi="Times New Roman"/>
              </w:rPr>
              <w:t>(наименование модели, год выпуска, техническое состояние, государственный регистрационный номер)</w:t>
            </w:r>
          </w:p>
          <w:p w14:paraId="7729ACD5" w14:textId="77777777" w:rsidR="00777A9C" w:rsidRPr="00777A9C" w:rsidRDefault="00777A9C" w:rsidP="00777A9C">
            <w:pPr>
              <w:rPr>
                <w:rFonts w:ascii="Times New Roman" w:hAnsi="Times New Roman"/>
              </w:rPr>
            </w:pPr>
            <w:r w:rsidRPr="00777A9C">
              <w:rPr>
                <w:rFonts w:ascii="Times New Roman" w:hAnsi="Times New Roman"/>
              </w:rPr>
              <w:t>оцениваемое мною в _________________________________________________________(руб.).</w:t>
            </w:r>
          </w:p>
        </w:tc>
      </w:tr>
      <w:tr w:rsidR="00777A9C" w:rsidRPr="00777A9C" w14:paraId="4BD86FAD" w14:textId="77777777"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4A7C12" w14:textId="77777777" w:rsidR="00777A9C" w:rsidRPr="00777A9C" w:rsidRDefault="00777A9C" w:rsidP="00777A9C">
            <w:pPr>
              <w:rPr>
                <w:rFonts w:ascii="Times New Roman" w:hAnsi="Times New Roman"/>
              </w:rPr>
            </w:pPr>
            <w:r w:rsidRPr="00777A9C">
              <w:rPr>
                <w:rFonts w:ascii="Times New Roman" w:hAnsi="Times New Roman"/>
              </w:rPr>
              <w:t>7. Сообщаю, что я и/или члены моей семьи от органа государственной власти или органа местного самоуправления</w:t>
            </w:r>
          </w:p>
          <w:p w14:paraId="49869A40"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11AC45E1" wp14:editId="19018270">
                  <wp:extent cx="139700" cy="190500"/>
                  <wp:effectExtent l="0" t="0" r="0" b="0"/>
                  <wp:docPr id="70" name="Рисунок 7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 xml:space="preserve">получал (-и) </w:t>
            </w:r>
            <w:r w:rsidRPr="00777A9C">
              <w:rPr>
                <w:rFonts w:ascii="Times New Roman" w:hAnsi="Times New Roman"/>
                <w:noProof/>
              </w:rPr>
              <w:drawing>
                <wp:inline distT="0" distB="0" distL="0" distR="0" wp14:anchorId="69F5B0EB" wp14:editId="119103FC">
                  <wp:extent cx="139700" cy="190500"/>
                  <wp:effectExtent l="0" t="0" r="0" b="0"/>
                  <wp:docPr id="69" name="Рисунок 6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не получал (-и):</w:t>
            </w:r>
          </w:p>
        </w:tc>
      </w:tr>
      <w:tr w:rsidR="00777A9C" w:rsidRPr="00777A9C" w14:paraId="79087F70" w14:textId="77777777"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41254D"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0352A182" wp14:editId="140AAC3B">
                  <wp:extent cx="139700" cy="190500"/>
                  <wp:effectExtent l="0" t="0" r="0" b="0"/>
                  <wp:docPr id="68" name="Рисунок 6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40D290" w14:textId="77777777" w:rsidR="00777A9C" w:rsidRPr="00777A9C" w:rsidRDefault="00777A9C" w:rsidP="00777A9C">
            <w:pPr>
              <w:rPr>
                <w:rFonts w:ascii="Times New Roman" w:hAnsi="Times New Roman"/>
              </w:rPr>
            </w:pPr>
            <w:r w:rsidRPr="00777A9C">
              <w:rPr>
                <w:rFonts w:ascii="Times New Roman" w:hAnsi="Times New Roman"/>
              </w:rPr>
              <w:t>земельный участок для индивидуального жилищного строительства, приусадебный земельный участок, __________________________________________________________________________</w:t>
            </w:r>
          </w:p>
          <w:p w14:paraId="48DAC51D" w14:textId="77777777" w:rsidR="00777A9C" w:rsidRPr="00777A9C" w:rsidRDefault="00777A9C" w:rsidP="00777A9C">
            <w:pPr>
              <w:rPr>
                <w:rFonts w:ascii="Times New Roman" w:hAnsi="Times New Roman"/>
              </w:rPr>
            </w:pPr>
            <w:r w:rsidRPr="00777A9C">
              <w:rPr>
                <w:rFonts w:ascii="Times New Roman" w:hAnsi="Times New Roman"/>
              </w:rPr>
              <w:t>(в случае, если земельный участок предоставлялся</w:t>
            </w:r>
          </w:p>
          <w:p w14:paraId="0BC8CB78"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__________________________________________________________________________</w:t>
            </w:r>
          </w:p>
          <w:p w14:paraId="31327D95" w14:textId="77777777" w:rsidR="00777A9C" w:rsidRPr="00777A9C" w:rsidRDefault="00777A9C" w:rsidP="00777A9C">
            <w:pPr>
              <w:rPr>
                <w:rFonts w:ascii="Times New Roman" w:hAnsi="Times New Roman"/>
              </w:rPr>
            </w:pPr>
            <w:r w:rsidRPr="00777A9C">
              <w:rPr>
                <w:rFonts w:ascii="Times New Roman" w:hAnsi="Times New Roman"/>
              </w:rPr>
              <w:t>указывается орган, принявший решение)</w:t>
            </w:r>
          </w:p>
        </w:tc>
      </w:tr>
      <w:tr w:rsidR="00777A9C" w:rsidRPr="00777A9C" w14:paraId="005587CC" w14:textId="77777777"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0DE25F"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787E0928" wp14:editId="16323D71">
                  <wp:extent cx="139700" cy="190500"/>
                  <wp:effectExtent l="0" t="0" r="0" b="0"/>
                  <wp:docPr id="67" name="Рисунок 6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B24BEC" w14:textId="77777777" w:rsidR="00777A9C" w:rsidRPr="00777A9C" w:rsidRDefault="00777A9C" w:rsidP="00777A9C">
            <w:pPr>
              <w:rPr>
                <w:rFonts w:ascii="Times New Roman" w:hAnsi="Times New Roman"/>
              </w:rPr>
            </w:pPr>
            <w:r w:rsidRPr="00777A9C">
              <w:rPr>
                <w:rFonts w:ascii="Times New Roman" w:hAnsi="Times New Roman"/>
              </w:rPr>
              <w:t xml:space="preserve">Бюджетные средства на приобретение или строительство жилого помещения </w:t>
            </w:r>
          </w:p>
          <w:p w14:paraId="6C178EC6"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__________________________________________________________________________</w:t>
            </w:r>
          </w:p>
          <w:p w14:paraId="5ECD2D73" w14:textId="77777777" w:rsidR="00777A9C" w:rsidRPr="00777A9C" w:rsidRDefault="00777A9C" w:rsidP="00777A9C">
            <w:pPr>
              <w:rPr>
                <w:rFonts w:ascii="Times New Roman" w:hAnsi="Times New Roman"/>
              </w:rPr>
            </w:pPr>
            <w:r w:rsidRPr="00777A9C">
              <w:rPr>
                <w:rFonts w:ascii="Times New Roman" w:hAnsi="Times New Roman"/>
              </w:rPr>
              <w:t>(в случае получения бюджетных средств указывается орган, принявший решение)</w:t>
            </w:r>
          </w:p>
        </w:tc>
      </w:tr>
      <w:tr w:rsidR="00777A9C" w:rsidRPr="00777A9C" w14:paraId="05E00832" w14:textId="77777777"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47499D" w14:textId="77777777" w:rsidR="00777A9C" w:rsidRPr="00777A9C" w:rsidRDefault="00777A9C" w:rsidP="00777A9C">
            <w:pPr>
              <w:rPr>
                <w:rFonts w:ascii="Times New Roman" w:hAnsi="Times New Roman"/>
              </w:rPr>
            </w:pPr>
            <w:r w:rsidRPr="00777A9C">
              <w:rPr>
                <w:rFonts w:ascii="Times New Roman" w:hAnsi="Times New Roman"/>
              </w:rPr>
              <w:t>8. Основание для признания нуждающимся по статье 51 Жилищного кодекса РФ:</w:t>
            </w:r>
          </w:p>
        </w:tc>
      </w:tr>
      <w:tr w:rsidR="00777A9C" w:rsidRPr="00777A9C" w14:paraId="60610ABD" w14:textId="77777777"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A72746"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206BDFE9" wp14:editId="6579A889">
                  <wp:extent cx="139700" cy="190500"/>
                  <wp:effectExtent l="0" t="0" r="0" b="0"/>
                  <wp:docPr id="66" name="Рисунок 6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9AA2B6" w14:textId="77777777" w:rsidR="00777A9C" w:rsidRPr="00777A9C" w:rsidRDefault="00777A9C" w:rsidP="004C3297">
            <w:pPr>
              <w:rPr>
                <w:rFonts w:ascii="Times New Roman" w:hAnsi="Times New Roman"/>
              </w:rPr>
            </w:pPr>
            <w:r w:rsidRPr="00777A9C">
              <w:rPr>
                <w:rFonts w:ascii="Times New Roman" w:hAnsi="Times New Roman"/>
              </w:rPr>
              <w:t>не 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777A9C" w:rsidRPr="00777A9C" w14:paraId="4854AB3C" w14:textId="77777777"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E5E0C9"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07438722" wp14:editId="44A3E464">
                  <wp:extent cx="139700" cy="190500"/>
                  <wp:effectExtent l="0" t="0" r="0" b="0"/>
                  <wp:docPr id="65" name="Рисунок 6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ED369D" w14:textId="77777777" w:rsidR="00777A9C" w:rsidRPr="00777A9C" w:rsidRDefault="00777A9C" w:rsidP="004C3297">
            <w:pPr>
              <w:rPr>
                <w:rFonts w:ascii="Times New Roman" w:hAnsi="Times New Roman"/>
              </w:rPr>
            </w:pPr>
            <w:r w:rsidRPr="00777A9C">
              <w:rPr>
                <w:rFonts w:ascii="Times New Roman" w:hAnsi="Times New Roman"/>
              </w:rPr>
              <w:t>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 учетной нормы на одного члена семьи</w:t>
            </w:r>
          </w:p>
          <w:p w14:paraId="4D551CB2"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___________________________________________________________________________</w:t>
            </w:r>
          </w:p>
          <w:p w14:paraId="553AB593" w14:textId="77777777" w:rsidR="00777A9C" w:rsidRPr="00777A9C" w:rsidRDefault="00777A9C" w:rsidP="00777A9C">
            <w:pPr>
              <w:rPr>
                <w:rFonts w:ascii="Times New Roman" w:hAnsi="Times New Roman"/>
              </w:rPr>
            </w:pPr>
            <w:r w:rsidRPr="00777A9C">
              <w:rPr>
                <w:rFonts w:ascii="Times New Roman" w:hAnsi="Times New Roman"/>
              </w:rPr>
              <w:lastRenderedPageBreak/>
              <w:t>(указать площадь занимаемых помещений с количеством зарегистрированных в них граждан)</w:t>
            </w:r>
          </w:p>
        </w:tc>
      </w:tr>
      <w:tr w:rsidR="00777A9C" w:rsidRPr="00777A9C" w14:paraId="0CDB8978" w14:textId="77777777"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39E6AC" w14:textId="77777777" w:rsidR="00777A9C" w:rsidRPr="00777A9C" w:rsidRDefault="00777A9C" w:rsidP="00777A9C">
            <w:pPr>
              <w:rPr>
                <w:rFonts w:ascii="Times New Roman" w:hAnsi="Times New Roman"/>
              </w:rPr>
            </w:pPr>
            <w:r w:rsidRPr="00777A9C">
              <w:rPr>
                <w:rFonts w:ascii="Times New Roman" w:hAnsi="Times New Roman"/>
                <w:noProof/>
              </w:rPr>
              <w:lastRenderedPageBreak/>
              <w:drawing>
                <wp:inline distT="0" distB="0" distL="0" distR="0" wp14:anchorId="5E7D9D47" wp14:editId="14079B8A">
                  <wp:extent cx="139700" cy="190500"/>
                  <wp:effectExtent l="0" t="0" r="0" b="0"/>
                  <wp:docPr id="64" name="Рисунок 6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535870" w14:textId="77777777" w:rsidR="00777A9C" w:rsidRPr="00777A9C" w:rsidRDefault="00777A9C" w:rsidP="00777A9C">
            <w:pPr>
              <w:rPr>
                <w:rFonts w:ascii="Times New Roman" w:hAnsi="Times New Roman"/>
              </w:rPr>
            </w:pPr>
            <w:r w:rsidRPr="00777A9C">
              <w:rPr>
                <w:rFonts w:ascii="Times New Roman" w:hAnsi="Times New Roman"/>
              </w:rPr>
              <w:t>проживаю (-ем) в помещении, не отвечающем установленным для жилых помещений требованиям;</w:t>
            </w:r>
          </w:p>
          <w:p w14:paraId="0B746F39" w14:textId="77777777" w:rsidR="00777A9C" w:rsidRPr="00777A9C" w:rsidRDefault="00777A9C" w:rsidP="00777A9C">
            <w:pPr>
              <w:rPr>
                <w:rFonts w:ascii="Times New Roman" w:hAnsi="Times New Roman"/>
              </w:rPr>
            </w:pPr>
            <w:r w:rsidRPr="00777A9C">
              <w:rPr>
                <w:rFonts w:ascii="Times New Roman" w:hAnsi="Times New Roman"/>
              </w:rPr>
              <w:t>орган, принявший данное решение:_____________________________________________</w:t>
            </w:r>
          </w:p>
        </w:tc>
      </w:tr>
      <w:tr w:rsidR="00777A9C" w:rsidRPr="00777A9C" w14:paraId="491F5EA0" w14:textId="77777777"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357711"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02E6C272" wp14:editId="69BE4390">
                  <wp:extent cx="139700" cy="190500"/>
                  <wp:effectExtent l="0" t="0" r="0" b="0"/>
                  <wp:docPr id="63" name="Рисунок 6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25A309" w14:textId="77777777" w:rsidR="00777A9C" w:rsidRPr="00777A9C" w:rsidRDefault="00777A9C" w:rsidP="004C3297">
            <w:pPr>
              <w:rPr>
                <w:rFonts w:ascii="Times New Roman" w:hAnsi="Times New Roman"/>
              </w:rPr>
            </w:pPr>
            <w:r w:rsidRPr="00777A9C">
              <w:rPr>
                <w:rFonts w:ascii="Times New Roman" w:hAnsi="Times New Roman"/>
              </w:rPr>
              <w:t xml:space="preserve">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
          <w:p w14:paraId="29EC84A3"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__________________________________________________________________________</w:t>
            </w:r>
          </w:p>
          <w:p w14:paraId="71A9180F" w14:textId="77777777" w:rsidR="00777A9C" w:rsidRPr="00777A9C" w:rsidRDefault="00777A9C" w:rsidP="00777A9C">
            <w:pPr>
              <w:rPr>
                <w:rFonts w:ascii="Times New Roman" w:hAnsi="Times New Roman"/>
              </w:rPr>
            </w:pPr>
            <w:r w:rsidRPr="00777A9C">
              <w:rPr>
                <w:rFonts w:ascii="Times New Roman" w:hAnsi="Times New Roman"/>
              </w:rPr>
              <w:t>(состав каждой семьи, а также состав семьи, в которой</w:t>
            </w:r>
          </w:p>
          <w:p w14:paraId="7F0CF626"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__________________________________________________________________________</w:t>
            </w:r>
          </w:p>
          <w:p w14:paraId="2F4C1601" w14:textId="77777777" w:rsidR="00777A9C" w:rsidRPr="00777A9C" w:rsidRDefault="00777A9C" w:rsidP="00777A9C">
            <w:pPr>
              <w:rPr>
                <w:rFonts w:ascii="Times New Roman" w:hAnsi="Times New Roman"/>
              </w:rPr>
            </w:pPr>
            <w:r w:rsidRPr="00777A9C">
              <w:rPr>
                <w:rFonts w:ascii="Times New Roman" w:hAnsi="Times New Roman"/>
              </w:rPr>
              <w:t xml:space="preserve">имеется больной, страдающий тяжелой формой хронического заболевания, </w:t>
            </w:r>
          </w:p>
          <w:p w14:paraId="14F4E421"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__________________________________________________________________________</w:t>
            </w:r>
          </w:p>
          <w:p w14:paraId="11E08F92" w14:textId="77777777" w:rsidR="00777A9C" w:rsidRPr="00777A9C" w:rsidRDefault="00777A9C" w:rsidP="00777A9C">
            <w:pPr>
              <w:rPr>
                <w:rFonts w:ascii="Times New Roman" w:hAnsi="Times New Roman"/>
              </w:rPr>
            </w:pPr>
            <w:r w:rsidRPr="00777A9C">
              <w:rPr>
                <w:rFonts w:ascii="Times New Roman" w:hAnsi="Times New Roman"/>
              </w:rPr>
              <w:t>при которой совместное проживание с ним в одной квартире невозможно)</w:t>
            </w:r>
          </w:p>
          <w:p w14:paraId="6EF095C0"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__________________________________________________________________________</w:t>
            </w:r>
          </w:p>
          <w:p w14:paraId="1EADCC0E" w14:textId="77777777" w:rsidR="00777A9C" w:rsidRPr="00777A9C" w:rsidRDefault="00777A9C" w:rsidP="00777A9C">
            <w:pPr>
              <w:rPr>
                <w:rFonts w:ascii="Times New Roman" w:hAnsi="Times New Roman"/>
              </w:rPr>
            </w:pPr>
            <w:r w:rsidRPr="00777A9C">
              <w:rPr>
                <w:rFonts w:ascii="Times New Roman" w:hAnsi="Times New Roman"/>
              </w:rPr>
              <w:t xml:space="preserve">не имеем (-ю)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14:paraId="0C79FEBE" w14:textId="77777777" w:rsidR="00777A9C" w:rsidRPr="00777A9C" w:rsidRDefault="00777A9C" w:rsidP="00777A9C">
            <w:pPr>
              <w:rPr>
                <w:rFonts w:ascii="Times New Roman" w:hAnsi="Times New Roman"/>
              </w:rPr>
            </w:pPr>
          </w:p>
          <w:p w14:paraId="3F2E87B4" w14:textId="77777777" w:rsidR="00777A9C" w:rsidRPr="00777A9C" w:rsidRDefault="00777A9C" w:rsidP="00777A9C">
            <w:pPr>
              <w:rPr>
                <w:rFonts w:ascii="Times New Roman" w:hAnsi="Times New Roman"/>
              </w:rPr>
            </w:pPr>
            <w:r w:rsidRPr="00777A9C">
              <w:rPr>
                <w:rFonts w:ascii="Times New Roman" w:hAnsi="Times New Roman"/>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14:paraId="7718E592"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____________________________________________________________________________</w:t>
            </w:r>
          </w:p>
          <w:p w14:paraId="112C026F"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____________________________________________________________________________</w:t>
            </w:r>
          </w:p>
          <w:p w14:paraId="6066217B" w14:textId="77777777" w:rsidR="00777A9C" w:rsidRPr="00777A9C" w:rsidRDefault="00777A9C" w:rsidP="00777A9C">
            <w:pPr>
              <w:rPr>
                <w:rFonts w:ascii="Times New Roman" w:hAnsi="Times New Roman"/>
              </w:rPr>
            </w:pPr>
          </w:p>
        </w:tc>
      </w:tr>
      <w:tr w:rsidR="00777A9C" w:rsidRPr="00777A9C" w14:paraId="18693B26" w14:textId="77777777"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7DEC07" w14:textId="77777777" w:rsidR="00777A9C" w:rsidRPr="00777A9C" w:rsidRDefault="00777A9C" w:rsidP="00777A9C">
            <w:pPr>
              <w:rPr>
                <w:rFonts w:ascii="Times New Roman" w:hAnsi="Times New Roman"/>
              </w:rPr>
            </w:pPr>
            <w:r w:rsidRPr="00777A9C">
              <w:rPr>
                <w:rFonts w:ascii="Times New Roman" w:hAnsi="Times New Roman"/>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14:paraId="20D4A276" w14:textId="77777777" w:rsidR="00777A9C" w:rsidRPr="00777A9C" w:rsidRDefault="00777A9C" w:rsidP="00777A9C">
            <w:pPr>
              <w:rPr>
                <w:rFonts w:ascii="Times New Roman" w:hAnsi="Times New Roman"/>
              </w:rPr>
            </w:pPr>
            <w:r w:rsidRPr="00777A9C">
              <w:rPr>
                <w:rFonts w:ascii="Times New Roman" w:hAnsi="Times New Roman"/>
              </w:rPr>
              <w:t>(заполняется независимо от состава семьи, с которым заявитель встает на учет в качестве нуждающихся в жилых помещениях):</w:t>
            </w:r>
          </w:p>
        </w:tc>
      </w:tr>
      <w:tr w:rsidR="00777A9C" w:rsidRPr="00777A9C" w14:paraId="727884A3" w14:textId="77777777"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0ECFB6" w14:textId="77777777" w:rsidR="00777A9C" w:rsidRPr="00777A9C" w:rsidRDefault="00777A9C" w:rsidP="00777A9C">
            <w:pPr>
              <w:rPr>
                <w:rFonts w:ascii="Times New Roman" w:hAnsi="Times New Roman"/>
              </w:rPr>
            </w:pPr>
            <w:r w:rsidRPr="00777A9C">
              <w:rPr>
                <w:rFonts w:ascii="Times New Roman" w:hAnsi="Times New Roman"/>
              </w:rPr>
              <w:t>Родственные отношения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4347B8" w14:textId="77777777" w:rsidR="00777A9C" w:rsidRPr="00777A9C" w:rsidRDefault="00777A9C" w:rsidP="00777A9C">
            <w:pPr>
              <w:rPr>
                <w:rFonts w:ascii="Times New Roman" w:hAnsi="Times New Roman"/>
              </w:rPr>
            </w:pPr>
            <w:r w:rsidRPr="00777A9C">
              <w:rPr>
                <w:rFonts w:ascii="Times New Roman" w:hAnsi="Times New Roman"/>
              </w:rPr>
              <w:t xml:space="preserve">ФИО, дата рождения, адрес регистрации по месту жительства, иные имеющиеся данные: </w:t>
            </w:r>
          </w:p>
          <w:p w14:paraId="2F232613" w14:textId="77777777" w:rsidR="00777A9C" w:rsidRPr="00777A9C" w:rsidRDefault="00777A9C" w:rsidP="00777A9C">
            <w:pPr>
              <w:rPr>
                <w:rFonts w:ascii="Times New Roman" w:hAnsi="Times New Roman"/>
              </w:rPr>
            </w:pPr>
            <w:r w:rsidRPr="00777A9C">
              <w:rPr>
                <w:rFonts w:ascii="Times New Roman" w:hAnsi="Times New Roman"/>
              </w:rPr>
              <w:t>СНИЛС -при наличии</w:t>
            </w:r>
          </w:p>
        </w:tc>
      </w:tr>
      <w:tr w:rsidR="00777A9C" w:rsidRPr="00777A9C" w14:paraId="673C3998" w14:textId="77777777"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8543F9" w14:textId="77777777" w:rsidR="00777A9C" w:rsidRPr="00777A9C" w:rsidRDefault="00777A9C" w:rsidP="00777A9C">
            <w:pPr>
              <w:rPr>
                <w:rFonts w:ascii="Times New Roman" w:hAnsi="Times New Roman"/>
              </w:rPr>
            </w:pPr>
            <w:r w:rsidRPr="00777A9C">
              <w:rPr>
                <w:rFonts w:ascii="Times New Roman" w:hAnsi="Times New Roman"/>
              </w:rPr>
              <w:t>родители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8D6A84" w14:textId="77777777" w:rsidR="00777A9C" w:rsidRPr="00777A9C" w:rsidRDefault="00777A9C" w:rsidP="00777A9C">
            <w:pPr>
              <w:rPr>
                <w:rFonts w:ascii="Times New Roman" w:hAnsi="Times New Roman"/>
              </w:rPr>
            </w:pPr>
            <w:r w:rsidRPr="00777A9C">
              <w:rPr>
                <w:rFonts w:ascii="Times New Roman" w:hAnsi="Times New Roman"/>
              </w:rPr>
              <w:t>&lt;</w:t>
            </w:r>
            <w:bookmarkStart w:id="13" w:name="sdfootnote7anc"/>
            <w:r w:rsidRPr="00777A9C">
              <w:rPr>
                <w:rFonts w:ascii="Times New Roman" w:hAnsi="Times New Roman"/>
              </w:rPr>
              <w:fldChar w:fldCharType="begin"/>
            </w:r>
            <w:r w:rsidRPr="00777A9C">
              <w:rPr>
                <w:rFonts w:ascii="Times New Roman" w:hAnsi="Times New Roman"/>
              </w:rPr>
              <w:instrText xml:space="preserve"> HYPERLINK "" \l "sdfootnote7sym" </w:instrText>
            </w:r>
            <w:r w:rsidRPr="00777A9C">
              <w:rPr>
                <w:rFonts w:ascii="Times New Roman" w:hAnsi="Times New Roman"/>
              </w:rPr>
              <w:fldChar w:fldCharType="separate"/>
            </w:r>
            <w:r w:rsidRPr="00777A9C">
              <w:rPr>
                <w:rStyle w:val="af3"/>
                <w:rFonts w:ascii="Times New Roman" w:hAnsi="Times New Roman"/>
                <w:vertAlign w:val="superscript"/>
              </w:rPr>
              <w:t>7</w:t>
            </w:r>
            <w:r w:rsidRPr="00777A9C">
              <w:rPr>
                <w:rFonts w:ascii="Times New Roman" w:hAnsi="Times New Roman"/>
              </w:rPr>
              <w:fldChar w:fldCharType="end"/>
            </w:r>
            <w:bookmarkEnd w:id="13"/>
            <w:r w:rsidRPr="00777A9C">
              <w:rPr>
                <w:rFonts w:ascii="Times New Roman" w:hAnsi="Times New Roman"/>
              </w:rPr>
              <w:t xml:space="preserve">&gt; </w:t>
            </w:r>
          </w:p>
        </w:tc>
      </w:tr>
      <w:tr w:rsidR="00777A9C" w:rsidRPr="00777A9C" w14:paraId="1A60B193" w14:textId="77777777"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7A6ECA" w14:textId="77777777" w:rsidR="00777A9C" w:rsidRPr="00777A9C" w:rsidRDefault="00777A9C" w:rsidP="00777A9C">
            <w:pPr>
              <w:rPr>
                <w:rFonts w:ascii="Times New Roman" w:hAnsi="Times New Roman"/>
              </w:rPr>
            </w:pPr>
            <w:r w:rsidRPr="00777A9C">
              <w:rPr>
                <w:rFonts w:ascii="Times New Roman" w:hAnsi="Times New Roman"/>
              </w:rPr>
              <w:t>родители супруга (супруги)</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F8E471" w14:textId="77777777" w:rsidR="00777A9C" w:rsidRPr="00777A9C" w:rsidRDefault="00777A9C" w:rsidP="00777A9C">
            <w:pPr>
              <w:rPr>
                <w:rFonts w:ascii="Times New Roman" w:hAnsi="Times New Roman"/>
              </w:rPr>
            </w:pPr>
            <w:r w:rsidRPr="00777A9C">
              <w:rPr>
                <w:rFonts w:ascii="Times New Roman" w:hAnsi="Times New Roman"/>
              </w:rPr>
              <w:t xml:space="preserve">&lt;27&gt; </w:t>
            </w:r>
          </w:p>
        </w:tc>
      </w:tr>
      <w:tr w:rsidR="00777A9C" w:rsidRPr="00777A9C" w14:paraId="62D4E404" w14:textId="77777777"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8904CF" w14:textId="77777777" w:rsidR="00777A9C" w:rsidRPr="00777A9C" w:rsidRDefault="00777A9C" w:rsidP="00777A9C">
            <w:pPr>
              <w:rPr>
                <w:rFonts w:ascii="Times New Roman" w:hAnsi="Times New Roman"/>
              </w:rPr>
            </w:pPr>
            <w:r w:rsidRPr="00777A9C">
              <w:rPr>
                <w:rFonts w:ascii="Times New Roman" w:hAnsi="Times New Roman"/>
              </w:rPr>
              <w:t>совершеннолетние дети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8A39B6" w14:textId="77777777" w:rsidR="00777A9C" w:rsidRPr="00777A9C" w:rsidRDefault="00777A9C" w:rsidP="00777A9C">
            <w:pPr>
              <w:rPr>
                <w:rFonts w:ascii="Times New Roman" w:hAnsi="Times New Roman"/>
              </w:rPr>
            </w:pPr>
            <w:r w:rsidRPr="00777A9C">
              <w:rPr>
                <w:rFonts w:ascii="Times New Roman" w:hAnsi="Times New Roman"/>
              </w:rPr>
              <w:t>&lt;</w:t>
            </w:r>
            <w:bookmarkStart w:id="14" w:name="sdfootnote8anc"/>
            <w:r w:rsidRPr="00777A9C">
              <w:rPr>
                <w:rFonts w:ascii="Times New Roman" w:hAnsi="Times New Roman"/>
              </w:rPr>
              <w:fldChar w:fldCharType="begin"/>
            </w:r>
            <w:r w:rsidRPr="00777A9C">
              <w:rPr>
                <w:rFonts w:ascii="Times New Roman" w:hAnsi="Times New Roman"/>
              </w:rPr>
              <w:instrText xml:space="preserve"> HYPERLINK "" \l "sdfootnote8sym" </w:instrText>
            </w:r>
            <w:r w:rsidRPr="00777A9C">
              <w:rPr>
                <w:rFonts w:ascii="Times New Roman" w:hAnsi="Times New Roman"/>
              </w:rPr>
              <w:fldChar w:fldCharType="separate"/>
            </w:r>
            <w:r w:rsidRPr="00777A9C">
              <w:rPr>
                <w:rStyle w:val="af3"/>
                <w:rFonts w:ascii="Times New Roman" w:hAnsi="Times New Roman"/>
                <w:vertAlign w:val="superscript"/>
              </w:rPr>
              <w:t>8</w:t>
            </w:r>
            <w:r w:rsidRPr="00777A9C">
              <w:rPr>
                <w:rFonts w:ascii="Times New Roman" w:hAnsi="Times New Roman"/>
              </w:rPr>
              <w:fldChar w:fldCharType="end"/>
            </w:r>
            <w:bookmarkEnd w:id="14"/>
            <w:r w:rsidRPr="00777A9C">
              <w:rPr>
                <w:rFonts w:ascii="Times New Roman" w:hAnsi="Times New Roman"/>
              </w:rPr>
              <w:t>&gt;</w:t>
            </w:r>
          </w:p>
        </w:tc>
      </w:tr>
      <w:tr w:rsidR="00777A9C" w:rsidRPr="00777A9C" w14:paraId="250E932E" w14:textId="77777777"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3C52AF" w14:textId="77777777" w:rsidR="00777A9C" w:rsidRPr="00777A9C" w:rsidRDefault="00777A9C" w:rsidP="004C3297">
            <w:pPr>
              <w:rPr>
                <w:rFonts w:ascii="Times New Roman" w:hAnsi="Times New Roman"/>
              </w:rPr>
            </w:pPr>
            <w:r w:rsidRPr="00777A9C">
              <w:rPr>
                <w:rFonts w:ascii="Times New Roman" w:hAnsi="Times New Roman"/>
              </w:rPr>
              <w:t>9. Я и (или) члены моей семьи подтверждаю (подтверждаем), что не являюсь (не являемся) участником (-ами)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14:paraId="513CC642" w14:textId="77777777" w:rsidR="00777A9C" w:rsidRPr="00777A9C" w:rsidRDefault="00777A9C" w:rsidP="004C3297">
            <w:pPr>
              <w:rPr>
                <w:rFonts w:ascii="Times New Roman" w:hAnsi="Times New Roman"/>
              </w:rPr>
            </w:pPr>
            <w:r w:rsidRPr="00777A9C">
              <w:rPr>
                <w:rFonts w:ascii="Times New Roman" w:hAnsi="Times New Roman"/>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 </w:t>
            </w:r>
            <w:r w:rsidRPr="00777A9C">
              <w:rPr>
                <w:rFonts w:ascii="Times New Roman" w:hAnsi="Times New Roman"/>
                <w:b/>
                <w:bCs/>
              </w:rPr>
              <w:t>либо о по</w:t>
            </w:r>
            <w:r w:rsidRPr="00777A9C">
              <w:rPr>
                <w:rFonts w:ascii="Times New Roman" w:hAnsi="Times New Roman"/>
                <w:b/>
                <w:bCs/>
              </w:rPr>
              <w:lastRenderedPageBreak/>
              <w:t>лучении государственной социальной помощи:</w:t>
            </w:r>
          </w:p>
          <w:p w14:paraId="238EC525" w14:textId="77777777" w:rsidR="00777A9C" w:rsidRPr="00777A9C" w:rsidRDefault="00777A9C" w:rsidP="004C3297">
            <w:pPr>
              <w:rPr>
                <w:rFonts w:ascii="Times New Roman" w:hAnsi="Times New Roman"/>
              </w:rPr>
            </w:pPr>
            <w:r w:rsidRPr="00777A9C">
              <w:rPr>
                <w:rFonts w:ascii="Times New Roman" w:hAnsi="Times New Roman"/>
                <w:noProof/>
              </w:rPr>
              <w:drawing>
                <wp:inline distT="0" distB="0" distL="0" distR="0" wp14:anchorId="4332D557" wp14:editId="102F35E9">
                  <wp:extent cx="139700" cy="190500"/>
                  <wp:effectExtent l="0" t="0" r="0" b="0"/>
                  <wp:docPr id="62" name="Рисунок 6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многодетность (наличие в семье трех и более детей, не достигших возраста 18 лет);</w:t>
            </w:r>
          </w:p>
          <w:p w14:paraId="372DD6E3" w14:textId="77777777" w:rsidR="00777A9C" w:rsidRPr="00777A9C" w:rsidRDefault="00777A9C" w:rsidP="004C3297">
            <w:pPr>
              <w:rPr>
                <w:rFonts w:ascii="Times New Roman" w:hAnsi="Times New Roman"/>
              </w:rPr>
            </w:pPr>
          </w:p>
          <w:p w14:paraId="74999003" w14:textId="77777777" w:rsidR="00777A9C" w:rsidRPr="00777A9C" w:rsidRDefault="00777A9C" w:rsidP="004C3297">
            <w:pPr>
              <w:rPr>
                <w:rFonts w:ascii="Times New Roman" w:hAnsi="Times New Roman"/>
              </w:rPr>
            </w:pPr>
            <w:r w:rsidRPr="00777A9C">
              <w:rPr>
                <w:rFonts w:ascii="Times New Roman" w:hAnsi="Times New Roman"/>
                <w:noProof/>
              </w:rPr>
              <w:drawing>
                <wp:inline distT="0" distB="0" distL="0" distR="0" wp14:anchorId="7E33F42C" wp14:editId="2A2B3598">
                  <wp:extent cx="139700" cy="190500"/>
                  <wp:effectExtent l="0" t="0" r="0" b="0"/>
                  <wp:docPr id="61" name="Рисунок 6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14:paraId="4236C338" w14:textId="77777777" w:rsidR="00777A9C" w:rsidRPr="00777A9C" w:rsidRDefault="00777A9C" w:rsidP="004C3297">
            <w:pPr>
              <w:rPr>
                <w:rFonts w:ascii="Times New Roman" w:hAnsi="Times New Roman"/>
              </w:rPr>
            </w:pPr>
          </w:p>
          <w:p w14:paraId="49EC0632" w14:textId="77777777" w:rsidR="00777A9C" w:rsidRPr="00777A9C" w:rsidRDefault="00777A9C" w:rsidP="004C3297">
            <w:pPr>
              <w:rPr>
                <w:rFonts w:ascii="Times New Roman" w:hAnsi="Times New Roman"/>
              </w:rPr>
            </w:pPr>
            <w:r w:rsidRPr="00777A9C">
              <w:rPr>
                <w:rFonts w:ascii="Times New Roman" w:hAnsi="Times New Roman"/>
                <w:noProof/>
              </w:rPr>
              <w:drawing>
                <wp:inline distT="0" distB="0" distL="0" distR="0" wp14:anchorId="56B3DA90" wp14:editId="4CD4B80E">
                  <wp:extent cx="139700" cy="190500"/>
                  <wp:effectExtent l="0" t="0" r="0" b="0"/>
                  <wp:docPr id="60" name="Рисунок 6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 в соответствии с частью 1 статьи 8 ФЗ от 28.12.2013 № 400-ФЗ;</w:t>
            </w:r>
          </w:p>
          <w:p w14:paraId="7EB6979C" w14:textId="77777777" w:rsidR="00777A9C" w:rsidRPr="00777A9C" w:rsidRDefault="00777A9C" w:rsidP="004C3297">
            <w:pPr>
              <w:rPr>
                <w:rFonts w:ascii="Times New Roman" w:hAnsi="Times New Roman"/>
              </w:rPr>
            </w:pPr>
          </w:p>
          <w:p w14:paraId="3DE327A5" w14:textId="77777777" w:rsidR="00777A9C" w:rsidRPr="00777A9C" w:rsidRDefault="00777A9C" w:rsidP="004C3297">
            <w:pPr>
              <w:rPr>
                <w:rFonts w:ascii="Times New Roman" w:hAnsi="Times New Roman"/>
              </w:rPr>
            </w:pPr>
            <w:r w:rsidRPr="00777A9C">
              <w:rPr>
                <w:rFonts w:ascii="Times New Roman" w:hAnsi="Times New Roman"/>
                <w:noProof/>
              </w:rPr>
              <w:drawing>
                <wp:inline distT="0" distB="0" distL="0" distR="0" wp14:anchorId="17A5C096" wp14:editId="4CDA099E">
                  <wp:extent cx="139700" cy="190500"/>
                  <wp:effectExtent l="0" t="0" r="0" b="0"/>
                  <wp:docPr id="59" name="Рисунок 5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178-ФЗ .</w:t>
            </w:r>
          </w:p>
          <w:p w14:paraId="4E74B50A" w14:textId="77777777" w:rsidR="00777A9C" w:rsidRPr="00777A9C" w:rsidRDefault="00777A9C" w:rsidP="004C3297">
            <w:pPr>
              <w:rPr>
                <w:rFonts w:ascii="Times New Roman" w:hAnsi="Times New Roman"/>
              </w:rPr>
            </w:pPr>
          </w:p>
          <w:p w14:paraId="6E522123" w14:textId="77777777" w:rsidR="00777A9C" w:rsidRPr="00777A9C" w:rsidRDefault="00777A9C" w:rsidP="004C3297">
            <w:pPr>
              <w:rPr>
                <w:rFonts w:ascii="Times New Roman" w:hAnsi="Times New Roman"/>
              </w:rPr>
            </w:pPr>
            <w:r w:rsidRPr="00777A9C">
              <w:rPr>
                <w:rFonts w:ascii="Times New Roman" w:hAnsi="Times New Roman"/>
                <w:noProof/>
              </w:rPr>
              <w:drawing>
                <wp:inline distT="0" distB="0" distL="0" distR="0" wp14:anchorId="63AFC50B" wp14:editId="69271E3F">
                  <wp:extent cx="139700" cy="190500"/>
                  <wp:effectExtent l="0" t="0" r="0" b="0"/>
                  <wp:docPr id="58" name="Рисунок 5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получателем(ями) государственной социальной помощи являюсь(емся).</w:t>
            </w:r>
          </w:p>
          <w:p w14:paraId="5FCE3A1E" w14:textId="77777777" w:rsidR="00777A9C" w:rsidRPr="00777A9C" w:rsidRDefault="00777A9C" w:rsidP="004C3297">
            <w:pPr>
              <w:rPr>
                <w:rFonts w:ascii="Times New Roman" w:hAnsi="Times New Roman"/>
              </w:rPr>
            </w:pPr>
          </w:p>
          <w:p w14:paraId="05987B3A" w14:textId="77777777" w:rsidR="00777A9C" w:rsidRPr="00777A9C" w:rsidRDefault="00801797" w:rsidP="004C3297">
            <w:pPr>
              <w:rPr>
                <w:rFonts w:ascii="Times New Roman" w:hAnsi="Times New Roman"/>
              </w:rPr>
            </w:pPr>
            <w:hyperlink r:id="rId8" w:history="1">
              <w:r w:rsidR="00777A9C" w:rsidRPr="00777A9C">
                <w:rPr>
                  <w:rStyle w:val="af3"/>
                  <w:rFonts w:ascii="Times New Roman" w:hAnsi="Times New Roman"/>
                </w:rPr>
                <w:t xml:space="preserve">9.2. Сведения о трудовой деятельности гражданина и членов его семья за периоды до 1 января 2020 года </w:t>
              </w:r>
            </w:hyperlink>
            <w:hyperlink r:id="rId9" w:history="1">
              <w:r w:rsidR="00777A9C" w:rsidRPr="00777A9C">
                <w:rPr>
                  <w:rStyle w:val="af3"/>
                  <w:rFonts w:ascii="Times New Roman" w:hAnsi="Times New Roman"/>
                </w:rPr>
                <w:t>(в</w:t>
              </w:r>
            </w:hyperlink>
            <w:hyperlink r:id="rId10" w:history="1">
              <w:r w:rsidR="00777A9C" w:rsidRPr="00777A9C">
                <w:rPr>
                  <w:rStyle w:val="af3"/>
                  <w:rFonts w:ascii="Times New Roman" w:hAnsi="Times New Roman"/>
                </w:rPr>
                <w:t xml:space="preserve"> случае отсутствия трудовой книжки </w:t>
              </w:r>
            </w:hyperlink>
            <w:hyperlink r:id="rId11" w:history="1">
              <w:r w:rsidR="00777A9C" w:rsidRPr="00777A9C">
                <w:rPr>
                  <w:rStyle w:val="af3"/>
                  <w:rFonts w:ascii="Times New Roman" w:hAnsi="Times New Roman"/>
                </w:rPr>
                <w:t>и (или) сведений о трудовой деятельности</w:t>
              </w:r>
            </w:hyperlink>
            <w:hyperlink r:id="rId12" w:history="1">
              <w:r w:rsidR="00777A9C" w:rsidRPr="00777A9C">
                <w:rPr>
                  <w:rStyle w:val="af3"/>
                  <w:rFonts w:ascii="Times New Roman" w:hAnsi="Times New Roman"/>
                </w:rPr>
                <w:t xml:space="preserve">) </w:t>
              </w:r>
            </w:hyperlink>
            <w:hyperlink r:id="rId13" w:history="1">
              <w:r w:rsidR="00777A9C" w:rsidRPr="00777A9C">
                <w:rPr>
                  <w:rStyle w:val="af3"/>
                  <w:rFonts w:ascii="Times New Roman" w:hAnsi="Times New Roman"/>
                </w:rPr>
                <w:t>&lt;</w:t>
              </w:r>
            </w:hyperlink>
            <w:bookmarkStart w:id="15" w:name="sdfootnote9anc"/>
            <w:r w:rsidR="00777A9C" w:rsidRPr="00777A9C">
              <w:rPr>
                <w:rFonts w:ascii="Times New Roman" w:hAnsi="Times New Roman"/>
              </w:rPr>
              <w:fldChar w:fldCharType="begin"/>
            </w:r>
            <w:r w:rsidR="00777A9C" w:rsidRPr="00777A9C">
              <w:rPr>
                <w:rFonts w:ascii="Times New Roman" w:hAnsi="Times New Roman"/>
              </w:rPr>
              <w:instrText xml:space="preserve"> HYPERLINK "" \l "sdfootnote9sym" </w:instrText>
            </w:r>
            <w:r w:rsidR="00777A9C" w:rsidRPr="00777A9C">
              <w:rPr>
                <w:rFonts w:ascii="Times New Roman" w:hAnsi="Times New Roman"/>
              </w:rPr>
              <w:fldChar w:fldCharType="separate"/>
            </w:r>
            <w:r w:rsidR="00777A9C" w:rsidRPr="00777A9C">
              <w:rPr>
                <w:rStyle w:val="af3"/>
                <w:rFonts w:ascii="Times New Roman" w:hAnsi="Times New Roman"/>
                <w:vertAlign w:val="superscript"/>
              </w:rPr>
              <w:t>9</w:t>
            </w:r>
            <w:r w:rsidR="00777A9C" w:rsidRPr="00777A9C">
              <w:rPr>
                <w:rFonts w:ascii="Times New Roman" w:hAnsi="Times New Roman"/>
              </w:rPr>
              <w:fldChar w:fldCharType="end"/>
            </w:r>
            <w:bookmarkEnd w:id="15"/>
            <w:r w:rsidR="00777A9C" w:rsidRPr="00777A9C">
              <w:rPr>
                <w:rFonts w:ascii="Times New Roman" w:hAnsi="Times New Roman"/>
              </w:rPr>
              <w:fldChar w:fldCharType="begin"/>
            </w:r>
            <w:r w:rsidR="00605ED0">
              <w:rPr>
                <w:rFonts w:ascii="Times New Roman" w:hAnsi="Times New Roman"/>
              </w:rPr>
              <w:instrText>HYPERLINK "consultantplus://offline/ref=7C5753AB93464C5B62F257096391237932974A21C9D5664E2C53524045D009C251938037C812E971F118091193A7F943DBFD1A0Dm4Q0M"</w:instrText>
            </w:r>
            <w:r w:rsidR="00777A9C" w:rsidRPr="00777A9C">
              <w:rPr>
                <w:rFonts w:ascii="Times New Roman" w:hAnsi="Times New Roman"/>
              </w:rPr>
              <w:fldChar w:fldCharType="separate"/>
            </w:r>
            <w:r w:rsidR="00777A9C" w:rsidRPr="00777A9C">
              <w:rPr>
                <w:rStyle w:val="af3"/>
                <w:rFonts w:ascii="Times New Roman" w:hAnsi="Times New Roman"/>
              </w:rPr>
              <w:t>&gt;</w:t>
            </w:r>
            <w:r w:rsidR="00777A9C" w:rsidRPr="00777A9C">
              <w:rPr>
                <w:rFonts w:ascii="Times New Roman" w:hAnsi="Times New Roman"/>
              </w:rPr>
              <w:fldChar w:fldCharType="end"/>
            </w:r>
          </w:p>
          <w:p w14:paraId="45BC09E1" w14:textId="77777777" w:rsidR="00777A9C" w:rsidRPr="00777A9C" w:rsidRDefault="00801797" w:rsidP="00777A9C">
            <w:pPr>
              <w:rPr>
                <w:rFonts w:ascii="Times New Roman" w:hAnsi="Times New Roman"/>
              </w:rPr>
            </w:pPr>
            <w:hyperlink r:id="rId14" w:history="1">
              <w:r w:rsidR="00777A9C" w:rsidRPr="00777A9C">
                <w:rPr>
                  <w:rStyle w:val="af3"/>
                  <w:rFonts w:ascii="Times New Roman" w:hAnsi="Times New Roman"/>
                  <w:i/>
                  <w:iCs/>
                </w:rPr>
                <w:t>_________________________________________________________________________________</w:t>
              </w:r>
            </w:hyperlink>
          </w:p>
          <w:p w14:paraId="59D3E437" w14:textId="77777777" w:rsidR="00777A9C" w:rsidRPr="00777A9C" w:rsidRDefault="00777A9C" w:rsidP="00777A9C">
            <w:pPr>
              <w:rPr>
                <w:rFonts w:ascii="Times New Roman" w:hAnsi="Times New Roman"/>
              </w:rPr>
            </w:pPr>
          </w:p>
          <w:p w14:paraId="30E6E5E7" w14:textId="77777777" w:rsidR="00777A9C" w:rsidRPr="00777A9C" w:rsidRDefault="00777A9C" w:rsidP="00777A9C">
            <w:pPr>
              <w:rPr>
                <w:rFonts w:ascii="Times New Roman" w:hAnsi="Times New Roman"/>
              </w:rPr>
            </w:pPr>
            <w:r w:rsidRPr="00777A9C">
              <w:rPr>
                <w:rFonts w:ascii="Times New Roman" w:hAnsi="Times New Roman"/>
                <w:i/>
                <w:iCs/>
              </w:rPr>
              <w:t>__________________________________________________________________________________</w:t>
            </w:r>
          </w:p>
        </w:tc>
      </w:tr>
      <w:tr w:rsidR="00777A9C" w:rsidRPr="00777A9C" w14:paraId="7D59DCFD" w14:textId="77777777"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311165" w14:textId="77777777" w:rsidR="00777A9C" w:rsidRPr="00777A9C" w:rsidRDefault="00777A9C" w:rsidP="00777A9C">
            <w:pPr>
              <w:rPr>
                <w:rFonts w:ascii="Times New Roman" w:hAnsi="Times New Roman"/>
              </w:rPr>
            </w:pPr>
            <w:r w:rsidRPr="00777A9C">
              <w:rPr>
                <w:rFonts w:ascii="Times New Roman" w:hAnsi="Times New Roman"/>
              </w:rPr>
              <w:lastRenderedPageBreak/>
              <w:t>10. Решение по результатам рассмотрения настоящего заявления прошу выдать:</w:t>
            </w:r>
          </w:p>
          <w:p w14:paraId="647526AE"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1CC03C44" wp14:editId="15D4CD54">
                  <wp:extent cx="139700" cy="190500"/>
                  <wp:effectExtent l="0" t="0" r="0" b="0"/>
                  <wp:docPr id="57" name="Рисунок 5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 xml:space="preserve">на бумажном носителе или </w:t>
            </w:r>
            <w:r w:rsidRPr="00777A9C">
              <w:rPr>
                <w:rFonts w:ascii="Times New Roman" w:hAnsi="Times New Roman"/>
                <w:noProof/>
              </w:rPr>
              <w:drawing>
                <wp:inline distT="0" distB="0" distL="0" distR="0" wp14:anchorId="1FD5D414" wp14:editId="6935BE75">
                  <wp:extent cx="139700" cy="190500"/>
                  <wp:effectExtent l="0" t="0" r="0" b="0"/>
                  <wp:docPr id="56" name="Рисунок 5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в электронном виде</w:t>
            </w:r>
          </w:p>
        </w:tc>
      </w:tr>
      <w:tr w:rsidR="00777A9C" w:rsidRPr="00777A9C" w14:paraId="72AD63A0" w14:textId="77777777"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7FD8CE" w14:textId="77777777" w:rsidR="00777A9C" w:rsidRPr="00777A9C" w:rsidRDefault="00777A9C" w:rsidP="00777A9C">
            <w:pPr>
              <w:rPr>
                <w:rFonts w:ascii="Times New Roman" w:hAnsi="Times New Roman"/>
              </w:rPr>
            </w:pPr>
            <w:r w:rsidRPr="00777A9C">
              <w:rPr>
                <w:rFonts w:ascii="Times New Roman" w:hAnsi="Times New Roman"/>
              </w:rPr>
              <w:t>11. Решение по результатам рассмотрения настоящего заявления прошу выдать (направить) в мой адрес следующим способом:</w:t>
            </w:r>
          </w:p>
        </w:tc>
      </w:tr>
      <w:tr w:rsidR="00777A9C" w:rsidRPr="00777A9C" w14:paraId="4D2BAA9F" w14:textId="77777777"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D3D6A8"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4DD87B60" wp14:editId="0501E8CC">
                  <wp:extent cx="139700" cy="190500"/>
                  <wp:effectExtent l="0" t="0" r="0" b="0"/>
                  <wp:docPr id="55" name="Рисунок 5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в электронном виде</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DEA34D"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354C8232" wp14:editId="532B98D2">
                  <wp:extent cx="139700" cy="190500"/>
                  <wp:effectExtent l="0" t="0" r="0" b="0"/>
                  <wp:docPr id="54" name="Рисунок 5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при личном обращении</w:t>
            </w:r>
          </w:p>
        </w:tc>
      </w:tr>
      <w:tr w:rsidR="00777A9C" w:rsidRPr="00777A9C" w14:paraId="626525B7" w14:textId="77777777" w:rsidTr="00777A9C">
        <w:trPr>
          <w:trHeight w:val="2145"/>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3D7F6A" w14:textId="77777777" w:rsidR="00777A9C" w:rsidRPr="00777A9C" w:rsidRDefault="00777A9C" w:rsidP="00D706AA">
            <w:pPr>
              <w:rPr>
                <w:rFonts w:ascii="Times New Roman" w:hAnsi="Times New Roman"/>
              </w:rPr>
            </w:pPr>
            <w:r w:rsidRPr="00777A9C">
              <w:rPr>
                <w:rFonts w:ascii="Times New Roman" w:hAnsi="Times New Roman"/>
                <w:noProof/>
              </w:rPr>
              <w:drawing>
                <wp:inline distT="0" distB="0" distL="0" distR="0" wp14:anchorId="4A929644" wp14:editId="749B90B5">
                  <wp:extent cx="139700" cy="190500"/>
                  <wp:effectExtent l="0" t="0" r="0" b="0"/>
                  <wp:docPr id="53" name="Рисунок 5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4DBD55" w14:textId="77777777" w:rsidR="00777A9C" w:rsidRPr="00777A9C" w:rsidRDefault="00777A9C" w:rsidP="00777A9C">
            <w:pPr>
              <w:rPr>
                <w:rFonts w:ascii="Times New Roman" w:hAnsi="Times New Roman"/>
              </w:rPr>
            </w:pPr>
            <w:r w:rsidRPr="00777A9C">
              <w:rPr>
                <w:rFonts w:ascii="Times New Roman" w:hAnsi="Times New Roman"/>
                <w:noProof/>
              </w:rPr>
              <w:drawing>
                <wp:inline distT="0" distB="0" distL="0" distR="0" wp14:anchorId="0F0B6013" wp14:editId="4271772B">
                  <wp:extent cx="139700" cy="190500"/>
                  <wp:effectExtent l="0" t="0" r="0" b="0"/>
                  <wp:docPr id="52" name="Рисунок 5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73B5~1\AppData\Local\Temp\lu150441pad5t.tmp\lu150441padjk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hAnsi="Times New Roman"/>
              </w:rPr>
              <w:t xml:space="preserve">в МФЦ </w:t>
            </w:r>
          </w:p>
        </w:tc>
      </w:tr>
      <w:tr w:rsidR="00777A9C" w:rsidRPr="00777A9C" w14:paraId="61F13645" w14:textId="77777777" w:rsidTr="00777A9C">
        <w:trPr>
          <w:trHeight w:val="160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64D464" w14:textId="77777777" w:rsidR="00777A9C" w:rsidRPr="00777A9C" w:rsidRDefault="00777A9C" w:rsidP="00777A9C">
            <w:pPr>
              <w:rPr>
                <w:rFonts w:ascii="Times New Roman" w:hAnsi="Times New Roman"/>
              </w:rPr>
            </w:pPr>
            <w:r w:rsidRPr="00777A9C">
              <w:rPr>
                <w:rFonts w:ascii="Times New Roman" w:hAnsi="Times New Roman"/>
              </w:rPr>
              <w:lastRenderedPageBreak/>
              <w:t>12.</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34E449" w14:textId="77777777" w:rsidR="00777A9C" w:rsidRPr="00777A9C" w:rsidRDefault="00777A9C" w:rsidP="00777A9C">
            <w:pPr>
              <w:rPr>
                <w:rFonts w:ascii="Times New Roman" w:hAnsi="Times New Roman"/>
              </w:rPr>
            </w:pPr>
            <w:r w:rsidRPr="00777A9C">
              <w:rPr>
                <w:rFonts w:ascii="Times New Roman" w:hAnsi="Times New Roman"/>
              </w:rPr>
              <w:t>Подпись заявителя:</w:t>
            </w:r>
          </w:p>
          <w:p w14:paraId="082683D6"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w:t>
            </w:r>
          </w:p>
          <w:p w14:paraId="489C6EE0" w14:textId="77777777" w:rsidR="00777A9C" w:rsidRPr="00777A9C" w:rsidRDefault="00777A9C" w:rsidP="00777A9C">
            <w:pPr>
              <w:rPr>
                <w:rFonts w:ascii="Times New Roman" w:hAnsi="Times New Roman"/>
              </w:rPr>
            </w:pPr>
            <w:r w:rsidRPr="00777A9C">
              <w:rPr>
                <w:rFonts w:ascii="Times New Roman" w:hAnsi="Times New Roman"/>
              </w:rPr>
              <w:t>Подписи совершеннолетних членов семьи:</w:t>
            </w:r>
          </w:p>
          <w:p w14:paraId="34567031"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1AD6C6" w14:textId="77777777" w:rsidR="00777A9C" w:rsidRPr="00777A9C" w:rsidRDefault="00777A9C" w:rsidP="00777A9C">
            <w:pPr>
              <w:rPr>
                <w:rFonts w:ascii="Times New Roman" w:hAnsi="Times New Roman"/>
              </w:rPr>
            </w:pPr>
          </w:p>
          <w:p w14:paraId="67AE5500" w14:textId="77777777" w:rsidR="00777A9C" w:rsidRPr="00777A9C" w:rsidRDefault="00777A9C" w:rsidP="00777A9C">
            <w:pPr>
              <w:rPr>
                <w:rFonts w:ascii="Times New Roman" w:hAnsi="Times New Roman"/>
              </w:rPr>
            </w:pPr>
            <w:r w:rsidRPr="00777A9C">
              <w:rPr>
                <w:rFonts w:ascii="Times New Roman" w:hAnsi="Times New Roman"/>
              </w:rPr>
              <w:t>Дата:</w:t>
            </w:r>
          </w:p>
          <w:p w14:paraId="25FFD092" w14:textId="77777777" w:rsidR="00777A9C" w:rsidRPr="00777A9C" w:rsidRDefault="00777A9C" w:rsidP="00777A9C">
            <w:pPr>
              <w:rPr>
                <w:rFonts w:ascii="Times New Roman" w:hAnsi="Times New Roman"/>
              </w:rPr>
            </w:pPr>
            <w:r w:rsidRPr="00777A9C">
              <w:rPr>
                <w:rFonts w:ascii="Times New Roman" w:hAnsi="Times New Roman"/>
              </w:rPr>
              <w:t>« __ » ____________ г.</w:t>
            </w:r>
          </w:p>
        </w:tc>
      </w:tr>
      <w:tr w:rsidR="00777A9C" w:rsidRPr="00777A9C" w14:paraId="3F1269A3" w14:textId="77777777" w:rsidTr="00777A9C">
        <w:trPr>
          <w:trHeight w:val="102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BBEEF9" w14:textId="77777777" w:rsidR="00777A9C" w:rsidRPr="00777A9C" w:rsidRDefault="00777A9C" w:rsidP="00777A9C">
            <w:pPr>
              <w:rPr>
                <w:rFonts w:ascii="Times New Roman" w:hAnsi="Times New Roman"/>
              </w:rPr>
            </w:pPr>
            <w:r w:rsidRPr="00777A9C">
              <w:rPr>
                <w:rFonts w:ascii="Times New Roman" w:hAnsi="Times New Roman"/>
              </w:rPr>
              <w:t>13.</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CBB49A" w14:textId="77777777" w:rsidR="00777A9C" w:rsidRPr="00777A9C" w:rsidRDefault="00777A9C" w:rsidP="00777A9C">
            <w:pPr>
              <w:rPr>
                <w:rFonts w:ascii="Times New Roman" w:hAnsi="Times New Roman"/>
              </w:rPr>
            </w:pPr>
            <w:r w:rsidRPr="00777A9C">
              <w:rPr>
                <w:rFonts w:ascii="Times New Roman" w:hAnsi="Times New Roman"/>
              </w:rPr>
              <w:t>Отметка должностного лица, принявшего заявление и приложенные к нему документы:</w:t>
            </w:r>
          </w:p>
          <w:p w14:paraId="7ADC5261" w14:textId="77777777" w:rsidR="00777A9C" w:rsidRPr="00777A9C" w:rsidRDefault="00777A9C" w:rsidP="00777A9C">
            <w:pPr>
              <w:rPr>
                <w:rFonts w:ascii="Times New Roman" w:hAnsi="Times New Roman"/>
              </w:rPr>
            </w:pPr>
            <w:r w:rsidRPr="00777A9C">
              <w:rPr>
                <w:rFonts w:ascii="Times New Roman" w:hAnsi="Times New Roman"/>
              </w:rPr>
              <w:t>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515CA7" w14:textId="77777777" w:rsidR="00777A9C" w:rsidRPr="00777A9C" w:rsidRDefault="00777A9C" w:rsidP="00777A9C">
            <w:pPr>
              <w:rPr>
                <w:rFonts w:ascii="Times New Roman" w:hAnsi="Times New Roman"/>
              </w:rPr>
            </w:pPr>
          </w:p>
          <w:p w14:paraId="595C77F7" w14:textId="77777777" w:rsidR="00777A9C" w:rsidRPr="00777A9C" w:rsidRDefault="00777A9C" w:rsidP="00777A9C">
            <w:pPr>
              <w:rPr>
                <w:rFonts w:ascii="Times New Roman" w:hAnsi="Times New Roman"/>
              </w:rPr>
            </w:pPr>
            <w:r w:rsidRPr="00777A9C">
              <w:rPr>
                <w:rFonts w:ascii="Times New Roman" w:hAnsi="Times New Roman"/>
              </w:rPr>
              <w:t>Дата:</w:t>
            </w:r>
          </w:p>
          <w:p w14:paraId="4B731DF7" w14:textId="77777777" w:rsidR="00777A9C" w:rsidRPr="00777A9C" w:rsidRDefault="00777A9C" w:rsidP="00777A9C">
            <w:pPr>
              <w:rPr>
                <w:rFonts w:ascii="Times New Roman" w:hAnsi="Times New Roman"/>
              </w:rPr>
            </w:pPr>
            <w:r w:rsidRPr="00777A9C">
              <w:rPr>
                <w:rFonts w:ascii="Times New Roman" w:hAnsi="Times New Roman"/>
              </w:rPr>
              <w:t>« __ » ____________г.</w:t>
            </w:r>
          </w:p>
          <w:p w14:paraId="1A516167" w14:textId="77777777" w:rsidR="00777A9C" w:rsidRPr="00777A9C" w:rsidRDefault="00777A9C" w:rsidP="00777A9C">
            <w:pPr>
              <w:rPr>
                <w:rFonts w:ascii="Times New Roman" w:hAnsi="Times New Roman"/>
              </w:rPr>
            </w:pPr>
          </w:p>
        </w:tc>
      </w:tr>
    </w:tbl>
    <w:p w14:paraId="406B550D" w14:textId="77777777" w:rsidR="00777A9C" w:rsidRPr="00777A9C" w:rsidRDefault="00777A9C" w:rsidP="00777A9C">
      <w:pPr>
        <w:rPr>
          <w:rFonts w:ascii="Times New Roman" w:hAnsi="Times New Roman"/>
        </w:rPr>
      </w:pPr>
    </w:p>
    <w:p w14:paraId="70AAAE75" w14:textId="77777777" w:rsidR="00777A9C" w:rsidRPr="00D706AA" w:rsidRDefault="00801797" w:rsidP="00777A9C">
      <w:pPr>
        <w:rPr>
          <w:rFonts w:ascii="Times New Roman" w:hAnsi="Times New Roman"/>
          <w:sz w:val="20"/>
          <w:szCs w:val="20"/>
        </w:rPr>
      </w:pPr>
      <w:hyperlink w:anchor="sdfootnote1anc" w:history="1">
        <w:r w:rsidR="00777A9C" w:rsidRPr="00D706AA">
          <w:rPr>
            <w:rStyle w:val="af3"/>
            <w:rFonts w:ascii="Times New Roman" w:hAnsi="Times New Roman"/>
            <w:sz w:val="20"/>
            <w:szCs w:val="20"/>
          </w:rPr>
          <w:t>1</w:t>
        </w:r>
      </w:hyperlink>
      <w:r w:rsidR="00777A9C" w:rsidRPr="00D706AA">
        <w:rPr>
          <w:rFonts w:ascii="Times New Roman" w:hAnsi="Times New Roman"/>
          <w:sz w:val="20"/>
          <w:szCs w:val="20"/>
        </w:rPr>
        <w:t xml:space="preserve"> </w:t>
      </w:r>
      <w:r w:rsidR="00777A9C" w:rsidRPr="00D706AA">
        <w:rPr>
          <w:rFonts w:ascii="Times New Roman" w:hAnsi="Times New Roman"/>
          <w:i/>
          <w:iCs/>
          <w:sz w:val="20"/>
          <w:szCs w:val="20"/>
        </w:rPr>
        <w:t>При отсутствии СНИЛС указывается «отсутствует»</w:t>
      </w:r>
    </w:p>
    <w:p w14:paraId="5EF3BD6E" w14:textId="77777777" w:rsidR="00777A9C" w:rsidRPr="00D706AA" w:rsidRDefault="00801797" w:rsidP="00777A9C">
      <w:pPr>
        <w:rPr>
          <w:rFonts w:ascii="Times New Roman" w:hAnsi="Times New Roman"/>
          <w:sz w:val="20"/>
          <w:szCs w:val="20"/>
        </w:rPr>
      </w:pPr>
      <w:hyperlink w:anchor="sdfootnote2anc" w:history="1">
        <w:r w:rsidR="00777A9C" w:rsidRPr="00D706AA">
          <w:rPr>
            <w:rStyle w:val="af3"/>
            <w:rFonts w:ascii="Times New Roman" w:hAnsi="Times New Roman"/>
            <w:sz w:val="20"/>
            <w:szCs w:val="20"/>
          </w:rPr>
          <w:t>2</w:t>
        </w:r>
      </w:hyperlink>
      <w:r w:rsidR="00777A9C" w:rsidRPr="00D706AA">
        <w:rPr>
          <w:rFonts w:ascii="Times New Roman" w:hAnsi="Times New Roman"/>
          <w:sz w:val="20"/>
          <w:szCs w:val="20"/>
        </w:rPr>
        <w:t xml:space="preserve"> </w:t>
      </w:r>
      <w:r w:rsidR="00777A9C" w:rsidRPr="00D706AA">
        <w:rPr>
          <w:rFonts w:ascii="Times New Roman" w:hAnsi="Times New Roman"/>
          <w:i/>
          <w:iCs/>
          <w:sz w:val="20"/>
          <w:szCs w:val="20"/>
        </w:rPr>
        <w:t>Если заявление подается не представителем в данной графе ставится прочерк</w:t>
      </w:r>
    </w:p>
    <w:p w14:paraId="47B719C6" w14:textId="77777777" w:rsidR="00777A9C" w:rsidRPr="00D706AA" w:rsidRDefault="00801797" w:rsidP="00777A9C">
      <w:pPr>
        <w:rPr>
          <w:rFonts w:ascii="Times New Roman" w:hAnsi="Times New Roman"/>
          <w:sz w:val="20"/>
          <w:szCs w:val="20"/>
        </w:rPr>
      </w:pPr>
      <w:hyperlink w:anchor="sdfootnote3anc" w:history="1">
        <w:r w:rsidR="00777A9C" w:rsidRPr="00D706AA">
          <w:rPr>
            <w:rStyle w:val="af3"/>
            <w:rFonts w:ascii="Times New Roman" w:hAnsi="Times New Roman"/>
            <w:sz w:val="20"/>
            <w:szCs w:val="20"/>
          </w:rPr>
          <w:t>3</w:t>
        </w:r>
      </w:hyperlink>
      <w:r w:rsidR="00777A9C" w:rsidRPr="00D706AA">
        <w:rPr>
          <w:rFonts w:ascii="Times New Roman" w:hAnsi="Times New Roman"/>
          <w:sz w:val="20"/>
          <w:szCs w:val="20"/>
        </w:rPr>
        <w:t xml:space="preserve"> </w:t>
      </w:r>
      <w:r w:rsidR="00777A9C" w:rsidRPr="00D706AA">
        <w:rPr>
          <w:rFonts w:ascii="Times New Roman" w:hAnsi="Times New Roman"/>
          <w:i/>
          <w:iCs/>
          <w:sz w:val="20"/>
          <w:szCs w:val="20"/>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14:paraId="5664A196" w14:textId="77777777" w:rsidR="00777A9C" w:rsidRPr="00D706AA" w:rsidRDefault="00801797" w:rsidP="00777A9C">
      <w:pPr>
        <w:rPr>
          <w:rFonts w:ascii="Times New Roman" w:hAnsi="Times New Roman"/>
          <w:sz w:val="20"/>
          <w:szCs w:val="20"/>
        </w:rPr>
      </w:pPr>
      <w:hyperlink w:anchor="sdfootnote4anc" w:history="1">
        <w:r w:rsidR="00777A9C" w:rsidRPr="00D706AA">
          <w:rPr>
            <w:rStyle w:val="af3"/>
            <w:rFonts w:ascii="Times New Roman" w:hAnsi="Times New Roman"/>
            <w:sz w:val="20"/>
            <w:szCs w:val="20"/>
          </w:rPr>
          <w:t>4</w:t>
        </w:r>
      </w:hyperlink>
      <w:r w:rsidR="00777A9C" w:rsidRPr="00D706AA">
        <w:rPr>
          <w:rFonts w:ascii="Times New Roman" w:hAnsi="Times New Roman"/>
          <w:sz w:val="20"/>
          <w:szCs w:val="20"/>
        </w:rPr>
        <w:t xml:space="preserve"> </w:t>
      </w:r>
      <w:r w:rsidR="00777A9C" w:rsidRPr="00D706AA">
        <w:rPr>
          <w:rFonts w:ascii="Times New Roman" w:hAnsi="Times New Roman"/>
          <w:i/>
          <w:iCs/>
          <w:sz w:val="20"/>
          <w:szCs w:val="20"/>
        </w:rPr>
        <w:t xml:space="preserve">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14:paraId="6D97DD78" w14:textId="77777777" w:rsidR="00777A9C" w:rsidRPr="00D706AA" w:rsidRDefault="00801797" w:rsidP="00777A9C">
      <w:pPr>
        <w:rPr>
          <w:rFonts w:ascii="Times New Roman" w:hAnsi="Times New Roman"/>
          <w:sz w:val="20"/>
          <w:szCs w:val="20"/>
        </w:rPr>
      </w:pPr>
      <w:hyperlink w:anchor="sdfootnote5anc" w:history="1">
        <w:r w:rsidR="00777A9C" w:rsidRPr="00D706AA">
          <w:rPr>
            <w:rStyle w:val="af3"/>
            <w:rFonts w:ascii="Times New Roman" w:hAnsi="Times New Roman"/>
            <w:sz w:val="20"/>
            <w:szCs w:val="20"/>
          </w:rPr>
          <w:t>5</w:t>
        </w:r>
      </w:hyperlink>
      <w:r w:rsidR="00777A9C" w:rsidRPr="00D706AA">
        <w:rPr>
          <w:rFonts w:ascii="Times New Roman" w:hAnsi="Times New Roman"/>
          <w:i/>
          <w:iCs/>
          <w:sz w:val="20"/>
          <w:szCs w:val="20"/>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14:paraId="76182699" w14:textId="77777777" w:rsidR="00777A9C" w:rsidRPr="00D706AA" w:rsidRDefault="00801797" w:rsidP="00777A9C">
      <w:pPr>
        <w:rPr>
          <w:rFonts w:ascii="Times New Roman" w:hAnsi="Times New Roman"/>
          <w:sz w:val="20"/>
          <w:szCs w:val="20"/>
        </w:rPr>
      </w:pPr>
      <w:hyperlink w:anchor="sdfootnote6anc" w:history="1">
        <w:r w:rsidR="00777A9C" w:rsidRPr="00D706AA">
          <w:rPr>
            <w:rStyle w:val="af3"/>
            <w:rFonts w:ascii="Times New Roman" w:hAnsi="Times New Roman"/>
            <w:sz w:val="20"/>
            <w:szCs w:val="20"/>
          </w:rPr>
          <w:t>6</w:t>
        </w:r>
      </w:hyperlink>
      <w:r w:rsidR="00777A9C" w:rsidRPr="00D706AA">
        <w:rPr>
          <w:rFonts w:ascii="Times New Roman" w:hAnsi="Times New Roman"/>
          <w:i/>
          <w:iCs/>
          <w:sz w:val="20"/>
          <w:szCs w:val="20"/>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6" w:name="sdfootnote7sym"/>
    <w:p w14:paraId="178DABE7" w14:textId="77777777" w:rsidR="00777A9C" w:rsidRPr="00D706AA" w:rsidRDefault="00777A9C" w:rsidP="00777A9C">
      <w:pPr>
        <w:rPr>
          <w:rFonts w:ascii="Times New Roman" w:hAnsi="Times New Roman"/>
          <w:sz w:val="20"/>
          <w:szCs w:val="20"/>
        </w:rPr>
      </w:pPr>
      <w:r w:rsidRPr="00D706AA">
        <w:rPr>
          <w:rFonts w:ascii="Times New Roman" w:hAnsi="Times New Roman"/>
          <w:sz w:val="20"/>
          <w:szCs w:val="20"/>
          <w:lang w:val="en-US"/>
        </w:rPr>
        <w:fldChar w:fldCharType="begin"/>
      </w:r>
      <w:r w:rsidRPr="00D706AA">
        <w:rPr>
          <w:rFonts w:ascii="Times New Roman" w:hAnsi="Times New Roman"/>
          <w:sz w:val="20"/>
          <w:szCs w:val="20"/>
        </w:rPr>
        <w:instrText xml:space="preserve"> </w:instrText>
      </w:r>
      <w:r w:rsidRPr="00D706AA">
        <w:rPr>
          <w:rFonts w:ascii="Times New Roman" w:hAnsi="Times New Roman"/>
          <w:sz w:val="20"/>
          <w:szCs w:val="20"/>
          <w:lang w:val="en-US"/>
        </w:rPr>
        <w:instrText>HYPERLINK</w:instrText>
      </w:r>
      <w:r w:rsidRPr="00D706AA">
        <w:rPr>
          <w:rFonts w:ascii="Times New Roman" w:hAnsi="Times New Roman"/>
          <w:sz w:val="20"/>
          <w:szCs w:val="20"/>
        </w:rPr>
        <w:instrText xml:space="preserve"> "" \</w:instrText>
      </w:r>
      <w:r w:rsidRPr="00D706AA">
        <w:rPr>
          <w:rFonts w:ascii="Times New Roman" w:hAnsi="Times New Roman"/>
          <w:sz w:val="20"/>
          <w:szCs w:val="20"/>
          <w:lang w:val="en-US"/>
        </w:rPr>
        <w:instrText>l</w:instrText>
      </w:r>
      <w:r w:rsidRPr="00D706AA">
        <w:rPr>
          <w:rFonts w:ascii="Times New Roman" w:hAnsi="Times New Roman"/>
          <w:sz w:val="20"/>
          <w:szCs w:val="20"/>
        </w:rPr>
        <w:instrText xml:space="preserve"> "</w:instrText>
      </w:r>
      <w:r w:rsidRPr="00D706AA">
        <w:rPr>
          <w:rFonts w:ascii="Times New Roman" w:hAnsi="Times New Roman"/>
          <w:sz w:val="20"/>
          <w:szCs w:val="20"/>
          <w:lang w:val="en-US"/>
        </w:rPr>
        <w:instrText>sdfootnote</w:instrText>
      </w:r>
      <w:r w:rsidRPr="00D706AA">
        <w:rPr>
          <w:rFonts w:ascii="Times New Roman" w:hAnsi="Times New Roman"/>
          <w:sz w:val="20"/>
          <w:szCs w:val="20"/>
        </w:rPr>
        <w:instrText>7</w:instrText>
      </w:r>
      <w:r w:rsidRPr="00D706AA">
        <w:rPr>
          <w:rFonts w:ascii="Times New Roman" w:hAnsi="Times New Roman"/>
          <w:sz w:val="20"/>
          <w:szCs w:val="20"/>
          <w:lang w:val="en-US"/>
        </w:rPr>
        <w:instrText>anc</w:instrText>
      </w:r>
      <w:r w:rsidRPr="00D706AA">
        <w:rPr>
          <w:rFonts w:ascii="Times New Roman" w:hAnsi="Times New Roman"/>
          <w:sz w:val="20"/>
          <w:szCs w:val="20"/>
        </w:rPr>
        <w:instrText xml:space="preserve">" </w:instrText>
      </w:r>
      <w:r w:rsidRPr="00D706AA">
        <w:rPr>
          <w:rFonts w:ascii="Times New Roman" w:hAnsi="Times New Roman"/>
          <w:sz w:val="20"/>
          <w:szCs w:val="20"/>
          <w:lang w:val="en-US"/>
        </w:rPr>
        <w:fldChar w:fldCharType="separate"/>
      </w:r>
      <w:r w:rsidRPr="00D706AA">
        <w:rPr>
          <w:rStyle w:val="af3"/>
          <w:rFonts w:ascii="Times New Roman" w:hAnsi="Times New Roman"/>
          <w:sz w:val="20"/>
          <w:szCs w:val="20"/>
        </w:rPr>
        <w:t>7</w:t>
      </w:r>
      <w:r w:rsidRPr="00D706AA">
        <w:rPr>
          <w:rFonts w:ascii="Times New Roman" w:hAnsi="Times New Roman"/>
          <w:sz w:val="20"/>
          <w:szCs w:val="20"/>
        </w:rPr>
        <w:fldChar w:fldCharType="end"/>
      </w:r>
      <w:bookmarkEnd w:id="16"/>
      <w:r w:rsidRPr="00D706AA">
        <w:rPr>
          <w:rFonts w:ascii="Times New Roman" w:hAnsi="Times New Roman"/>
          <w:sz w:val="20"/>
          <w:szCs w:val="20"/>
        </w:rPr>
        <w:t xml:space="preserve"> </w:t>
      </w:r>
      <w:r w:rsidRPr="00D706AA">
        <w:rPr>
          <w:rFonts w:ascii="Times New Roman" w:hAnsi="Times New Roman"/>
          <w:i/>
          <w:iCs/>
          <w:sz w:val="20"/>
          <w:szCs w:val="20"/>
        </w:rPr>
        <w:t>При отсутствии сведений указывается «сведений не имею»</w:t>
      </w:r>
    </w:p>
    <w:bookmarkStart w:id="17" w:name="sdfootnote8sym"/>
    <w:p w14:paraId="31087B2F" w14:textId="77777777" w:rsidR="00777A9C" w:rsidRPr="00D706AA" w:rsidRDefault="00777A9C" w:rsidP="00777A9C">
      <w:pPr>
        <w:rPr>
          <w:rFonts w:ascii="Times New Roman" w:hAnsi="Times New Roman"/>
          <w:sz w:val="20"/>
          <w:szCs w:val="20"/>
        </w:rPr>
      </w:pPr>
      <w:r w:rsidRPr="00D706AA">
        <w:rPr>
          <w:rFonts w:ascii="Times New Roman" w:hAnsi="Times New Roman"/>
          <w:sz w:val="20"/>
          <w:szCs w:val="20"/>
          <w:lang w:val="en-US"/>
        </w:rPr>
        <w:fldChar w:fldCharType="begin"/>
      </w:r>
      <w:r w:rsidRPr="00D706AA">
        <w:rPr>
          <w:rFonts w:ascii="Times New Roman" w:hAnsi="Times New Roman"/>
          <w:sz w:val="20"/>
          <w:szCs w:val="20"/>
        </w:rPr>
        <w:instrText xml:space="preserve"> </w:instrText>
      </w:r>
      <w:r w:rsidRPr="00D706AA">
        <w:rPr>
          <w:rFonts w:ascii="Times New Roman" w:hAnsi="Times New Roman"/>
          <w:sz w:val="20"/>
          <w:szCs w:val="20"/>
          <w:lang w:val="en-US"/>
        </w:rPr>
        <w:instrText>HYPERLINK</w:instrText>
      </w:r>
      <w:r w:rsidRPr="00D706AA">
        <w:rPr>
          <w:rFonts w:ascii="Times New Roman" w:hAnsi="Times New Roman"/>
          <w:sz w:val="20"/>
          <w:szCs w:val="20"/>
        </w:rPr>
        <w:instrText xml:space="preserve"> "" \</w:instrText>
      </w:r>
      <w:r w:rsidRPr="00D706AA">
        <w:rPr>
          <w:rFonts w:ascii="Times New Roman" w:hAnsi="Times New Roman"/>
          <w:sz w:val="20"/>
          <w:szCs w:val="20"/>
          <w:lang w:val="en-US"/>
        </w:rPr>
        <w:instrText>l</w:instrText>
      </w:r>
      <w:r w:rsidRPr="00D706AA">
        <w:rPr>
          <w:rFonts w:ascii="Times New Roman" w:hAnsi="Times New Roman"/>
          <w:sz w:val="20"/>
          <w:szCs w:val="20"/>
        </w:rPr>
        <w:instrText xml:space="preserve"> "</w:instrText>
      </w:r>
      <w:r w:rsidRPr="00D706AA">
        <w:rPr>
          <w:rFonts w:ascii="Times New Roman" w:hAnsi="Times New Roman"/>
          <w:sz w:val="20"/>
          <w:szCs w:val="20"/>
          <w:lang w:val="en-US"/>
        </w:rPr>
        <w:instrText>sdfootnote</w:instrText>
      </w:r>
      <w:r w:rsidRPr="00D706AA">
        <w:rPr>
          <w:rFonts w:ascii="Times New Roman" w:hAnsi="Times New Roman"/>
          <w:sz w:val="20"/>
          <w:szCs w:val="20"/>
        </w:rPr>
        <w:instrText>8</w:instrText>
      </w:r>
      <w:r w:rsidRPr="00D706AA">
        <w:rPr>
          <w:rFonts w:ascii="Times New Roman" w:hAnsi="Times New Roman"/>
          <w:sz w:val="20"/>
          <w:szCs w:val="20"/>
          <w:lang w:val="en-US"/>
        </w:rPr>
        <w:instrText>anc</w:instrText>
      </w:r>
      <w:r w:rsidRPr="00D706AA">
        <w:rPr>
          <w:rFonts w:ascii="Times New Roman" w:hAnsi="Times New Roman"/>
          <w:sz w:val="20"/>
          <w:szCs w:val="20"/>
        </w:rPr>
        <w:instrText xml:space="preserve">" </w:instrText>
      </w:r>
      <w:r w:rsidRPr="00D706AA">
        <w:rPr>
          <w:rFonts w:ascii="Times New Roman" w:hAnsi="Times New Roman"/>
          <w:sz w:val="20"/>
          <w:szCs w:val="20"/>
          <w:lang w:val="en-US"/>
        </w:rPr>
        <w:fldChar w:fldCharType="separate"/>
      </w:r>
      <w:r w:rsidRPr="00D706AA">
        <w:rPr>
          <w:rStyle w:val="af3"/>
          <w:rFonts w:ascii="Times New Roman" w:hAnsi="Times New Roman"/>
          <w:sz w:val="20"/>
          <w:szCs w:val="20"/>
        </w:rPr>
        <w:t>8</w:t>
      </w:r>
      <w:r w:rsidRPr="00D706AA">
        <w:rPr>
          <w:rFonts w:ascii="Times New Roman" w:hAnsi="Times New Roman"/>
          <w:sz w:val="20"/>
          <w:szCs w:val="20"/>
        </w:rPr>
        <w:fldChar w:fldCharType="end"/>
      </w:r>
      <w:bookmarkEnd w:id="17"/>
      <w:r w:rsidRPr="00D706AA">
        <w:rPr>
          <w:rFonts w:ascii="Times New Roman" w:hAnsi="Times New Roman"/>
          <w:sz w:val="20"/>
          <w:szCs w:val="20"/>
        </w:rPr>
        <w:t xml:space="preserve"> </w:t>
      </w:r>
      <w:r w:rsidRPr="00D706AA">
        <w:rPr>
          <w:rFonts w:ascii="Times New Roman" w:hAnsi="Times New Roman"/>
          <w:i/>
          <w:iCs/>
          <w:sz w:val="20"/>
          <w:szCs w:val="20"/>
        </w:rPr>
        <w:t>Указывается в отношении совершеннолетних детей, не указанных в пункте 4 настоящего заявления</w:t>
      </w:r>
    </w:p>
    <w:bookmarkStart w:id="18" w:name="sdfootnote9sym"/>
    <w:p w14:paraId="2D6A91BE" w14:textId="77777777" w:rsidR="00777A9C" w:rsidRPr="00D706AA" w:rsidRDefault="00777A9C" w:rsidP="00777A9C">
      <w:pPr>
        <w:rPr>
          <w:rFonts w:ascii="Times New Roman" w:hAnsi="Times New Roman"/>
          <w:sz w:val="20"/>
          <w:szCs w:val="20"/>
        </w:rPr>
      </w:pPr>
      <w:r w:rsidRPr="00D706AA">
        <w:rPr>
          <w:rFonts w:ascii="Times New Roman" w:hAnsi="Times New Roman"/>
          <w:sz w:val="20"/>
          <w:szCs w:val="20"/>
        </w:rPr>
        <w:fldChar w:fldCharType="begin"/>
      </w:r>
      <w:r w:rsidRPr="00D706AA">
        <w:rPr>
          <w:rFonts w:ascii="Times New Roman" w:hAnsi="Times New Roman"/>
          <w:sz w:val="20"/>
          <w:szCs w:val="20"/>
        </w:rPr>
        <w:instrText xml:space="preserve"> HYPERLINK "" \l "sdfootnote9anc" </w:instrText>
      </w:r>
      <w:r w:rsidRPr="00D706AA">
        <w:rPr>
          <w:rFonts w:ascii="Times New Roman" w:hAnsi="Times New Roman"/>
          <w:sz w:val="20"/>
          <w:szCs w:val="20"/>
        </w:rPr>
        <w:fldChar w:fldCharType="separate"/>
      </w:r>
      <w:r w:rsidRPr="00D706AA">
        <w:rPr>
          <w:rStyle w:val="af3"/>
          <w:rFonts w:ascii="Times New Roman" w:hAnsi="Times New Roman"/>
          <w:sz w:val="20"/>
          <w:szCs w:val="20"/>
        </w:rPr>
        <w:t>9</w:t>
      </w:r>
      <w:r w:rsidRPr="00D706AA">
        <w:rPr>
          <w:rFonts w:ascii="Times New Roman" w:hAnsi="Times New Roman"/>
          <w:sz w:val="20"/>
          <w:szCs w:val="20"/>
        </w:rPr>
        <w:fldChar w:fldCharType="end"/>
      </w:r>
      <w:bookmarkEnd w:id="18"/>
      <w:r w:rsidRPr="00D706AA">
        <w:rPr>
          <w:rFonts w:ascii="Times New Roman" w:hAnsi="Times New Roman"/>
          <w:sz w:val="20"/>
          <w:szCs w:val="20"/>
        </w:rPr>
        <w:t xml:space="preserve"> </w:t>
      </w:r>
      <w:r w:rsidRPr="00D706AA">
        <w:rPr>
          <w:rFonts w:ascii="Times New Roman" w:hAnsi="Times New Roman"/>
          <w:i/>
          <w:iCs/>
          <w:sz w:val="20"/>
          <w:szCs w:val="20"/>
        </w:rPr>
        <w:t xml:space="preserve">Указывается,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 </w:t>
      </w:r>
    </w:p>
    <w:p w14:paraId="6C65ED6D" w14:textId="77777777" w:rsidR="00777A9C" w:rsidRPr="00D75F58" w:rsidRDefault="00777A9C" w:rsidP="00A8399C">
      <w:pPr>
        <w:rPr>
          <w:rFonts w:ascii="Times New Roman" w:hAnsi="Times New Roman"/>
        </w:rPr>
      </w:pPr>
    </w:p>
    <w:p w14:paraId="1D5272C6" w14:textId="77777777" w:rsidR="00D706AA" w:rsidRPr="00D706AA" w:rsidRDefault="00D706AA" w:rsidP="00D706AA">
      <w:pPr>
        <w:pStyle w:val="21"/>
        <w:jc w:val="right"/>
        <w:rPr>
          <w:rFonts w:ascii="Arial" w:hAnsi="Arial" w:cs="Arial"/>
          <w:sz w:val="24"/>
        </w:rPr>
      </w:pPr>
      <w:r w:rsidRPr="00D706AA">
        <w:rPr>
          <w:rFonts w:ascii="Arial" w:hAnsi="Arial" w:cs="Arial"/>
          <w:sz w:val="24"/>
        </w:rPr>
        <w:t>Приложение 3 к Регламенту</w:t>
      </w:r>
    </w:p>
    <w:p w14:paraId="7F09D949" w14:textId="77777777" w:rsidR="00D706AA" w:rsidRPr="00D706AA" w:rsidRDefault="00D706AA" w:rsidP="00D706AA">
      <w:pPr>
        <w:pStyle w:val="21"/>
        <w:jc w:val="right"/>
        <w:rPr>
          <w:rFonts w:ascii="Arial" w:hAnsi="Arial" w:cs="Arial"/>
          <w:sz w:val="24"/>
        </w:rPr>
      </w:pPr>
    </w:p>
    <w:p w14:paraId="37E1D109" w14:textId="77777777" w:rsidR="00D706AA" w:rsidRPr="00D706AA" w:rsidRDefault="00D706AA" w:rsidP="00D706AA">
      <w:pPr>
        <w:pStyle w:val="21"/>
        <w:jc w:val="right"/>
        <w:rPr>
          <w:rFonts w:ascii="Arial" w:hAnsi="Arial" w:cs="Arial"/>
          <w:sz w:val="24"/>
        </w:rPr>
      </w:pPr>
    </w:p>
    <w:p w14:paraId="6D1D2880" w14:textId="77777777" w:rsidR="00D706AA" w:rsidRPr="00D706AA" w:rsidRDefault="00D706AA" w:rsidP="00D706AA">
      <w:pPr>
        <w:pStyle w:val="21"/>
        <w:jc w:val="right"/>
        <w:rPr>
          <w:rFonts w:ascii="Arial" w:hAnsi="Arial" w:cs="Arial"/>
          <w:sz w:val="24"/>
        </w:rPr>
      </w:pPr>
    </w:p>
    <w:p w14:paraId="12A7955D" w14:textId="77777777" w:rsidR="00D706AA" w:rsidRPr="00D706AA" w:rsidRDefault="00D706AA" w:rsidP="00D706AA">
      <w:pPr>
        <w:pStyle w:val="21"/>
        <w:jc w:val="right"/>
        <w:rPr>
          <w:rFonts w:ascii="Arial" w:hAnsi="Arial" w:cs="Arial"/>
          <w:sz w:val="24"/>
        </w:rPr>
      </w:pPr>
      <w:r w:rsidRPr="00D706AA">
        <w:rPr>
          <w:rFonts w:ascii="Arial" w:hAnsi="Arial" w:cs="Arial"/>
          <w:sz w:val="24"/>
        </w:rPr>
        <w:t>Заявитель:</w:t>
      </w:r>
    </w:p>
    <w:p w14:paraId="4219C2C3" w14:textId="77777777" w:rsidR="00D706AA" w:rsidRPr="00D706AA" w:rsidRDefault="00D706AA" w:rsidP="00D706AA">
      <w:pPr>
        <w:pStyle w:val="21"/>
        <w:jc w:val="right"/>
        <w:rPr>
          <w:rFonts w:ascii="Arial" w:hAnsi="Arial" w:cs="Arial"/>
          <w:sz w:val="24"/>
        </w:rPr>
      </w:pPr>
      <w:r w:rsidRPr="00D706AA">
        <w:rPr>
          <w:rFonts w:ascii="Arial" w:hAnsi="Arial" w:cs="Arial"/>
          <w:sz w:val="24"/>
        </w:rPr>
        <w:t>_______________________________________</w:t>
      </w:r>
    </w:p>
    <w:p w14:paraId="71519298" w14:textId="77777777" w:rsidR="00D706AA" w:rsidRPr="00D706AA" w:rsidRDefault="00D706AA" w:rsidP="00D706AA">
      <w:pPr>
        <w:pStyle w:val="21"/>
        <w:jc w:val="right"/>
        <w:rPr>
          <w:rFonts w:ascii="Arial" w:hAnsi="Arial" w:cs="Arial"/>
          <w:sz w:val="24"/>
        </w:rPr>
      </w:pPr>
      <w:r w:rsidRPr="00D706AA">
        <w:rPr>
          <w:rFonts w:ascii="Arial" w:hAnsi="Arial" w:cs="Arial"/>
          <w:sz w:val="24"/>
        </w:rPr>
        <w:t>(фамилия, имя, отчество, дата рождения,</w:t>
      </w:r>
    </w:p>
    <w:p w14:paraId="6171D6AA" w14:textId="77777777" w:rsidR="00D706AA" w:rsidRPr="00D706AA" w:rsidRDefault="00D706AA" w:rsidP="00D706AA">
      <w:pPr>
        <w:pStyle w:val="21"/>
        <w:jc w:val="right"/>
        <w:rPr>
          <w:rFonts w:ascii="Arial" w:hAnsi="Arial" w:cs="Arial"/>
          <w:sz w:val="24"/>
        </w:rPr>
      </w:pPr>
      <w:r w:rsidRPr="00D706AA">
        <w:rPr>
          <w:rFonts w:ascii="Arial" w:hAnsi="Arial" w:cs="Arial"/>
          <w:sz w:val="24"/>
        </w:rPr>
        <w:t>_________________________________________________</w:t>
      </w:r>
    </w:p>
    <w:p w14:paraId="674524ED" w14:textId="77777777" w:rsidR="00D706AA" w:rsidRPr="00D706AA" w:rsidRDefault="00D706AA" w:rsidP="00D706AA">
      <w:pPr>
        <w:pStyle w:val="21"/>
        <w:jc w:val="right"/>
        <w:rPr>
          <w:rFonts w:ascii="Arial" w:hAnsi="Arial" w:cs="Arial"/>
          <w:sz w:val="24"/>
        </w:rPr>
      </w:pPr>
      <w:r w:rsidRPr="00D706AA">
        <w:rPr>
          <w:rFonts w:ascii="Arial" w:hAnsi="Arial" w:cs="Arial"/>
          <w:sz w:val="24"/>
        </w:rPr>
        <w:t>данные документа, удостоверяющего личность)</w:t>
      </w:r>
    </w:p>
    <w:p w14:paraId="62A68AE3" w14:textId="77777777" w:rsidR="00D706AA" w:rsidRPr="00D706AA" w:rsidRDefault="00D706AA" w:rsidP="00D706AA">
      <w:pPr>
        <w:pStyle w:val="21"/>
        <w:jc w:val="right"/>
        <w:rPr>
          <w:rFonts w:ascii="Arial" w:hAnsi="Arial" w:cs="Arial"/>
          <w:sz w:val="24"/>
        </w:rPr>
      </w:pPr>
      <w:r w:rsidRPr="00D706AA">
        <w:rPr>
          <w:rFonts w:ascii="Arial" w:hAnsi="Arial" w:cs="Arial"/>
          <w:sz w:val="24"/>
        </w:rPr>
        <w:t>_________________________________________________</w:t>
      </w:r>
    </w:p>
    <w:p w14:paraId="2A2B0ACC" w14:textId="77777777" w:rsidR="00D706AA" w:rsidRPr="00D706AA" w:rsidRDefault="00D706AA" w:rsidP="00D706AA">
      <w:pPr>
        <w:pStyle w:val="21"/>
        <w:jc w:val="right"/>
        <w:rPr>
          <w:rFonts w:ascii="Arial" w:hAnsi="Arial" w:cs="Arial"/>
          <w:sz w:val="24"/>
        </w:rPr>
      </w:pPr>
      <w:r w:rsidRPr="00D706AA">
        <w:rPr>
          <w:rFonts w:ascii="Arial" w:hAnsi="Arial" w:cs="Arial"/>
          <w:sz w:val="24"/>
        </w:rPr>
        <w:t>местожительства, (телефон, факс,</w:t>
      </w:r>
    </w:p>
    <w:p w14:paraId="5049EFE7" w14:textId="77777777" w:rsidR="00D706AA" w:rsidRPr="00D706AA" w:rsidRDefault="00D706AA" w:rsidP="00D706AA">
      <w:pPr>
        <w:pStyle w:val="21"/>
        <w:jc w:val="right"/>
        <w:rPr>
          <w:rFonts w:ascii="Arial" w:hAnsi="Arial" w:cs="Arial"/>
          <w:sz w:val="24"/>
        </w:rPr>
      </w:pPr>
      <w:r w:rsidRPr="00D706AA">
        <w:rPr>
          <w:rFonts w:ascii="Arial" w:hAnsi="Arial" w:cs="Arial"/>
          <w:sz w:val="24"/>
        </w:rPr>
        <w:t>_________________________________________________</w:t>
      </w:r>
    </w:p>
    <w:p w14:paraId="3F8548CF" w14:textId="77777777" w:rsidR="00D706AA" w:rsidRPr="00D706AA" w:rsidRDefault="00D706AA" w:rsidP="00D706AA">
      <w:pPr>
        <w:pStyle w:val="21"/>
        <w:jc w:val="right"/>
        <w:rPr>
          <w:rFonts w:ascii="Arial" w:hAnsi="Arial" w:cs="Arial"/>
          <w:sz w:val="24"/>
        </w:rPr>
      </w:pPr>
      <w:r w:rsidRPr="00D706AA">
        <w:rPr>
          <w:rFonts w:ascii="Arial" w:hAnsi="Arial" w:cs="Arial"/>
          <w:sz w:val="24"/>
        </w:rPr>
        <w:t>адрес электронной почты указываются по желанию заявителя)</w:t>
      </w:r>
    </w:p>
    <w:p w14:paraId="77470982" w14:textId="77777777" w:rsidR="00D706AA" w:rsidRPr="00D706AA" w:rsidRDefault="00D706AA" w:rsidP="00D706AA">
      <w:pPr>
        <w:pStyle w:val="21"/>
        <w:jc w:val="both"/>
        <w:rPr>
          <w:rFonts w:ascii="Arial" w:hAnsi="Arial" w:cs="Arial"/>
          <w:sz w:val="24"/>
        </w:rPr>
      </w:pPr>
    </w:p>
    <w:p w14:paraId="7B44B809" w14:textId="77777777" w:rsidR="00D706AA" w:rsidRPr="00D706AA" w:rsidRDefault="00D706AA" w:rsidP="00D706AA">
      <w:pPr>
        <w:pStyle w:val="21"/>
        <w:jc w:val="center"/>
        <w:rPr>
          <w:rFonts w:ascii="Arial" w:hAnsi="Arial" w:cs="Arial"/>
          <w:sz w:val="24"/>
        </w:rPr>
      </w:pPr>
      <w:r w:rsidRPr="00D706AA">
        <w:rPr>
          <w:rFonts w:ascii="Arial" w:hAnsi="Arial" w:cs="Arial"/>
          <w:b/>
          <w:bCs/>
          <w:sz w:val="24"/>
        </w:rPr>
        <w:t>Заявление</w:t>
      </w:r>
    </w:p>
    <w:p w14:paraId="16551C32" w14:textId="77777777" w:rsidR="00D706AA" w:rsidRPr="00D706AA" w:rsidRDefault="00D706AA" w:rsidP="00D706AA">
      <w:pPr>
        <w:pStyle w:val="21"/>
        <w:jc w:val="center"/>
        <w:rPr>
          <w:rFonts w:ascii="Arial" w:hAnsi="Arial" w:cs="Arial"/>
          <w:sz w:val="24"/>
        </w:rPr>
      </w:pPr>
      <w:r w:rsidRPr="00D706AA">
        <w:rPr>
          <w:rFonts w:ascii="Arial" w:hAnsi="Arial" w:cs="Arial"/>
          <w:b/>
          <w:bCs/>
          <w:sz w:val="24"/>
        </w:rPr>
        <w:t>об изменении условий, послуживших основанием для</w:t>
      </w:r>
    </w:p>
    <w:p w14:paraId="5A27656E" w14:textId="77777777" w:rsidR="00D706AA" w:rsidRPr="00D706AA" w:rsidRDefault="00D706AA" w:rsidP="00D706AA">
      <w:pPr>
        <w:pStyle w:val="21"/>
        <w:jc w:val="center"/>
        <w:rPr>
          <w:rFonts w:ascii="Arial" w:hAnsi="Arial" w:cs="Arial"/>
          <w:sz w:val="24"/>
        </w:rPr>
      </w:pPr>
      <w:r w:rsidRPr="00D706AA">
        <w:rPr>
          <w:rFonts w:ascii="Arial" w:hAnsi="Arial" w:cs="Arial"/>
          <w:b/>
          <w:bCs/>
          <w:sz w:val="24"/>
        </w:rPr>
        <w:t>принятия граждан на учет в качестве нуждающихся в жилых помещениях</w:t>
      </w:r>
    </w:p>
    <w:p w14:paraId="346B20CD" w14:textId="77777777" w:rsidR="00D706AA" w:rsidRPr="00D706AA" w:rsidRDefault="00D706AA" w:rsidP="00D706AA">
      <w:pPr>
        <w:pStyle w:val="21"/>
        <w:jc w:val="both"/>
        <w:rPr>
          <w:rFonts w:ascii="Arial" w:hAnsi="Arial" w:cs="Arial"/>
          <w:sz w:val="24"/>
        </w:rPr>
      </w:pPr>
    </w:p>
    <w:p w14:paraId="0CD62B46" w14:textId="77777777" w:rsidR="00D706AA" w:rsidRPr="00D706AA" w:rsidRDefault="00D706AA" w:rsidP="00D706AA">
      <w:pPr>
        <w:pStyle w:val="21"/>
        <w:jc w:val="both"/>
        <w:rPr>
          <w:rFonts w:ascii="Arial" w:hAnsi="Arial" w:cs="Arial"/>
          <w:sz w:val="24"/>
        </w:rPr>
      </w:pPr>
      <w:r w:rsidRPr="00D706AA">
        <w:rPr>
          <w:rFonts w:ascii="Arial" w:hAnsi="Arial" w:cs="Arial"/>
          <w:sz w:val="24"/>
        </w:rPr>
        <w:t>Дата __________________</w:t>
      </w:r>
    </w:p>
    <w:p w14:paraId="0F46C4E5" w14:textId="77777777" w:rsidR="00D706AA" w:rsidRPr="00D706AA" w:rsidRDefault="00D706AA" w:rsidP="00D706AA">
      <w:pPr>
        <w:pStyle w:val="21"/>
        <w:jc w:val="both"/>
        <w:rPr>
          <w:rFonts w:ascii="Arial" w:hAnsi="Arial" w:cs="Arial"/>
          <w:sz w:val="24"/>
        </w:rPr>
      </w:pPr>
    </w:p>
    <w:p w14:paraId="28FC3BF7" w14:textId="77777777" w:rsidR="00D706AA" w:rsidRPr="00D706AA" w:rsidRDefault="00D706AA" w:rsidP="00D706AA">
      <w:pPr>
        <w:pStyle w:val="21"/>
        <w:jc w:val="both"/>
        <w:rPr>
          <w:rFonts w:ascii="Arial" w:hAnsi="Arial" w:cs="Arial"/>
          <w:sz w:val="24"/>
        </w:rPr>
      </w:pPr>
      <w:r w:rsidRPr="00D706AA">
        <w:rPr>
          <w:rFonts w:ascii="Arial" w:hAnsi="Arial" w:cs="Arial"/>
          <w:sz w:val="24"/>
        </w:rPr>
        <w:t xml:space="preserve">Я,______________________________________________________________, </w:t>
      </w:r>
    </w:p>
    <w:p w14:paraId="6F95441A" w14:textId="77777777" w:rsidR="00D706AA" w:rsidRPr="00D706AA" w:rsidRDefault="00D706AA" w:rsidP="00D706AA">
      <w:pPr>
        <w:pStyle w:val="21"/>
        <w:jc w:val="both"/>
        <w:rPr>
          <w:rFonts w:ascii="Arial" w:hAnsi="Arial" w:cs="Arial"/>
          <w:sz w:val="24"/>
        </w:rPr>
      </w:pPr>
      <w:r w:rsidRPr="00D706AA">
        <w:rPr>
          <w:rFonts w:ascii="Arial" w:hAnsi="Arial" w:cs="Arial"/>
          <w:sz w:val="24"/>
        </w:rPr>
        <w:t>(фамилия, имя, отчество гражданина, состоящего на учете нуждающихся)</w:t>
      </w:r>
    </w:p>
    <w:p w14:paraId="4C627D53" w14:textId="77777777" w:rsidR="00D706AA" w:rsidRPr="00D706AA" w:rsidRDefault="00D706AA" w:rsidP="00D706AA">
      <w:pPr>
        <w:pStyle w:val="21"/>
        <w:jc w:val="both"/>
        <w:rPr>
          <w:rFonts w:ascii="Arial" w:hAnsi="Arial" w:cs="Arial"/>
          <w:sz w:val="24"/>
        </w:rPr>
      </w:pPr>
      <w:r w:rsidRPr="00D706AA">
        <w:rPr>
          <w:rFonts w:ascii="Arial" w:hAnsi="Arial" w:cs="Arial"/>
          <w:sz w:val="24"/>
        </w:rPr>
        <w:lastRenderedPageBreak/>
        <w:t>состою на учете граждан в качестве нуждающихся в жилых помещениях по категории _____________________, с «____»_____________, с составом семьи__________________(чел.).</w:t>
      </w:r>
    </w:p>
    <w:p w14:paraId="796EB7EF" w14:textId="77777777" w:rsidR="00D706AA" w:rsidRPr="00D706AA" w:rsidRDefault="00D706AA" w:rsidP="00D706AA">
      <w:pPr>
        <w:pStyle w:val="21"/>
        <w:jc w:val="both"/>
        <w:rPr>
          <w:rFonts w:ascii="Arial" w:hAnsi="Arial" w:cs="Arial"/>
          <w:sz w:val="24"/>
        </w:rPr>
      </w:pPr>
      <w:r w:rsidRPr="00D706AA">
        <w:rPr>
          <w:rFonts w:ascii="Arial" w:hAnsi="Arial" w:cs="Arial"/>
          <w:sz w:val="24"/>
        </w:rPr>
        <w:t>С даты постановки на учет граждан в качестве нуждающихся в жилых помещениях изменились следующие обстоятельства, послужившие основанием принятия на учет в качестве нуждающихся:</w:t>
      </w:r>
    </w:p>
    <w:p w14:paraId="27934369" w14:textId="77777777" w:rsidR="00D706AA" w:rsidRPr="00D706AA" w:rsidRDefault="00D706AA" w:rsidP="00D706AA">
      <w:pPr>
        <w:pStyle w:val="21"/>
        <w:jc w:val="both"/>
        <w:rPr>
          <w:rFonts w:ascii="Arial" w:hAnsi="Arial" w:cs="Arial"/>
          <w:sz w:val="24"/>
        </w:rPr>
      </w:pPr>
      <w:r w:rsidRPr="00D706AA">
        <w:rPr>
          <w:rFonts w:ascii="Arial" w:hAnsi="Arial" w:cs="Arial"/>
          <w:sz w:val="24"/>
        </w:rPr>
        <w:t>_______________________________________________________________</w:t>
      </w:r>
    </w:p>
    <w:p w14:paraId="578DE916" w14:textId="77777777" w:rsidR="00D706AA" w:rsidRPr="00D706AA" w:rsidRDefault="00D706AA" w:rsidP="00D706AA">
      <w:pPr>
        <w:pStyle w:val="21"/>
        <w:jc w:val="both"/>
        <w:rPr>
          <w:rFonts w:ascii="Arial" w:hAnsi="Arial" w:cs="Arial"/>
          <w:sz w:val="24"/>
        </w:rPr>
      </w:pPr>
      <w:r w:rsidRPr="00D706AA">
        <w:rPr>
          <w:rFonts w:ascii="Arial" w:hAnsi="Arial" w:cs="Arial"/>
          <w:sz w:val="24"/>
        </w:rPr>
        <w:t>(указываются обстоятельства, данные документов, подтверждающие обстоятельства)</w:t>
      </w:r>
    </w:p>
    <w:p w14:paraId="7A33D7F1" w14:textId="77777777" w:rsidR="00D706AA" w:rsidRPr="00D706AA" w:rsidRDefault="00D706AA" w:rsidP="00D706AA">
      <w:pPr>
        <w:pStyle w:val="21"/>
        <w:jc w:val="both"/>
        <w:rPr>
          <w:rFonts w:ascii="Arial" w:hAnsi="Arial" w:cs="Arial"/>
          <w:sz w:val="24"/>
        </w:rPr>
      </w:pPr>
      <w:r w:rsidRPr="00D706AA">
        <w:rPr>
          <w:rFonts w:ascii="Arial" w:hAnsi="Arial" w:cs="Arial"/>
          <w:sz w:val="24"/>
        </w:rPr>
        <w:t>____________________________________________________________________________</w:t>
      </w:r>
    </w:p>
    <w:p w14:paraId="31F0286B" w14:textId="77777777" w:rsidR="00D706AA" w:rsidRPr="00D706AA" w:rsidRDefault="00D706AA" w:rsidP="00D706AA">
      <w:pPr>
        <w:pStyle w:val="21"/>
        <w:jc w:val="both"/>
        <w:rPr>
          <w:rFonts w:ascii="Arial" w:hAnsi="Arial" w:cs="Arial"/>
          <w:sz w:val="24"/>
        </w:rPr>
      </w:pPr>
      <w:r w:rsidRPr="00D706AA">
        <w:rPr>
          <w:rFonts w:ascii="Arial" w:hAnsi="Arial" w:cs="Arial"/>
          <w:sz w:val="24"/>
        </w:rPr>
        <w:t xml:space="preserve">Внести изменения в данные учета в части </w:t>
      </w:r>
    </w:p>
    <w:p w14:paraId="654B720D" w14:textId="77777777" w:rsidR="00D706AA" w:rsidRPr="00D706AA" w:rsidRDefault="00D706AA" w:rsidP="00D706AA">
      <w:pPr>
        <w:pStyle w:val="21"/>
        <w:jc w:val="both"/>
        <w:rPr>
          <w:rFonts w:ascii="Arial" w:hAnsi="Arial" w:cs="Arial"/>
          <w:sz w:val="24"/>
        </w:rPr>
      </w:pPr>
      <w:r w:rsidRPr="00D706AA">
        <w:rPr>
          <w:rFonts w:ascii="Arial" w:hAnsi="Arial" w:cs="Arial"/>
          <w:sz w:val="24"/>
        </w:rPr>
        <w:t>_____________________________________________</w:t>
      </w:r>
      <w:r w:rsidR="002024AC">
        <w:rPr>
          <w:rFonts w:ascii="Arial" w:hAnsi="Arial" w:cs="Arial"/>
          <w:sz w:val="24"/>
        </w:rPr>
        <w:t>_______________________________</w:t>
      </w:r>
    </w:p>
    <w:p w14:paraId="1A634D1E" w14:textId="77777777" w:rsidR="00D706AA" w:rsidRPr="00D706AA" w:rsidRDefault="00D706AA" w:rsidP="00D706AA">
      <w:pPr>
        <w:pStyle w:val="21"/>
        <w:jc w:val="both"/>
        <w:rPr>
          <w:rFonts w:ascii="Arial" w:hAnsi="Arial" w:cs="Arial"/>
          <w:sz w:val="24"/>
        </w:rPr>
      </w:pPr>
      <w:r w:rsidRPr="00D706AA">
        <w:rPr>
          <w:rFonts w:ascii="Arial" w:hAnsi="Arial" w:cs="Arial"/>
          <w:sz w:val="24"/>
        </w:rPr>
        <w:t>(указывается характер изменений, реквизиты документа, на основании которого вносятся изменения)</w:t>
      </w:r>
    </w:p>
    <w:p w14:paraId="6E923D0E" w14:textId="77777777" w:rsidR="00D706AA" w:rsidRPr="00D706AA" w:rsidRDefault="00D706AA" w:rsidP="00D706AA">
      <w:pPr>
        <w:pStyle w:val="21"/>
        <w:jc w:val="both"/>
        <w:rPr>
          <w:rFonts w:ascii="Arial" w:hAnsi="Arial" w:cs="Arial"/>
          <w:sz w:val="24"/>
        </w:rPr>
      </w:pPr>
      <w:r w:rsidRPr="00D706AA">
        <w:rPr>
          <w:rFonts w:ascii="Arial" w:hAnsi="Arial" w:cs="Arial"/>
          <w:sz w:val="24"/>
        </w:rPr>
        <w:t>__________________________________________________________________</w:t>
      </w:r>
    </w:p>
    <w:p w14:paraId="7B3D3506" w14:textId="77777777" w:rsidR="00D706AA" w:rsidRPr="00D706AA" w:rsidRDefault="00D706AA" w:rsidP="00D706AA">
      <w:pPr>
        <w:pStyle w:val="21"/>
        <w:jc w:val="both"/>
        <w:rPr>
          <w:rFonts w:ascii="Arial" w:hAnsi="Arial" w:cs="Arial"/>
          <w:sz w:val="24"/>
        </w:rPr>
      </w:pPr>
      <w:r w:rsidRPr="00D706AA">
        <w:rPr>
          <w:rFonts w:ascii="Arial" w:hAnsi="Arial" w:cs="Arial"/>
          <w:sz w:val="24"/>
        </w:rPr>
        <w:t>(при наличии оснований указывается о переводе в списки очередности соответствующей категории)</w:t>
      </w:r>
    </w:p>
    <w:p w14:paraId="76281998" w14:textId="77777777" w:rsidR="00D706AA" w:rsidRPr="00D706AA" w:rsidRDefault="00D706AA" w:rsidP="00D706AA">
      <w:pPr>
        <w:pStyle w:val="21"/>
        <w:jc w:val="both"/>
        <w:rPr>
          <w:rFonts w:ascii="Arial" w:hAnsi="Arial" w:cs="Arial"/>
          <w:sz w:val="24"/>
        </w:rPr>
      </w:pPr>
    </w:p>
    <w:p w14:paraId="7B6AC424" w14:textId="77777777" w:rsidR="00D706AA" w:rsidRPr="00D706AA" w:rsidRDefault="00D706AA" w:rsidP="00D706AA">
      <w:pPr>
        <w:pStyle w:val="21"/>
        <w:jc w:val="both"/>
        <w:rPr>
          <w:rFonts w:ascii="Arial" w:hAnsi="Arial" w:cs="Arial"/>
          <w:sz w:val="24"/>
        </w:rPr>
      </w:pPr>
      <w:r w:rsidRPr="00D706AA">
        <w:rPr>
          <w:rFonts w:ascii="Arial" w:hAnsi="Arial" w:cs="Arial"/>
          <w:sz w:val="24"/>
        </w:rPr>
        <w:t>Решение по результатам рассмотрения настоящего заявления прошу выдать:</w:t>
      </w:r>
    </w:p>
    <w:p w14:paraId="49F396E2" w14:textId="77777777" w:rsidR="00D706AA" w:rsidRPr="00D706AA" w:rsidRDefault="00D706AA" w:rsidP="00D706AA">
      <w:pPr>
        <w:pStyle w:val="21"/>
        <w:jc w:val="both"/>
        <w:rPr>
          <w:rFonts w:ascii="Arial" w:hAnsi="Arial" w:cs="Arial"/>
          <w:sz w:val="24"/>
        </w:rPr>
      </w:pPr>
      <w:r w:rsidRPr="00D706AA">
        <w:rPr>
          <w:rFonts w:ascii="Arial" w:hAnsi="Arial" w:cs="Arial"/>
          <w:sz w:val="24"/>
        </w:rPr>
        <w:t xml:space="preserve">на </w:t>
      </w:r>
      <w:r w:rsidRPr="00D706AA">
        <w:rPr>
          <w:rFonts w:ascii="Arial" w:hAnsi="Arial" w:cs="Arial"/>
          <w:noProof/>
          <w:sz w:val="24"/>
          <w:lang w:eastAsia="ru-RU" w:bidi="ar-SA"/>
        </w:rPr>
        <w:drawing>
          <wp:inline distT="0" distB="0" distL="0" distR="0" wp14:anchorId="15F5844A" wp14:editId="06E0D24B">
            <wp:extent cx="139700" cy="190500"/>
            <wp:effectExtent l="0" t="0" r="0" b="0"/>
            <wp:docPr id="108" name="Рисунок 108"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73B5~1\AppData\Local\Temp\lu150441pad5t.tmp\lu150441padlc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 xml:space="preserve">бумажном носителе или </w:t>
      </w:r>
      <w:r w:rsidRPr="00D706AA">
        <w:rPr>
          <w:rFonts w:ascii="Arial" w:hAnsi="Arial" w:cs="Arial"/>
          <w:noProof/>
          <w:sz w:val="24"/>
          <w:lang w:eastAsia="ru-RU" w:bidi="ar-SA"/>
        </w:rPr>
        <w:drawing>
          <wp:inline distT="0" distB="0" distL="0" distR="0" wp14:anchorId="79F03EB1" wp14:editId="10A1F607">
            <wp:extent cx="139700" cy="190500"/>
            <wp:effectExtent l="0" t="0" r="0" b="0"/>
            <wp:docPr id="107" name="Рисунок 107"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73B5~1\AppData\Local\Temp\lu150441pad5t.tmp\lu150441padlc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в электронном виде</w:t>
      </w:r>
    </w:p>
    <w:tbl>
      <w:tblPr>
        <w:tblW w:w="9690" w:type="dxa"/>
        <w:tblCellSpacing w:w="0" w:type="dxa"/>
        <w:tblCellMar>
          <w:top w:w="105" w:type="dxa"/>
          <w:left w:w="105" w:type="dxa"/>
          <w:bottom w:w="105" w:type="dxa"/>
          <w:right w:w="105" w:type="dxa"/>
        </w:tblCellMar>
        <w:tblLook w:val="04A0" w:firstRow="1" w:lastRow="0" w:firstColumn="1" w:lastColumn="0" w:noHBand="0" w:noVBand="1"/>
      </w:tblPr>
      <w:tblGrid>
        <w:gridCol w:w="5747"/>
        <w:gridCol w:w="4442"/>
      </w:tblGrid>
      <w:tr w:rsidR="00D706AA" w:rsidRPr="00D706AA" w14:paraId="5A0D019C" w14:textId="77777777" w:rsidTr="00D706AA">
        <w:trPr>
          <w:tblCellSpacing w:w="0" w:type="dxa"/>
        </w:trPr>
        <w:tc>
          <w:tcPr>
            <w:tcW w:w="94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F0350B" w14:textId="77777777" w:rsidR="00D706AA" w:rsidRPr="00D706AA" w:rsidRDefault="00D706AA" w:rsidP="00D706AA">
            <w:pPr>
              <w:pStyle w:val="21"/>
              <w:jc w:val="both"/>
              <w:rPr>
                <w:rFonts w:ascii="Arial" w:hAnsi="Arial" w:cs="Arial"/>
                <w:sz w:val="24"/>
              </w:rPr>
            </w:pPr>
            <w:r w:rsidRPr="00D706AA">
              <w:rPr>
                <w:rFonts w:ascii="Arial" w:hAnsi="Arial" w:cs="Arial"/>
                <w:sz w:val="24"/>
              </w:rPr>
              <w:t xml:space="preserve">Решение по результатам рассмотрения настоящего заявления </w:t>
            </w:r>
          </w:p>
          <w:p w14:paraId="3A2FB1C6" w14:textId="77777777" w:rsidR="00D706AA" w:rsidRPr="00D706AA" w:rsidRDefault="00D706AA" w:rsidP="00D706AA">
            <w:pPr>
              <w:pStyle w:val="21"/>
              <w:jc w:val="both"/>
              <w:rPr>
                <w:rFonts w:ascii="Arial" w:hAnsi="Arial" w:cs="Arial"/>
                <w:sz w:val="24"/>
              </w:rPr>
            </w:pPr>
          </w:p>
          <w:tbl>
            <w:tblPr>
              <w:tblW w:w="10830" w:type="dxa"/>
              <w:tblCellSpacing w:w="0" w:type="dxa"/>
              <w:tblCellMar>
                <w:top w:w="105" w:type="dxa"/>
                <w:left w:w="105" w:type="dxa"/>
                <w:bottom w:w="105" w:type="dxa"/>
                <w:right w:w="105" w:type="dxa"/>
              </w:tblCellMar>
              <w:tblLook w:val="04A0" w:firstRow="1" w:lastRow="0" w:firstColumn="1" w:lastColumn="0" w:noHBand="0" w:noVBand="1"/>
            </w:tblPr>
            <w:tblGrid>
              <w:gridCol w:w="6151"/>
              <w:gridCol w:w="4679"/>
            </w:tblGrid>
            <w:tr w:rsidR="00D706AA" w:rsidRPr="00D706AA" w14:paraId="293A3707" w14:textId="77777777">
              <w:trPr>
                <w:trHeight w:val="405"/>
                <w:tblCellSpacing w:w="0" w:type="dxa"/>
              </w:trPr>
              <w:tc>
                <w:tcPr>
                  <w:tcW w:w="5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C3DD68" w14:textId="77777777" w:rsidR="00F7151D" w:rsidRPr="00D706AA" w:rsidRDefault="00D706AA" w:rsidP="00D706AA">
                  <w:pPr>
                    <w:pStyle w:val="21"/>
                    <w:jc w:val="both"/>
                    <w:rPr>
                      <w:rFonts w:ascii="Arial" w:hAnsi="Arial" w:cs="Arial"/>
                      <w:sz w:val="24"/>
                    </w:rPr>
                  </w:pPr>
                  <w:r w:rsidRPr="00D706AA">
                    <w:rPr>
                      <w:rFonts w:ascii="Arial" w:hAnsi="Arial" w:cs="Arial"/>
                      <w:noProof/>
                      <w:sz w:val="24"/>
                      <w:lang w:eastAsia="ru-RU" w:bidi="ar-SA"/>
                    </w:rPr>
                    <w:drawing>
                      <wp:inline distT="0" distB="0" distL="0" distR="0" wp14:anchorId="30682969" wp14:editId="270963D5">
                        <wp:extent cx="139700" cy="190500"/>
                        <wp:effectExtent l="0" t="0" r="0" b="0"/>
                        <wp:docPr id="106" name="Рисунок 106"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73B5~1\AppData\Local\Temp\lu150441pad5t.tmp\lu150441padlc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В электронном виде</w:t>
                  </w:r>
                </w:p>
              </w:tc>
              <w:tc>
                <w:tcPr>
                  <w:tcW w:w="4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11CEE0" w14:textId="77777777" w:rsidR="00F7151D" w:rsidRPr="00D706AA" w:rsidRDefault="00D706AA" w:rsidP="00D706AA">
                  <w:pPr>
                    <w:pStyle w:val="21"/>
                    <w:jc w:val="both"/>
                    <w:rPr>
                      <w:rFonts w:ascii="Arial" w:hAnsi="Arial" w:cs="Arial"/>
                      <w:sz w:val="24"/>
                    </w:rPr>
                  </w:pPr>
                  <w:r w:rsidRPr="00D706AA">
                    <w:rPr>
                      <w:rFonts w:ascii="Arial" w:hAnsi="Arial" w:cs="Arial"/>
                      <w:noProof/>
                      <w:sz w:val="24"/>
                      <w:lang w:eastAsia="ru-RU" w:bidi="ar-SA"/>
                    </w:rPr>
                    <w:drawing>
                      <wp:inline distT="0" distB="0" distL="0" distR="0" wp14:anchorId="2E47AF2F" wp14:editId="0F185886">
                        <wp:extent cx="139700" cy="190500"/>
                        <wp:effectExtent l="0" t="0" r="0" b="0"/>
                        <wp:docPr id="105" name="Рисунок 105"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73B5~1\AppData\Local\Temp\lu150441pad5t.tmp\lu150441padlc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При личном обращении</w:t>
                  </w:r>
                </w:p>
              </w:tc>
            </w:tr>
            <w:tr w:rsidR="00D706AA" w:rsidRPr="00D706AA" w14:paraId="1E0E436B" w14:textId="77777777">
              <w:trPr>
                <w:trHeight w:val="405"/>
                <w:tblCellSpacing w:w="0" w:type="dxa"/>
              </w:trPr>
              <w:tc>
                <w:tcPr>
                  <w:tcW w:w="589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5DBE3E" w14:textId="77777777" w:rsidR="00D706AA" w:rsidRPr="00D706AA" w:rsidRDefault="00D706AA" w:rsidP="00D706AA">
                  <w:pPr>
                    <w:pStyle w:val="21"/>
                    <w:jc w:val="both"/>
                    <w:rPr>
                      <w:rFonts w:ascii="Arial" w:hAnsi="Arial" w:cs="Arial"/>
                      <w:sz w:val="24"/>
                    </w:rPr>
                  </w:pPr>
                  <w:r w:rsidRPr="00D706AA">
                    <w:rPr>
                      <w:rFonts w:ascii="Arial" w:hAnsi="Arial" w:cs="Arial"/>
                      <w:sz w:val="24"/>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14:paraId="5C581AED" w14:textId="77777777" w:rsidR="00F7151D" w:rsidRPr="00D706AA" w:rsidRDefault="00F7151D" w:rsidP="00D706AA">
                  <w:pPr>
                    <w:pStyle w:val="21"/>
                    <w:jc w:val="both"/>
                    <w:rPr>
                      <w:rFonts w:ascii="Arial" w:hAnsi="Arial" w:cs="Arial"/>
                      <w:sz w:val="24"/>
                    </w:rPr>
                  </w:pPr>
                </w:p>
              </w:tc>
              <w:tc>
                <w:tcPr>
                  <w:tcW w:w="448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0DDE19" w14:textId="77777777" w:rsidR="00F7151D" w:rsidRPr="00D706AA" w:rsidRDefault="00D706AA" w:rsidP="00D706AA">
                  <w:pPr>
                    <w:pStyle w:val="21"/>
                    <w:jc w:val="both"/>
                    <w:rPr>
                      <w:rFonts w:ascii="Arial" w:hAnsi="Arial" w:cs="Arial"/>
                      <w:sz w:val="24"/>
                    </w:rPr>
                  </w:pPr>
                  <w:r w:rsidRPr="00D706AA">
                    <w:rPr>
                      <w:rFonts w:ascii="Arial" w:hAnsi="Arial" w:cs="Arial"/>
                      <w:sz w:val="24"/>
                    </w:rPr>
                    <w:t>В МФЦ</w:t>
                  </w:r>
                </w:p>
              </w:tc>
            </w:tr>
          </w:tbl>
          <w:p w14:paraId="243D2DA6" w14:textId="77777777" w:rsidR="00F7151D" w:rsidRPr="00D706AA" w:rsidRDefault="00F7151D" w:rsidP="00D706AA">
            <w:pPr>
              <w:pStyle w:val="21"/>
              <w:jc w:val="both"/>
              <w:rPr>
                <w:rFonts w:ascii="Arial" w:hAnsi="Arial" w:cs="Arial"/>
                <w:sz w:val="24"/>
              </w:rPr>
            </w:pPr>
          </w:p>
        </w:tc>
      </w:tr>
      <w:tr w:rsidR="00D706AA" w:rsidRPr="00D706AA" w14:paraId="4F2133E0" w14:textId="77777777" w:rsidTr="00D706AA">
        <w:trPr>
          <w:tblCellSpacing w:w="0" w:type="dxa"/>
        </w:trPr>
        <w:tc>
          <w:tcPr>
            <w:tcW w:w="5400"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14:paraId="4003A260" w14:textId="77777777" w:rsidR="00F7151D" w:rsidRPr="00D706AA" w:rsidRDefault="00F7151D" w:rsidP="00D706AA">
            <w:pPr>
              <w:pStyle w:val="21"/>
              <w:jc w:val="both"/>
              <w:rPr>
                <w:rFonts w:ascii="Arial" w:hAnsi="Arial" w:cs="Arial"/>
                <w:sz w:val="24"/>
              </w:rPr>
            </w:pPr>
          </w:p>
        </w:tc>
        <w:tc>
          <w:tcPr>
            <w:tcW w:w="384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791B82" w14:textId="77777777" w:rsidR="00F7151D" w:rsidRPr="00D706AA" w:rsidRDefault="00F7151D" w:rsidP="00D706AA">
            <w:pPr>
              <w:pStyle w:val="21"/>
              <w:jc w:val="both"/>
              <w:rPr>
                <w:rFonts w:ascii="Arial" w:hAnsi="Arial" w:cs="Arial"/>
                <w:sz w:val="24"/>
              </w:rPr>
            </w:pPr>
          </w:p>
        </w:tc>
      </w:tr>
    </w:tbl>
    <w:p w14:paraId="47CFF68F" w14:textId="77777777" w:rsidR="00D706AA" w:rsidRPr="00D706AA" w:rsidRDefault="00D706AA" w:rsidP="00D706AA">
      <w:pPr>
        <w:pStyle w:val="21"/>
        <w:jc w:val="both"/>
        <w:rPr>
          <w:rFonts w:ascii="Arial" w:hAnsi="Arial" w:cs="Arial"/>
          <w:sz w:val="24"/>
        </w:rPr>
      </w:pPr>
      <w:r w:rsidRPr="00D706AA">
        <w:rPr>
          <w:rFonts w:ascii="Arial" w:hAnsi="Arial" w:cs="Arial"/>
          <w:sz w:val="24"/>
        </w:rPr>
        <w:t>Подписи заявителя и членов семьи заявителя:</w:t>
      </w:r>
    </w:p>
    <w:p w14:paraId="1032B228" w14:textId="77777777" w:rsidR="00D706AA" w:rsidRPr="00D706AA" w:rsidRDefault="00D706AA" w:rsidP="00D706AA">
      <w:pPr>
        <w:pStyle w:val="21"/>
        <w:jc w:val="both"/>
        <w:rPr>
          <w:rFonts w:ascii="Arial" w:hAnsi="Arial" w:cs="Arial"/>
          <w:sz w:val="24"/>
        </w:rPr>
      </w:pPr>
      <w:r w:rsidRPr="00D706AA">
        <w:rPr>
          <w:rFonts w:ascii="Arial" w:hAnsi="Arial" w:cs="Arial"/>
          <w:sz w:val="24"/>
        </w:rPr>
        <w:t>1. ____________________________ __________________________________</w:t>
      </w:r>
    </w:p>
    <w:p w14:paraId="03E952B8" w14:textId="77777777" w:rsidR="00D706AA" w:rsidRPr="00D706AA" w:rsidRDefault="00D706AA" w:rsidP="00D706AA">
      <w:pPr>
        <w:pStyle w:val="21"/>
        <w:jc w:val="both"/>
        <w:rPr>
          <w:rFonts w:ascii="Arial" w:hAnsi="Arial" w:cs="Arial"/>
          <w:sz w:val="24"/>
        </w:rPr>
      </w:pPr>
      <w:r w:rsidRPr="00D706AA">
        <w:rPr>
          <w:rFonts w:ascii="Arial" w:hAnsi="Arial" w:cs="Arial"/>
          <w:sz w:val="24"/>
        </w:rPr>
        <w:t>(подпись) (расшифровка подписи)</w:t>
      </w:r>
    </w:p>
    <w:p w14:paraId="29171A70" w14:textId="77777777" w:rsidR="00D706AA" w:rsidRPr="00D706AA" w:rsidRDefault="00D706AA" w:rsidP="00D706AA">
      <w:pPr>
        <w:pStyle w:val="21"/>
        <w:jc w:val="both"/>
        <w:rPr>
          <w:rFonts w:ascii="Arial" w:hAnsi="Arial" w:cs="Arial"/>
          <w:sz w:val="24"/>
        </w:rPr>
      </w:pPr>
      <w:r w:rsidRPr="00D706AA">
        <w:rPr>
          <w:rFonts w:ascii="Arial" w:hAnsi="Arial" w:cs="Arial"/>
          <w:sz w:val="24"/>
        </w:rPr>
        <w:t>2. ____________________________ __________________________________</w:t>
      </w:r>
    </w:p>
    <w:p w14:paraId="765DFA00" w14:textId="77777777" w:rsidR="00D706AA" w:rsidRPr="00D706AA" w:rsidRDefault="00D706AA" w:rsidP="00D706AA">
      <w:pPr>
        <w:pStyle w:val="21"/>
        <w:jc w:val="both"/>
        <w:rPr>
          <w:rFonts w:ascii="Arial" w:hAnsi="Arial" w:cs="Arial"/>
          <w:sz w:val="24"/>
        </w:rPr>
      </w:pPr>
      <w:r w:rsidRPr="00D706AA">
        <w:rPr>
          <w:rFonts w:ascii="Arial" w:hAnsi="Arial" w:cs="Arial"/>
          <w:sz w:val="24"/>
        </w:rPr>
        <w:t>(подпись) (расшифровка подписи)</w:t>
      </w:r>
    </w:p>
    <w:p w14:paraId="0E4CBE80" w14:textId="77777777" w:rsidR="00D706AA" w:rsidRPr="00D706AA" w:rsidRDefault="00D706AA" w:rsidP="00D706AA">
      <w:pPr>
        <w:pStyle w:val="21"/>
        <w:jc w:val="both"/>
        <w:rPr>
          <w:rFonts w:ascii="Arial" w:hAnsi="Arial" w:cs="Arial"/>
          <w:sz w:val="24"/>
        </w:rPr>
      </w:pPr>
      <w:r w:rsidRPr="00D706AA">
        <w:rPr>
          <w:rFonts w:ascii="Arial" w:hAnsi="Arial" w:cs="Arial"/>
          <w:sz w:val="24"/>
        </w:rPr>
        <w:t>3. ____________________________ __________________________________</w:t>
      </w:r>
    </w:p>
    <w:p w14:paraId="3134E894" w14:textId="77777777" w:rsidR="00D706AA" w:rsidRPr="00D706AA" w:rsidRDefault="00D706AA" w:rsidP="00D706AA">
      <w:pPr>
        <w:pStyle w:val="21"/>
        <w:jc w:val="both"/>
        <w:rPr>
          <w:rFonts w:ascii="Arial" w:hAnsi="Arial" w:cs="Arial"/>
          <w:sz w:val="24"/>
        </w:rPr>
      </w:pPr>
      <w:r w:rsidRPr="00D706AA">
        <w:rPr>
          <w:rFonts w:ascii="Arial" w:hAnsi="Arial" w:cs="Arial"/>
          <w:sz w:val="24"/>
        </w:rPr>
        <w:t>(подпись) (расшифровка подписи)</w:t>
      </w:r>
    </w:p>
    <w:p w14:paraId="55CB3275" w14:textId="77777777" w:rsidR="00D706AA" w:rsidRPr="00D706AA" w:rsidRDefault="00D706AA" w:rsidP="00D706AA">
      <w:pPr>
        <w:pStyle w:val="21"/>
        <w:jc w:val="both"/>
        <w:rPr>
          <w:rFonts w:ascii="Arial" w:hAnsi="Arial" w:cs="Arial"/>
          <w:sz w:val="24"/>
        </w:rPr>
      </w:pPr>
      <w:r w:rsidRPr="00D706AA">
        <w:rPr>
          <w:rFonts w:ascii="Arial" w:hAnsi="Arial" w:cs="Arial"/>
          <w:sz w:val="24"/>
        </w:rPr>
        <w:t>4. ____________________________ __________________________________</w:t>
      </w:r>
    </w:p>
    <w:p w14:paraId="6F5B9149" w14:textId="77777777" w:rsidR="00D706AA" w:rsidRPr="00D706AA" w:rsidRDefault="00D706AA" w:rsidP="00D706AA">
      <w:pPr>
        <w:pStyle w:val="21"/>
        <w:jc w:val="both"/>
        <w:rPr>
          <w:rFonts w:ascii="Arial" w:hAnsi="Arial" w:cs="Arial"/>
          <w:sz w:val="24"/>
        </w:rPr>
      </w:pPr>
      <w:r w:rsidRPr="00D706AA">
        <w:rPr>
          <w:rFonts w:ascii="Arial" w:hAnsi="Arial" w:cs="Arial"/>
          <w:sz w:val="24"/>
        </w:rPr>
        <w:t>(подпись) (расшифровка подписи)</w:t>
      </w:r>
    </w:p>
    <w:p w14:paraId="26E1951B" w14:textId="77777777" w:rsidR="00D706AA" w:rsidRPr="00D706AA" w:rsidRDefault="00D706AA" w:rsidP="00D706AA">
      <w:pPr>
        <w:pStyle w:val="21"/>
        <w:jc w:val="both"/>
        <w:rPr>
          <w:rFonts w:ascii="Arial" w:hAnsi="Arial" w:cs="Arial"/>
          <w:sz w:val="24"/>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334"/>
        <w:gridCol w:w="4836"/>
        <w:gridCol w:w="4355"/>
      </w:tblGrid>
      <w:tr w:rsidR="00D706AA" w:rsidRPr="00D706AA" w14:paraId="6F93866C" w14:textId="77777777" w:rsidTr="00D706AA">
        <w:trPr>
          <w:trHeight w:val="30"/>
          <w:tblCellSpacing w:w="0" w:type="dxa"/>
        </w:trPr>
        <w:tc>
          <w:tcPr>
            <w:tcW w:w="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2202C1" w14:textId="77777777" w:rsidR="00F7151D" w:rsidRPr="00D706AA" w:rsidRDefault="00D706AA" w:rsidP="00D706AA">
            <w:pPr>
              <w:pStyle w:val="21"/>
              <w:jc w:val="both"/>
              <w:rPr>
                <w:rFonts w:ascii="Arial" w:hAnsi="Arial" w:cs="Arial"/>
                <w:sz w:val="24"/>
              </w:rPr>
            </w:pPr>
            <w:r w:rsidRPr="00D706AA">
              <w:rPr>
                <w:rFonts w:ascii="Arial" w:hAnsi="Arial" w:cs="Arial"/>
                <w:sz w:val="24"/>
              </w:rPr>
              <w:t>.</w:t>
            </w:r>
          </w:p>
        </w:tc>
        <w:tc>
          <w:tcPr>
            <w:tcW w:w="4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D066B4" w14:textId="77777777" w:rsidR="00D706AA" w:rsidRPr="00D706AA" w:rsidRDefault="00D706AA" w:rsidP="00D706AA">
            <w:pPr>
              <w:pStyle w:val="21"/>
              <w:jc w:val="both"/>
              <w:rPr>
                <w:rFonts w:ascii="Arial" w:hAnsi="Arial" w:cs="Arial"/>
                <w:sz w:val="24"/>
              </w:rPr>
            </w:pPr>
            <w:r w:rsidRPr="00D706AA">
              <w:rPr>
                <w:rFonts w:ascii="Arial" w:hAnsi="Arial" w:cs="Arial"/>
                <w:sz w:val="24"/>
              </w:rPr>
              <w:t>Отметка должностного лица, принявшего заявление и приложенные к нему документы:</w:t>
            </w:r>
          </w:p>
          <w:p w14:paraId="0C00D0E6" w14:textId="77777777" w:rsidR="00D706AA" w:rsidRPr="00D706AA" w:rsidRDefault="00D706AA" w:rsidP="00D706AA">
            <w:pPr>
              <w:pStyle w:val="21"/>
              <w:jc w:val="both"/>
              <w:rPr>
                <w:rFonts w:ascii="Arial" w:hAnsi="Arial" w:cs="Arial"/>
                <w:sz w:val="24"/>
              </w:rPr>
            </w:pPr>
            <w:r w:rsidRPr="00D706AA">
              <w:rPr>
                <w:rFonts w:ascii="Arial" w:hAnsi="Arial" w:cs="Arial"/>
                <w:sz w:val="24"/>
              </w:rPr>
              <w:t>___________________________</w:t>
            </w:r>
          </w:p>
          <w:p w14:paraId="165AC24D" w14:textId="77777777" w:rsidR="00F7151D" w:rsidRPr="00D706AA" w:rsidRDefault="00F7151D" w:rsidP="00D706AA">
            <w:pPr>
              <w:pStyle w:val="21"/>
              <w:jc w:val="both"/>
              <w:rPr>
                <w:rFonts w:ascii="Arial" w:hAnsi="Arial" w:cs="Arial"/>
                <w:sz w:val="24"/>
              </w:rPr>
            </w:pPr>
          </w:p>
        </w:tc>
        <w:tc>
          <w:tcPr>
            <w:tcW w:w="4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DCC709" w14:textId="77777777" w:rsidR="00D706AA" w:rsidRPr="00D706AA" w:rsidRDefault="00D706AA" w:rsidP="00D706AA">
            <w:pPr>
              <w:pStyle w:val="21"/>
              <w:jc w:val="both"/>
              <w:rPr>
                <w:rFonts w:ascii="Arial" w:hAnsi="Arial" w:cs="Arial"/>
                <w:sz w:val="24"/>
              </w:rPr>
            </w:pPr>
            <w:r w:rsidRPr="00D706AA">
              <w:rPr>
                <w:rFonts w:ascii="Arial" w:hAnsi="Arial" w:cs="Arial"/>
                <w:sz w:val="24"/>
              </w:rPr>
              <w:t>Дата:</w:t>
            </w:r>
          </w:p>
          <w:p w14:paraId="5ACC6D8C" w14:textId="77777777" w:rsidR="00F7151D" w:rsidRPr="00D706AA" w:rsidRDefault="00D706AA" w:rsidP="00D706AA">
            <w:pPr>
              <w:pStyle w:val="21"/>
              <w:jc w:val="both"/>
              <w:rPr>
                <w:rFonts w:ascii="Arial" w:hAnsi="Arial" w:cs="Arial"/>
                <w:sz w:val="24"/>
              </w:rPr>
            </w:pPr>
            <w:r w:rsidRPr="00D706AA">
              <w:rPr>
                <w:rFonts w:ascii="Arial" w:hAnsi="Arial" w:cs="Arial"/>
                <w:sz w:val="24"/>
              </w:rPr>
              <w:t>«__» _______________ г.</w:t>
            </w:r>
          </w:p>
        </w:tc>
      </w:tr>
    </w:tbl>
    <w:p w14:paraId="0998D306" w14:textId="77777777" w:rsidR="00D706AA" w:rsidRPr="00D706AA" w:rsidRDefault="00D706AA" w:rsidP="00D706AA">
      <w:pPr>
        <w:pStyle w:val="21"/>
        <w:jc w:val="both"/>
        <w:rPr>
          <w:rFonts w:ascii="Arial" w:hAnsi="Arial" w:cs="Arial"/>
        </w:rPr>
      </w:pPr>
    </w:p>
    <w:p w14:paraId="46E45556" w14:textId="77777777" w:rsidR="00D706AA" w:rsidRPr="00D706AA" w:rsidRDefault="00D706AA" w:rsidP="00D706AA">
      <w:pPr>
        <w:pStyle w:val="21"/>
        <w:jc w:val="right"/>
        <w:rPr>
          <w:rFonts w:ascii="Arial" w:hAnsi="Arial" w:cs="Arial"/>
          <w:sz w:val="24"/>
        </w:rPr>
      </w:pPr>
      <w:r w:rsidRPr="00D706AA">
        <w:rPr>
          <w:rFonts w:ascii="Arial" w:hAnsi="Arial" w:cs="Arial"/>
          <w:sz w:val="24"/>
        </w:rPr>
        <w:t>Приложение 4 к Регламенту</w:t>
      </w:r>
    </w:p>
    <w:p w14:paraId="40AA9B02" w14:textId="77777777" w:rsidR="00D706AA" w:rsidRPr="00D706AA" w:rsidRDefault="00D706AA" w:rsidP="00D706AA">
      <w:pPr>
        <w:pStyle w:val="21"/>
        <w:jc w:val="right"/>
        <w:rPr>
          <w:rFonts w:ascii="Arial" w:hAnsi="Arial" w:cs="Arial"/>
          <w:sz w:val="24"/>
        </w:rPr>
      </w:pPr>
    </w:p>
    <w:p w14:paraId="6C09829A" w14:textId="77777777" w:rsidR="00D706AA" w:rsidRPr="00D706AA" w:rsidRDefault="00D706AA" w:rsidP="00D706AA">
      <w:pPr>
        <w:pStyle w:val="21"/>
        <w:jc w:val="right"/>
        <w:rPr>
          <w:rFonts w:ascii="Arial" w:hAnsi="Arial" w:cs="Arial"/>
          <w:sz w:val="24"/>
        </w:rPr>
      </w:pPr>
    </w:p>
    <w:p w14:paraId="43E436D8" w14:textId="77777777" w:rsidR="00D706AA" w:rsidRPr="00D706AA" w:rsidRDefault="00D706AA" w:rsidP="00D706AA">
      <w:pPr>
        <w:pStyle w:val="21"/>
        <w:jc w:val="right"/>
        <w:rPr>
          <w:rFonts w:ascii="Arial" w:hAnsi="Arial" w:cs="Arial"/>
          <w:sz w:val="24"/>
        </w:rPr>
      </w:pPr>
      <w:r w:rsidRPr="00D706AA">
        <w:rPr>
          <w:rFonts w:ascii="Arial" w:hAnsi="Arial" w:cs="Arial"/>
          <w:sz w:val="24"/>
        </w:rPr>
        <w:t>Заявитель:</w:t>
      </w:r>
    </w:p>
    <w:p w14:paraId="2518E1B3" w14:textId="77777777" w:rsidR="00D706AA" w:rsidRPr="00D706AA" w:rsidRDefault="00D706AA" w:rsidP="00D706AA">
      <w:pPr>
        <w:pStyle w:val="21"/>
        <w:jc w:val="right"/>
        <w:rPr>
          <w:rFonts w:ascii="Arial" w:hAnsi="Arial" w:cs="Arial"/>
          <w:sz w:val="24"/>
        </w:rPr>
      </w:pPr>
      <w:r w:rsidRPr="00D706AA">
        <w:rPr>
          <w:rFonts w:ascii="Arial" w:hAnsi="Arial" w:cs="Arial"/>
          <w:sz w:val="24"/>
        </w:rPr>
        <w:t>__________________________________________</w:t>
      </w:r>
    </w:p>
    <w:p w14:paraId="469752B7" w14:textId="77777777" w:rsidR="00D706AA" w:rsidRPr="00D706AA" w:rsidRDefault="00D706AA" w:rsidP="00D706AA">
      <w:pPr>
        <w:pStyle w:val="21"/>
        <w:jc w:val="right"/>
        <w:rPr>
          <w:rFonts w:ascii="Arial" w:hAnsi="Arial" w:cs="Arial"/>
          <w:sz w:val="24"/>
        </w:rPr>
      </w:pPr>
      <w:r w:rsidRPr="00D706AA">
        <w:rPr>
          <w:rFonts w:ascii="Arial" w:hAnsi="Arial" w:cs="Arial"/>
          <w:sz w:val="24"/>
        </w:rPr>
        <w:t>(фамилия, имя, отчество, дата рождения,</w:t>
      </w:r>
    </w:p>
    <w:p w14:paraId="364D0348" w14:textId="77777777" w:rsidR="00D706AA" w:rsidRPr="00D706AA" w:rsidRDefault="00D706AA" w:rsidP="00D706AA">
      <w:pPr>
        <w:pStyle w:val="21"/>
        <w:jc w:val="right"/>
        <w:rPr>
          <w:rFonts w:ascii="Arial" w:hAnsi="Arial" w:cs="Arial"/>
          <w:sz w:val="24"/>
        </w:rPr>
      </w:pPr>
      <w:r w:rsidRPr="00D706AA">
        <w:rPr>
          <w:rFonts w:ascii="Arial" w:hAnsi="Arial" w:cs="Arial"/>
          <w:sz w:val="24"/>
        </w:rPr>
        <w:t>__________________________________________</w:t>
      </w:r>
    </w:p>
    <w:p w14:paraId="4383C1F7" w14:textId="77777777" w:rsidR="00D706AA" w:rsidRPr="00D706AA" w:rsidRDefault="00D706AA" w:rsidP="00D706AA">
      <w:pPr>
        <w:pStyle w:val="21"/>
        <w:jc w:val="right"/>
        <w:rPr>
          <w:rFonts w:ascii="Arial" w:hAnsi="Arial" w:cs="Arial"/>
          <w:sz w:val="24"/>
        </w:rPr>
      </w:pPr>
      <w:r w:rsidRPr="00D706AA">
        <w:rPr>
          <w:rFonts w:ascii="Arial" w:hAnsi="Arial" w:cs="Arial"/>
          <w:sz w:val="24"/>
        </w:rPr>
        <w:t>данные документа, удостоверяющего личность</w:t>
      </w:r>
    </w:p>
    <w:p w14:paraId="30B4EE48" w14:textId="77777777" w:rsidR="00D706AA" w:rsidRPr="00D706AA" w:rsidRDefault="00D706AA" w:rsidP="00D706AA">
      <w:pPr>
        <w:pStyle w:val="21"/>
        <w:jc w:val="right"/>
        <w:rPr>
          <w:rFonts w:ascii="Arial" w:hAnsi="Arial" w:cs="Arial"/>
          <w:sz w:val="24"/>
        </w:rPr>
      </w:pPr>
      <w:r w:rsidRPr="00D706AA">
        <w:rPr>
          <w:rFonts w:ascii="Arial" w:hAnsi="Arial" w:cs="Arial"/>
          <w:sz w:val="24"/>
        </w:rPr>
        <w:t>__________________________________________</w:t>
      </w:r>
    </w:p>
    <w:p w14:paraId="282619EC" w14:textId="77777777" w:rsidR="00D706AA" w:rsidRPr="00D706AA" w:rsidRDefault="00D706AA" w:rsidP="00D706AA">
      <w:pPr>
        <w:pStyle w:val="21"/>
        <w:jc w:val="right"/>
        <w:rPr>
          <w:rFonts w:ascii="Arial" w:hAnsi="Arial" w:cs="Arial"/>
          <w:sz w:val="24"/>
        </w:rPr>
      </w:pPr>
      <w:r w:rsidRPr="00D706AA">
        <w:rPr>
          <w:rFonts w:ascii="Arial" w:hAnsi="Arial" w:cs="Arial"/>
          <w:sz w:val="24"/>
        </w:rPr>
        <w:t>(при его отсутствии - свидетельства о</w:t>
      </w:r>
    </w:p>
    <w:p w14:paraId="58BD3D70" w14:textId="77777777" w:rsidR="00D706AA" w:rsidRPr="00D706AA" w:rsidRDefault="00D706AA" w:rsidP="00D706AA">
      <w:pPr>
        <w:pStyle w:val="21"/>
        <w:jc w:val="right"/>
        <w:rPr>
          <w:rFonts w:ascii="Arial" w:hAnsi="Arial" w:cs="Arial"/>
          <w:sz w:val="24"/>
        </w:rPr>
      </w:pPr>
      <w:r w:rsidRPr="00D706AA">
        <w:rPr>
          <w:rFonts w:ascii="Arial" w:hAnsi="Arial" w:cs="Arial"/>
          <w:sz w:val="24"/>
        </w:rPr>
        <w:lastRenderedPageBreak/>
        <w:t>рождении), место</w:t>
      </w:r>
    </w:p>
    <w:p w14:paraId="6EEACF32" w14:textId="77777777" w:rsidR="00D706AA" w:rsidRPr="00D706AA" w:rsidRDefault="00D706AA" w:rsidP="00D706AA">
      <w:pPr>
        <w:pStyle w:val="21"/>
        <w:jc w:val="right"/>
        <w:rPr>
          <w:rFonts w:ascii="Arial" w:hAnsi="Arial" w:cs="Arial"/>
          <w:sz w:val="24"/>
        </w:rPr>
      </w:pPr>
      <w:r w:rsidRPr="00D706AA">
        <w:rPr>
          <w:rFonts w:ascii="Arial" w:hAnsi="Arial" w:cs="Arial"/>
          <w:sz w:val="24"/>
        </w:rPr>
        <w:t>__________________________________________</w:t>
      </w:r>
    </w:p>
    <w:p w14:paraId="411BA561" w14:textId="77777777" w:rsidR="00D706AA" w:rsidRPr="00D706AA" w:rsidRDefault="00D706AA" w:rsidP="00D706AA">
      <w:pPr>
        <w:pStyle w:val="21"/>
        <w:jc w:val="right"/>
        <w:rPr>
          <w:rFonts w:ascii="Arial" w:hAnsi="Arial" w:cs="Arial"/>
          <w:sz w:val="24"/>
        </w:rPr>
      </w:pPr>
      <w:r w:rsidRPr="00D706AA">
        <w:rPr>
          <w:rFonts w:ascii="Arial" w:hAnsi="Arial" w:cs="Arial"/>
          <w:sz w:val="24"/>
        </w:rPr>
        <w:t>жительства, (телефон, факс, адрес</w:t>
      </w:r>
    </w:p>
    <w:p w14:paraId="5CA44996" w14:textId="77777777" w:rsidR="00D706AA" w:rsidRPr="00D706AA" w:rsidRDefault="00D706AA" w:rsidP="00D706AA">
      <w:pPr>
        <w:pStyle w:val="21"/>
        <w:jc w:val="right"/>
        <w:rPr>
          <w:rFonts w:ascii="Arial" w:hAnsi="Arial" w:cs="Arial"/>
          <w:sz w:val="24"/>
        </w:rPr>
      </w:pPr>
      <w:r w:rsidRPr="00D706AA">
        <w:rPr>
          <w:rFonts w:ascii="Arial" w:hAnsi="Arial" w:cs="Arial"/>
          <w:sz w:val="24"/>
        </w:rPr>
        <w:t>электронной почты</w:t>
      </w:r>
    </w:p>
    <w:p w14:paraId="25A7E70C" w14:textId="77777777" w:rsidR="00D706AA" w:rsidRPr="00D706AA" w:rsidRDefault="00D706AA" w:rsidP="00D706AA">
      <w:pPr>
        <w:pStyle w:val="21"/>
        <w:jc w:val="right"/>
        <w:rPr>
          <w:rFonts w:ascii="Arial" w:hAnsi="Arial" w:cs="Arial"/>
          <w:sz w:val="24"/>
        </w:rPr>
      </w:pPr>
      <w:r w:rsidRPr="00D706AA">
        <w:rPr>
          <w:rFonts w:ascii="Arial" w:hAnsi="Arial" w:cs="Arial"/>
          <w:sz w:val="24"/>
        </w:rPr>
        <w:t>__________________________________________</w:t>
      </w:r>
    </w:p>
    <w:p w14:paraId="35576BE3" w14:textId="77777777" w:rsidR="00D706AA" w:rsidRPr="00D706AA" w:rsidRDefault="00D706AA" w:rsidP="00D706AA">
      <w:pPr>
        <w:pStyle w:val="21"/>
        <w:jc w:val="right"/>
        <w:rPr>
          <w:rFonts w:ascii="Arial" w:hAnsi="Arial" w:cs="Arial"/>
          <w:sz w:val="24"/>
        </w:rPr>
      </w:pPr>
      <w:r w:rsidRPr="00D706AA">
        <w:rPr>
          <w:rFonts w:ascii="Arial" w:hAnsi="Arial" w:cs="Arial"/>
          <w:sz w:val="24"/>
        </w:rPr>
        <w:t>указываются по желанию заявителя)</w:t>
      </w:r>
    </w:p>
    <w:p w14:paraId="75D2A39A" w14:textId="77777777" w:rsidR="00D706AA" w:rsidRPr="00D706AA" w:rsidRDefault="00D706AA" w:rsidP="00D706AA">
      <w:pPr>
        <w:pStyle w:val="21"/>
        <w:jc w:val="both"/>
        <w:rPr>
          <w:rFonts w:ascii="Arial" w:hAnsi="Arial" w:cs="Arial"/>
          <w:sz w:val="24"/>
        </w:rPr>
      </w:pPr>
    </w:p>
    <w:p w14:paraId="2CDB375E" w14:textId="77777777" w:rsidR="00D706AA" w:rsidRPr="00D706AA" w:rsidRDefault="00D706AA" w:rsidP="00D706AA">
      <w:pPr>
        <w:pStyle w:val="21"/>
        <w:jc w:val="center"/>
        <w:rPr>
          <w:rFonts w:ascii="Arial" w:hAnsi="Arial" w:cs="Arial"/>
          <w:sz w:val="24"/>
        </w:rPr>
      </w:pPr>
      <w:r w:rsidRPr="00D706AA">
        <w:rPr>
          <w:rFonts w:ascii="Arial" w:hAnsi="Arial" w:cs="Arial"/>
          <w:b/>
          <w:bCs/>
          <w:sz w:val="24"/>
        </w:rPr>
        <w:t>Заявление</w:t>
      </w:r>
    </w:p>
    <w:p w14:paraId="70E7E4B1" w14:textId="77777777" w:rsidR="00D706AA" w:rsidRPr="00D706AA" w:rsidRDefault="00D706AA" w:rsidP="00D706AA">
      <w:pPr>
        <w:pStyle w:val="21"/>
        <w:jc w:val="center"/>
        <w:rPr>
          <w:rFonts w:ascii="Arial" w:hAnsi="Arial" w:cs="Arial"/>
          <w:sz w:val="24"/>
        </w:rPr>
      </w:pPr>
      <w:r w:rsidRPr="00D706AA">
        <w:rPr>
          <w:rFonts w:ascii="Arial" w:hAnsi="Arial" w:cs="Arial"/>
          <w:b/>
          <w:bCs/>
          <w:sz w:val="24"/>
        </w:rPr>
        <w:t>о снятии с учета граждан в качестве нуждающихся в жилых помещениях</w:t>
      </w:r>
    </w:p>
    <w:p w14:paraId="0B3D4873" w14:textId="77777777" w:rsidR="00D706AA" w:rsidRPr="00D706AA" w:rsidRDefault="00D706AA" w:rsidP="00D706AA">
      <w:pPr>
        <w:pStyle w:val="21"/>
        <w:jc w:val="both"/>
        <w:rPr>
          <w:rFonts w:ascii="Arial" w:hAnsi="Arial" w:cs="Arial"/>
          <w:sz w:val="24"/>
        </w:rPr>
      </w:pPr>
    </w:p>
    <w:p w14:paraId="491117DA" w14:textId="77777777" w:rsidR="00D706AA" w:rsidRPr="00D706AA" w:rsidRDefault="00D706AA" w:rsidP="00D706AA">
      <w:pPr>
        <w:pStyle w:val="21"/>
        <w:jc w:val="both"/>
        <w:rPr>
          <w:rFonts w:ascii="Arial" w:hAnsi="Arial" w:cs="Arial"/>
          <w:sz w:val="24"/>
        </w:rPr>
      </w:pPr>
      <w:r w:rsidRPr="00D706AA">
        <w:rPr>
          <w:rFonts w:ascii="Arial" w:hAnsi="Arial" w:cs="Arial"/>
          <w:sz w:val="24"/>
        </w:rPr>
        <w:t>Дата __________________</w:t>
      </w:r>
    </w:p>
    <w:p w14:paraId="2FCCE940" w14:textId="77777777" w:rsidR="00D706AA" w:rsidRPr="00D706AA" w:rsidRDefault="00D706AA" w:rsidP="00D706AA">
      <w:pPr>
        <w:pStyle w:val="21"/>
        <w:jc w:val="both"/>
        <w:rPr>
          <w:rFonts w:ascii="Arial" w:hAnsi="Arial" w:cs="Arial"/>
          <w:sz w:val="24"/>
        </w:rPr>
      </w:pPr>
      <w:r w:rsidRPr="00D706AA">
        <w:rPr>
          <w:rFonts w:ascii="Arial" w:hAnsi="Arial" w:cs="Arial"/>
          <w:sz w:val="24"/>
        </w:rPr>
        <w:t>Я,____________________________________________________________ ,</w:t>
      </w:r>
    </w:p>
    <w:p w14:paraId="631D1B08" w14:textId="77777777" w:rsidR="00D706AA" w:rsidRPr="00D706AA" w:rsidRDefault="00D706AA" w:rsidP="00D706AA">
      <w:pPr>
        <w:pStyle w:val="21"/>
        <w:jc w:val="both"/>
        <w:rPr>
          <w:rFonts w:ascii="Arial" w:hAnsi="Arial" w:cs="Arial"/>
          <w:sz w:val="24"/>
        </w:rPr>
      </w:pPr>
      <w:r w:rsidRPr="00D706AA">
        <w:rPr>
          <w:rFonts w:ascii="Arial" w:hAnsi="Arial" w:cs="Arial"/>
          <w:sz w:val="24"/>
        </w:rPr>
        <w:t>(фамилия, имя, отчество гражданина, состоящего на учете нуждающихся)</w:t>
      </w:r>
    </w:p>
    <w:p w14:paraId="6EA2F97D" w14:textId="77777777" w:rsidR="00D706AA" w:rsidRPr="00D706AA" w:rsidRDefault="00D706AA" w:rsidP="00D706AA">
      <w:pPr>
        <w:pStyle w:val="21"/>
        <w:jc w:val="both"/>
        <w:rPr>
          <w:rFonts w:ascii="Arial" w:hAnsi="Arial" w:cs="Arial"/>
          <w:sz w:val="24"/>
        </w:rPr>
      </w:pPr>
      <w:r w:rsidRPr="00D706AA">
        <w:rPr>
          <w:rFonts w:ascii="Arial" w:hAnsi="Arial" w:cs="Arial"/>
          <w:sz w:val="24"/>
        </w:rPr>
        <w:t>состою на учете граждан в качестве нуждающихся в жилых помещениях по категории___________ с «___» ______, с составом семьи _______________.</w:t>
      </w:r>
    </w:p>
    <w:p w14:paraId="7D4A2CB6" w14:textId="77777777" w:rsidR="00D706AA" w:rsidRPr="00D706AA" w:rsidRDefault="00D706AA" w:rsidP="00D706AA">
      <w:pPr>
        <w:pStyle w:val="21"/>
        <w:jc w:val="both"/>
        <w:rPr>
          <w:rFonts w:ascii="Arial" w:hAnsi="Arial" w:cs="Arial"/>
          <w:sz w:val="24"/>
        </w:rPr>
      </w:pPr>
      <w:r w:rsidRPr="00D706AA">
        <w:rPr>
          <w:rFonts w:ascii="Arial" w:hAnsi="Arial" w:cs="Arial"/>
          <w:sz w:val="24"/>
        </w:rPr>
        <w:t>Прошу снять меня с учета граждан в качестве нуждающихся в жилых помещениях с составом семьи:</w:t>
      </w:r>
    </w:p>
    <w:p w14:paraId="21A24F82" w14:textId="77777777" w:rsidR="00D706AA" w:rsidRPr="00D706AA" w:rsidRDefault="00D706AA" w:rsidP="00D706AA">
      <w:pPr>
        <w:pStyle w:val="21"/>
        <w:jc w:val="both"/>
        <w:rPr>
          <w:rFonts w:ascii="Arial" w:hAnsi="Arial" w:cs="Arial"/>
          <w:sz w:val="24"/>
        </w:rPr>
      </w:pPr>
      <w:r w:rsidRPr="00D706AA">
        <w:rPr>
          <w:rFonts w:ascii="Arial" w:hAnsi="Arial" w:cs="Arial"/>
          <w:sz w:val="24"/>
        </w:rPr>
        <w:t>1._________________________________________________________________</w:t>
      </w:r>
    </w:p>
    <w:p w14:paraId="6AD0FEC6" w14:textId="77777777" w:rsidR="00D706AA" w:rsidRPr="00D706AA" w:rsidRDefault="00D706AA" w:rsidP="00D706AA">
      <w:pPr>
        <w:pStyle w:val="21"/>
        <w:jc w:val="both"/>
        <w:rPr>
          <w:rFonts w:ascii="Arial" w:hAnsi="Arial" w:cs="Arial"/>
          <w:sz w:val="24"/>
        </w:rPr>
      </w:pPr>
      <w:r w:rsidRPr="00D706AA">
        <w:rPr>
          <w:rFonts w:ascii="Arial" w:hAnsi="Arial" w:cs="Arial"/>
          <w:sz w:val="24"/>
        </w:rPr>
        <w:t>2._________________________________________________________________</w:t>
      </w:r>
    </w:p>
    <w:p w14:paraId="6ECAD5E2" w14:textId="77777777" w:rsidR="00D706AA" w:rsidRPr="00D706AA" w:rsidRDefault="00D706AA" w:rsidP="00D706AA">
      <w:pPr>
        <w:pStyle w:val="21"/>
        <w:jc w:val="both"/>
        <w:rPr>
          <w:rFonts w:ascii="Arial" w:hAnsi="Arial" w:cs="Arial"/>
          <w:sz w:val="24"/>
        </w:rPr>
      </w:pPr>
      <w:r w:rsidRPr="00D706AA">
        <w:rPr>
          <w:rFonts w:ascii="Arial" w:hAnsi="Arial" w:cs="Arial"/>
          <w:sz w:val="24"/>
        </w:rPr>
        <w:t>3._________________________________________________________________</w:t>
      </w:r>
    </w:p>
    <w:p w14:paraId="767C24ED" w14:textId="77777777" w:rsidR="00D706AA" w:rsidRPr="00D706AA" w:rsidRDefault="00D706AA" w:rsidP="00D706AA">
      <w:pPr>
        <w:pStyle w:val="21"/>
        <w:jc w:val="both"/>
        <w:rPr>
          <w:rFonts w:ascii="Arial" w:hAnsi="Arial" w:cs="Arial"/>
          <w:sz w:val="24"/>
        </w:rPr>
      </w:pPr>
      <w:r w:rsidRPr="00D706AA">
        <w:rPr>
          <w:rFonts w:ascii="Arial" w:hAnsi="Arial" w:cs="Arial"/>
          <w:sz w:val="24"/>
        </w:rPr>
        <w:t>4._________________________________________________________________</w:t>
      </w:r>
    </w:p>
    <w:p w14:paraId="13A1929C" w14:textId="77777777" w:rsidR="00D706AA" w:rsidRPr="00D706AA" w:rsidRDefault="00D706AA" w:rsidP="00D706AA">
      <w:pPr>
        <w:pStyle w:val="21"/>
        <w:jc w:val="both"/>
        <w:rPr>
          <w:rFonts w:ascii="Arial" w:hAnsi="Arial" w:cs="Arial"/>
          <w:sz w:val="24"/>
        </w:rPr>
      </w:pPr>
      <w:r w:rsidRPr="00D706AA">
        <w:rPr>
          <w:rFonts w:ascii="Arial" w:hAnsi="Arial" w:cs="Arial"/>
          <w:sz w:val="24"/>
        </w:rPr>
        <w:t>(фамилия, имя, отчество членов семьи, дата рождения)</w:t>
      </w:r>
    </w:p>
    <w:p w14:paraId="38821D8D" w14:textId="77777777" w:rsidR="00D706AA" w:rsidRPr="00D706AA" w:rsidRDefault="00D706AA" w:rsidP="00D706AA">
      <w:pPr>
        <w:pStyle w:val="21"/>
        <w:jc w:val="both"/>
        <w:rPr>
          <w:rFonts w:ascii="Arial" w:hAnsi="Arial" w:cs="Arial"/>
          <w:sz w:val="24"/>
        </w:rPr>
      </w:pPr>
    </w:p>
    <w:p w14:paraId="72B46A82" w14:textId="77777777" w:rsidR="00D706AA" w:rsidRPr="00D706AA" w:rsidRDefault="00D706AA" w:rsidP="00D706AA">
      <w:pPr>
        <w:pStyle w:val="21"/>
        <w:jc w:val="both"/>
        <w:rPr>
          <w:rFonts w:ascii="Arial" w:hAnsi="Arial" w:cs="Arial"/>
          <w:sz w:val="24"/>
        </w:rPr>
      </w:pPr>
      <w:r w:rsidRPr="00D706AA">
        <w:rPr>
          <w:rFonts w:ascii="Arial" w:hAnsi="Arial" w:cs="Arial"/>
          <w:sz w:val="24"/>
        </w:rPr>
        <w:t>Решение по результатам рассмотрения настоящего заявления прошу выдать:</w:t>
      </w:r>
    </w:p>
    <w:p w14:paraId="0E66F796" w14:textId="77777777" w:rsidR="00D706AA" w:rsidRPr="00D706AA" w:rsidRDefault="00D706AA" w:rsidP="00D706AA">
      <w:pPr>
        <w:pStyle w:val="21"/>
        <w:jc w:val="both"/>
        <w:rPr>
          <w:rFonts w:ascii="Arial" w:hAnsi="Arial" w:cs="Arial"/>
          <w:sz w:val="24"/>
        </w:rPr>
      </w:pPr>
      <w:r w:rsidRPr="00D706AA">
        <w:rPr>
          <w:rFonts w:ascii="Arial" w:hAnsi="Arial" w:cs="Arial"/>
          <w:sz w:val="24"/>
        </w:rPr>
        <w:t xml:space="preserve">на </w:t>
      </w:r>
      <w:r w:rsidRPr="00D706AA">
        <w:rPr>
          <w:rFonts w:ascii="Arial" w:hAnsi="Arial" w:cs="Arial"/>
          <w:noProof/>
          <w:sz w:val="24"/>
          <w:lang w:eastAsia="ru-RU" w:bidi="ar-SA"/>
        </w:rPr>
        <w:drawing>
          <wp:inline distT="0" distB="0" distL="0" distR="0" wp14:anchorId="3408B3DE" wp14:editId="4CE92569">
            <wp:extent cx="139700" cy="190500"/>
            <wp:effectExtent l="0" t="0" r="0" b="0"/>
            <wp:docPr id="112" name="Рисунок 112"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73B5~1\AppData\Local\Temp\lu150441pad5t.tmp\lu150441padlm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 xml:space="preserve">бумажном носителе или </w:t>
      </w:r>
      <w:r w:rsidRPr="00D706AA">
        <w:rPr>
          <w:rFonts w:ascii="Arial" w:hAnsi="Arial" w:cs="Arial"/>
          <w:noProof/>
          <w:sz w:val="24"/>
          <w:lang w:eastAsia="ru-RU" w:bidi="ar-SA"/>
        </w:rPr>
        <w:drawing>
          <wp:inline distT="0" distB="0" distL="0" distR="0" wp14:anchorId="274D1E37" wp14:editId="548CDB20">
            <wp:extent cx="139700" cy="190500"/>
            <wp:effectExtent l="0" t="0" r="0" b="0"/>
            <wp:docPr id="111" name="Рисунок 111"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73B5~1\AppData\Local\Temp\lu150441pad5t.tmp\lu150441padlm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в электронном виде</w:t>
      </w:r>
    </w:p>
    <w:tbl>
      <w:tblPr>
        <w:tblW w:w="9645" w:type="dxa"/>
        <w:tblCellSpacing w:w="0" w:type="dxa"/>
        <w:tblCellMar>
          <w:top w:w="105" w:type="dxa"/>
          <w:left w:w="105" w:type="dxa"/>
          <w:bottom w:w="105" w:type="dxa"/>
          <w:right w:w="105" w:type="dxa"/>
        </w:tblCellMar>
        <w:tblLook w:val="04A0" w:firstRow="1" w:lastRow="0" w:firstColumn="1" w:lastColumn="0" w:noHBand="0" w:noVBand="1"/>
      </w:tblPr>
      <w:tblGrid>
        <w:gridCol w:w="1965"/>
        <w:gridCol w:w="8224"/>
      </w:tblGrid>
      <w:tr w:rsidR="00D706AA" w:rsidRPr="00D706AA" w14:paraId="4ADB0479" w14:textId="77777777" w:rsidTr="00D706AA">
        <w:trPr>
          <w:tblCellSpacing w:w="0" w:type="dxa"/>
        </w:trPr>
        <w:tc>
          <w:tcPr>
            <w:tcW w:w="9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3500CC" w14:textId="77777777" w:rsidR="00D706AA" w:rsidRPr="00D706AA" w:rsidRDefault="00D706AA" w:rsidP="00D706AA">
            <w:pPr>
              <w:pStyle w:val="21"/>
              <w:jc w:val="both"/>
              <w:rPr>
                <w:rFonts w:ascii="Arial" w:hAnsi="Arial" w:cs="Arial"/>
                <w:sz w:val="24"/>
              </w:rPr>
            </w:pPr>
            <w:r w:rsidRPr="00D706AA">
              <w:rPr>
                <w:rFonts w:ascii="Arial" w:hAnsi="Arial" w:cs="Arial"/>
                <w:sz w:val="24"/>
              </w:rPr>
              <w:t xml:space="preserve">Решение по результатам рассмотрения настоящего заявления прошу выдать </w:t>
            </w:r>
          </w:p>
          <w:p w14:paraId="4F6C5AA4" w14:textId="77777777" w:rsidR="00D706AA" w:rsidRPr="00D706AA" w:rsidRDefault="00D706AA" w:rsidP="00D706AA">
            <w:pPr>
              <w:pStyle w:val="21"/>
              <w:jc w:val="both"/>
              <w:rPr>
                <w:rFonts w:ascii="Arial" w:hAnsi="Arial" w:cs="Arial"/>
                <w:sz w:val="24"/>
              </w:rPr>
            </w:pPr>
            <w:r w:rsidRPr="00D706AA">
              <w:rPr>
                <w:rFonts w:ascii="Arial" w:hAnsi="Arial" w:cs="Arial"/>
                <w:sz w:val="24"/>
              </w:rPr>
              <w:t xml:space="preserve">(направить) в мой адрес следующим способом: </w:t>
            </w:r>
          </w:p>
          <w:p w14:paraId="0ADE18D4" w14:textId="77777777" w:rsidR="00D706AA" w:rsidRPr="00D706AA" w:rsidRDefault="00D706AA" w:rsidP="00D706AA">
            <w:pPr>
              <w:pStyle w:val="21"/>
              <w:jc w:val="both"/>
              <w:rPr>
                <w:rFonts w:ascii="Arial" w:hAnsi="Arial" w:cs="Arial"/>
                <w:sz w:val="24"/>
              </w:rPr>
            </w:pPr>
          </w:p>
          <w:tbl>
            <w:tblPr>
              <w:tblW w:w="10830" w:type="dxa"/>
              <w:tblCellSpacing w:w="0" w:type="dxa"/>
              <w:tblCellMar>
                <w:top w:w="105" w:type="dxa"/>
                <w:left w:w="105" w:type="dxa"/>
                <w:bottom w:w="105" w:type="dxa"/>
                <w:right w:w="105" w:type="dxa"/>
              </w:tblCellMar>
              <w:tblLook w:val="04A0" w:firstRow="1" w:lastRow="0" w:firstColumn="1" w:lastColumn="0" w:noHBand="0" w:noVBand="1"/>
            </w:tblPr>
            <w:tblGrid>
              <w:gridCol w:w="6151"/>
              <w:gridCol w:w="4679"/>
            </w:tblGrid>
            <w:tr w:rsidR="00D706AA" w:rsidRPr="00D706AA" w14:paraId="5C04DED8" w14:textId="77777777">
              <w:trPr>
                <w:trHeight w:val="405"/>
                <w:tblCellSpacing w:w="0" w:type="dxa"/>
              </w:trPr>
              <w:tc>
                <w:tcPr>
                  <w:tcW w:w="5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6B28ED" w14:textId="77777777" w:rsidR="00D706AA" w:rsidRPr="00D706AA" w:rsidRDefault="00D706AA" w:rsidP="00D706AA">
                  <w:pPr>
                    <w:pStyle w:val="21"/>
                    <w:jc w:val="both"/>
                    <w:rPr>
                      <w:rFonts w:ascii="Arial" w:hAnsi="Arial" w:cs="Arial"/>
                      <w:sz w:val="24"/>
                    </w:rPr>
                  </w:pPr>
                  <w:r w:rsidRPr="00D706AA">
                    <w:rPr>
                      <w:rFonts w:ascii="Arial" w:hAnsi="Arial" w:cs="Arial"/>
                      <w:noProof/>
                      <w:sz w:val="24"/>
                      <w:lang w:eastAsia="ru-RU" w:bidi="ar-SA"/>
                    </w:rPr>
                    <w:drawing>
                      <wp:inline distT="0" distB="0" distL="0" distR="0" wp14:anchorId="3ABF4ED7" wp14:editId="58405D61">
                        <wp:extent cx="139700" cy="190500"/>
                        <wp:effectExtent l="0" t="0" r="0" b="0"/>
                        <wp:docPr id="110" name="Рисунок 110"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73B5~1\AppData\Local\Temp\lu150441pad5t.tmp\lu150441padlm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В электронном виде</w:t>
                  </w:r>
                </w:p>
              </w:tc>
              <w:tc>
                <w:tcPr>
                  <w:tcW w:w="4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0DD081" w14:textId="77777777" w:rsidR="00D706AA" w:rsidRPr="00D706AA" w:rsidRDefault="00D706AA" w:rsidP="00D706AA">
                  <w:pPr>
                    <w:pStyle w:val="21"/>
                    <w:jc w:val="both"/>
                    <w:rPr>
                      <w:rFonts w:ascii="Arial" w:hAnsi="Arial" w:cs="Arial"/>
                      <w:sz w:val="24"/>
                    </w:rPr>
                  </w:pPr>
                  <w:r w:rsidRPr="00D706AA">
                    <w:rPr>
                      <w:rFonts w:ascii="Arial" w:hAnsi="Arial" w:cs="Arial"/>
                      <w:noProof/>
                      <w:sz w:val="24"/>
                      <w:lang w:eastAsia="ru-RU" w:bidi="ar-SA"/>
                    </w:rPr>
                    <w:drawing>
                      <wp:inline distT="0" distB="0" distL="0" distR="0" wp14:anchorId="384B32D2" wp14:editId="37E9814D">
                        <wp:extent cx="139700" cy="190500"/>
                        <wp:effectExtent l="0" t="0" r="0" b="0"/>
                        <wp:docPr id="109" name="Рисунок 109"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73B5~1\AppData\Local\Temp\lu150441pad5t.tmp\lu150441padlm_tmp_28a27fd330cdf5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При личном обращении</w:t>
                  </w:r>
                </w:p>
              </w:tc>
            </w:tr>
            <w:tr w:rsidR="00D706AA" w:rsidRPr="00D706AA" w14:paraId="51BBFA84" w14:textId="77777777">
              <w:trPr>
                <w:trHeight w:val="405"/>
                <w:tblCellSpacing w:w="0" w:type="dxa"/>
              </w:trPr>
              <w:tc>
                <w:tcPr>
                  <w:tcW w:w="589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E5F995" w14:textId="77777777" w:rsidR="00D706AA" w:rsidRPr="00D706AA" w:rsidRDefault="00D706AA" w:rsidP="00D706AA">
                  <w:pPr>
                    <w:pStyle w:val="21"/>
                    <w:jc w:val="both"/>
                    <w:rPr>
                      <w:rFonts w:ascii="Arial" w:hAnsi="Arial" w:cs="Arial"/>
                      <w:sz w:val="24"/>
                    </w:rPr>
                  </w:pPr>
                  <w:r w:rsidRPr="00D706AA">
                    <w:rPr>
                      <w:rFonts w:ascii="Arial" w:hAnsi="Arial" w:cs="Arial"/>
                      <w:sz w:val="24"/>
                    </w:rPr>
                    <w:t>Посредством областного (федерального)</w:t>
                  </w:r>
                </w:p>
                <w:p w14:paraId="2EA49F4C" w14:textId="77777777" w:rsidR="00D706AA" w:rsidRPr="00D706AA" w:rsidRDefault="00D706AA" w:rsidP="00D706AA">
                  <w:pPr>
                    <w:pStyle w:val="21"/>
                    <w:jc w:val="both"/>
                    <w:rPr>
                      <w:rFonts w:ascii="Arial" w:hAnsi="Arial" w:cs="Arial"/>
                      <w:sz w:val="24"/>
                    </w:rPr>
                  </w:pPr>
                  <w:r w:rsidRPr="00D706AA">
                    <w:rPr>
                      <w:rFonts w:ascii="Arial" w:hAnsi="Arial" w:cs="Arial"/>
                      <w:sz w:val="24"/>
                    </w:rPr>
                    <w:t xml:space="preserve">портала государственных и </w:t>
                  </w:r>
                </w:p>
                <w:p w14:paraId="7C7FFC19" w14:textId="77777777" w:rsidR="00D706AA" w:rsidRPr="00D706AA" w:rsidRDefault="00D706AA" w:rsidP="00D706AA">
                  <w:pPr>
                    <w:pStyle w:val="21"/>
                    <w:jc w:val="both"/>
                    <w:rPr>
                      <w:rFonts w:ascii="Arial" w:hAnsi="Arial" w:cs="Arial"/>
                      <w:sz w:val="24"/>
                    </w:rPr>
                  </w:pPr>
                  <w:r w:rsidRPr="00D706AA">
                    <w:rPr>
                      <w:rFonts w:ascii="Arial" w:hAnsi="Arial" w:cs="Arial"/>
                      <w:sz w:val="24"/>
                    </w:rPr>
                    <w:t xml:space="preserve">муниципальных услуг </w:t>
                  </w:r>
                </w:p>
                <w:p w14:paraId="54F754F3" w14:textId="77777777" w:rsidR="00D706AA" w:rsidRPr="00D706AA" w:rsidRDefault="00D706AA" w:rsidP="00D706AA">
                  <w:pPr>
                    <w:pStyle w:val="21"/>
                    <w:jc w:val="both"/>
                    <w:rPr>
                      <w:rFonts w:ascii="Arial" w:hAnsi="Arial" w:cs="Arial"/>
                      <w:sz w:val="24"/>
                    </w:rPr>
                  </w:pPr>
                  <w:r w:rsidRPr="00D706AA">
                    <w:rPr>
                      <w:rFonts w:ascii="Arial" w:hAnsi="Arial" w:cs="Arial"/>
                      <w:sz w:val="24"/>
                    </w:rPr>
                    <w:t xml:space="preserve">(в случае направления </w:t>
                  </w:r>
                </w:p>
                <w:p w14:paraId="2F82D082" w14:textId="77777777" w:rsidR="00D706AA" w:rsidRPr="00D706AA" w:rsidRDefault="00D706AA" w:rsidP="00D706AA">
                  <w:pPr>
                    <w:pStyle w:val="21"/>
                    <w:jc w:val="both"/>
                    <w:rPr>
                      <w:rFonts w:ascii="Arial" w:hAnsi="Arial" w:cs="Arial"/>
                      <w:sz w:val="24"/>
                    </w:rPr>
                  </w:pPr>
                  <w:r w:rsidRPr="00D706AA">
                    <w:rPr>
                      <w:rFonts w:ascii="Arial" w:hAnsi="Arial" w:cs="Arial"/>
                      <w:sz w:val="24"/>
                    </w:rPr>
                    <w:t xml:space="preserve">заявления посредством </w:t>
                  </w:r>
                </w:p>
                <w:p w14:paraId="4885EA16" w14:textId="77777777" w:rsidR="00D706AA" w:rsidRPr="00D706AA" w:rsidRDefault="00D706AA" w:rsidP="00D706AA">
                  <w:pPr>
                    <w:pStyle w:val="21"/>
                    <w:jc w:val="both"/>
                    <w:rPr>
                      <w:rFonts w:ascii="Arial" w:hAnsi="Arial" w:cs="Arial"/>
                      <w:sz w:val="24"/>
                    </w:rPr>
                  </w:pPr>
                  <w:r w:rsidRPr="00D706AA">
                    <w:rPr>
                      <w:rFonts w:ascii="Arial" w:hAnsi="Arial" w:cs="Arial"/>
                      <w:sz w:val="24"/>
                    </w:rPr>
                    <w:t>указанного портала)</w:t>
                  </w:r>
                </w:p>
                <w:p w14:paraId="5472262F" w14:textId="77777777" w:rsidR="00D706AA" w:rsidRPr="00D706AA" w:rsidRDefault="00D706AA" w:rsidP="00D706AA">
                  <w:pPr>
                    <w:pStyle w:val="21"/>
                    <w:jc w:val="both"/>
                    <w:rPr>
                      <w:rFonts w:ascii="Arial" w:hAnsi="Arial" w:cs="Arial"/>
                      <w:sz w:val="24"/>
                    </w:rPr>
                  </w:pPr>
                </w:p>
              </w:tc>
              <w:tc>
                <w:tcPr>
                  <w:tcW w:w="448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2FAAE6" w14:textId="77777777" w:rsidR="00D706AA" w:rsidRPr="00D706AA" w:rsidRDefault="00D706AA" w:rsidP="00D706AA">
                  <w:pPr>
                    <w:pStyle w:val="21"/>
                    <w:jc w:val="both"/>
                    <w:rPr>
                      <w:rFonts w:ascii="Arial" w:hAnsi="Arial" w:cs="Arial"/>
                      <w:sz w:val="24"/>
                    </w:rPr>
                  </w:pPr>
                  <w:r w:rsidRPr="00D706AA">
                    <w:rPr>
                      <w:rFonts w:ascii="Arial" w:hAnsi="Arial" w:cs="Arial"/>
                      <w:sz w:val="24"/>
                    </w:rPr>
                    <w:t>В МФЦ</w:t>
                  </w:r>
                </w:p>
              </w:tc>
            </w:tr>
          </w:tbl>
          <w:p w14:paraId="3386864D" w14:textId="77777777" w:rsidR="00D706AA" w:rsidRPr="00D706AA" w:rsidRDefault="00D706AA" w:rsidP="00D706AA">
            <w:pPr>
              <w:pStyle w:val="21"/>
              <w:jc w:val="both"/>
              <w:rPr>
                <w:rFonts w:ascii="Arial" w:hAnsi="Arial" w:cs="Arial"/>
                <w:sz w:val="24"/>
              </w:rPr>
            </w:pPr>
          </w:p>
        </w:tc>
      </w:tr>
      <w:tr w:rsidR="00D706AA" w:rsidRPr="00D706AA" w14:paraId="15BF5093" w14:textId="77777777" w:rsidTr="00D706AA">
        <w:trPr>
          <w:tblCellSpacing w:w="0" w:type="dxa"/>
        </w:trPr>
        <w:tc>
          <w:tcPr>
            <w:tcW w:w="1710"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14:paraId="4F478141" w14:textId="77777777" w:rsidR="00D706AA" w:rsidRPr="00D706AA" w:rsidRDefault="00D706AA" w:rsidP="00D706AA">
            <w:pPr>
              <w:pStyle w:val="21"/>
              <w:jc w:val="both"/>
              <w:rPr>
                <w:rFonts w:ascii="Arial" w:hAnsi="Arial" w:cs="Arial"/>
                <w:sz w:val="24"/>
              </w:rPr>
            </w:pPr>
          </w:p>
        </w:tc>
        <w:tc>
          <w:tcPr>
            <w:tcW w:w="748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3678A7" w14:textId="77777777" w:rsidR="00D706AA" w:rsidRPr="00D706AA" w:rsidRDefault="00D706AA" w:rsidP="00D706AA">
            <w:pPr>
              <w:pStyle w:val="21"/>
              <w:jc w:val="both"/>
              <w:rPr>
                <w:rFonts w:ascii="Arial" w:hAnsi="Arial" w:cs="Arial"/>
                <w:sz w:val="24"/>
              </w:rPr>
            </w:pPr>
          </w:p>
        </w:tc>
      </w:tr>
    </w:tbl>
    <w:p w14:paraId="6782C9D4" w14:textId="77777777" w:rsidR="00D706AA" w:rsidRPr="00D706AA" w:rsidRDefault="00D706AA" w:rsidP="00D706AA">
      <w:pPr>
        <w:pStyle w:val="21"/>
        <w:jc w:val="both"/>
        <w:rPr>
          <w:rFonts w:ascii="Arial" w:hAnsi="Arial" w:cs="Arial"/>
          <w:sz w:val="24"/>
        </w:rPr>
      </w:pPr>
      <w:r w:rsidRPr="00D706AA">
        <w:rPr>
          <w:rFonts w:ascii="Arial" w:hAnsi="Arial" w:cs="Arial"/>
          <w:sz w:val="24"/>
        </w:rPr>
        <w:t>Подписи заявителя и совершеннолетних членов семьи:</w:t>
      </w:r>
    </w:p>
    <w:p w14:paraId="1F85AD39" w14:textId="77777777" w:rsidR="00D706AA" w:rsidRPr="00D706AA" w:rsidRDefault="00D706AA" w:rsidP="00D706AA">
      <w:pPr>
        <w:pStyle w:val="21"/>
        <w:jc w:val="both"/>
        <w:rPr>
          <w:rFonts w:ascii="Arial" w:hAnsi="Arial" w:cs="Arial"/>
          <w:sz w:val="24"/>
        </w:rPr>
      </w:pPr>
      <w:r w:rsidRPr="00D706AA">
        <w:rPr>
          <w:rFonts w:ascii="Arial" w:hAnsi="Arial" w:cs="Arial"/>
          <w:sz w:val="24"/>
        </w:rPr>
        <w:t xml:space="preserve">1 ____________________________ ____________________________ </w:t>
      </w:r>
    </w:p>
    <w:p w14:paraId="66532A10" w14:textId="77777777" w:rsidR="00D706AA" w:rsidRPr="00D706AA" w:rsidRDefault="00D706AA" w:rsidP="00D706AA">
      <w:pPr>
        <w:pStyle w:val="21"/>
        <w:jc w:val="both"/>
        <w:rPr>
          <w:rFonts w:ascii="Arial" w:hAnsi="Arial" w:cs="Arial"/>
          <w:sz w:val="24"/>
        </w:rPr>
      </w:pPr>
      <w:r w:rsidRPr="00D706AA">
        <w:rPr>
          <w:rFonts w:ascii="Arial" w:hAnsi="Arial" w:cs="Arial"/>
          <w:sz w:val="24"/>
        </w:rPr>
        <w:t>(подпись) (расшифровка подписи)</w:t>
      </w:r>
    </w:p>
    <w:p w14:paraId="1F819729" w14:textId="77777777" w:rsidR="00D706AA" w:rsidRPr="00D706AA" w:rsidRDefault="00D706AA" w:rsidP="00D706AA">
      <w:pPr>
        <w:pStyle w:val="21"/>
        <w:jc w:val="both"/>
        <w:rPr>
          <w:rFonts w:ascii="Arial" w:hAnsi="Arial" w:cs="Arial"/>
          <w:sz w:val="24"/>
        </w:rPr>
      </w:pPr>
      <w:r w:rsidRPr="00D706AA">
        <w:rPr>
          <w:rFonts w:ascii="Arial" w:hAnsi="Arial" w:cs="Arial"/>
          <w:sz w:val="24"/>
        </w:rPr>
        <w:t xml:space="preserve">2.________________________________ ____________________________ </w:t>
      </w:r>
    </w:p>
    <w:p w14:paraId="4990B039" w14:textId="77777777" w:rsidR="00D706AA" w:rsidRPr="00D706AA" w:rsidRDefault="00D706AA" w:rsidP="00D706AA">
      <w:pPr>
        <w:pStyle w:val="21"/>
        <w:jc w:val="both"/>
        <w:rPr>
          <w:rFonts w:ascii="Arial" w:hAnsi="Arial" w:cs="Arial"/>
          <w:sz w:val="24"/>
        </w:rPr>
      </w:pPr>
      <w:r w:rsidRPr="00D706AA">
        <w:rPr>
          <w:rFonts w:ascii="Arial" w:hAnsi="Arial" w:cs="Arial"/>
          <w:sz w:val="24"/>
        </w:rPr>
        <w:t>(подпись) (расшифровка подписи)</w:t>
      </w:r>
    </w:p>
    <w:p w14:paraId="4EC55A9D" w14:textId="77777777" w:rsidR="00D706AA" w:rsidRPr="00D706AA" w:rsidRDefault="00D706AA" w:rsidP="00D706AA">
      <w:pPr>
        <w:pStyle w:val="21"/>
        <w:jc w:val="both"/>
        <w:rPr>
          <w:rFonts w:ascii="Arial" w:hAnsi="Arial" w:cs="Arial"/>
          <w:sz w:val="24"/>
        </w:rPr>
      </w:pPr>
      <w:r w:rsidRPr="00D706AA">
        <w:rPr>
          <w:rFonts w:ascii="Arial" w:hAnsi="Arial" w:cs="Arial"/>
          <w:sz w:val="24"/>
        </w:rPr>
        <w:t xml:space="preserve">3.________________________________ _______________________________ </w:t>
      </w:r>
    </w:p>
    <w:p w14:paraId="0432260F" w14:textId="77777777" w:rsidR="00D706AA" w:rsidRPr="00D706AA" w:rsidRDefault="00D706AA" w:rsidP="00D706AA">
      <w:pPr>
        <w:pStyle w:val="21"/>
        <w:jc w:val="both"/>
        <w:rPr>
          <w:rFonts w:ascii="Arial" w:hAnsi="Arial" w:cs="Arial"/>
          <w:sz w:val="24"/>
        </w:rPr>
      </w:pPr>
      <w:r w:rsidRPr="00D706AA">
        <w:rPr>
          <w:rFonts w:ascii="Arial" w:hAnsi="Arial" w:cs="Arial"/>
          <w:sz w:val="24"/>
        </w:rPr>
        <w:t xml:space="preserve">(подпись) (расшифровка подписи) </w:t>
      </w:r>
    </w:p>
    <w:p w14:paraId="12EACBF1" w14:textId="77777777" w:rsidR="00D706AA" w:rsidRPr="00D706AA" w:rsidRDefault="00D706AA" w:rsidP="00D706AA">
      <w:pPr>
        <w:pStyle w:val="21"/>
        <w:jc w:val="both"/>
        <w:rPr>
          <w:rFonts w:ascii="Arial" w:hAnsi="Arial" w:cs="Arial"/>
          <w:sz w:val="24"/>
        </w:rPr>
      </w:pPr>
      <w:r w:rsidRPr="00D706AA">
        <w:rPr>
          <w:rFonts w:ascii="Arial" w:hAnsi="Arial" w:cs="Arial"/>
          <w:sz w:val="24"/>
        </w:rPr>
        <w:t xml:space="preserve">4.________________________________ ______________________________ </w:t>
      </w:r>
    </w:p>
    <w:p w14:paraId="549EA2C2" w14:textId="77777777" w:rsidR="00D706AA" w:rsidRPr="00D706AA" w:rsidRDefault="00D706AA" w:rsidP="00D706AA">
      <w:pPr>
        <w:pStyle w:val="21"/>
        <w:jc w:val="both"/>
        <w:rPr>
          <w:rFonts w:ascii="Arial" w:hAnsi="Arial" w:cs="Arial"/>
          <w:sz w:val="24"/>
        </w:rPr>
      </w:pPr>
      <w:r w:rsidRPr="00D706AA">
        <w:rPr>
          <w:rFonts w:ascii="Arial" w:hAnsi="Arial" w:cs="Arial"/>
          <w:sz w:val="24"/>
        </w:rPr>
        <w:t>(подпись) (расшифровка подписи)</w:t>
      </w:r>
    </w:p>
    <w:p w14:paraId="64D6CDE2" w14:textId="77777777" w:rsidR="00D706AA" w:rsidRPr="00D706AA" w:rsidRDefault="00D706AA" w:rsidP="00D706AA">
      <w:pPr>
        <w:pStyle w:val="21"/>
        <w:jc w:val="both"/>
        <w:rPr>
          <w:rFonts w:ascii="Arial" w:hAnsi="Arial" w:cs="Arial"/>
          <w:sz w:val="24"/>
        </w:rPr>
      </w:pPr>
    </w:p>
    <w:tbl>
      <w:tblPr>
        <w:tblW w:w="9645" w:type="dxa"/>
        <w:tblCellSpacing w:w="0" w:type="dxa"/>
        <w:tblCellMar>
          <w:top w:w="105" w:type="dxa"/>
          <w:left w:w="105" w:type="dxa"/>
          <w:bottom w:w="105" w:type="dxa"/>
          <w:right w:w="105" w:type="dxa"/>
        </w:tblCellMar>
        <w:tblLook w:val="04A0" w:firstRow="1" w:lastRow="0" w:firstColumn="1" w:lastColumn="0" w:noHBand="0" w:noVBand="1"/>
      </w:tblPr>
      <w:tblGrid>
        <w:gridCol w:w="333"/>
        <w:gridCol w:w="4664"/>
        <w:gridCol w:w="4648"/>
      </w:tblGrid>
      <w:tr w:rsidR="00D706AA" w:rsidRPr="00D706AA" w14:paraId="293305C2" w14:textId="77777777" w:rsidTr="00D706AA">
        <w:trPr>
          <w:tblCellSpacing w:w="0" w:type="dxa"/>
        </w:trPr>
        <w:tc>
          <w:tcPr>
            <w:tcW w:w="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A5360A" w14:textId="77777777" w:rsidR="00D706AA" w:rsidRPr="00D706AA" w:rsidRDefault="00D706AA" w:rsidP="00D706AA">
            <w:pPr>
              <w:pStyle w:val="21"/>
              <w:jc w:val="both"/>
              <w:rPr>
                <w:rFonts w:ascii="Arial" w:hAnsi="Arial" w:cs="Arial"/>
                <w:sz w:val="24"/>
              </w:rPr>
            </w:pPr>
            <w:r w:rsidRPr="00D706AA">
              <w:rPr>
                <w:rFonts w:ascii="Arial" w:hAnsi="Arial" w:cs="Arial"/>
                <w:sz w:val="24"/>
              </w:rPr>
              <w:t>.</w:t>
            </w:r>
          </w:p>
        </w:tc>
        <w:tc>
          <w:tcPr>
            <w:tcW w:w="4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16D66E" w14:textId="77777777" w:rsidR="00D706AA" w:rsidRPr="00D706AA" w:rsidRDefault="00D706AA" w:rsidP="00D706AA">
            <w:pPr>
              <w:pStyle w:val="21"/>
              <w:jc w:val="both"/>
              <w:rPr>
                <w:rFonts w:ascii="Arial" w:hAnsi="Arial" w:cs="Arial"/>
                <w:sz w:val="24"/>
              </w:rPr>
            </w:pPr>
            <w:r w:rsidRPr="00D706AA">
              <w:rPr>
                <w:rFonts w:ascii="Arial" w:hAnsi="Arial" w:cs="Arial"/>
                <w:sz w:val="24"/>
              </w:rPr>
              <w:t>Отметка должностного лица, принявшего заявление и приложенные к нему документы:</w:t>
            </w:r>
          </w:p>
          <w:p w14:paraId="272D07AA" w14:textId="77777777" w:rsidR="00D706AA" w:rsidRPr="00D706AA" w:rsidRDefault="00D706AA" w:rsidP="00D706AA">
            <w:pPr>
              <w:pStyle w:val="21"/>
              <w:jc w:val="both"/>
              <w:rPr>
                <w:rFonts w:ascii="Arial" w:hAnsi="Arial" w:cs="Arial"/>
                <w:sz w:val="24"/>
              </w:rPr>
            </w:pPr>
          </w:p>
        </w:tc>
        <w:tc>
          <w:tcPr>
            <w:tcW w:w="4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8BC619" w14:textId="77777777" w:rsidR="00D706AA" w:rsidRPr="00D706AA" w:rsidRDefault="00D706AA" w:rsidP="00D706AA">
            <w:pPr>
              <w:pStyle w:val="21"/>
              <w:jc w:val="both"/>
              <w:rPr>
                <w:rFonts w:ascii="Arial" w:hAnsi="Arial" w:cs="Arial"/>
                <w:sz w:val="24"/>
              </w:rPr>
            </w:pPr>
            <w:r w:rsidRPr="00D706AA">
              <w:rPr>
                <w:rFonts w:ascii="Arial" w:hAnsi="Arial" w:cs="Arial"/>
                <w:sz w:val="24"/>
              </w:rPr>
              <w:t>Дата:</w:t>
            </w:r>
          </w:p>
          <w:p w14:paraId="5E3B6F8B" w14:textId="77777777" w:rsidR="00D706AA" w:rsidRPr="00D706AA" w:rsidRDefault="00D706AA" w:rsidP="00D706AA">
            <w:pPr>
              <w:pStyle w:val="21"/>
              <w:jc w:val="both"/>
              <w:rPr>
                <w:rFonts w:ascii="Arial" w:hAnsi="Arial" w:cs="Arial"/>
                <w:sz w:val="24"/>
              </w:rPr>
            </w:pPr>
            <w:r w:rsidRPr="00D706AA">
              <w:rPr>
                <w:rFonts w:ascii="Arial" w:hAnsi="Arial" w:cs="Arial"/>
                <w:sz w:val="24"/>
              </w:rPr>
              <w:t>«__» _______________ г.</w:t>
            </w:r>
          </w:p>
        </w:tc>
      </w:tr>
    </w:tbl>
    <w:p w14:paraId="2570AA49" w14:textId="77777777" w:rsidR="00D706AA" w:rsidRPr="00D706AA" w:rsidRDefault="00D706AA" w:rsidP="00D706AA">
      <w:pPr>
        <w:pStyle w:val="21"/>
        <w:jc w:val="both"/>
        <w:rPr>
          <w:rFonts w:ascii="Arial" w:hAnsi="Arial" w:cs="Arial"/>
          <w:sz w:val="24"/>
        </w:rPr>
      </w:pPr>
    </w:p>
    <w:p w14:paraId="6E417EF2" w14:textId="77777777" w:rsidR="00D706AA" w:rsidRPr="00D706AA" w:rsidRDefault="00D706AA" w:rsidP="00D706AA">
      <w:pPr>
        <w:pStyle w:val="21"/>
        <w:jc w:val="both"/>
        <w:rPr>
          <w:rFonts w:ascii="Arial" w:hAnsi="Arial" w:cs="Arial"/>
          <w:sz w:val="24"/>
        </w:rPr>
      </w:pPr>
    </w:p>
    <w:p w14:paraId="61AFEE3E" w14:textId="77777777" w:rsidR="00D706AA" w:rsidRPr="00D706AA" w:rsidRDefault="00D706AA" w:rsidP="00D706AA">
      <w:pPr>
        <w:pStyle w:val="21"/>
        <w:jc w:val="right"/>
        <w:rPr>
          <w:rFonts w:ascii="Arial" w:hAnsi="Arial" w:cs="Arial"/>
          <w:sz w:val="24"/>
        </w:rPr>
      </w:pPr>
      <w:r w:rsidRPr="00D706AA">
        <w:rPr>
          <w:rFonts w:ascii="Arial" w:hAnsi="Arial" w:cs="Arial"/>
          <w:sz w:val="24"/>
        </w:rPr>
        <w:t>Приложение 5 к Регламенту</w:t>
      </w:r>
    </w:p>
    <w:p w14:paraId="3553A2C1" w14:textId="77777777" w:rsidR="00D706AA" w:rsidRPr="00D706AA" w:rsidRDefault="00D706AA" w:rsidP="00D706AA">
      <w:pPr>
        <w:pStyle w:val="21"/>
        <w:jc w:val="both"/>
        <w:rPr>
          <w:rFonts w:ascii="Arial" w:hAnsi="Arial" w:cs="Arial"/>
          <w:sz w:val="24"/>
          <w:lang w:val="en-US"/>
        </w:rPr>
      </w:pPr>
    </w:p>
    <w:tbl>
      <w:tblPr>
        <w:tblW w:w="9405" w:type="dxa"/>
        <w:tblCellSpacing w:w="0" w:type="dxa"/>
        <w:tblCellMar>
          <w:top w:w="105" w:type="dxa"/>
          <w:left w:w="105" w:type="dxa"/>
          <w:bottom w:w="105" w:type="dxa"/>
          <w:right w:w="105" w:type="dxa"/>
        </w:tblCellMar>
        <w:tblLook w:val="04A0" w:firstRow="1" w:lastRow="0" w:firstColumn="1" w:lastColumn="0" w:noHBand="0" w:noVBand="1"/>
      </w:tblPr>
      <w:tblGrid>
        <w:gridCol w:w="517"/>
        <w:gridCol w:w="1529"/>
        <w:gridCol w:w="264"/>
        <w:gridCol w:w="2092"/>
        <w:gridCol w:w="1503"/>
        <w:gridCol w:w="2170"/>
        <w:gridCol w:w="2114"/>
      </w:tblGrid>
      <w:tr w:rsidR="00D706AA" w:rsidRPr="00D706AA" w14:paraId="652EF8F3" w14:textId="77777777" w:rsidTr="00D706AA">
        <w:trPr>
          <w:trHeight w:val="75"/>
          <w:tblCellSpacing w:w="0" w:type="dxa"/>
        </w:trPr>
        <w:tc>
          <w:tcPr>
            <w:tcW w:w="2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497A4F8" w14:textId="77777777" w:rsidR="00D706AA" w:rsidRPr="00D706AA" w:rsidRDefault="00D706AA" w:rsidP="00D706AA">
            <w:pPr>
              <w:pStyle w:val="21"/>
              <w:jc w:val="both"/>
              <w:rPr>
                <w:rFonts w:ascii="Arial" w:hAnsi="Arial" w:cs="Arial"/>
                <w:sz w:val="24"/>
              </w:rPr>
            </w:pPr>
            <w:r w:rsidRPr="00D706AA">
              <w:rPr>
                <w:rFonts w:ascii="Arial" w:hAnsi="Arial" w:cs="Arial"/>
                <w:sz w:val="24"/>
              </w:rPr>
              <w:t>№</w:t>
            </w:r>
          </w:p>
        </w:tc>
        <w:tc>
          <w:tcPr>
            <w:tcW w:w="8700"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8A0BCA6" w14:textId="77777777" w:rsidR="00D706AA" w:rsidRPr="00D706AA" w:rsidRDefault="00D706AA" w:rsidP="00D706AA">
            <w:pPr>
              <w:pStyle w:val="21"/>
              <w:jc w:val="right"/>
              <w:rPr>
                <w:rFonts w:ascii="Arial" w:hAnsi="Arial" w:cs="Arial"/>
                <w:sz w:val="24"/>
              </w:rPr>
            </w:pPr>
            <w:r w:rsidRPr="00D706AA">
              <w:rPr>
                <w:rFonts w:ascii="Arial" w:hAnsi="Arial" w:cs="Arial"/>
                <w:sz w:val="24"/>
              </w:rPr>
              <w:t xml:space="preserve">администрация </w:t>
            </w:r>
            <w:r>
              <w:rPr>
                <w:rFonts w:ascii="Arial" w:hAnsi="Arial" w:cs="Arial"/>
                <w:sz w:val="24"/>
              </w:rPr>
              <w:t>Московского</w:t>
            </w:r>
          </w:p>
          <w:p w14:paraId="3971FE21" w14:textId="77777777" w:rsidR="00D706AA" w:rsidRPr="00D706AA" w:rsidRDefault="00D706AA" w:rsidP="00D706AA">
            <w:pPr>
              <w:pStyle w:val="21"/>
              <w:jc w:val="right"/>
              <w:rPr>
                <w:rFonts w:ascii="Arial" w:hAnsi="Arial" w:cs="Arial"/>
                <w:sz w:val="24"/>
              </w:rPr>
            </w:pPr>
            <w:r w:rsidRPr="00D706AA">
              <w:rPr>
                <w:rFonts w:ascii="Arial" w:hAnsi="Arial" w:cs="Arial"/>
                <w:sz w:val="24"/>
              </w:rPr>
              <w:t>муниципального образования</w:t>
            </w:r>
          </w:p>
        </w:tc>
      </w:tr>
      <w:tr w:rsidR="00D706AA" w:rsidRPr="00D706AA" w14:paraId="11362614" w14:textId="77777777" w:rsidTr="00D706AA">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6116E9F" w14:textId="77777777" w:rsidR="00D706AA" w:rsidRPr="00D706AA" w:rsidRDefault="00D706AA" w:rsidP="00D706AA">
            <w:pPr>
              <w:pStyle w:val="21"/>
              <w:jc w:val="both"/>
              <w:rPr>
                <w:rFonts w:ascii="Arial" w:hAnsi="Arial" w:cs="Arial"/>
                <w:sz w:val="24"/>
              </w:rPr>
            </w:pPr>
            <w:r w:rsidRPr="00D706AA">
              <w:rPr>
                <w:rFonts w:ascii="Arial" w:hAnsi="Arial" w:cs="Arial"/>
                <w:sz w:val="24"/>
              </w:rPr>
              <w:t>1.</w:t>
            </w:r>
          </w:p>
        </w:tc>
        <w:tc>
          <w:tcPr>
            <w:tcW w:w="139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5CDBCA0" w14:textId="77777777" w:rsidR="00D706AA" w:rsidRPr="00D706AA" w:rsidRDefault="00D706AA" w:rsidP="00D706AA">
            <w:pPr>
              <w:pStyle w:val="21"/>
              <w:jc w:val="both"/>
              <w:rPr>
                <w:rFonts w:ascii="Arial" w:hAnsi="Arial" w:cs="Arial"/>
                <w:sz w:val="24"/>
              </w:rPr>
            </w:pPr>
            <w:r w:rsidRPr="00D706AA">
              <w:rPr>
                <w:rFonts w:ascii="Arial" w:hAnsi="Arial" w:cs="Arial"/>
                <w:b/>
                <w:bCs/>
                <w:sz w:val="24"/>
              </w:rPr>
              <w:t>Заявитель</w:t>
            </w:r>
          </w:p>
        </w:tc>
        <w:tc>
          <w:tcPr>
            <w:tcW w:w="18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0CA316B" w14:textId="77777777" w:rsidR="00D706AA" w:rsidRPr="00D706AA" w:rsidRDefault="00D706AA" w:rsidP="00D706AA">
            <w:pPr>
              <w:pStyle w:val="21"/>
              <w:jc w:val="both"/>
              <w:rPr>
                <w:rFonts w:ascii="Arial" w:hAnsi="Arial" w:cs="Arial"/>
                <w:sz w:val="24"/>
              </w:rPr>
            </w:pP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17D6DA46" w14:textId="77777777" w:rsidR="00D706AA" w:rsidRPr="00D706AA" w:rsidRDefault="00D706AA" w:rsidP="00D706AA">
            <w:pPr>
              <w:pStyle w:val="21"/>
              <w:jc w:val="both"/>
              <w:rPr>
                <w:rFonts w:ascii="Arial" w:hAnsi="Arial" w:cs="Arial"/>
                <w:sz w:val="24"/>
              </w:rPr>
            </w:pPr>
            <w:r w:rsidRPr="00D706AA">
              <w:rPr>
                <w:rFonts w:ascii="Arial" w:hAnsi="Arial" w:cs="Arial"/>
                <w:sz w:val="24"/>
              </w:rPr>
              <w:t>Фамилия, имя, отчество (при наличии)</w:t>
            </w: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8806169" w14:textId="77777777" w:rsidR="00D706AA" w:rsidRPr="00D706AA" w:rsidRDefault="00D706AA" w:rsidP="00D706AA">
            <w:pPr>
              <w:pStyle w:val="21"/>
              <w:jc w:val="both"/>
              <w:rPr>
                <w:rFonts w:ascii="Arial" w:hAnsi="Arial" w:cs="Arial"/>
                <w:sz w:val="24"/>
              </w:rPr>
            </w:pPr>
            <w:r w:rsidRPr="00D706AA">
              <w:rPr>
                <w:rFonts w:ascii="Arial" w:hAnsi="Arial" w:cs="Arial"/>
                <w:sz w:val="24"/>
              </w:rPr>
              <w:t>документ, удостоверяющий личность (вид, серия, номер, выдавший орган дата выдачи, код подразделения )</w:t>
            </w:r>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025B28A" w14:textId="77777777" w:rsidR="00D706AA" w:rsidRPr="00D706AA" w:rsidRDefault="00D706AA" w:rsidP="00D706AA">
            <w:pPr>
              <w:pStyle w:val="21"/>
              <w:jc w:val="both"/>
              <w:rPr>
                <w:rFonts w:ascii="Arial" w:hAnsi="Arial" w:cs="Arial"/>
                <w:sz w:val="24"/>
              </w:rPr>
            </w:pPr>
          </w:p>
          <w:p w14:paraId="213F3738" w14:textId="77777777" w:rsidR="00D706AA" w:rsidRPr="00D706AA" w:rsidRDefault="00D706AA" w:rsidP="00D706AA">
            <w:pPr>
              <w:pStyle w:val="21"/>
              <w:jc w:val="both"/>
              <w:rPr>
                <w:rFonts w:ascii="Arial" w:hAnsi="Arial" w:cs="Arial"/>
                <w:sz w:val="24"/>
              </w:rPr>
            </w:pPr>
            <w:r w:rsidRPr="00D706AA">
              <w:rPr>
                <w:rFonts w:ascii="Arial" w:hAnsi="Arial" w:cs="Arial"/>
                <w:sz w:val="24"/>
              </w:rPr>
              <w:t>контактные данные (почтовый адрес, номер телефона, адрес электронной почты)</w:t>
            </w:r>
          </w:p>
        </w:tc>
      </w:tr>
      <w:tr w:rsidR="00D706AA" w:rsidRPr="00D706AA" w14:paraId="4F327C9C" w14:textId="77777777" w:rsidTr="00D706A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5F92B9" w14:textId="77777777" w:rsidR="00D706AA" w:rsidRPr="00D706AA" w:rsidRDefault="00D706AA" w:rsidP="00D706AA">
            <w:pPr>
              <w:pStyle w:val="21"/>
              <w:jc w:val="both"/>
              <w:rPr>
                <w:rFonts w:ascii="Arial" w:hAnsi="Arial" w:cs="Arial"/>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8CABA9" w14:textId="77777777" w:rsidR="00D706AA" w:rsidRPr="00D706AA" w:rsidRDefault="00D706AA" w:rsidP="00D706AA">
            <w:pPr>
              <w:pStyle w:val="21"/>
              <w:jc w:val="both"/>
              <w:rPr>
                <w:rFonts w:ascii="Arial" w:hAnsi="Arial" w:cs="Arial"/>
                <w:sz w:val="24"/>
              </w:rPr>
            </w:pPr>
          </w:p>
        </w:tc>
        <w:tc>
          <w:tcPr>
            <w:tcW w:w="13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15A22DD1" w14:textId="77777777" w:rsidR="00D706AA" w:rsidRPr="00D706AA" w:rsidRDefault="00D706AA" w:rsidP="00D706AA">
            <w:pPr>
              <w:pStyle w:val="21"/>
              <w:jc w:val="both"/>
              <w:rPr>
                <w:rFonts w:ascii="Arial" w:hAnsi="Arial" w:cs="Arial"/>
                <w:sz w:val="24"/>
              </w:rPr>
            </w:pPr>
          </w:p>
        </w:tc>
        <w:tc>
          <w:tcPr>
            <w:tcW w:w="15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9C45FFB" w14:textId="77777777" w:rsidR="00D706AA" w:rsidRPr="00D706AA" w:rsidRDefault="00D706AA" w:rsidP="00D706AA">
            <w:pPr>
              <w:pStyle w:val="21"/>
              <w:jc w:val="both"/>
              <w:rPr>
                <w:rFonts w:ascii="Arial" w:hAnsi="Arial" w:cs="Arial"/>
                <w:sz w:val="24"/>
              </w:rPr>
            </w:pPr>
            <w:r w:rsidRPr="00D706AA">
              <w:rPr>
                <w:rFonts w:ascii="Arial" w:hAnsi="Arial" w:cs="Arial"/>
                <w:b/>
                <w:bCs/>
                <w:sz w:val="24"/>
              </w:rPr>
              <w:t>физическое лицо (гражданин)</w:t>
            </w: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DA2C460" w14:textId="77777777" w:rsidR="00D706AA" w:rsidRPr="00D706AA" w:rsidRDefault="00D706AA" w:rsidP="00D706AA">
            <w:pPr>
              <w:pStyle w:val="21"/>
              <w:jc w:val="both"/>
              <w:rPr>
                <w:rFonts w:ascii="Arial" w:hAnsi="Arial" w:cs="Arial"/>
                <w:sz w:val="24"/>
              </w:rPr>
            </w:pP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8546672" w14:textId="77777777" w:rsidR="00D706AA" w:rsidRPr="00D706AA" w:rsidRDefault="00D706AA" w:rsidP="00D706AA">
            <w:pPr>
              <w:pStyle w:val="21"/>
              <w:jc w:val="both"/>
              <w:rPr>
                <w:rFonts w:ascii="Arial" w:hAnsi="Arial" w:cs="Arial"/>
                <w:sz w:val="24"/>
              </w:rPr>
            </w:pPr>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8EB1FDE" w14:textId="77777777" w:rsidR="00D706AA" w:rsidRPr="00D706AA" w:rsidRDefault="00D706AA" w:rsidP="00D706AA">
            <w:pPr>
              <w:pStyle w:val="21"/>
              <w:jc w:val="both"/>
              <w:rPr>
                <w:rFonts w:ascii="Arial" w:hAnsi="Arial" w:cs="Arial"/>
                <w:sz w:val="24"/>
              </w:rPr>
            </w:pPr>
          </w:p>
        </w:tc>
      </w:tr>
      <w:tr w:rsidR="00D706AA" w:rsidRPr="00D706AA" w14:paraId="39CD7EDA" w14:textId="77777777" w:rsidTr="00D706A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E35B44" w14:textId="77777777" w:rsidR="00D706AA" w:rsidRPr="00D706AA" w:rsidRDefault="00D706AA" w:rsidP="00D706AA">
            <w:pPr>
              <w:pStyle w:val="21"/>
              <w:jc w:val="both"/>
              <w:rPr>
                <w:rFonts w:ascii="Arial" w:hAnsi="Arial" w:cs="Arial"/>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311D70" w14:textId="77777777" w:rsidR="00D706AA" w:rsidRPr="00D706AA" w:rsidRDefault="00D706AA" w:rsidP="00D706AA">
            <w:pPr>
              <w:pStyle w:val="21"/>
              <w:jc w:val="both"/>
              <w:rPr>
                <w:rFonts w:ascii="Arial" w:hAnsi="Arial" w:cs="Arial"/>
                <w:sz w:val="24"/>
              </w:rPr>
            </w:pPr>
          </w:p>
        </w:tc>
        <w:tc>
          <w:tcPr>
            <w:tcW w:w="13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1E433472" w14:textId="77777777" w:rsidR="00D706AA" w:rsidRPr="00D706AA" w:rsidRDefault="00D706AA" w:rsidP="00D706AA">
            <w:pPr>
              <w:pStyle w:val="21"/>
              <w:jc w:val="both"/>
              <w:rPr>
                <w:rFonts w:ascii="Arial" w:hAnsi="Arial" w:cs="Arial"/>
                <w:sz w:val="24"/>
              </w:rPr>
            </w:pPr>
          </w:p>
        </w:tc>
        <w:tc>
          <w:tcPr>
            <w:tcW w:w="15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133FBC54" w14:textId="77777777" w:rsidR="00D706AA" w:rsidRPr="00D706AA" w:rsidRDefault="00D706AA" w:rsidP="00D706AA">
            <w:pPr>
              <w:pStyle w:val="21"/>
              <w:jc w:val="both"/>
              <w:rPr>
                <w:rFonts w:ascii="Arial" w:hAnsi="Arial" w:cs="Arial"/>
                <w:sz w:val="24"/>
              </w:rPr>
            </w:pPr>
            <w:r w:rsidRPr="00D706AA">
              <w:rPr>
                <w:rFonts w:ascii="Arial" w:hAnsi="Arial" w:cs="Arial"/>
                <w:b/>
                <w:bCs/>
                <w:sz w:val="24"/>
              </w:rPr>
              <w:t xml:space="preserve">Представитель заявителя </w:t>
            </w:r>
            <w:r w:rsidRPr="00D706AA">
              <w:rPr>
                <w:rFonts w:ascii="Arial" w:hAnsi="Arial" w:cs="Arial"/>
                <w:i/>
                <w:iCs/>
                <w:sz w:val="18"/>
                <w:szCs w:val="18"/>
              </w:rPr>
              <w:t>(заполняется в случае обращения представителя заявителя физического или юридического лица)</w:t>
            </w: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F289DDD" w14:textId="77777777" w:rsidR="00D706AA" w:rsidRPr="00D706AA" w:rsidRDefault="00D706AA" w:rsidP="00D706AA">
            <w:pPr>
              <w:pStyle w:val="21"/>
              <w:jc w:val="both"/>
              <w:rPr>
                <w:rFonts w:ascii="Arial" w:hAnsi="Arial" w:cs="Arial"/>
                <w:sz w:val="24"/>
              </w:rPr>
            </w:pP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43CD55E" w14:textId="77777777" w:rsidR="00D706AA" w:rsidRPr="00D706AA" w:rsidRDefault="00D706AA" w:rsidP="00D706AA">
            <w:pPr>
              <w:pStyle w:val="21"/>
              <w:jc w:val="both"/>
              <w:rPr>
                <w:rFonts w:ascii="Arial" w:hAnsi="Arial" w:cs="Arial"/>
                <w:sz w:val="24"/>
              </w:rPr>
            </w:pPr>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CD245D3" w14:textId="77777777" w:rsidR="00D706AA" w:rsidRPr="00D706AA" w:rsidRDefault="00D706AA" w:rsidP="00D706AA">
            <w:pPr>
              <w:pStyle w:val="21"/>
              <w:jc w:val="both"/>
              <w:rPr>
                <w:rFonts w:ascii="Arial" w:hAnsi="Arial" w:cs="Arial"/>
                <w:sz w:val="24"/>
              </w:rPr>
            </w:pPr>
          </w:p>
        </w:tc>
      </w:tr>
      <w:tr w:rsidR="00D706AA" w:rsidRPr="00D706AA" w14:paraId="28BCB310" w14:textId="77777777" w:rsidTr="00D706AA">
        <w:trPr>
          <w:trHeight w:val="330"/>
          <w:tblCellSpacing w:w="0" w:type="dxa"/>
        </w:trPr>
        <w:tc>
          <w:tcPr>
            <w:tcW w:w="916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1B884AD0" w14:textId="77777777" w:rsidR="00D706AA" w:rsidRPr="00D706AA" w:rsidRDefault="00D706AA" w:rsidP="00D706AA">
            <w:pPr>
              <w:pStyle w:val="21"/>
              <w:jc w:val="both"/>
              <w:rPr>
                <w:rFonts w:ascii="Arial" w:hAnsi="Arial" w:cs="Arial"/>
                <w:sz w:val="24"/>
              </w:rPr>
            </w:pPr>
          </w:p>
          <w:p w14:paraId="56AACA54" w14:textId="77777777" w:rsidR="00D706AA" w:rsidRPr="00D706AA" w:rsidRDefault="00D706AA" w:rsidP="00D706AA">
            <w:pPr>
              <w:pStyle w:val="21"/>
              <w:jc w:val="both"/>
              <w:rPr>
                <w:rFonts w:ascii="Arial" w:hAnsi="Arial" w:cs="Arial"/>
                <w:sz w:val="24"/>
              </w:rPr>
            </w:pPr>
            <w:r w:rsidRPr="00D706AA">
              <w:rPr>
                <w:rFonts w:ascii="Arial" w:hAnsi="Arial" w:cs="Arial"/>
                <w:sz w:val="24"/>
              </w:rPr>
              <w:t>Прошу исправить допущенную ошибку (опечатку) в _______________________________</w:t>
            </w:r>
            <w:r w:rsidRPr="00D706AA">
              <w:rPr>
                <w:rFonts w:ascii="Arial" w:hAnsi="Arial" w:cs="Arial"/>
                <w:sz w:val="24"/>
              </w:rPr>
              <w:br/>
              <w:t>__________________________________________________</w:t>
            </w:r>
            <w:r>
              <w:rPr>
                <w:rFonts w:ascii="Arial" w:hAnsi="Arial" w:cs="Arial"/>
                <w:sz w:val="24"/>
              </w:rPr>
              <w:t>__________________________</w:t>
            </w:r>
          </w:p>
          <w:p w14:paraId="7120DE44" w14:textId="77777777" w:rsidR="00D706AA" w:rsidRPr="00D706AA" w:rsidRDefault="00D706AA" w:rsidP="00D706AA">
            <w:pPr>
              <w:pStyle w:val="21"/>
              <w:jc w:val="both"/>
              <w:rPr>
                <w:rFonts w:ascii="Arial" w:hAnsi="Arial" w:cs="Arial"/>
                <w:sz w:val="24"/>
              </w:rPr>
            </w:pPr>
            <w:r w:rsidRPr="00D706AA">
              <w:rPr>
                <w:rFonts w:ascii="Arial" w:hAnsi="Arial" w:cs="Arial"/>
                <w:sz w:val="24"/>
              </w:rPr>
              <w:t>(указывается вид и реквизиты документа, выданного по результатам предоставления муниципальной услуги, в котором допущена ошибка (опечатка))</w:t>
            </w:r>
          </w:p>
          <w:p w14:paraId="14FBCA2C" w14:textId="77777777" w:rsidR="00D706AA" w:rsidRPr="00D706AA" w:rsidRDefault="00D706AA" w:rsidP="00D706AA">
            <w:pPr>
              <w:pStyle w:val="21"/>
              <w:jc w:val="both"/>
              <w:rPr>
                <w:rFonts w:ascii="Arial" w:hAnsi="Arial" w:cs="Arial"/>
                <w:sz w:val="24"/>
              </w:rPr>
            </w:pPr>
            <w:r w:rsidRPr="00D706AA">
              <w:rPr>
                <w:rFonts w:ascii="Arial" w:hAnsi="Arial" w:cs="Arial"/>
                <w:sz w:val="24"/>
              </w:rPr>
              <w:t>заключающуюся в___________________________________________________________________</w:t>
            </w:r>
          </w:p>
          <w:p w14:paraId="1A87AA04" w14:textId="77777777" w:rsidR="00D706AA" w:rsidRPr="00D706AA" w:rsidRDefault="00D706AA" w:rsidP="00D706AA">
            <w:pPr>
              <w:pStyle w:val="21"/>
              <w:jc w:val="both"/>
              <w:rPr>
                <w:rFonts w:ascii="Arial" w:hAnsi="Arial" w:cs="Arial"/>
                <w:sz w:val="24"/>
              </w:rPr>
            </w:pPr>
            <w:r w:rsidRPr="00D706AA">
              <w:rPr>
                <w:rFonts w:ascii="Arial" w:hAnsi="Arial" w:cs="Arial"/>
                <w:sz w:val="24"/>
              </w:rPr>
              <w:t>__________________________________________________________________________________</w:t>
            </w:r>
          </w:p>
          <w:p w14:paraId="61921F7C" w14:textId="77777777" w:rsidR="00D706AA" w:rsidRPr="00D706AA" w:rsidRDefault="00D706AA" w:rsidP="00D706AA">
            <w:pPr>
              <w:pStyle w:val="21"/>
              <w:jc w:val="both"/>
              <w:rPr>
                <w:rFonts w:ascii="Arial" w:hAnsi="Arial" w:cs="Arial"/>
                <w:sz w:val="24"/>
              </w:rPr>
            </w:pPr>
            <w:r w:rsidRPr="00D706AA">
              <w:rPr>
                <w:rFonts w:ascii="Arial" w:hAnsi="Arial" w:cs="Arial"/>
                <w:sz w:val="24"/>
              </w:rPr>
              <w:t xml:space="preserve">(указывается описание опечатки (ошибки), при необходимости указывается документ, подтверждающий наличие ошибки </w:t>
            </w:r>
          </w:p>
          <w:p w14:paraId="3DCED58D" w14:textId="77777777" w:rsidR="00D706AA" w:rsidRPr="00D706AA" w:rsidRDefault="00D706AA" w:rsidP="00D706AA">
            <w:pPr>
              <w:pStyle w:val="21"/>
              <w:jc w:val="both"/>
              <w:rPr>
                <w:rFonts w:ascii="Arial" w:hAnsi="Arial" w:cs="Arial"/>
                <w:sz w:val="24"/>
              </w:rPr>
            </w:pPr>
            <w:r w:rsidRPr="00D706AA">
              <w:rPr>
                <w:rFonts w:ascii="Arial" w:hAnsi="Arial" w:cs="Arial"/>
                <w:sz w:val="24"/>
              </w:rPr>
              <w:t>__________________________________________________________________________________</w:t>
            </w:r>
          </w:p>
          <w:p w14:paraId="42E36594" w14:textId="77777777" w:rsidR="00D706AA" w:rsidRPr="00D706AA" w:rsidRDefault="00D706AA" w:rsidP="00D706AA">
            <w:pPr>
              <w:pStyle w:val="21"/>
              <w:jc w:val="both"/>
              <w:rPr>
                <w:rFonts w:ascii="Arial" w:hAnsi="Arial" w:cs="Arial"/>
                <w:sz w:val="24"/>
              </w:rPr>
            </w:pPr>
            <w:r w:rsidRPr="00D706AA">
              <w:rPr>
                <w:rFonts w:ascii="Arial" w:hAnsi="Arial" w:cs="Arial"/>
                <w:sz w:val="24"/>
              </w:rPr>
              <w:t xml:space="preserve">(опечатки)) </w:t>
            </w:r>
          </w:p>
        </w:tc>
      </w:tr>
      <w:tr w:rsidR="00D706AA" w:rsidRPr="00D706AA" w14:paraId="126F596D" w14:textId="77777777" w:rsidTr="00D706AA">
        <w:trPr>
          <w:trHeight w:val="330"/>
          <w:tblCellSpacing w:w="0" w:type="dxa"/>
        </w:trPr>
        <w:tc>
          <w:tcPr>
            <w:tcW w:w="9165" w:type="dxa"/>
            <w:gridSpan w:val="7"/>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A2E2D8C" w14:textId="77777777" w:rsidR="00D706AA" w:rsidRPr="00D706AA" w:rsidRDefault="00D706AA" w:rsidP="00D706AA">
            <w:pPr>
              <w:pStyle w:val="21"/>
              <w:jc w:val="both"/>
              <w:rPr>
                <w:rFonts w:ascii="Arial" w:hAnsi="Arial" w:cs="Arial"/>
                <w:sz w:val="24"/>
              </w:rPr>
            </w:pPr>
            <w:r w:rsidRPr="00D706AA">
              <w:rPr>
                <w:rFonts w:ascii="Arial" w:hAnsi="Arial" w:cs="Arial"/>
                <w:b/>
                <w:bCs/>
                <w:sz w:val="24"/>
              </w:rPr>
              <w:t>Результат муниципальной услуги прошу направить в мой адрес следующим способом:</w:t>
            </w:r>
          </w:p>
          <w:p w14:paraId="089651AB" w14:textId="77777777" w:rsidR="00D706AA" w:rsidRPr="00D706AA" w:rsidRDefault="00D706AA" w:rsidP="00D706AA">
            <w:pPr>
              <w:pStyle w:val="21"/>
              <w:jc w:val="both"/>
              <w:rPr>
                <w:rFonts w:ascii="Arial" w:hAnsi="Arial" w:cs="Arial"/>
                <w:sz w:val="24"/>
              </w:rPr>
            </w:pPr>
            <w:r w:rsidRPr="00D706AA">
              <w:rPr>
                <w:rFonts w:ascii="Arial" w:hAnsi="Arial" w:cs="Arial"/>
                <w:sz w:val="24"/>
              </w:rPr>
              <w:t>посредством направления на указанный выше адрес электронной почты</w:t>
            </w:r>
          </w:p>
          <w:p w14:paraId="09C7BFA0" w14:textId="77777777" w:rsidR="00D706AA" w:rsidRPr="00D706AA" w:rsidRDefault="00D706AA" w:rsidP="00D706AA">
            <w:pPr>
              <w:pStyle w:val="21"/>
              <w:jc w:val="both"/>
              <w:rPr>
                <w:rFonts w:ascii="Arial" w:hAnsi="Arial" w:cs="Arial"/>
                <w:sz w:val="24"/>
              </w:rPr>
            </w:pPr>
            <w:r w:rsidRPr="00D706AA">
              <w:rPr>
                <w:rFonts w:ascii="Arial" w:hAnsi="Arial" w:cs="Arial"/>
                <w:sz w:val="24"/>
              </w:rPr>
              <w:t>почтовым отправлением на указанный выше адрес</w:t>
            </w:r>
          </w:p>
          <w:p w14:paraId="4F0F20EF" w14:textId="77777777" w:rsidR="00D706AA" w:rsidRPr="00D706AA" w:rsidRDefault="00D706AA" w:rsidP="00D706AA">
            <w:pPr>
              <w:pStyle w:val="21"/>
              <w:jc w:val="both"/>
              <w:rPr>
                <w:rFonts w:ascii="Arial" w:hAnsi="Arial" w:cs="Arial"/>
                <w:sz w:val="24"/>
              </w:rPr>
            </w:pPr>
            <w:r w:rsidRPr="00D706AA">
              <w:rPr>
                <w:rFonts w:ascii="Arial" w:hAnsi="Arial" w:cs="Arial"/>
                <w:sz w:val="24"/>
              </w:rPr>
              <w:t xml:space="preserve">при личном обращении в МФЦ </w:t>
            </w:r>
          </w:p>
        </w:tc>
      </w:tr>
      <w:tr w:rsidR="00D706AA" w:rsidRPr="00D706AA" w14:paraId="2840652E" w14:textId="77777777" w:rsidTr="00D706AA">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4C673F4" w14:textId="77777777" w:rsidR="00D706AA" w:rsidRPr="00D706AA" w:rsidRDefault="00D706AA" w:rsidP="00D706AA">
            <w:pPr>
              <w:pStyle w:val="21"/>
              <w:jc w:val="both"/>
              <w:rPr>
                <w:rFonts w:ascii="Arial" w:hAnsi="Arial" w:cs="Arial"/>
                <w:sz w:val="24"/>
              </w:rPr>
            </w:pPr>
            <w:r w:rsidRPr="00D706AA">
              <w:rPr>
                <w:rFonts w:ascii="Arial" w:hAnsi="Arial" w:cs="Arial"/>
                <w:sz w:val="24"/>
              </w:rPr>
              <w:t>2.</w:t>
            </w: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C5B2ACF" w14:textId="77777777" w:rsidR="00D706AA" w:rsidRPr="00D706AA" w:rsidRDefault="00D706AA" w:rsidP="00D706AA">
            <w:pPr>
              <w:pStyle w:val="21"/>
              <w:jc w:val="both"/>
              <w:rPr>
                <w:rFonts w:ascii="Arial" w:hAnsi="Arial" w:cs="Arial"/>
                <w:sz w:val="24"/>
              </w:rPr>
            </w:pPr>
            <w:r w:rsidRPr="00D706AA">
              <w:rPr>
                <w:rFonts w:ascii="Arial" w:hAnsi="Arial" w:cs="Arial"/>
                <w:sz w:val="24"/>
              </w:rPr>
              <w:t>Подпись заявителя (представителя заявителя):</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308638DE" w14:textId="77777777" w:rsidR="00D706AA" w:rsidRPr="00D706AA" w:rsidRDefault="00D706AA" w:rsidP="00D706AA">
            <w:pPr>
              <w:pStyle w:val="21"/>
              <w:jc w:val="both"/>
              <w:rPr>
                <w:rFonts w:ascii="Arial" w:hAnsi="Arial" w:cs="Arial"/>
                <w:sz w:val="24"/>
              </w:rPr>
            </w:pPr>
            <w:r w:rsidRPr="00D706AA">
              <w:rPr>
                <w:rFonts w:ascii="Arial" w:hAnsi="Arial" w:cs="Arial"/>
                <w:sz w:val="24"/>
              </w:rPr>
              <w:t>Дата:</w:t>
            </w:r>
          </w:p>
        </w:tc>
      </w:tr>
      <w:tr w:rsidR="00D706AA" w:rsidRPr="00D706AA" w14:paraId="656F3AC3" w14:textId="77777777" w:rsidTr="00D706A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7668F5" w14:textId="77777777" w:rsidR="00D706AA" w:rsidRPr="00D706AA" w:rsidRDefault="00D706AA" w:rsidP="00D706AA">
            <w:pPr>
              <w:pStyle w:val="21"/>
              <w:jc w:val="both"/>
              <w:rPr>
                <w:rFonts w:ascii="Arial" w:hAnsi="Arial" w:cs="Arial"/>
                <w:sz w:val="24"/>
              </w:rPr>
            </w:pP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EA55146" w14:textId="77777777" w:rsidR="00D706AA" w:rsidRPr="00D706AA" w:rsidRDefault="00D706AA" w:rsidP="00D706AA">
            <w:pPr>
              <w:pStyle w:val="21"/>
              <w:jc w:val="both"/>
              <w:rPr>
                <w:rFonts w:ascii="Arial" w:hAnsi="Arial" w:cs="Arial"/>
                <w:sz w:val="24"/>
              </w:rPr>
            </w:pPr>
            <w:r w:rsidRPr="00D706AA">
              <w:rPr>
                <w:rFonts w:ascii="Arial" w:hAnsi="Arial" w:cs="Arial"/>
                <w:sz w:val="24"/>
              </w:rPr>
              <w:t>_________ ___________________</w:t>
            </w:r>
          </w:p>
          <w:p w14:paraId="072BD535" w14:textId="77777777" w:rsidR="00D706AA" w:rsidRPr="00D706AA" w:rsidRDefault="00D706AA" w:rsidP="00D706AA">
            <w:pPr>
              <w:pStyle w:val="21"/>
              <w:jc w:val="both"/>
              <w:rPr>
                <w:rFonts w:ascii="Arial" w:hAnsi="Arial" w:cs="Arial"/>
                <w:sz w:val="24"/>
              </w:rPr>
            </w:pPr>
            <w:r w:rsidRPr="00D706AA">
              <w:rPr>
                <w:rFonts w:ascii="Arial" w:hAnsi="Arial" w:cs="Arial"/>
                <w:sz w:val="24"/>
              </w:rPr>
              <w:t>(Подпись) (Инициалы, фамилия)</w:t>
            </w:r>
          </w:p>
          <w:p w14:paraId="379EFF83" w14:textId="77777777" w:rsidR="00D706AA" w:rsidRPr="00D706AA" w:rsidRDefault="00D706AA" w:rsidP="00D706AA">
            <w:pPr>
              <w:pStyle w:val="21"/>
              <w:jc w:val="both"/>
              <w:rPr>
                <w:rFonts w:ascii="Arial" w:hAnsi="Arial" w:cs="Arial"/>
                <w:sz w:val="24"/>
              </w:rPr>
            </w:pPr>
            <w:r w:rsidRPr="00D706AA">
              <w:rPr>
                <w:rFonts w:ascii="Arial" w:hAnsi="Arial" w:cs="Arial"/>
                <w:sz w:val="24"/>
              </w:rPr>
              <w:t>Подписи совершеннолетних членов семьи:</w:t>
            </w:r>
          </w:p>
          <w:p w14:paraId="69BD1356" w14:textId="77777777" w:rsidR="00D706AA" w:rsidRPr="00D706AA" w:rsidRDefault="00D706AA" w:rsidP="00D706AA">
            <w:pPr>
              <w:pStyle w:val="21"/>
              <w:jc w:val="both"/>
              <w:rPr>
                <w:rFonts w:ascii="Arial" w:hAnsi="Arial" w:cs="Arial"/>
                <w:sz w:val="24"/>
              </w:rPr>
            </w:pPr>
            <w:r w:rsidRPr="00D706AA">
              <w:rPr>
                <w:rFonts w:ascii="Arial" w:hAnsi="Arial" w:cs="Arial"/>
                <w:sz w:val="24"/>
              </w:rPr>
              <w:t>___________________________</w:t>
            </w:r>
          </w:p>
          <w:p w14:paraId="159BC6C7" w14:textId="77777777" w:rsidR="00D706AA" w:rsidRPr="00D706AA" w:rsidRDefault="00D706AA" w:rsidP="00D706AA">
            <w:pPr>
              <w:pStyle w:val="21"/>
              <w:jc w:val="both"/>
              <w:rPr>
                <w:rFonts w:ascii="Arial" w:hAnsi="Arial" w:cs="Arial"/>
                <w:sz w:val="24"/>
              </w:rPr>
            </w:pPr>
            <w:r w:rsidRPr="00D706AA">
              <w:rPr>
                <w:rFonts w:ascii="Arial" w:hAnsi="Arial" w:cs="Arial"/>
                <w:sz w:val="24"/>
              </w:rPr>
              <w:t>___________________________</w:t>
            </w:r>
          </w:p>
          <w:p w14:paraId="14256F6D" w14:textId="77777777" w:rsidR="00D706AA" w:rsidRPr="00D706AA" w:rsidRDefault="00D706AA" w:rsidP="00D706AA">
            <w:pPr>
              <w:pStyle w:val="21"/>
              <w:jc w:val="both"/>
              <w:rPr>
                <w:rFonts w:ascii="Arial" w:hAnsi="Arial" w:cs="Arial"/>
                <w:sz w:val="24"/>
              </w:rPr>
            </w:pPr>
            <w:r w:rsidRPr="00D706AA">
              <w:rPr>
                <w:rFonts w:ascii="Arial" w:hAnsi="Arial" w:cs="Arial"/>
                <w:sz w:val="24"/>
              </w:rPr>
              <w:t>(Подпись) (Инициалы, фамилия)</w:t>
            </w:r>
          </w:p>
          <w:p w14:paraId="7B3065BC" w14:textId="77777777" w:rsidR="00D706AA" w:rsidRPr="00D706AA" w:rsidRDefault="00D706AA" w:rsidP="00D706AA">
            <w:pPr>
              <w:pStyle w:val="21"/>
              <w:jc w:val="both"/>
              <w:rPr>
                <w:rFonts w:ascii="Arial" w:hAnsi="Arial" w:cs="Arial"/>
                <w:sz w:val="24"/>
              </w:rPr>
            </w:pP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ABBE5E5" w14:textId="77777777" w:rsidR="00D706AA" w:rsidRPr="00D706AA" w:rsidRDefault="00D706AA" w:rsidP="00D706AA">
            <w:pPr>
              <w:pStyle w:val="21"/>
              <w:jc w:val="both"/>
              <w:rPr>
                <w:rFonts w:ascii="Arial" w:hAnsi="Arial" w:cs="Arial"/>
                <w:sz w:val="24"/>
              </w:rPr>
            </w:pPr>
            <w:r w:rsidRPr="00D706AA">
              <w:rPr>
                <w:rFonts w:ascii="Arial" w:hAnsi="Arial" w:cs="Arial"/>
                <w:sz w:val="24"/>
              </w:rPr>
              <w:t>«__» ___________ ____ г.</w:t>
            </w:r>
          </w:p>
        </w:tc>
      </w:tr>
      <w:tr w:rsidR="00D706AA" w:rsidRPr="00D706AA" w14:paraId="04530145" w14:textId="77777777" w:rsidTr="00D706AA">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72E29FF" w14:textId="77777777" w:rsidR="00D706AA" w:rsidRPr="00D706AA" w:rsidRDefault="00D706AA" w:rsidP="00D706AA">
            <w:pPr>
              <w:pStyle w:val="21"/>
              <w:jc w:val="both"/>
              <w:rPr>
                <w:rFonts w:ascii="Arial" w:hAnsi="Arial" w:cs="Arial"/>
                <w:sz w:val="24"/>
              </w:rPr>
            </w:pPr>
            <w:r w:rsidRPr="00D706AA">
              <w:rPr>
                <w:rFonts w:ascii="Arial" w:hAnsi="Arial" w:cs="Arial"/>
                <w:sz w:val="24"/>
              </w:rPr>
              <w:t>3.</w:t>
            </w: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10E0FB3" w14:textId="77777777" w:rsidR="00D706AA" w:rsidRPr="00D706AA" w:rsidRDefault="00D706AA" w:rsidP="00D706AA">
            <w:pPr>
              <w:pStyle w:val="21"/>
              <w:jc w:val="both"/>
              <w:rPr>
                <w:rFonts w:ascii="Arial" w:hAnsi="Arial" w:cs="Arial"/>
                <w:sz w:val="24"/>
              </w:rPr>
            </w:pPr>
            <w:r w:rsidRPr="00D706AA">
              <w:rPr>
                <w:rFonts w:ascii="Arial" w:hAnsi="Arial" w:cs="Arial"/>
                <w:sz w:val="24"/>
              </w:rPr>
              <w:t>Отметка должностного лица, принявшего заявление и приложенные к нему документы:</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37D2DCD" w14:textId="77777777" w:rsidR="00D706AA" w:rsidRPr="00D706AA" w:rsidRDefault="00D706AA" w:rsidP="00D706AA">
            <w:pPr>
              <w:pStyle w:val="21"/>
              <w:jc w:val="both"/>
              <w:rPr>
                <w:rFonts w:ascii="Arial" w:hAnsi="Arial" w:cs="Arial"/>
                <w:sz w:val="24"/>
              </w:rPr>
            </w:pPr>
            <w:r w:rsidRPr="00D706AA">
              <w:rPr>
                <w:rFonts w:ascii="Arial" w:hAnsi="Arial" w:cs="Arial"/>
                <w:sz w:val="24"/>
              </w:rPr>
              <w:t>Дата:</w:t>
            </w:r>
          </w:p>
        </w:tc>
      </w:tr>
      <w:tr w:rsidR="00D706AA" w:rsidRPr="00D706AA" w14:paraId="3CE5F570" w14:textId="77777777" w:rsidTr="00D706A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6467D7" w14:textId="77777777" w:rsidR="00D706AA" w:rsidRPr="00D706AA" w:rsidRDefault="00D706AA" w:rsidP="00D706AA">
            <w:pPr>
              <w:pStyle w:val="21"/>
              <w:jc w:val="both"/>
              <w:rPr>
                <w:rFonts w:ascii="Arial" w:hAnsi="Arial" w:cs="Arial"/>
                <w:sz w:val="24"/>
              </w:rPr>
            </w:pP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9F090A6" w14:textId="77777777" w:rsidR="00D706AA" w:rsidRPr="00D706AA" w:rsidRDefault="00D706AA" w:rsidP="00D706AA">
            <w:pPr>
              <w:pStyle w:val="21"/>
              <w:jc w:val="both"/>
              <w:rPr>
                <w:rFonts w:ascii="Arial" w:hAnsi="Arial" w:cs="Arial"/>
                <w:sz w:val="24"/>
              </w:rPr>
            </w:pPr>
            <w:r w:rsidRPr="00D706AA">
              <w:rPr>
                <w:rFonts w:ascii="Arial" w:hAnsi="Arial" w:cs="Arial"/>
                <w:sz w:val="24"/>
              </w:rPr>
              <w:t>_________ ___________________</w:t>
            </w:r>
          </w:p>
          <w:p w14:paraId="2CEA1FB9" w14:textId="77777777" w:rsidR="00D706AA" w:rsidRPr="00D706AA" w:rsidRDefault="00D706AA" w:rsidP="00D706AA">
            <w:pPr>
              <w:pStyle w:val="21"/>
              <w:jc w:val="both"/>
              <w:rPr>
                <w:rFonts w:ascii="Arial" w:hAnsi="Arial" w:cs="Arial"/>
                <w:sz w:val="24"/>
              </w:rPr>
            </w:pPr>
            <w:r w:rsidRPr="00D706AA">
              <w:rPr>
                <w:rFonts w:ascii="Arial" w:hAnsi="Arial" w:cs="Arial"/>
                <w:sz w:val="24"/>
              </w:rPr>
              <w:lastRenderedPageBreak/>
              <w:t>(Подпись) (Инициалы, фамилия)</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CCFD9DE" w14:textId="77777777" w:rsidR="00D706AA" w:rsidRPr="00D706AA" w:rsidRDefault="00D706AA" w:rsidP="00D706AA">
            <w:pPr>
              <w:pStyle w:val="21"/>
              <w:jc w:val="both"/>
              <w:rPr>
                <w:rFonts w:ascii="Arial" w:hAnsi="Arial" w:cs="Arial"/>
                <w:sz w:val="24"/>
              </w:rPr>
            </w:pPr>
            <w:r w:rsidRPr="00D706AA">
              <w:rPr>
                <w:rFonts w:ascii="Arial" w:hAnsi="Arial" w:cs="Arial"/>
                <w:sz w:val="24"/>
              </w:rPr>
              <w:lastRenderedPageBreak/>
              <w:t>«__» ___________ ____ г.</w:t>
            </w:r>
          </w:p>
        </w:tc>
      </w:tr>
    </w:tbl>
    <w:p w14:paraId="5D0590B8" w14:textId="77777777" w:rsidR="00D706AA" w:rsidRPr="00D706AA" w:rsidRDefault="00D706AA" w:rsidP="00D706AA">
      <w:pPr>
        <w:pStyle w:val="21"/>
        <w:jc w:val="both"/>
        <w:rPr>
          <w:rFonts w:ascii="Arial" w:hAnsi="Arial" w:cs="Arial"/>
          <w:lang w:val="en-US"/>
        </w:rPr>
      </w:pPr>
    </w:p>
    <w:p w14:paraId="398DC42D" w14:textId="77777777" w:rsidR="00D706AA" w:rsidRPr="007D5640" w:rsidRDefault="00D706AA">
      <w:pPr>
        <w:pStyle w:val="21"/>
        <w:jc w:val="both"/>
        <w:rPr>
          <w:rFonts w:ascii="Arial" w:hAnsi="Arial" w:cs="Arial"/>
        </w:rPr>
      </w:pPr>
    </w:p>
    <w:sectPr w:rsidR="00D706AA" w:rsidRPr="007D5640">
      <w:pgSz w:w="11906" w:h="16838"/>
      <w:pgMar w:top="737" w:right="567" w:bottom="73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FB59D" w14:textId="77777777" w:rsidR="00801797" w:rsidRDefault="00801797">
      <w:r>
        <w:separator/>
      </w:r>
    </w:p>
  </w:endnote>
  <w:endnote w:type="continuationSeparator" w:id="0">
    <w:p w14:paraId="43824E75" w14:textId="77777777" w:rsidR="00801797" w:rsidRDefault="0080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0">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ECF88" w14:textId="77777777" w:rsidR="00801797" w:rsidRDefault="00801797">
      <w:r>
        <w:rPr>
          <w:color w:val="000000"/>
        </w:rPr>
        <w:separator/>
      </w:r>
    </w:p>
  </w:footnote>
  <w:footnote w:type="continuationSeparator" w:id="0">
    <w:p w14:paraId="14DCBD46" w14:textId="77777777" w:rsidR="00801797" w:rsidRDefault="0080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BA"/>
    <w:rsid w:val="00020DA2"/>
    <w:rsid w:val="0008632E"/>
    <w:rsid w:val="00093909"/>
    <w:rsid w:val="000A38A5"/>
    <w:rsid w:val="00106E97"/>
    <w:rsid w:val="001240B7"/>
    <w:rsid w:val="0015314C"/>
    <w:rsid w:val="001805FA"/>
    <w:rsid w:val="00184784"/>
    <w:rsid w:val="0019005D"/>
    <w:rsid w:val="001A044F"/>
    <w:rsid w:val="001C405F"/>
    <w:rsid w:val="002024AC"/>
    <w:rsid w:val="00255497"/>
    <w:rsid w:val="00263209"/>
    <w:rsid w:val="002A3E7E"/>
    <w:rsid w:val="003069D0"/>
    <w:rsid w:val="003556D5"/>
    <w:rsid w:val="00365BBA"/>
    <w:rsid w:val="003767E2"/>
    <w:rsid w:val="003919D3"/>
    <w:rsid w:val="003D632A"/>
    <w:rsid w:val="003F4174"/>
    <w:rsid w:val="00425750"/>
    <w:rsid w:val="004C3297"/>
    <w:rsid w:val="004D7092"/>
    <w:rsid w:val="004F4BEA"/>
    <w:rsid w:val="00540681"/>
    <w:rsid w:val="00543663"/>
    <w:rsid w:val="00565FF6"/>
    <w:rsid w:val="005675DD"/>
    <w:rsid w:val="00585B91"/>
    <w:rsid w:val="005A0C50"/>
    <w:rsid w:val="005A5A35"/>
    <w:rsid w:val="005B1DCA"/>
    <w:rsid w:val="00605ED0"/>
    <w:rsid w:val="00622615"/>
    <w:rsid w:val="006414C7"/>
    <w:rsid w:val="0067780A"/>
    <w:rsid w:val="006A1C87"/>
    <w:rsid w:val="006C0751"/>
    <w:rsid w:val="006C3741"/>
    <w:rsid w:val="006E1573"/>
    <w:rsid w:val="00723DA6"/>
    <w:rsid w:val="00765E0D"/>
    <w:rsid w:val="00777A9C"/>
    <w:rsid w:val="007854AF"/>
    <w:rsid w:val="007B4B43"/>
    <w:rsid w:val="007D5640"/>
    <w:rsid w:val="007F1BF8"/>
    <w:rsid w:val="00801797"/>
    <w:rsid w:val="0080456D"/>
    <w:rsid w:val="008117F2"/>
    <w:rsid w:val="008124B3"/>
    <w:rsid w:val="008450E3"/>
    <w:rsid w:val="00853261"/>
    <w:rsid w:val="00867AFC"/>
    <w:rsid w:val="008D69FA"/>
    <w:rsid w:val="00947F6C"/>
    <w:rsid w:val="00964A51"/>
    <w:rsid w:val="009A5402"/>
    <w:rsid w:val="009B7F0D"/>
    <w:rsid w:val="009C3FF9"/>
    <w:rsid w:val="009F53FC"/>
    <w:rsid w:val="00A03E7C"/>
    <w:rsid w:val="00A46979"/>
    <w:rsid w:val="00A75737"/>
    <w:rsid w:val="00A8399C"/>
    <w:rsid w:val="00A8599D"/>
    <w:rsid w:val="00A97696"/>
    <w:rsid w:val="00AA62D9"/>
    <w:rsid w:val="00AD667F"/>
    <w:rsid w:val="00B34292"/>
    <w:rsid w:val="00B45195"/>
    <w:rsid w:val="00B71409"/>
    <w:rsid w:val="00B7225D"/>
    <w:rsid w:val="00B90C37"/>
    <w:rsid w:val="00B917E9"/>
    <w:rsid w:val="00BC045B"/>
    <w:rsid w:val="00C2088C"/>
    <w:rsid w:val="00C5537B"/>
    <w:rsid w:val="00C85876"/>
    <w:rsid w:val="00C94EA0"/>
    <w:rsid w:val="00CB24CC"/>
    <w:rsid w:val="00D0092F"/>
    <w:rsid w:val="00D15933"/>
    <w:rsid w:val="00D5494C"/>
    <w:rsid w:val="00D706AA"/>
    <w:rsid w:val="00D75F58"/>
    <w:rsid w:val="00DA4595"/>
    <w:rsid w:val="00DA74B7"/>
    <w:rsid w:val="00DB6CD5"/>
    <w:rsid w:val="00DC3A31"/>
    <w:rsid w:val="00DC4E6F"/>
    <w:rsid w:val="00E17C59"/>
    <w:rsid w:val="00E26772"/>
    <w:rsid w:val="00E311AA"/>
    <w:rsid w:val="00E56546"/>
    <w:rsid w:val="00E875E2"/>
    <w:rsid w:val="00EB6E67"/>
    <w:rsid w:val="00EE1FF6"/>
    <w:rsid w:val="00EE5B06"/>
    <w:rsid w:val="00EF63A2"/>
    <w:rsid w:val="00EF7D45"/>
    <w:rsid w:val="00F04B5D"/>
    <w:rsid w:val="00F7151D"/>
    <w:rsid w:val="00F81598"/>
    <w:rsid w:val="00F81F66"/>
    <w:rsid w:val="00FF3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5203"/>
  <w15:docId w15:val="{974FDF41-A398-4F36-8963-6E4BCB2B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605ED0"/>
    <w:pPr>
      <w:autoSpaceDN/>
      <w:ind w:firstLine="567"/>
      <w:jc w:val="both"/>
      <w:textAlignment w:val="auto"/>
    </w:pPr>
    <w:rPr>
      <w:rFonts w:ascii="Arial" w:hAnsi="Arial"/>
      <w:sz w:val="24"/>
      <w:szCs w:val="24"/>
    </w:rPr>
  </w:style>
  <w:style w:type="paragraph" w:styleId="1">
    <w:name w:val="heading 1"/>
    <w:aliases w:val="!Части документа"/>
    <w:basedOn w:val="a"/>
    <w:next w:val="a"/>
    <w:link w:val="10"/>
    <w:qFormat/>
    <w:rsid w:val="00605ED0"/>
    <w:pPr>
      <w:jc w:val="center"/>
      <w:outlineLvl w:val="0"/>
    </w:pPr>
    <w:rPr>
      <w:rFonts w:cs="Arial"/>
      <w:b/>
      <w:bCs/>
      <w:kern w:val="32"/>
      <w:sz w:val="32"/>
      <w:szCs w:val="32"/>
    </w:rPr>
  </w:style>
  <w:style w:type="paragraph" w:styleId="2">
    <w:name w:val="heading 2"/>
    <w:aliases w:val="!Разделы документа"/>
    <w:basedOn w:val="a"/>
    <w:link w:val="20"/>
    <w:qFormat/>
    <w:rsid w:val="00605ED0"/>
    <w:pPr>
      <w:jc w:val="center"/>
      <w:outlineLvl w:val="1"/>
    </w:pPr>
    <w:rPr>
      <w:rFonts w:cs="Arial"/>
      <w:b/>
      <w:bCs/>
      <w:iCs/>
      <w:sz w:val="30"/>
      <w:szCs w:val="28"/>
    </w:rPr>
  </w:style>
  <w:style w:type="paragraph" w:styleId="3">
    <w:name w:val="heading 3"/>
    <w:aliases w:val="!Главы документа"/>
    <w:basedOn w:val="a"/>
    <w:link w:val="30"/>
    <w:qFormat/>
    <w:rsid w:val="00605ED0"/>
    <w:pPr>
      <w:outlineLvl w:val="2"/>
    </w:pPr>
    <w:rPr>
      <w:rFonts w:cs="Arial"/>
      <w:b/>
      <w:bCs/>
      <w:sz w:val="28"/>
      <w:szCs w:val="26"/>
    </w:rPr>
  </w:style>
  <w:style w:type="paragraph" w:styleId="4">
    <w:name w:val="heading 4"/>
    <w:aliases w:val="!Параграфы/Статьи документа"/>
    <w:basedOn w:val="a"/>
    <w:link w:val="40"/>
    <w:qFormat/>
    <w:rsid w:val="00605ED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a"/>
    <w:next w:val="Textbody"/>
    <w:pPr>
      <w:keepNext/>
      <w:spacing w:before="240" w:after="120"/>
    </w:pPr>
    <w:rPr>
      <w:rFonts w:ascii="Liberation Sans" w:eastAsia="Microsoft YaHei" w:hAnsi="Liberation Sans"/>
      <w:sz w:val="28"/>
      <w:szCs w:val="28"/>
    </w:rPr>
  </w:style>
  <w:style w:type="paragraph" w:customStyle="1" w:styleId="Textbody">
    <w:name w:val="Text body"/>
    <w:basedOn w:val="a"/>
    <w:pPr>
      <w:spacing w:after="140" w:line="288" w:lineRule="auto"/>
    </w:pPr>
  </w:style>
  <w:style w:type="paragraph" w:styleId="a3">
    <w:name w:val="List"/>
    <w:basedOn w:val="Textbody"/>
  </w:style>
  <w:style w:type="paragraph" w:styleId="a4">
    <w:name w:val="caption"/>
    <w:basedOn w:val="a"/>
    <w:pPr>
      <w:suppressLineNumbers/>
      <w:spacing w:before="120" w:after="120"/>
    </w:pPr>
    <w:rPr>
      <w:i/>
      <w:iCs/>
    </w:rPr>
  </w:style>
  <w:style w:type="paragraph" w:customStyle="1" w:styleId="11">
    <w:name w:val="Указатель1"/>
    <w:basedOn w:val="a"/>
    <w:pPr>
      <w:suppressLineNumbers/>
    </w:p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a"/>
    <w:pPr>
      <w:tabs>
        <w:tab w:val="center" w:pos="4153"/>
        <w:tab w:val="right" w:pos="8306"/>
      </w:tabs>
    </w:pPr>
    <w:rPr>
      <w:sz w:val="16"/>
    </w:rPr>
  </w:style>
  <w:style w:type="paragraph" w:customStyle="1" w:styleId="a6">
    <w:name w:val="Отправитель должность"/>
    <w:basedOn w:val="a"/>
    <w:pPr>
      <w:jc w:val="center"/>
    </w:pPr>
    <w:rPr>
      <w:rFonts w:ascii="Times New Roman" w:hAnsi="Times New Roman"/>
      <w:b/>
    </w:rPr>
  </w:style>
  <w:style w:type="paragraph" w:customStyle="1" w:styleId="a7">
    <w:name w:val="Адрес отправителя"/>
    <w:basedOn w:val="a"/>
    <w:pPr>
      <w:jc w:val="center"/>
    </w:pPr>
    <w:rPr>
      <w:rFonts w:ascii="Times New Roman" w:hAnsi="Times New Roman"/>
      <w:b/>
      <w:sz w:val="17"/>
    </w:rPr>
  </w:style>
  <w:style w:type="paragraph" w:customStyle="1" w:styleId="a8">
    <w:name w:val="Адресат"/>
    <w:basedOn w:val="a"/>
    <w:pPr>
      <w:jc w:val="center"/>
    </w:pPr>
    <w:rPr>
      <w:sz w:val="27"/>
    </w:rPr>
  </w:style>
  <w:style w:type="paragraph" w:customStyle="1" w:styleId="21">
    <w:name w:val="Обычный2"/>
    <w:pPr>
      <w:suppressAutoHyphens/>
    </w:pPr>
    <w:rPr>
      <w:rFonts w:ascii="Liberation Serif" w:eastAsia="SimSun" w:hAnsi="Liberation Serif" w:cs="Mangal"/>
      <w:kern w:val="3"/>
      <w:sz w:val="28"/>
      <w:szCs w:val="24"/>
      <w:lang w:eastAsia="zh-CN" w:bidi="hi-IN"/>
    </w:rPr>
  </w:style>
  <w:style w:type="paragraph" w:customStyle="1" w:styleId="a9">
    <w:name w:val="Номер письма"/>
    <w:basedOn w:val="a"/>
    <w:pPr>
      <w:jc w:val="center"/>
    </w:pPr>
    <w:rPr>
      <w:rFonts w:ascii="Times New Roman" w:hAnsi="Times New Roman"/>
      <w:sz w:val="20"/>
    </w:rPr>
  </w:style>
  <w:style w:type="paragraph" w:styleId="aa">
    <w:name w:val="header"/>
    <w:basedOn w:val="a"/>
    <w:pPr>
      <w:tabs>
        <w:tab w:val="center" w:pos="4153"/>
        <w:tab w:val="right" w:pos="8306"/>
      </w:tabs>
      <w:jc w:val="center"/>
    </w:pPr>
  </w:style>
  <w:style w:type="paragraph" w:customStyle="1" w:styleId="13">
    <w:name w:val="Подпись документа 13"/>
    <w:basedOn w:val="a"/>
    <w:pPr>
      <w:tabs>
        <w:tab w:val="right" w:pos="9638"/>
      </w:tabs>
    </w:pPr>
  </w:style>
  <w:style w:type="paragraph" w:customStyle="1" w:styleId="TableContents">
    <w:name w:val="Table Contents"/>
    <w:basedOn w:val="a"/>
    <w:pPr>
      <w:suppressLineNumbers/>
    </w:pPr>
  </w:style>
  <w:style w:type="paragraph" w:customStyle="1" w:styleId="Headerleft">
    <w:name w:val="Header left"/>
    <w:basedOn w:val="a"/>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styleId="ab">
    <w:name w:val="footnote text"/>
    <w:basedOn w:val="a"/>
    <w:pPr>
      <w:suppressLineNumbers/>
      <w:ind w:left="339" w:hanging="339"/>
    </w:pPr>
    <w:rPr>
      <w:sz w:val="20"/>
      <w:szCs w:val="20"/>
    </w:rPr>
  </w:style>
  <w:style w:type="paragraph" w:customStyle="1" w:styleId="12">
    <w:name w:val="Текст сноски1"/>
    <w:basedOn w:val="21"/>
    <w:pPr>
      <w:suppressLineNumbers/>
      <w:ind w:left="339" w:hanging="339"/>
    </w:pPr>
  </w:style>
  <w:style w:type="paragraph" w:customStyle="1" w:styleId="14">
    <w:name w:val="Обычный1"/>
    <w:pPr>
      <w:suppressAutoHyphens/>
    </w:pPr>
    <w:rPr>
      <w:rFonts w:ascii="Liberation Serif" w:eastAsia="SimSun" w:hAnsi="Liberation Serif" w:cs="Mangal"/>
      <w:kern w:val="3"/>
      <w:sz w:val="24"/>
      <w:szCs w:val="24"/>
      <w:lang w:eastAsia="zh-CN" w:bidi="hi-IN"/>
    </w:rPr>
  </w:style>
  <w:style w:type="paragraph" w:customStyle="1" w:styleId="ConsTitle">
    <w:name w:val="ConsTitle"/>
    <w:pPr>
      <w:suppressAutoHyphens/>
      <w:autoSpaceDE w:val="0"/>
      <w:ind w:right="19772"/>
    </w:pPr>
    <w:rPr>
      <w:rFonts w:ascii="Arial" w:eastAsia="SimSun" w:hAnsi="Arial" w:cs="Arial"/>
      <w:b/>
      <w:bCs/>
      <w:kern w:val="3"/>
      <w:sz w:val="24"/>
      <w:szCs w:val="24"/>
      <w:lang w:eastAsia="zh-CN" w:bidi="hi-IN"/>
    </w:rPr>
  </w:style>
  <w:style w:type="paragraph" w:styleId="ac">
    <w:name w:val="Normal (Web)"/>
    <w:basedOn w:val="Standard"/>
    <w:pPr>
      <w:spacing w:before="100" w:after="142" w:line="288" w:lineRule="auto"/>
    </w:pPr>
  </w:style>
  <w:style w:type="paragraph" w:customStyle="1" w:styleId="ad">
    <w:name w:val="Стиль"/>
    <w:basedOn w:val="14"/>
    <w:pPr>
      <w:spacing w:before="100" w:after="100"/>
    </w:pPr>
    <w:rPr>
      <w:rFonts w:ascii="Tahoma" w:hAnsi="Tahoma" w:cs="Tahoma"/>
      <w:sz w:val="20"/>
      <w:szCs w:val="20"/>
      <w:lang w:val="en-US" w:eastAsia="en-US"/>
    </w:rPr>
  </w:style>
  <w:style w:type="paragraph" w:customStyle="1" w:styleId="ConsPlusNormal">
    <w:name w:val="ConsPlusNormal"/>
    <w:pPr>
      <w:widowControl w:val="0"/>
      <w:suppressAutoHyphens/>
      <w:ind w:firstLine="720"/>
    </w:pPr>
    <w:rPr>
      <w:rFonts w:ascii="Arial" w:eastAsia="SimSun" w:hAnsi="Arial" w:cs="Arial"/>
      <w:kern w:val="3"/>
      <w:sz w:val="24"/>
      <w:szCs w:val="24"/>
      <w:lang w:eastAsia="zh-CN" w:bidi="hi-IN"/>
    </w:rPr>
  </w:style>
  <w:style w:type="paragraph" w:styleId="ae">
    <w:name w:val="endnote text"/>
    <w:basedOn w:val="a"/>
    <w:pPr>
      <w:suppressLineNumbers/>
      <w:ind w:left="339" w:hanging="339"/>
    </w:pPr>
    <w:rPr>
      <w:sz w:val="20"/>
      <w:szCs w:val="20"/>
    </w:rPr>
  </w:style>
  <w:style w:type="paragraph" w:styleId="af">
    <w:name w:val="Balloon Text"/>
    <w:basedOn w:val="a"/>
    <w:rPr>
      <w:rFonts w:ascii="Tahoma" w:hAnsi="Tahoma"/>
      <w:sz w:val="16"/>
      <w:szCs w:val="14"/>
    </w:rPr>
  </w:style>
  <w:style w:type="paragraph" w:styleId="af0">
    <w:name w:val="annotation text"/>
    <w:aliases w:val="!Равноширинный текст документа"/>
    <w:basedOn w:val="a"/>
    <w:rsid w:val="00605ED0"/>
    <w:rPr>
      <w:rFonts w:ascii="Courier" w:hAnsi="Courier"/>
      <w:sz w:val="22"/>
      <w:szCs w:val="20"/>
    </w:rPr>
  </w:style>
  <w:style w:type="paragraph" w:styleId="af1">
    <w:name w:val="annotation subject"/>
    <w:basedOn w:val="af0"/>
    <w:next w:val="af0"/>
    <w:rPr>
      <w:b/>
      <w:bCs/>
    </w:rPr>
  </w:style>
  <w:style w:type="paragraph" w:customStyle="1" w:styleId="sdfootnote">
    <w:name w:val="sdfootnote"/>
    <w:basedOn w:val="a"/>
    <w:pPr>
      <w:spacing w:before="100"/>
      <w:ind w:left="340" w:hanging="340"/>
    </w:pPr>
    <w:rPr>
      <w:rFonts w:ascii="Times New Roman" w:hAnsi="Times New Roman"/>
      <w:sz w:val="20"/>
      <w:szCs w:val="20"/>
    </w:rPr>
  </w:style>
  <w:style w:type="paragraph" w:customStyle="1" w:styleId="Footnote">
    <w:name w:val="Footnote"/>
    <w:basedOn w:val="Standard"/>
    <w:pPr>
      <w:suppressLineNumbers/>
      <w:ind w:left="339" w:hanging="339"/>
    </w:pPr>
  </w:style>
  <w:style w:type="paragraph" w:customStyle="1" w:styleId="15">
    <w:name w:val="Обычная таблица1"/>
    <w:pPr>
      <w:spacing w:after="200" w:line="276" w:lineRule="auto"/>
      <w:textAlignment w:val="auto"/>
    </w:pPr>
    <w:rPr>
      <w:rFonts w:ascii="Calibri" w:eastAsia="Calibri" w:hAnsi="Calibri" w:cs="Liberation Serif"/>
      <w:kern w:val="3"/>
      <w:sz w:val="22"/>
      <w:szCs w:val="22"/>
      <w:lang w:eastAsia="ar-SA"/>
    </w:rPr>
  </w:style>
  <w:style w:type="paragraph" w:customStyle="1" w:styleId="Normal">
    <w:name w:val="Normal;!Обычный текст документа"/>
    <w:pPr>
      <w:ind w:firstLine="567"/>
      <w:jc w:val="both"/>
      <w:textAlignment w:val="auto"/>
    </w:pPr>
    <w:rPr>
      <w:rFonts w:ascii="Arial" w:hAnsi="Arial" w:cs="Liberation Serif"/>
      <w:kern w:val="3"/>
      <w:sz w:val="24"/>
      <w:szCs w:val="24"/>
      <w:lang w:eastAsia="ar-SA"/>
    </w:rPr>
  </w:style>
  <w:style w:type="paragraph" w:styleId="af2">
    <w:name w:val="List Paragraph"/>
    <w:pPr>
      <w:suppressAutoHyphens/>
      <w:spacing w:after="200" w:line="276" w:lineRule="auto"/>
      <w:ind w:left="720"/>
    </w:pPr>
    <w:rPr>
      <w:rFonts w:eastAsia="Calibri"/>
      <w:szCs w:val="22"/>
      <w:lang w:eastAsia="en-US"/>
    </w:rPr>
  </w:style>
  <w:style w:type="paragraph" w:customStyle="1" w:styleId="ConsPlusCell">
    <w:name w:val="ConsPlusCell"/>
    <w:pPr>
      <w:widowControl w:val="0"/>
      <w:suppressAutoHyphens/>
    </w:pPr>
    <w:rPr>
      <w:rFonts w:ascii="Liberation Serif" w:eastAsia="Calibri" w:hAnsi="Liberation Serif" w:cs="Liberation Serif"/>
      <w:kern w:val="3"/>
      <w:sz w:val="22"/>
      <w:szCs w:val="22"/>
      <w:lang w:eastAsia="hi-IN"/>
    </w:rPr>
  </w:style>
  <w:style w:type="paragraph" w:customStyle="1" w:styleId="ConsPlusTitle">
    <w:name w:val="ConsPlusTitle"/>
    <w:pPr>
      <w:widowControl w:val="0"/>
      <w:suppressAutoHyphens/>
    </w:pPr>
    <w:rPr>
      <w:rFonts w:ascii="Liberation Serif" w:eastAsia="Calibri" w:hAnsi="Liberation Serif" w:cs="Liberation Serif"/>
      <w:b/>
      <w:bCs/>
      <w:kern w:val="3"/>
      <w:sz w:val="22"/>
      <w:szCs w:val="22"/>
      <w:lang w:eastAsia="hi-IN"/>
    </w:rPr>
  </w:style>
  <w:style w:type="paragraph" w:customStyle="1" w:styleId="ConsPlusNonformat">
    <w:name w:val="ConsPlusNonformat"/>
    <w:pPr>
      <w:widowControl w:val="0"/>
      <w:suppressAutoHyphens/>
    </w:pPr>
    <w:rPr>
      <w:rFonts w:ascii="Courier New" w:eastAsia="Courier New" w:hAnsi="Courier New" w:cs="Liberation Serif"/>
      <w:kern w:val="3"/>
      <w:sz w:val="24"/>
      <w:szCs w:val="24"/>
      <w:lang w:eastAsia="hi-IN"/>
    </w:rPr>
  </w:style>
  <w:style w:type="character" w:customStyle="1" w:styleId="22">
    <w:name w:val="Основной шрифт абзаца2"/>
  </w:style>
  <w:style w:type="character" w:styleId="af3">
    <w:name w:val="Hyperlink"/>
    <w:basedOn w:val="a0"/>
    <w:rsid w:val="00605ED0"/>
    <w:rPr>
      <w:color w:val="0000FF"/>
      <w:u w:val="none"/>
    </w:rPr>
  </w:style>
  <w:style w:type="character" w:customStyle="1" w:styleId="16">
    <w:name w:val="Основной шрифт абзаца1"/>
  </w:style>
  <w:style w:type="character" w:styleId="af4">
    <w:name w:val="FollowedHyperlink"/>
    <w:rPr>
      <w:color w:val="800000"/>
      <w:u w:val="single"/>
    </w:rPr>
  </w:style>
  <w:style w:type="character" w:customStyle="1" w:styleId="17">
    <w:name w:val="Знак сноски1"/>
    <w:rPr>
      <w:position w:val="0"/>
      <w:sz w:val="16"/>
      <w:vertAlign w:val="baseline"/>
    </w:rPr>
  </w:style>
  <w:style w:type="character" w:customStyle="1" w:styleId="FootnoteSymbol">
    <w:name w:val="Footnote Symbol"/>
  </w:style>
  <w:style w:type="character" w:styleId="af5">
    <w:name w:val="footnote reference"/>
    <w:rPr>
      <w:position w:val="0"/>
      <w:vertAlign w:val="superscript"/>
    </w:rPr>
  </w:style>
  <w:style w:type="character" w:customStyle="1" w:styleId="EndnoteSymbol">
    <w:name w:val="Endnote Symbol"/>
  </w:style>
  <w:style w:type="character" w:styleId="af6">
    <w:name w:val="endnote reference"/>
    <w:rPr>
      <w:position w:val="0"/>
      <w:vertAlign w:val="superscript"/>
    </w:rPr>
  </w:style>
  <w:style w:type="character" w:customStyle="1" w:styleId="NumberingSymbols">
    <w:name w:val="Numbering Symbols"/>
  </w:style>
  <w:style w:type="character" w:customStyle="1" w:styleId="af7">
    <w:name w:val="Текст выноски Знак"/>
    <w:rPr>
      <w:rFonts w:ascii="Tahoma" w:eastAsia="SimSun" w:hAnsi="Tahoma" w:cs="Mangal"/>
      <w:kern w:val="3"/>
      <w:sz w:val="16"/>
      <w:szCs w:val="14"/>
      <w:lang w:eastAsia="zh-CN" w:bidi="hi-IN"/>
    </w:rPr>
  </w:style>
  <w:style w:type="character" w:styleId="af8">
    <w:name w:val="annotation reference"/>
    <w:rPr>
      <w:sz w:val="16"/>
      <w:szCs w:val="16"/>
    </w:rPr>
  </w:style>
  <w:style w:type="character" w:customStyle="1" w:styleId="af9">
    <w:name w:val="Текст примечания Знак"/>
    <w:rPr>
      <w:rFonts w:ascii="Liberation Serif" w:eastAsia="SimSun" w:hAnsi="Liberation Serif" w:cs="Mangal"/>
      <w:kern w:val="3"/>
      <w:szCs w:val="18"/>
      <w:lang w:eastAsia="zh-CN" w:bidi="hi-IN"/>
    </w:rPr>
  </w:style>
  <w:style w:type="character" w:customStyle="1" w:styleId="afa">
    <w:name w:val="Тема примечания Знак"/>
    <w:rPr>
      <w:rFonts w:ascii="Liberation Serif" w:eastAsia="SimSun" w:hAnsi="Liberation Serif" w:cs="Mangal"/>
      <w:b/>
      <w:bCs/>
      <w:kern w:val="3"/>
      <w:szCs w:val="18"/>
      <w:lang w:eastAsia="zh-CN" w:bidi="hi-IN"/>
    </w:rPr>
  </w:style>
  <w:style w:type="character" w:customStyle="1" w:styleId="afb">
    <w:name w:val="Текст сноски Знак"/>
    <w:rPr>
      <w:rFonts w:ascii="Liberation Serif" w:eastAsia="SimSun" w:hAnsi="Liberation Serif" w:cs="Mangal"/>
      <w:kern w:val="3"/>
      <w:lang w:val="ru-RU" w:eastAsia="zh-CN" w:bidi="hi-IN"/>
    </w:rPr>
  </w:style>
  <w:style w:type="character" w:customStyle="1" w:styleId="FootnoteCharacters">
    <w:name w:val="Footnote Characters"/>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afc">
    <w:name w:val="Нижний колонтитул Знак"/>
    <w:rPr>
      <w:rFonts w:eastAsia="Calibri"/>
      <w:szCs w:val="22"/>
      <w:lang w:eastAsia="en-US"/>
    </w:rPr>
  </w:style>
  <w:style w:type="character" w:customStyle="1" w:styleId="afd">
    <w:name w:val="Верхний колонтитул Знак"/>
    <w:rPr>
      <w:rFonts w:eastAsia="Calibri"/>
      <w:szCs w:val="22"/>
      <w:lang w:eastAsia="en-US"/>
    </w:rPr>
  </w:style>
  <w:style w:type="character" w:customStyle="1" w:styleId="apple-converted-space">
    <w:name w:val="apple-converted-space"/>
  </w:style>
  <w:style w:type="character" w:customStyle="1" w:styleId="10">
    <w:name w:val="Заголовок 1 Знак"/>
    <w:aliases w:val="!Части документа Знак"/>
    <w:basedOn w:val="a0"/>
    <w:link w:val="1"/>
    <w:rsid w:val="00605ED0"/>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605ED0"/>
    <w:rPr>
      <w:rFonts w:ascii="Arial" w:hAnsi="Arial" w:cs="Arial"/>
      <w:b/>
      <w:bCs/>
      <w:iCs/>
      <w:sz w:val="30"/>
      <w:szCs w:val="28"/>
    </w:rPr>
  </w:style>
  <w:style w:type="character" w:customStyle="1" w:styleId="30">
    <w:name w:val="Заголовок 3 Знак"/>
    <w:aliases w:val="!Главы документа Знак"/>
    <w:basedOn w:val="a0"/>
    <w:link w:val="3"/>
    <w:rsid w:val="00605ED0"/>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605ED0"/>
    <w:rPr>
      <w:rFonts w:ascii="Arial" w:hAnsi="Arial"/>
      <w:b/>
      <w:bCs/>
      <w:sz w:val="26"/>
      <w:szCs w:val="28"/>
    </w:rPr>
  </w:style>
  <w:style w:type="character" w:styleId="HTML">
    <w:name w:val="HTML Variable"/>
    <w:aliases w:val="!Ссылки в документе"/>
    <w:basedOn w:val="a0"/>
    <w:rsid w:val="00605ED0"/>
    <w:rPr>
      <w:rFonts w:ascii="Arial" w:hAnsi="Arial"/>
      <w:b w:val="0"/>
      <w:i w:val="0"/>
      <w:iCs/>
      <w:color w:val="0000FF"/>
      <w:sz w:val="24"/>
      <w:u w:val="none"/>
    </w:rPr>
  </w:style>
  <w:style w:type="paragraph" w:customStyle="1" w:styleId="Title">
    <w:name w:val="Title!Название НПА"/>
    <w:basedOn w:val="a"/>
    <w:rsid w:val="00605ED0"/>
    <w:pPr>
      <w:spacing w:before="240" w:after="60"/>
      <w:jc w:val="center"/>
      <w:outlineLvl w:val="0"/>
    </w:pPr>
    <w:rPr>
      <w:rFonts w:cs="Arial"/>
      <w:b/>
      <w:bCs/>
      <w:kern w:val="28"/>
      <w:sz w:val="32"/>
      <w:szCs w:val="32"/>
    </w:rPr>
  </w:style>
  <w:style w:type="paragraph" w:customStyle="1" w:styleId="Application">
    <w:name w:val="Application!Приложение"/>
    <w:rsid w:val="00605ED0"/>
    <w:pPr>
      <w:autoSpaceDN/>
      <w:spacing w:before="120" w:after="120"/>
      <w:jc w:val="right"/>
      <w:textAlignment w:val="auto"/>
    </w:pPr>
    <w:rPr>
      <w:rFonts w:ascii="Arial" w:hAnsi="Arial" w:cs="Arial"/>
      <w:b/>
      <w:bCs/>
      <w:kern w:val="28"/>
      <w:sz w:val="32"/>
      <w:szCs w:val="32"/>
    </w:rPr>
  </w:style>
  <w:style w:type="paragraph" w:customStyle="1" w:styleId="Table">
    <w:name w:val="Table!Таблица"/>
    <w:rsid w:val="00605ED0"/>
    <w:pPr>
      <w:autoSpaceDN/>
      <w:textAlignment w:val="auto"/>
    </w:pPr>
    <w:rPr>
      <w:rFonts w:ascii="Arial" w:hAnsi="Arial" w:cs="Arial"/>
      <w:bCs/>
      <w:kern w:val="28"/>
      <w:sz w:val="24"/>
      <w:szCs w:val="32"/>
    </w:rPr>
  </w:style>
  <w:style w:type="paragraph" w:customStyle="1" w:styleId="Table0">
    <w:name w:val="Table!"/>
    <w:next w:val="Table"/>
    <w:rsid w:val="00605ED0"/>
    <w:pPr>
      <w:autoSpaceDN/>
      <w:jc w:val="center"/>
      <w:textAlignment w:val="auto"/>
    </w:pPr>
    <w:rPr>
      <w:rFonts w:ascii="Arial" w:hAnsi="Arial" w:cs="Arial"/>
      <w:b/>
      <w:bCs/>
      <w:kern w:val="28"/>
      <w:sz w:val="24"/>
      <w:szCs w:val="32"/>
    </w:rPr>
  </w:style>
  <w:style w:type="paragraph" w:customStyle="1" w:styleId="NumberAndDate">
    <w:name w:val="NumberAndDate"/>
    <w:aliases w:val="!Дата и Номер"/>
    <w:qFormat/>
    <w:rsid w:val="00605ED0"/>
    <w:pPr>
      <w:autoSpaceDN/>
      <w:jc w:val="center"/>
      <w:textAlignment w:val="auto"/>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397729">
      <w:bodyDiv w:val="1"/>
      <w:marLeft w:val="0"/>
      <w:marRight w:val="0"/>
      <w:marTop w:val="0"/>
      <w:marBottom w:val="0"/>
      <w:divBdr>
        <w:top w:val="none" w:sz="0" w:space="0" w:color="auto"/>
        <w:left w:val="none" w:sz="0" w:space="0" w:color="auto"/>
        <w:bottom w:val="none" w:sz="0" w:space="0" w:color="auto"/>
        <w:right w:val="none" w:sz="0" w:space="0" w:color="auto"/>
      </w:divBdr>
      <w:divsChild>
        <w:div w:id="1485010060">
          <w:marLeft w:val="0"/>
          <w:marRight w:val="0"/>
          <w:marTop w:val="0"/>
          <w:marBottom w:val="0"/>
          <w:divBdr>
            <w:top w:val="none" w:sz="0" w:space="0" w:color="auto"/>
            <w:left w:val="none" w:sz="0" w:space="0" w:color="auto"/>
            <w:bottom w:val="none" w:sz="0" w:space="0" w:color="auto"/>
            <w:right w:val="none" w:sz="0" w:space="0" w:color="auto"/>
          </w:divBdr>
        </w:div>
      </w:divsChild>
    </w:div>
    <w:div w:id="1132822222">
      <w:bodyDiv w:val="1"/>
      <w:marLeft w:val="0"/>
      <w:marRight w:val="0"/>
      <w:marTop w:val="0"/>
      <w:marBottom w:val="0"/>
      <w:divBdr>
        <w:top w:val="none" w:sz="0" w:space="0" w:color="auto"/>
        <w:left w:val="none" w:sz="0" w:space="0" w:color="auto"/>
        <w:bottom w:val="none" w:sz="0" w:space="0" w:color="auto"/>
        <w:right w:val="none" w:sz="0" w:space="0" w:color="auto"/>
      </w:divBdr>
      <w:divsChild>
        <w:div w:id="1610358442">
          <w:marLeft w:val="0"/>
          <w:marRight w:val="0"/>
          <w:marTop w:val="0"/>
          <w:marBottom w:val="0"/>
          <w:divBdr>
            <w:top w:val="none" w:sz="0" w:space="0" w:color="auto"/>
            <w:left w:val="none" w:sz="0" w:space="0" w:color="auto"/>
            <w:bottom w:val="none" w:sz="0" w:space="0" w:color="auto"/>
            <w:right w:val="none" w:sz="0" w:space="0" w:color="auto"/>
          </w:divBdr>
        </w:div>
        <w:div w:id="1635023166">
          <w:marLeft w:val="0"/>
          <w:marRight w:val="0"/>
          <w:marTop w:val="0"/>
          <w:marBottom w:val="0"/>
          <w:divBdr>
            <w:top w:val="none" w:sz="0" w:space="0" w:color="auto"/>
            <w:left w:val="none" w:sz="0" w:space="0" w:color="auto"/>
            <w:bottom w:val="none" w:sz="0" w:space="0" w:color="auto"/>
            <w:right w:val="none" w:sz="0" w:space="0" w:color="auto"/>
          </w:divBdr>
        </w:div>
        <w:div w:id="1977562582">
          <w:marLeft w:val="0"/>
          <w:marRight w:val="0"/>
          <w:marTop w:val="0"/>
          <w:marBottom w:val="0"/>
          <w:divBdr>
            <w:top w:val="none" w:sz="0" w:space="0" w:color="auto"/>
            <w:left w:val="none" w:sz="0" w:space="0" w:color="auto"/>
            <w:bottom w:val="none" w:sz="0" w:space="0" w:color="auto"/>
            <w:right w:val="none" w:sz="0" w:space="0" w:color="auto"/>
          </w:divBdr>
        </w:div>
        <w:div w:id="1522473122">
          <w:marLeft w:val="0"/>
          <w:marRight w:val="0"/>
          <w:marTop w:val="0"/>
          <w:marBottom w:val="0"/>
          <w:divBdr>
            <w:top w:val="none" w:sz="0" w:space="0" w:color="auto"/>
            <w:left w:val="none" w:sz="0" w:space="0" w:color="auto"/>
            <w:bottom w:val="none" w:sz="0" w:space="0" w:color="auto"/>
            <w:right w:val="none" w:sz="0" w:space="0" w:color="auto"/>
          </w:divBdr>
        </w:div>
        <w:div w:id="323631737">
          <w:marLeft w:val="0"/>
          <w:marRight w:val="0"/>
          <w:marTop w:val="0"/>
          <w:marBottom w:val="0"/>
          <w:divBdr>
            <w:top w:val="none" w:sz="0" w:space="0" w:color="auto"/>
            <w:left w:val="none" w:sz="0" w:space="0" w:color="auto"/>
            <w:bottom w:val="none" w:sz="0" w:space="0" w:color="auto"/>
            <w:right w:val="none" w:sz="0" w:space="0" w:color="auto"/>
          </w:divBdr>
        </w:div>
        <w:div w:id="1463158316">
          <w:marLeft w:val="0"/>
          <w:marRight w:val="0"/>
          <w:marTop w:val="0"/>
          <w:marBottom w:val="0"/>
          <w:divBdr>
            <w:top w:val="none" w:sz="0" w:space="0" w:color="auto"/>
            <w:left w:val="none" w:sz="0" w:space="0" w:color="auto"/>
            <w:bottom w:val="none" w:sz="0" w:space="0" w:color="auto"/>
            <w:right w:val="none" w:sz="0" w:space="0" w:color="auto"/>
          </w:divBdr>
        </w:div>
      </w:divsChild>
    </w:div>
    <w:div w:id="1209533094">
      <w:bodyDiv w:val="1"/>
      <w:marLeft w:val="0"/>
      <w:marRight w:val="0"/>
      <w:marTop w:val="0"/>
      <w:marBottom w:val="0"/>
      <w:divBdr>
        <w:top w:val="none" w:sz="0" w:space="0" w:color="auto"/>
        <w:left w:val="none" w:sz="0" w:space="0" w:color="auto"/>
        <w:bottom w:val="none" w:sz="0" w:space="0" w:color="auto"/>
        <w:right w:val="none" w:sz="0" w:space="0" w:color="auto"/>
      </w:divBdr>
    </w:div>
    <w:div w:id="1214464283">
      <w:bodyDiv w:val="1"/>
      <w:marLeft w:val="0"/>
      <w:marRight w:val="0"/>
      <w:marTop w:val="0"/>
      <w:marBottom w:val="0"/>
      <w:divBdr>
        <w:top w:val="none" w:sz="0" w:space="0" w:color="auto"/>
        <w:left w:val="none" w:sz="0" w:space="0" w:color="auto"/>
        <w:bottom w:val="none" w:sz="0" w:space="0" w:color="auto"/>
        <w:right w:val="none" w:sz="0" w:space="0" w:color="auto"/>
      </w:divBdr>
      <w:divsChild>
        <w:div w:id="256990293">
          <w:marLeft w:val="0"/>
          <w:marRight w:val="0"/>
          <w:marTop w:val="0"/>
          <w:marBottom w:val="0"/>
          <w:divBdr>
            <w:top w:val="none" w:sz="0" w:space="0" w:color="auto"/>
            <w:left w:val="none" w:sz="0" w:space="0" w:color="auto"/>
            <w:bottom w:val="none" w:sz="0" w:space="0" w:color="auto"/>
            <w:right w:val="none" w:sz="0" w:space="0" w:color="auto"/>
          </w:divBdr>
        </w:div>
        <w:div w:id="1255163564">
          <w:marLeft w:val="0"/>
          <w:marRight w:val="0"/>
          <w:marTop w:val="0"/>
          <w:marBottom w:val="0"/>
          <w:divBdr>
            <w:top w:val="none" w:sz="0" w:space="0" w:color="auto"/>
            <w:left w:val="none" w:sz="0" w:space="0" w:color="auto"/>
            <w:bottom w:val="none" w:sz="0" w:space="0" w:color="auto"/>
            <w:right w:val="none" w:sz="0" w:space="0" w:color="auto"/>
          </w:divBdr>
        </w:div>
        <w:div w:id="1049110432">
          <w:marLeft w:val="0"/>
          <w:marRight w:val="0"/>
          <w:marTop w:val="0"/>
          <w:marBottom w:val="0"/>
          <w:divBdr>
            <w:top w:val="none" w:sz="0" w:space="0" w:color="auto"/>
            <w:left w:val="none" w:sz="0" w:space="0" w:color="auto"/>
            <w:bottom w:val="none" w:sz="0" w:space="0" w:color="auto"/>
            <w:right w:val="none" w:sz="0" w:space="0" w:color="auto"/>
          </w:divBdr>
        </w:div>
        <w:div w:id="721634291">
          <w:marLeft w:val="0"/>
          <w:marRight w:val="0"/>
          <w:marTop w:val="0"/>
          <w:marBottom w:val="0"/>
          <w:divBdr>
            <w:top w:val="none" w:sz="0" w:space="0" w:color="auto"/>
            <w:left w:val="none" w:sz="0" w:space="0" w:color="auto"/>
            <w:bottom w:val="none" w:sz="0" w:space="0" w:color="auto"/>
            <w:right w:val="none" w:sz="0" w:space="0" w:color="auto"/>
          </w:divBdr>
        </w:div>
        <w:div w:id="1567836685">
          <w:marLeft w:val="0"/>
          <w:marRight w:val="0"/>
          <w:marTop w:val="0"/>
          <w:marBottom w:val="0"/>
          <w:divBdr>
            <w:top w:val="none" w:sz="0" w:space="0" w:color="auto"/>
            <w:left w:val="none" w:sz="0" w:space="0" w:color="auto"/>
            <w:bottom w:val="none" w:sz="0" w:space="0" w:color="auto"/>
            <w:right w:val="none" w:sz="0" w:space="0" w:color="auto"/>
          </w:divBdr>
        </w:div>
        <w:div w:id="1941181962">
          <w:marLeft w:val="0"/>
          <w:marRight w:val="0"/>
          <w:marTop w:val="0"/>
          <w:marBottom w:val="0"/>
          <w:divBdr>
            <w:top w:val="none" w:sz="0" w:space="0" w:color="auto"/>
            <w:left w:val="none" w:sz="0" w:space="0" w:color="auto"/>
            <w:bottom w:val="none" w:sz="0" w:space="0" w:color="auto"/>
            <w:right w:val="none" w:sz="0" w:space="0" w:color="auto"/>
          </w:divBdr>
        </w:div>
        <w:div w:id="494688850">
          <w:marLeft w:val="0"/>
          <w:marRight w:val="0"/>
          <w:marTop w:val="0"/>
          <w:marBottom w:val="0"/>
          <w:divBdr>
            <w:top w:val="none" w:sz="0" w:space="0" w:color="auto"/>
            <w:left w:val="none" w:sz="0" w:space="0" w:color="auto"/>
            <w:bottom w:val="none" w:sz="0" w:space="0" w:color="auto"/>
            <w:right w:val="none" w:sz="0" w:space="0" w:color="auto"/>
          </w:divBdr>
        </w:div>
        <w:div w:id="460344637">
          <w:marLeft w:val="0"/>
          <w:marRight w:val="0"/>
          <w:marTop w:val="0"/>
          <w:marBottom w:val="0"/>
          <w:divBdr>
            <w:top w:val="none" w:sz="0" w:space="0" w:color="auto"/>
            <w:left w:val="none" w:sz="0" w:space="0" w:color="auto"/>
            <w:bottom w:val="none" w:sz="0" w:space="0" w:color="auto"/>
            <w:right w:val="none" w:sz="0" w:space="0" w:color="auto"/>
          </w:divBdr>
        </w:div>
        <w:div w:id="894201428">
          <w:marLeft w:val="0"/>
          <w:marRight w:val="0"/>
          <w:marTop w:val="0"/>
          <w:marBottom w:val="0"/>
          <w:divBdr>
            <w:top w:val="none" w:sz="0" w:space="0" w:color="auto"/>
            <w:left w:val="none" w:sz="0" w:space="0" w:color="auto"/>
            <w:bottom w:val="none" w:sz="0" w:space="0" w:color="auto"/>
            <w:right w:val="none" w:sz="0" w:space="0" w:color="auto"/>
          </w:divBdr>
        </w:div>
      </w:divsChild>
    </w:div>
    <w:div w:id="1285772933">
      <w:bodyDiv w:val="1"/>
      <w:marLeft w:val="0"/>
      <w:marRight w:val="0"/>
      <w:marTop w:val="0"/>
      <w:marBottom w:val="0"/>
      <w:divBdr>
        <w:top w:val="none" w:sz="0" w:space="0" w:color="auto"/>
        <w:left w:val="none" w:sz="0" w:space="0" w:color="auto"/>
        <w:bottom w:val="none" w:sz="0" w:space="0" w:color="auto"/>
        <w:right w:val="none" w:sz="0" w:space="0" w:color="auto"/>
      </w:divBdr>
      <w:divsChild>
        <w:div w:id="1203984682">
          <w:marLeft w:val="0"/>
          <w:marRight w:val="0"/>
          <w:marTop w:val="0"/>
          <w:marBottom w:val="0"/>
          <w:divBdr>
            <w:top w:val="none" w:sz="0" w:space="0" w:color="auto"/>
            <w:left w:val="none" w:sz="0" w:space="0" w:color="auto"/>
            <w:bottom w:val="none" w:sz="0" w:space="0" w:color="auto"/>
            <w:right w:val="none" w:sz="0" w:space="0" w:color="auto"/>
          </w:divBdr>
        </w:div>
      </w:divsChild>
    </w:div>
    <w:div w:id="1663116230">
      <w:bodyDiv w:val="1"/>
      <w:marLeft w:val="0"/>
      <w:marRight w:val="0"/>
      <w:marTop w:val="0"/>
      <w:marBottom w:val="0"/>
      <w:divBdr>
        <w:top w:val="none" w:sz="0" w:space="0" w:color="auto"/>
        <w:left w:val="none" w:sz="0" w:space="0" w:color="auto"/>
        <w:bottom w:val="none" w:sz="0" w:space="0" w:color="auto"/>
        <w:right w:val="none" w:sz="0" w:space="0" w:color="auto"/>
      </w:divBdr>
    </w:div>
    <w:div w:id="1861164957">
      <w:bodyDiv w:val="1"/>
      <w:marLeft w:val="0"/>
      <w:marRight w:val="0"/>
      <w:marTop w:val="0"/>
      <w:marBottom w:val="0"/>
      <w:divBdr>
        <w:top w:val="none" w:sz="0" w:space="0" w:color="auto"/>
        <w:left w:val="none" w:sz="0" w:space="0" w:color="auto"/>
        <w:bottom w:val="none" w:sz="0" w:space="0" w:color="auto"/>
        <w:right w:val="none" w:sz="0" w:space="0" w:color="auto"/>
      </w:divBdr>
      <w:divsChild>
        <w:div w:id="1920748993">
          <w:marLeft w:val="0"/>
          <w:marRight w:val="0"/>
          <w:marTop w:val="0"/>
          <w:marBottom w:val="0"/>
          <w:divBdr>
            <w:top w:val="none" w:sz="0" w:space="0" w:color="auto"/>
            <w:left w:val="none" w:sz="0" w:space="0" w:color="auto"/>
            <w:bottom w:val="none" w:sz="0" w:space="0" w:color="auto"/>
            <w:right w:val="none" w:sz="0" w:space="0" w:color="auto"/>
          </w:divBdr>
        </w:div>
        <w:div w:id="165024515">
          <w:marLeft w:val="0"/>
          <w:marRight w:val="0"/>
          <w:marTop w:val="0"/>
          <w:marBottom w:val="0"/>
          <w:divBdr>
            <w:top w:val="none" w:sz="0" w:space="0" w:color="auto"/>
            <w:left w:val="none" w:sz="0" w:space="0" w:color="auto"/>
            <w:bottom w:val="none" w:sz="0" w:space="0" w:color="auto"/>
            <w:right w:val="none" w:sz="0" w:space="0" w:color="auto"/>
          </w:divBdr>
        </w:div>
        <w:div w:id="1517308049">
          <w:marLeft w:val="0"/>
          <w:marRight w:val="0"/>
          <w:marTop w:val="0"/>
          <w:marBottom w:val="0"/>
          <w:divBdr>
            <w:top w:val="none" w:sz="0" w:space="0" w:color="auto"/>
            <w:left w:val="none" w:sz="0" w:space="0" w:color="auto"/>
            <w:bottom w:val="none" w:sz="0" w:space="0" w:color="auto"/>
            <w:right w:val="none" w:sz="0" w:space="0" w:color="auto"/>
          </w:divBdr>
        </w:div>
        <w:div w:id="1935553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753AB93464C5B62F257096391237932974A21C9D5664E2C53524045D009C251938037C812E971F118091193A7F943DBFD1A0Dm4Q0M" TargetMode="External"/><Relationship Id="rId13" Type="http://schemas.openxmlformats.org/officeDocument/2006/relationships/hyperlink" Target="consultantplus://offline/ref=7C5753AB93464C5B62F257096391237932974A21C9D5664E2C53524045D009C251938037C812E971F118091193A7F943DBFD1A0Dm4Q0M"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yperlink" Target="consultantplus://offline/ref=7C5753AB93464C5B62F257096391237932974A21C9D5664E2C53524045D009C251938037C812E971F118091193A7F943DBFD1A0Dm4Q0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368E0235DC2804002E411454BCB3D1DFEA3FA2B303DF2F09D34B9B26EA7DB9E85EF9D7064641A66508E8B1BB34AAB3A152C875672997D1D591DM" TargetMode="Externa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footnotes" Target="footnotes.xml"/><Relationship Id="rId9" Type="http://schemas.openxmlformats.org/officeDocument/2006/relationships/hyperlink" Target="consultantplus://offline/ref=7C5753AB93464C5B62F257096391237932974A21C9D5664E2C53524045D009C251938037C812E971F118091193A7F943DBFD1A0Dm4Q0M" TargetMode="External"/><Relationship Id="rId14" Type="http://schemas.openxmlformats.org/officeDocument/2006/relationships/hyperlink" Target="consultantplus://offline/ref=7C5753AB93464C5B62F257096391237932974A21C9D5664E2C53524045D009C251938037C812E971F118091193A7F943DBFD1A0Dm4Q0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46</Pages>
  <Words>20537</Words>
  <Characters>117064</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14.05.2012 N 48-пк(ред. от 07.12.2020)"Об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vt:lpstr>
    </vt:vector>
  </TitlesOfParts>
  <Company/>
  <LinksUpToDate>false</LinksUpToDate>
  <CharactersWithSpaces>137327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14.05.2012 N 48-пк(ред. от 07.12.2020)"Об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реконструкции"(с изм. и доп., вступающими в силу с 01.01.2021)</dc:title>
  <dc:creator>Пользователь</dc:creator>
  <cp:lastModifiedBy>Красивин Олег Иванович</cp:lastModifiedBy>
  <cp:revision>2</cp:revision>
  <cp:lastPrinted>2021-09-07T11:09:00Z</cp:lastPrinted>
  <dcterms:created xsi:type="dcterms:W3CDTF">2023-11-08T06:27:00Z</dcterms:created>
  <dcterms:modified xsi:type="dcterms:W3CDTF">2023-11-08T06:27:00Z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4020.00.61</vt:lpwstr>
  </property>
</Properties>
</file>