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FB6A" w14:textId="77777777" w:rsidR="00BF1E50" w:rsidRDefault="00855F84" w:rsidP="00AD1473">
      <w:pPr>
        <w:jc w:val="right"/>
      </w:pPr>
      <w:r>
        <w:rPr>
          <w:rFonts w:cs="Arial"/>
          <w:color w:val="000000"/>
        </w:rPr>
        <w:t>Приложение 1 к Регламенту</w:t>
      </w:r>
    </w:p>
    <w:p w14:paraId="03B5D818" w14:textId="77777777" w:rsidR="00BF1E50" w:rsidRDefault="000E2B92">
      <w:pPr>
        <w:pStyle w:val="Textbody"/>
        <w:spacing w:after="0" w:line="240" w:lineRule="auto"/>
      </w:pPr>
      <w:r>
        <w:rPr>
          <w:rFonts w:cs="Arial"/>
          <w:color w:val="000000"/>
          <w:sz w:val="24"/>
        </w:rPr>
        <w:t>В администрацию Московского МО</w:t>
      </w:r>
    </w:p>
    <w:p w14:paraId="722FC83D" w14:textId="77777777" w:rsidR="00BF1E50" w:rsidRDefault="00BF1E50">
      <w:pPr>
        <w:pStyle w:val="Textbody"/>
        <w:spacing w:after="0" w:line="240" w:lineRule="auto"/>
        <w:rPr>
          <w:sz w:val="16"/>
          <w:szCs w:val="16"/>
        </w:rPr>
      </w:pPr>
    </w:p>
    <w:p w14:paraId="2E21BCDB" w14:textId="77777777" w:rsidR="00BF1E50" w:rsidRDefault="00BF1E50">
      <w:pPr>
        <w:pStyle w:val="Textbody"/>
        <w:jc w:val="center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BF1E50" w14:paraId="00385CA8" w14:textId="7777777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56D83A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14:paraId="21B20B87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 (безвозмездное пользование)</w:t>
            </w:r>
          </w:p>
          <w:p w14:paraId="46710772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проведения торгов хозяйствующим субъектам в соответствии</w:t>
            </w:r>
          </w:p>
          <w:p w14:paraId="79376C3D" w14:textId="77777777" w:rsidR="00BF1E50" w:rsidRDefault="00855F84">
            <w:pPr>
              <w:pStyle w:val="Standard"/>
              <w:jc w:val="center"/>
            </w:pPr>
            <w:r>
              <w:rPr>
                <w:rFonts w:ascii="Arial" w:hAnsi="Arial" w:cs="Arial"/>
              </w:rPr>
              <w:t>со статьями 17.1, 19 Федерального закона № 135-ФЗ «О защите конкуренции»</w:t>
            </w:r>
          </w:p>
          <w:p w14:paraId="5E405978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случае отсутствия необходимости получения предварительного согласия</w:t>
            </w:r>
          </w:p>
          <w:p w14:paraId="65B52D6E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антимонопольного органа),</w:t>
            </w:r>
          </w:p>
          <w:p w14:paraId="729CB0D2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F1E50" w14:paraId="75459FBB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474FF5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3D322F4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0AE4A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7C55C31" w14:textId="77777777" w:rsidR="00A87954" w:rsidRPr="002802EB" w:rsidRDefault="00A87954" w:rsidP="00A87954">
            <w:pPr>
              <w:pStyle w:val="Standard"/>
              <w:jc w:val="center"/>
              <w:rPr>
                <w:rFonts w:ascii="Arial" w:hAnsi="Arial" w:cs="Arial"/>
                <w:i/>
                <w:iCs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</w:rPr>
              <w:t>Индивидуальный предприниматель Петров Иван Сергеевич</w:t>
            </w:r>
          </w:p>
          <w:p w14:paraId="007F6397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14:paraId="321C3FF1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  <w:p w14:paraId="00CDE137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7954" w14:paraId="10EC9810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DB998" w14:textId="77777777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5ABCD" w14:textId="7C2309DE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</w:rPr>
              <w:t>625501, п. Московский, ул. Лесная, 28</w:t>
            </w:r>
          </w:p>
        </w:tc>
      </w:tr>
      <w:tr w:rsidR="00A87954" w14:paraId="22CD9DD5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26751" w14:textId="77777777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926F89" w14:textId="673E93AA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</w:rPr>
              <w:t>625501, п. Московский, ул. Лесная, 28</w:t>
            </w:r>
          </w:p>
        </w:tc>
      </w:tr>
      <w:tr w:rsidR="00A87954" w14:paraId="7B406501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CBDA9" w14:textId="77777777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4C898" w14:textId="66B3D113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  <w:lang w:val="en-US"/>
              </w:rPr>
              <w:t>Petrov1978@yandex.ru</w:t>
            </w:r>
          </w:p>
        </w:tc>
      </w:tr>
      <w:tr w:rsidR="00A87954" w14:paraId="31131C79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FC5E1" w14:textId="77777777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745F2" w14:textId="1B68AA75" w:rsidR="00A87954" w:rsidRDefault="00A87954" w:rsidP="00A87954">
            <w:pPr>
              <w:pStyle w:val="Standard"/>
              <w:jc w:val="center"/>
              <w:rPr>
                <w:rFonts w:ascii="Arial" w:hAnsi="Arial" w:cs="Arial"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  <w:lang w:val="en-US"/>
              </w:rPr>
              <w:t>8 900 000 00 00</w:t>
            </w:r>
          </w:p>
        </w:tc>
      </w:tr>
      <w:tr w:rsidR="00BF1E50" w14:paraId="0A7FC101" w14:textId="77777777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81357" w14:textId="77777777" w:rsidR="00BF1E50" w:rsidRDefault="00BF1E50">
            <w:pPr>
              <w:pStyle w:val="Standard"/>
              <w:rPr>
                <w:rFonts w:ascii="Arial" w:hAnsi="Arial" w:cs="Arial"/>
              </w:rPr>
            </w:pPr>
          </w:p>
          <w:p w14:paraId="053F9750" w14:textId="77777777" w:rsidR="00A87954" w:rsidRPr="002802EB" w:rsidRDefault="00A87954" w:rsidP="00A8795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 w:rsidRPr="002802EB">
              <w:rPr>
                <w:rFonts w:ascii="Arial" w:hAnsi="Arial" w:cs="Arial"/>
                <w:i/>
                <w:iCs/>
                <w:highlight w:val="yellow"/>
                <w:shd w:val="clear" w:color="auto" w:fill="FFFFFF"/>
              </w:rPr>
              <w:t>720000000000</w:t>
            </w:r>
            <w:r>
              <w:rPr>
                <w:rFonts w:ascii="Arial" w:hAnsi="Arial" w:cs="Arial"/>
              </w:rPr>
              <w:t xml:space="preserve"> КПП ____________________ № р/счета</w:t>
            </w:r>
            <w:r w:rsidRPr="002802EB">
              <w:rPr>
                <w:rFonts w:ascii="Arial" w:hAnsi="Arial" w:cs="Arial"/>
                <w:i/>
                <w:iCs/>
              </w:rPr>
              <w:t xml:space="preserve"> </w:t>
            </w:r>
            <w:r w:rsidRPr="002802EB">
              <w:rPr>
                <w:rFonts w:ascii="Arial" w:hAnsi="Arial" w:cs="Arial"/>
                <w:i/>
                <w:iCs/>
                <w:highlight w:val="yellow"/>
              </w:rPr>
              <w:t>40700000000000000000</w:t>
            </w:r>
          </w:p>
          <w:p w14:paraId="532D4368" w14:textId="7A93A06B" w:rsidR="00BF1E50" w:rsidRDefault="00A87954" w:rsidP="00A8795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>Западно-Сибирский банк ПАО Сбербанк г. Тюмень</w:t>
            </w:r>
            <w:r>
              <w:rPr>
                <w:rFonts w:ascii="Arial" w:hAnsi="Arial" w:cs="Arial"/>
              </w:rPr>
              <w:t xml:space="preserve"> БИК 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>047000000</w:t>
            </w:r>
            <w:r>
              <w:rPr>
                <w:rFonts w:ascii="Arial" w:hAnsi="Arial" w:cs="Arial"/>
              </w:rPr>
              <w:t xml:space="preserve">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>3010</w:t>
            </w:r>
            <w:r>
              <w:rPr>
                <w:rFonts w:ascii="Arial" w:hAnsi="Arial" w:cs="Arial"/>
                <w:i/>
                <w:iCs/>
                <w:highlight w:val="yellow"/>
              </w:rPr>
              <w:t>00000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>00000000</w:t>
            </w:r>
            <w:r w:rsidRPr="00A87954">
              <w:rPr>
                <w:rFonts w:ascii="Arial" w:hAnsi="Arial" w:cs="Arial"/>
                <w:i/>
                <w:iCs/>
                <w:highlight w:val="yellow"/>
              </w:rPr>
              <w:t>000</w:t>
            </w:r>
          </w:p>
        </w:tc>
      </w:tr>
      <w:tr w:rsidR="00BF1E50" w14:paraId="35D056D5" w14:textId="7777777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7ED5B" w14:textId="77777777" w:rsidR="00A87954" w:rsidRDefault="00A87954" w:rsidP="00A87954">
            <w:pPr>
              <w:pStyle w:val="Standard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Прошу  принять</w:t>
            </w:r>
            <w:proofErr w:type="gramEnd"/>
            <w:r>
              <w:rPr>
                <w:rFonts w:ascii="Arial" w:hAnsi="Arial" w:cs="Arial"/>
              </w:rPr>
              <w:t xml:space="preserve"> решение о передаче в аренду имущества (согласно приложению), </w:t>
            </w:r>
            <w:r w:rsidRPr="002C43AC">
              <w:rPr>
                <w:rFonts w:ascii="Arial" w:hAnsi="Arial" w:cs="Arial"/>
                <w:highlight w:val="yellow"/>
                <w:u w:val="single"/>
              </w:rPr>
              <w:t>нежилого помещения</w:t>
            </w:r>
            <w:r>
              <w:rPr>
                <w:rFonts w:ascii="Arial" w:hAnsi="Arial" w:cs="Arial"/>
              </w:rPr>
              <w:t xml:space="preserve"> площадью 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>100</w:t>
            </w:r>
            <w:r>
              <w:rPr>
                <w:rFonts w:ascii="Arial" w:hAnsi="Arial" w:cs="Arial"/>
              </w:rPr>
              <w:t xml:space="preserve"> кв. м, расположенного по адресу:</w:t>
            </w:r>
          </w:p>
          <w:p w14:paraId="621BFD22" w14:textId="7E6D1F20" w:rsidR="00BF1E50" w:rsidRDefault="00A87954" w:rsidP="00A8795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(нужное подчеркнуть</w:t>
            </w:r>
            <w:r w:rsidRPr="002C43AC">
              <w:rPr>
                <w:rFonts w:ascii="Arial" w:hAnsi="Arial" w:cs="Arial"/>
                <w:highlight w:val="yellow"/>
              </w:rPr>
              <w:t>)</w:t>
            </w:r>
            <w:r w:rsidRPr="002C43AC">
              <w:rPr>
                <w:rFonts w:ascii="Arial" w:hAnsi="Arial" w:cs="Arial"/>
                <w:i/>
                <w:iCs/>
                <w:highlight w:val="yellow"/>
              </w:rPr>
              <w:t xml:space="preserve"> п. Московский, улица Бурлаки дом № 3а</w:t>
            </w:r>
            <w:r>
              <w:rPr>
                <w:rFonts w:ascii="Arial" w:hAnsi="Arial" w:cs="Arial"/>
              </w:rPr>
              <w:t xml:space="preserve"> корпус _____ строение _____</w:t>
            </w:r>
            <w:r w:rsidR="00855F84">
              <w:rPr>
                <w:rFonts w:ascii="Arial" w:hAnsi="Arial" w:cs="Arial"/>
              </w:rPr>
              <w:t xml:space="preserve">, в целях </w:t>
            </w:r>
            <w:r w:rsidRPr="00A87954">
              <w:rPr>
                <w:rFonts w:ascii="Arial" w:hAnsi="Arial" w:cs="Arial"/>
                <w:i/>
                <w:iCs/>
                <w:highlight w:val="yellow"/>
              </w:rPr>
              <w:t>производства готовых металлических изделий, кроме машин и оборудования, ОКВЭД 25</w:t>
            </w:r>
          </w:p>
          <w:p w14:paraId="66CADCE9" w14:textId="4494465C" w:rsidR="00BF1E50" w:rsidRDefault="00855F8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при  предоставлении</w:t>
            </w:r>
            <w:proofErr w:type="gramEnd"/>
            <w:r>
              <w:rPr>
                <w:rFonts w:ascii="Arial" w:hAnsi="Arial" w:cs="Arial"/>
              </w:rPr>
              <w:t xml:space="preserve"> муниципальной имущественной поддержки субъектам малого и среднего предпринимательства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</w:t>
            </w:r>
            <w:r w:rsidR="00A87954" w:rsidRPr="00A87954">
              <w:rPr>
                <w:rFonts w:ascii="Arial" w:hAnsi="Arial" w:cs="Arial"/>
                <w:i/>
                <w:iCs/>
                <w:highlight w:val="yellow"/>
              </w:rPr>
              <w:t>11 месяцев</w:t>
            </w:r>
          </w:p>
          <w:p w14:paraId="0F89D580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F1E50" w14:paraId="030C8396" w14:textId="7777777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00039" w14:textId="77777777" w:rsidR="00BF1E50" w:rsidRDefault="00855F84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14:paraId="59355230" w14:textId="77777777" w:rsidR="00BF1E50" w:rsidRDefault="00855F84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14:paraId="6D9EE037" w14:textId="77777777" w:rsidR="00BF1E50" w:rsidRDefault="00BF1E5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F1E50" w14:paraId="42EAE98A" w14:textId="7777777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0D0A9" w14:textId="77777777" w:rsidR="00BF1E50" w:rsidRDefault="00855F84">
            <w:pPr>
              <w:pStyle w:val="Standard"/>
              <w:jc w:val="both"/>
            </w:pPr>
            <w:r>
              <w:rPr>
                <w:rFonts w:ascii="Arial" w:hAnsi="Arial" w:cs="Arial"/>
              </w:rPr>
              <w:t xml:space="preserve">Заявитель - социально ориентированная некоммерческая организация, указывает вид </w:t>
            </w:r>
            <w:proofErr w:type="gramStart"/>
            <w:r>
              <w:rPr>
                <w:rFonts w:ascii="Arial" w:hAnsi="Arial" w:cs="Arial"/>
              </w:rPr>
              <w:t>деятельности  в</w:t>
            </w:r>
            <w:proofErr w:type="gramEnd"/>
            <w:r>
              <w:rPr>
                <w:rFonts w:ascii="Arial" w:hAnsi="Arial" w:cs="Arial"/>
              </w:rPr>
              <w:t xml:space="preserve"> 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</w:t>
            </w:r>
          </w:p>
          <w:p w14:paraId="0FF19B99" w14:textId="77777777" w:rsidR="00BF1E50" w:rsidRDefault="00BF1E50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F1E50" w14:paraId="37987A08" w14:textId="7777777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E2C5F" w14:textId="77777777" w:rsidR="00BF1E50" w:rsidRDefault="00855F8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случае, если заявителем выступает акционерное общество, общество с ограниченной    ответственностью: в соответствии с уставом печать отсутствует/имеется (нужное подчеркнуть).</w:t>
            </w:r>
          </w:p>
          <w:p w14:paraId="3FC91F2A" w14:textId="77777777" w:rsidR="00BF1E50" w:rsidRDefault="00855F84">
            <w:pPr>
              <w:pStyle w:val="Standard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Прошу  установить</w:t>
            </w:r>
            <w:proofErr w:type="gramEnd"/>
            <w:r>
              <w:rPr>
                <w:rFonts w:ascii="Arial" w:hAnsi="Arial" w:cs="Arial"/>
              </w:rPr>
              <w:t xml:space="preserve">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14:paraId="21BD6241" w14:textId="77777777" w:rsidR="00BF1E50" w:rsidRDefault="00855F84">
            <w:pPr>
              <w:pStyle w:val="Standard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Дата  начала</w:t>
            </w:r>
            <w:proofErr w:type="gramEnd"/>
            <w:r>
              <w:rPr>
                <w:rFonts w:ascii="Arial" w:hAnsi="Arial" w:cs="Arial"/>
              </w:rPr>
              <w:t xml:space="preserve"> «_____________________________» и планируемого окончания «_____________________»</w:t>
            </w:r>
          </w:p>
          <w:p w14:paraId="796F22D7" w14:textId="77777777" w:rsidR="00BF1E50" w:rsidRDefault="00855F84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BF1E50" w14:paraId="08A8C29F" w14:textId="77777777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BF1E50" w14:paraId="5FE30695" w14:textId="7777777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F8E5C58" w14:textId="77777777" w:rsidR="00BF1E50" w:rsidRDefault="00855F8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3799B32" w14:textId="77777777" w:rsidR="00BF1E50" w:rsidRDefault="00BF1E50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B43B77D" w14:textId="77777777" w:rsidR="00BF1E50" w:rsidRDefault="00855F8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BF1E50" w14:paraId="32794953" w14:textId="7777777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380699B" w14:textId="77777777" w:rsidR="006F3049" w:rsidRDefault="006F304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060333B" w14:textId="3E1EE41E" w:rsidR="00BF1E50" w:rsidRDefault="00A8795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 w:rsidRPr="00A87954">
                    <w:rPr>
                      <w:rFonts w:ascii="Arial" w:hAnsi="Arial" w:cs="Arial"/>
                      <w:highlight w:val="yellow"/>
                    </w:rPr>
                    <w:t>V</w:t>
                  </w: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59A22B1" w14:textId="77777777" w:rsidR="00BF1E50" w:rsidRDefault="00855F8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почтовым отправлением по указанному выше</w:t>
                  </w:r>
                </w:p>
                <w:p w14:paraId="1531CC5A" w14:textId="77777777" w:rsidR="00BF1E50" w:rsidRDefault="00855F8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адресу</w:t>
                  </w:r>
                </w:p>
              </w:tc>
            </w:tr>
            <w:tr w:rsidR="00BF1E50" w14:paraId="62A41A77" w14:textId="7777777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1FECA91" w14:textId="77777777" w:rsidR="006F3049" w:rsidRDefault="006F304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6AE1F93" w14:textId="77777777" w:rsidR="00BF1E50" w:rsidRDefault="00BF1E50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0FE30D4" w14:textId="77777777" w:rsidR="00BF1E50" w:rsidRDefault="00855F84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14:paraId="4C984556" w14:textId="77777777" w:rsidR="00BF1E50" w:rsidRDefault="00BF1E50">
            <w:pPr>
              <w:pStyle w:val="Standard"/>
              <w:rPr>
                <w:rFonts w:ascii="Arial" w:hAnsi="Arial" w:cs="Arial"/>
              </w:rPr>
            </w:pPr>
          </w:p>
        </w:tc>
      </w:tr>
      <w:tr w:rsidR="00BF1E50" w14:paraId="328616D7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F0116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05199318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DA648" w14:textId="77777777" w:rsidR="00A87954" w:rsidRPr="002802EB" w:rsidRDefault="00A87954" w:rsidP="00A87954">
            <w:pPr>
              <w:pStyle w:val="Standard"/>
              <w:jc w:val="center"/>
              <w:rPr>
                <w:rFonts w:ascii="Arial" w:hAnsi="Arial" w:cs="Arial"/>
                <w:i/>
                <w:iCs/>
              </w:rPr>
            </w:pPr>
            <w:r w:rsidRPr="002802EB">
              <w:rPr>
                <w:rFonts w:ascii="Arial" w:hAnsi="Arial" w:cs="Arial"/>
                <w:i/>
                <w:iCs/>
                <w:highlight w:val="yellow"/>
              </w:rPr>
              <w:t>Петров Иван Сергеевич</w:t>
            </w:r>
            <w:r>
              <w:rPr>
                <w:rFonts w:ascii="Arial" w:hAnsi="Arial" w:cs="Arial"/>
                <w:i/>
                <w:iCs/>
              </w:rPr>
              <w:t xml:space="preserve">, </w:t>
            </w:r>
            <w:r w:rsidRPr="002802EB">
              <w:rPr>
                <w:rFonts w:ascii="Arial" w:hAnsi="Arial" w:cs="Arial"/>
                <w:i/>
                <w:iCs/>
                <w:highlight w:val="yellow"/>
              </w:rPr>
              <w:t>Индивидуальный предприниматель</w:t>
            </w:r>
          </w:p>
          <w:p w14:paraId="7B222DC2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14:paraId="694260BD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F1E50" w14:paraId="49788106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70A53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Документ, подтверждающий полномочия представителя:</w:t>
            </w:r>
          </w:p>
          <w:p w14:paraId="3DC3F249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139A8" w14:textId="77777777" w:rsidR="00A87954" w:rsidRPr="002C43AC" w:rsidRDefault="00A87954" w:rsidP="00A87954">
            <w:pPr>
              <w:pStyle w:val="Standard"/>
              <w:jc w:val="center"/>
              <w:rPr>
                <w:rFonts w:ascii="Arial" w:hAnsi="Arial" w:cs="Arial"/>
                <w:i/>
                <w:iCs/>
              </w:rPr>
            </w:pPr>
            <w:r w:rsidRPr="002C43AC">
              <w:rPr>
                <w:rFonts w:ascii="Arial" w:hAnsi="Arial" w:cs="Arial"/>
                <w:i/>
                <w:iCs/>
                <w:highlight w:val="yellow"/>
              </w:rPr>
              <w:t>Паспорт, выдан МВД России 01.09.2004, 7104 000000</w:t>
            </w:r>
          </w:p>
          <w:p w14:paraId="1AC39899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</w:p>
          <w:p w14:paraId="5CC1D60F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14:paraId="133DEB4C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F1E50" w14:paraId="7F2014DD" w14:textId="7777777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AA8C9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6129E62F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14:paraId="1F7077A3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  <w:p w14:paraId="38AA6488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</w:t>
            </w:r>
            <w:proofErr w:type="gramStart"/>
            <w:r>
              <w:rPr>
                <w:rFonts w:ascii="Arial" w:hAnsi="Arial" w:cs="Arial"/>
              </w:rPr>
              <w:t xml:space="preserve">печати)   </w:t>
            </w:r>
            <w:proofErr w:type="gramEnd"/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DF97B5" w14:textId="77777777" w:rsidR="00BF1E50" w:rsidRDefault="00855F84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14:paraId="4BCC06F2" w14:textId="77777777" w:rsidR="00BF1E50" w:rsidRDefault="00855F84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14:paraId="6D33460E" w14:textId="77777777" w:rsidR="00BF1E50" w:rsidRDefault="00855F84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14:paraId="6313869D" w14:textId="77777777" w:rsidR="00BF1E50" w:rsidRDefault="00BF1E50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14:paraId="0CCD6EB4" w14:textId="77777777" w:rsidR="00AD1473" w:rsidRDefault="00AD1473">
      <w:pPr>
        <w:spacing w:line="360" w:lineRule="auto"/>
        <w:rPr>
          <w:strike/>
        </w:rPr>
      </w:pPr>
    </w:p>
    <w:p w14:paraId="401CB227" w14:textId="77777777" w:rsidR="00AD1473" w:rsidRDefault="00AD1473" w:rsidP="00AD1473"/>
    <w:p w14:paraId="111581F0" w14:textId="77777777" w:rsidR="00BF1E50" w:rsidRDefault="00BF1E50">
      <w:pPr>
        <w:pStyle w:val="Standard"/>
        <w:widowControl w:val="0"/>
        <w:jc w:val="right"/>
        <w:rPr>
          <w:rFonts w:ascii="Arial" w:hAnsi="Arial"/>
          <w:strike/>
          <w:sz w:val="24"/>
          <w:szCs w:val="24"/>
        </w:rPr>
      </w:pPr>
    </w:p>
    <w:sectPr w:rsidR="00BF1E50" w:rsidSect="00E62A8F">
      <w:headerReference w:type="default" r:id="rId7"/>
      <w:footerReference w:type="default" r:id="rId8"/>
      <w:pgSz w:w="11906" w:h="16838"/>
      <w:pgMar w:top="709" w:right="566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0D76" w14:textId="77777777" w:rsidR="00B10890" w:rsidRDefault="00B10890">
      <w:r>
        <w:separator/>
      </w:r>
    </w:p>
  </w:endnote>
  <w:endnote w:type="continuationSeparator" w:id="0">
    <w:p w14:paraId="2B17755F" w14:textId="77777777" w:rsidR="00B10890" w:rsidRDefault="00B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E44F" w14:textId="77777777" w:rsidR="00B564B4" w:rsidRDefault="00B564B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516E" w14:textId="77777777" w:rsidR="00B10890" w:rsidRDefault="00B10890">
      <w:r>
        <w:rPr>
          <w:color w:val="000000"/>
        </w:rPr>
        <w:separator/>
      </w:r>
    </w:p>
  </w:footnote>
  <w:footnote w:type="continuationSeparator" w:id="0">
    <w:p w14:paraId="52A9EB42" w14:textId="77777777" w:rsidR="00B10890" w:rsidRDefault="00B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D5EB" w14:textId="77777777" w:rsidR="00B564B4" w:rsidRDefault="00B56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50"/>
    <w:rsid w:val="000B3736"/>
    <w:rsid w:val="000E2B92"/>
    <w:rsid w:val="00196A16"/>
    <w:rsid w:val="00216DC5"/>
    <w:rsid w:val="00245DEC"/>
    <w:rsid w:val="002672C8"/>
    <w:rsid w:val="002A3AD5"/>
    <w:rsid w:val="00305FD3"/>
    <w:rsid w:val="0034149C"/>
    <w:rsid w:val="003B076E"/>
    <w:rsid w:val="003B38FF"/>
    <w:rsid w:val="003C025A"/>
    <w:rsid w:val="003D2A20"/>
    <w:rsid w:val="003E1B03"/>
    <w:rsid w:val="004D14EB"/>
    <w:rsid w:val="005A72A7"/>
    <w:rsid w:val="005B59D7"/>
    <w:rsid w:val="00605B12"/>
    <w:rsid w:val="006F3049"/>
    <w:rsid w:val="00700378"/>
    <w:rsid w:val="007823AC"/>
    <w:rsid w:val="0079703D"/>
    <w:rsid w:val="007F1426"/>
    <w:rsid w:val="00847449"/>
    <w:rsid w:val="00855F84"/>
    <w:rsid w:val="00886034"/>
    <w:rsid w:val="008B3E48"/>
    <w:rsid w:val="00A74D8C"/>
    <w:rsid w:val="00A87954"/>
    <w:rsid w:val="00AD1473"/>
    <w:rsid w:val="00B01789"/>
    <w:rsid w:val="00B10890"/>
    <w:rsid w:val="00B349CE"/>
    <w:rsid w:val="00B51187"/>
    <w:rsid w:val="00B564B4"/>
    <w:rsid w:val="00BF1E50"/>
    <w:rsid w:val="00C85E9F"/>
    <w:rsid w:val="00D32B97"/>
    <w:rsid w:val="00D6162E"/>
    <w:rsid w:val="00D81C61"/>
    <w:rsid w:val="00E62A8F"/>
    <w:rsid w:val="00E966A2"/>
    <w:rsid w:val="00EE4EBA"/>
    <w:rsid w:val="00FC6ABC"/>
    <w:rsid w:val="00FD2C4F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C3C0"/>
  <w15:docId w15:val="{79B1AA05-15C2-4624-A953-2635E38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74D8C"/>
    <w:pPr>
      <w:autoSpaceDN/>
      <w:ind w:firstLine="567"/>
      <w:jc w:val="both"/>
      <w:textAlignment w:val="auto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74D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4D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4D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4D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1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A74D8C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sid w:val="00A74D8C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4D8C"/>
    <w:rPr>
      <w:rFonts w:ascii="Arial" w:eastAsia="Calibri" w:hAnsi="Arial" w:cs="Arial"/>
      <w:b/>
      <w:bCs/>
      <w:sz w:val="28"/>
      <w:szCs w:val="26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4D8C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74D8C"/>
    <w:rPr>
      <w:rFonts w:ascii="Arial" w:eastAsia="Calibri" w:hAnsi="Arial"/>
      <w:b/>
      <w:bCs/>
      <w:sz w:val="26"/>
      <w:szCs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rsid w:val="00A74D8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74D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74D8C"/>
    <w:pPr>
      <w:spacing w:before="120" w:after="120" w:line="254" w:lineRule="auto"/>
      <w:jc w:val="right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4D8C"/>
    <w:pPr>
      <w:spacing w:after="160" w:line="254" w:lineRule="auto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4D8C"/>
    <w:pPr>
      <w:spacing w:after="160" w:line="254" w:lineRule="auto"/>
      <w:jc w:val="center"/>
    </w:pPr>
    <w:rPr>
      <w:rFonts w:ascii="Arial" w:eastAsia="Calibri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4D8C"/>
    <w:pPr>
      <w:autoSpaceDN/>
      <w:jc w:val="center"/>
      <w:textAlignment w:val="auto"/>
    </w:pPr>
    <w:rPr>
      <w:rFonts w:ascii="Arial" w:eastAsia="Calibri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B88E-67B5-4D9E-B067-F497F45A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SPecialiST RePack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Пользователь</dc:creator>
  <cp:lastModifiedBy>Красивин Олег Иванович</cp:lastModifiedBy>
  <cp:revision>2</cp:revision>
  <cp:lastPrinted>2019-04-18T05:29:00Z</cp:lastPrinted>
  <dcterms:created xsi:type="dcterms:W3CDTF">2023-11-14T05:16:00Z</dcterms:created>
  <dcterms:modified xsi:type="dcterms:W3CDTF">2023-11-14T05:16:00Z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