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76" w:rsidRPr="007B401D" w:rsidRDefault="00FD00FB">
      <w:pPr>
        <w:pStyle w:val="Textbody"/>
        <w:spacing w:line="216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3871080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 </w:t>
      </w:r>
    </w:p>
    <w:p w:rsidR="00C16B76" w:rsidRPr="007B401D" w:rsidRDefault="00FD00FB">
      <w:pPr>
        <w:pStyle w:val="Textbody"/>
        <w:spacing w:after="0" w:line="254" w:lineRule="auto"/>
        <w:jc w:val="center"/>
        <w:rPr>
          <w:sz w:val="10"/>
          <w:szCs w:val="10"/>
          <w:lang w:val="ru-RU"/>
        </w:rPr>
      </w:pPr>
      <w:r>
        <w:rPr>
          <w:sz w:val="10"/>
          <w:szCs w:val="10"/>
        </w:rPr>
        <w:t> </w:t>
      </w:r>
    </w:p>
    <w:p w:rsidR="00C16B76" w:rsidRPr="007B401D" w:rsidRDefault="00FD00FB">
      <w:pPr>
        <w:pStyle w:val="Textbody"/>
        <w:spacing w:after="0" w:line="254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АДМИНИСТРАЦИЯ ЯРКОВСКОГО МУНИЦИПАЛЬНОГО РАЙОНА</w:t>
      </w:r>
    </w:p>
    <w:p w:rsidR="00C16B76" w:rsidRDefault="00FD00FB">
      <w:pPr>
        <w:pStyle w:val="Textbody"/>
        <w:spacing w:after="0" w:line="254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ТЮМЕНСКОЙ ОБЛАСТИ</w:t>
      </w:r>
    </w:p>
    <w:p w:rsidR="00C16B76" w:rsidRDefault="00FD00FB">
      <w:pPr>
        <w:pStyle w:val="Textbody"/>
        <w:spacing w:before="360" w:after="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ПОСТАНОВЛЕНИЕ</w:t>
      </w:r>
    </w:p>
    <w:p w:rsidR="00C16B76" w:rsidRPr="007B401D" w:rsidRDefault="007B401D">
      <w:pPr>
        <w:pStyle w:val="Textbody"/>
        <w:spacing w:before="360" w:after="0"/>
        <w:jc w:val="center"/>
        <w:rPr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“</w:t>
      </w:r>
      <w:r>
        <w:rPr>
          <w:rFonts w:ascii="Times New Roman" w:hAnsi="Times New Roman"/>
          <w:sz w:val="26"/>
          <w:szCs w:val="26"/>
          <w:lang w:val="ru-RU"/>
        </w:rPr>
        <w:t>22</w:t>
      </w:r>
      <w:r w:rsidR="00FD00FB" w:rsidRPr="007B401D">
        <w:rPr>
          <w:rFonts w:ascii="Times New Roman" w:hAnsi="Times New Roman"/>
          <w:sz w:val="26"/>
          <w:szCs w:val="26"/>
          <w:lang w:val="ru-RU"/>
        </w:rPr>
        <w:t>”</w:t>
      </w:r>
      <w:r>
        <w:rPr>
          <w:rFonts w:ascii="Times New Roman" w:hAnsi="Times New Roman"/>
          <w:sz w:val="26"/>
          <w:szCs w:val="26"/>
          <w:lang w:val="ru-RU"/>
        </w:rPr>
        <w:t xml:space="preserve"> декабря </w:t>
      </w:r>
      <w:r w:rsidR="00FD00FB">
        <w:rPr>
          <w:rFonts w:ascii="Times New Roman" w:hAnsi="Times New Roman"/>
          <w:sz w:val="26"/>
          <w:szCs w:val="26"/>
          <w:lang w:val="ru-RU"/>
        </w:rPr>
        <w:t>2022</w:t>
      </w:r>
      <w:r w:rsidR="00FD00FB" w:rsidRPr="007B401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00FB">
        <w:rPr>
          <w:rFonts w:ascii="Times New Roman" w:hAnsi="Times New Roman"/>
          <w:sz w:val="26"/>
          <w:szCs w:val="26"/>
          <w:lang w:val="ru-RU"/>
        </w:rPr>
        <w:t>года</w:t>
      </w:r>
      <w:r w:rsidR="00FD00FB">
        <w:rPr>
          <w:rFonts w:ascii="Times New Roman" w:hAnsi="Times New Roman"/>
          <w:sz w:val="26"/>
          <w:szCs w:val="26"/>
          <w:lang w:val="en-US"/>
        </w:rPr>
        <w:t>    </w:t>
      </w:r>
      <w:r w:rsidR="00FD00FB" w:rsidRPr="007B401D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 w:rsidR="00FD00FB">
        <w:rPr>
          <w:rFonts w:ascii="Times New Roman" w:hAnsi="Times New Roman"/>
          <w:sz w:val="26"/>
          <w:szCs w:val="26"/>
          <w:lang w:val="en-US"/>
        </w:rPr>
        <w:t>                  </w:t>
      </w:r>
      <w:r w:rsidR="00FD00FB">
        <w:rPr>
          <w:rFonts w:ascii="Times New Roman" w:hAnsi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lang w:val="ru-RU"/>
        </w:rPr>
        <w:t>121</w:t>
      </w:r>
    </w:p>
    <w:p w:rsidR="00C16B76" w:rsidRDefault="00FD00FB">
      <w:pPr>
        <w:pStyle w:val="Textbody"/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с. Ярково</w:t>
      </w:r>
    </w:p>
    <w:p w:rsidR="00C16B76" w:rsidRDefault="00C16B76">
      <w:pPr>
        <w:pStyle w:val="Textbody"/>
        <w:spacing w:line="216" w:lineRule="auto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107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453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B76" w:rsidRPr="007B401D" w:rsidRDefault="00FD00FB">
            <w:pPr>
              <w:pStyle w:val="Standard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7B4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б утверждении административного регламента предоставления муниципальной</w:t>
            </w:r>
            <w:r w:rsidRPr="007B401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услуги «Приватизация муниципального жилищного фонда»</w:t>
            </w:r>
          </w:p>
        </w:tc>
        <w:tc>
          <w:tcPr>
            <w:tcW w:w="510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B76" w:rsidRPr="007B401D" w:rsidRDefault="00C16B76">
            <w:pPr>
              <w:pStyle w:val="TableContents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C16B76" w:rsidRDefault="00C16B76">
      <w:pPr>
        <w:pStyle w:val="Standard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16B76" w:rsidRDefault="00C16B76">
      <w:pPr>
        <w:pStyle w:val="Textbody"/>
        <w:spacing w:line="240" w:lineRule="auto"/>
        <w:rPr>
          <w:rFonts w:ascii="Times New Roman" w:hAnsi="Times New Roman"/>
          <w:sz w:val="18"/>
          <w:szCs w:val="18"/>
          <w:lang w:val="ru-RU"/>
        </w:rPr>
      </w:pPr>
    </w:p>
    <w:p w:rsidR="00C16B76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</w:t>
      </w:r>
      <w:r>
        <w:rPr>
          <w:rFonts w:ascii="Times New Roman" w:hAnsi="Times New Roman"/>
          <w:sz w:val="26"/>
          <w:szCs w:val="26"/>
          <w:lang w:val="ru-RU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статьей 31 Устава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Тюменской области:</w:t>
      </w:r>
    </w:p>
    <w:p w:rsidR="00C16B76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 Утвердить административный регламент предоставления му</w:t>
      </w:r>
      <w:r>
        <w:rPr>
          <w:rFonts w:ascii="Times New Roman" w:hAnsi="Times New Roman"/>
          <w:sz w:val="26"/>
          <w:szCs w:val="26"/>
          <w:lang w:val="ru-RU"/>
        </w:rPr>
        <w:t>ниципальной услуги «Приватизация муниципального жилищного фонда» согласно приложению к настоящему постановлению.</w:t>
      </w:r>
    </w:p>
    <w:p w:rsidR="00C16B76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2. Отделу информационных технологий и защиты информации опубликовать настоящее постановление в СМИ,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настоящее постановление с прилож</w:t>
      </w:r>
      <w:r>
        <w:rPr>
          <w:rFonts w:ascii="Times New Roman" w:hAnsi="Times New Roman"/>
          <w:sz w:val="26"/>
          <w:szCs w:val="26"/>
          <w:lang w:val="ru-RU"/>
        </w:rPr>
        <w:t xml:space="preserve">ениями на официальном сайте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Тюменской области.</w:t>
      </w:r>
    </w:p>
    <w:p w:rsidR="00C16B76" w:rsidRPr="007B401D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Признать утратившим силу постановление администрации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Тюменской области от 21.12.2021 № 121 «Об утверждении административного регламента пред</w:t>
      </w:r>
      <w:r>
        <w:rPr>
          <w:rFonts w:ascii="Times New Roman" w:hAnsi="Times New Roman"/>
          <w:sz w:val="26"/>
          <w:szCs w:val="26"/>
          <w:lang w:val="ru-RU"/>
        </w:rPr>
        <w:t>оставления муниципальной услуги «Приватизация муниципального жилищного фонда».</w:t>
      </w:r>
    </w:p>
    <w:p w:rsidR="00C16B76" w:rsidRPr="007B401D" w:rsidRDefault="00FD00FB">
      <w:pPr>
        <w:pStyle w:val="Standard"/>
        <w:spacing w:line="276" w:lineRule="auto"/>
        <w:ind w:firstLine="680"/>
        <w:jc w:val="both"/>
        <w:rPr>
          <w:rFonts w:ascii="Arial" w:hAnsi="Arial" w:cs="Arial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4. Установить, что положения </w:t>
      </w:r>
      <w:r>
        <w:rPr>
          <w:rFonts w:ascii="Times New Roman" w:hAnsi="Times New Roman"/>
          <w:sz w:val="26"/>
          <w:szCs w:val="26"/>
          <w:lang w:val="ru-RU" w:eastAsia="en-US"/>
        </w:rPr>
        <w:t>административного регламента</w:t>
      </w:r>
      <w:r>
        <w:rPr>
          <w:rFonts w:ascii="Times New Roman" w:hAnsi="Times New Roman"/>
          <w:sz w:val="26"/>
          <w:szCs w:val="26"/>
          <w:lang w:val="ru-RU"/>
        </w:rPr>
        <w:t xml:space="preserve"> об идентификац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ии и ау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>тентификации заявителя (представителя заявителя) с использованием информационных технологий примен</w:t>
      </w:r>
      <w:r>
        <w:rPr>
          <w:rFonts w:ascii="Times New Roman" w:hAnsi="Times New Roman"/>
          <w:sz w:val="26"/>
          <w:szCs w:val="26"/>
          <w:lang w:val="ru-RU"/>
        </w:rPr>
        <w:t>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C16B76" w:rsidRPr="007B401D" w:rsidRDefault="00FD00FB">
      <w:pPr>
        <w:spacing w:line="276" w:lineRule="auto"/>
        <w:ind w:firstLine="709"/>
        <w:jc w:val="both"/>
        <w:rPr>
          <w:rFonts w:ascii="Arial" w:hAnsi="Arial" w:cs="Arial"/>
          <w:lang w:val="ru-RU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  <w:lang w:val="ru-RU"/>
        </w:rPr>
        <w:t xml:space="preserve">5. </w:t>
      </w:r>
      <w:r>
        <w:rPr>
          <w:rFonts w:ascii="Times New Roman" w:eastAsia="Arial" w:hAnsi="Times New Roman"/>
          <w:sz w:val="26"/>
          <w:szCs w:val="26"/>
          <w:shd w:val="clear" w:color="auto" w:fill="FFFFFF"/>
          <w:lang w:val="ru-RU"/>
        </w:rPr>
        <w:t xml:space="preserve">Установить, что положение административного регламента в части размещения </w:t>
      </w:r>
      <w:r>
        <w:rPr>
          <w:rFonts w:ascii="Times New Roman" w:eastAsia="Arial" w:hAnsi="Times New Roman"/>
          <w:sz w:val="26"/>
          <w:szCs w:val="26"/>
          <w:shd w:val="clear" w:color="auto" w:fill="FFFFFF"/>
          <w:lang w:val="ru-RU"/>
        </w:rPr>
        <w:t>нормативных правовых актов, регулирующих отношения, возникающие в связи с предоставлением муниципальной услуги, в</w:t>
      </w:r>
      <w:r>
        <w:rPr>
          <w:rFonts w:ascii="Times New Roman" w:eastAsia="Calibri" w:hAnsi="Times New Roman"/>
          <w:sz w:val="26"/>
          <w:szCs w:val="26"/>
          <w:shd w:val="clear" w:color="auto" w:fill="FFFFFF"/>
          <w:lang w:val="ru-RU" w:eastAsia="en-US"/>
        </w:rPr>
        <w:t xml:space="preserve"> федеральной государственной информационной системе</w:t>
      </w:r>
      <w:r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val="ru-RU" w:eastAsia="en-US"/>
        </w:rPr>
        <w:t xml:space="preserve"> «Федеральный реестр государственных и муниципальных услуг (функций)»</w:t>
      </w:r>
      <w:r>
        <w:rPr>
          <w:rFonts w:ascii="Times New Roman" w:eastAsia="Calibri" w:hAnsi="Times New Roman"/>
          <w:sz w:val="26"/>
          <w:szCs w:val="26"/>
          <w:shd w:val="clear" w:color="auto" w:fill="FFFFFF"/>
          <w:lang w:val="ru-RU" w:eastAsia="en-US"/>
        </w:rPr>
        <w:t xml:space="preserve"> применяется со дня обе</w:t>
      </w:r>
      <w:r>
        <w:rPr>
          <w:rFonts w:ascii="Times New Roman" w:eastAsia="Calibri" w:hAnsi="Times New Roman"/>
          <w:sz w:val="26"/>
          <w:szCs w:val="26"/>
          <w:shd w:val="clear" w:color="auto" w:fill="FFFFFF"/>
          <w:lang w:val="ru-RU" w:eastAsia="en-US"/>
        </w:rPr>
        <w:t>спечения технической возможности реализации вышеуказанного мероприятия.</w:t>
      </w:r>
    </w:p>
    <w:p w:rsidR="00C16B76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6.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возложить на заместителя главы района, курирующего вопросы земельных и имущественных отношений.</w:t>
      </w:r>
    </w:p>
    <w:p w:rsidR="00C16B76" w:rsidRDefault="00FD00FB">
      <w:pPr>
        <w:pStyle w:val="Standard"/>
        <w:spacing w:line="276" w:lineRule="auto"/>
        <w:ind w:firstLine="561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7. Настоящее постановление вступает </w:t>
      </w:r>
      <w:r>
        <w:rPr>
          <w:rFonts w:ascii="Times New Roman" w:hAnsi="Times New Roman"/>
          <w:sz w:val="26"/>
          <w:szCs w:val="26"/>
          <w:lang w:val="ru-RU"/>
        </w:rPr>
        <w:t>в силу со дня его официального опубликования.</w:t>
      </w:r>
    </w:p>
    <w:p w:rsidR="00C16B76" w:rsidRPr="007B401D" w:rsidRDefault="00C16B76">
      <w:pPr>
        <w:pStyle w:val="Standard"/>
        <w:spacing w:line="276" w:lineRule="auto"/>
        <w:ind w:firstLine="540"/>
        <w:jc w:val="both"/>
        <w:rPr>
          <w:b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right="-185"/>
        <w:jc w:val="both"/>
        <w:rPr>
          <w:b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right="-185"/>
        <w:jc w:val="both"/>
        <w:rPr>
          <w:b/>
          <w:sz w:val="26"/>
          <w:szCs w:val="26"/>
          <w:lang w:val="ru-RU"/>
        </w:rPr>
      </w:pPr>
    </w:p>
    <w:p w:rsidR="00C16B76" w:rsidRPr="007B401D" w:rsidRDefault="00FD00FB">
      <w:pPr>
        <w:pStyle w:val="Textbody"/>
        <w:spacing w:line="216" w:lineRule="auto"/>
        <w:jc w:val="center"/>
        <w:rPr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Глава района                                                                                               Е.М. Золотухин</w:t>
      </w: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ind w:firstLine="11395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FD00FB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к </w:t>
      </w:r>
      <w:r>
        <w:rPr>
          <w:rFonts w:ascii="Times New Roman" w:hAnsi="Times New Roman"/>
          <w:sz w:val="26"/>
          <w:szCs w:val="26"/>
          <w:lang w:val="ru-RU"/>
        </w:rPr>
        <w:t>постановлению</w:t>
      </w:r>
    </w:p>
    <w:p w:rsidR="00C16B76" w:rsidRPr="007B401D" w:rsidRDefault="00FD00FB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администрации </w:t>
      </w:r>
      <w:proofErr w:type="spellStart"/>
      <w:r w:rsidRPr="007B401D"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</w:p>
    <w:p w:rsidR="00C16B76" w:rsidRPr="007B401D" w:rsidRDefault="00FD00FB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муниципального района</w:t>
      </w:r>
    </w:p>
    <w:p w:rsidR="00C16B76" w:rsidRDefault="00FD00FB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Тюменской области</w:t>
      </w:r>
    </w:p>
    <w:p w:rsidR="00C16B76" w:rsidRPr="007B401D" w:rsidRDefault="00FD00FB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7B401D">
        <w:rPr>
          <w:rFonts w:ascii="Times New Roman" w:hAnsi="Times New Roman"/>
          <w:sz w:val="26"/>
          <w:szCs w:val="26"/>
          <w:lang w:val="ru-RU"/>
        </w:rPr>
        <w:t>22.12.</w:t>
      </w:r>
      <w:r w:rsidRPr="007B401D">
        <w:rPr>
          <w:rFonts w:ascii="Times New Roman" w:hAnsi="Times New Roman"/>
          <w:sz w:val="26"/>
          <w:szCs w:val="26"/>
          <w:lang w:val="ru-RU"/>
        </w:rPr>
        <w:t>2022</w:t>
      </w:r>
      <w:r w:rsidR="007B401D">
        <w:rPr>
          <w:rFonts w:ascii="Times New Roman" w:hAnsi="Times New Roman"/>
          <w:sz w:val="26"/>
          <w:szCs w:val="26"/>
          <w:lang w:val="ru-RU"/>
        </w:rPr>
        <w:t>г. № 121</w:t>
      </w:r>
      <w:bookmarkStart w:id="0" w:name="_GoBack"/>
      <w:bookmarkEnd w:id="0"/>
    </w:p>
    <w:p w:rsidR="00C16B76" w:rsidRPr="007B401D" w:rsidRDefault="00C16B76">
      <w:pPr>
        <w:pStyle w:val="Standard"/>
        <w:ind w:firstLine="59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C16B76">
      <w:pPr>
        <w:pStyle w:val="Standard"/>
        <w:widowControl/>
        <w:suppressAutoHyphens w:val="0"/>
        <w:jc w:val="center"/>
        <w:rPr>
          <w:b/>
          <w:lang w:val="ru-RU"/>
        </w:rPr>
      </w:pPr>
    </w:p>
    <w:p w:rsidR="00C16B76" w:rsidRPr="007B401D" w:rsidRDefault="00FD00FB">
      <w:pPr>
        <w:jc w:val="center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Административный регламент</w:t>
      </w:r>
    </w:p>
    <w:p w:rsidR="00C16B76" w:rsidRPr="007B401D" w:rsidRDefault="00FD00FB">
      <w:pPr>
        <w:pStyle w:val="ConsTitle"/>
        <w:ind w:right="0"/>
        <w:jc w:val="center"/>
        <w:rPr>
          <w:rFonts w:ascii="Times New Roman" w:eastAsia="Arial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/>
          <w:sz w:val="26"/>
          <w:szCs w:val="26"/>
          <w:lang w:val="ru-RU"/>
        </w:rPr>
        <w:t>предоставления муниципальной услуги</w:t>
      </w:r>
    </w:p>
    <w:p w:rsidR="00C16B76" w:rsidRPr="007B401D" w:rsidRDefault="00FD00FB">
      <w:pPr>
        <w:pStyle w:val="ConsTitle"/>
        <w:ind w:right="0"/>
        <w:jc w:val="center"/>
        <w:rPr>
          <w:rFonts w:ascii="Times New Roman" w:eastAsia="Arial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/>
          <w:sz w:val="26"/>
          <w:szCs w:val="26"/>
          <w:lang w:val="ru-RU"/>
        </w:rPr>
        <w:t>«Приватизация муниципального жилищного фонда»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</w:p>
    <w:p w:rsidR="00C16B76" w:rsidRPr="007B401D" w:rsidRDefault="00FD00FB">
      <w:pPr>
        <w:tabs>
          <w:tab w:val="left" w:pos="3780"/>
          <w:tab w:val="left" w:pos="3960"/>
          <w:tab w:val="left" w:pos="4140"/>
          <w:tab w:val="left" w:pos="4320"/>
        </w:tabs>
        <w:ind w:right="38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lang w:val="en-US"/>
        </w:rPr>
        <w:t>I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. Общие положения</w:t>
      </w:r>
    </w:p>
    <w:p w:rsidR="00C16B76" w:rsidRPr="007B401D" w:rsidRDefault="00C16B76">
      <w:pPr>
        <w:tabs>
          <w:tab w:val="left" w:pos="3780"/>
          <w:tab w:val="left" w:pos="3960"/>
          <w:tab w:val="left" w:pos="4140"/>
          <w:tab w:val="left" w:pos="4320"/>
        </w:tabs>
        <w:ind w:right="38"/>
        <w:jc w:val="center"/>
        <w:rPr>
          <w:lang w:val="ru-RU"/>
        </w:rPr>
      </w:pPr>
    </w:p>
    <w:p w:rsidR="00C16B76" w:rsidRPr="007B401D" w:rsidRDefault="00FD00FB">
      <w:pPr>
        <w:tabs>
          <w:tab w:val="left" w:pos="3780"/>
          <w:tab w:val="left" w:pos="3960"/>
          <w:tab w:val="left" w:pos="4140"/>
          <w:tab w:val="left" w:pos="4320"/>
        </w:tabs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1.1. Предмет регулирования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административного регламента</w:t>
      </w:r>
    </w:p>
    <w:p w:rsidR="00C16B76" w:rsidRPr="007B401D" w:rsidRDefault="00FD00FB">
      <w:pPr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по приватизации муниципального жилищного фонда (далее по тексту - муниципальная услуга),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разработан в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eastAsia="Arial" w:hAnsi="Times New Roman" w:cs="Arial"/>
          <w:sz w:val="26"/>
          <w:szCs w:val="26"/>
          <w:lang w:val="ru-RU"/>
        </w:rPr>
        <w:t>Ярко</w:t>
      </w:r>
      <w:r>
        <w:rPr>
          <w:rFonts w:ascii="Times New Roman" w:eastAsia="Arial" w:hAnsi="Times New Roman" w:cs="Arial"/>
          <w:sz w:val="26"/>
          <w:szCs w:val="26"/>
          <w:lang w:val="ru-RU"/>
        </w:rPr>
        <w:t>вского</w:t>
      </w:r>
      <w:proofErr w:type="spellEnd"/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муниципального района Тюменской области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(далее - Администрация).</w:t>
      </w:r>
      <w:proofErr w:type="gramEnd"/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tabs>
          <w:tab w:val="left" w:pos="3780"/>
          <w:tab w:val="left" w:pos="3960"/>
          <w:tab w:val="left" w:pos="4140"/>
          <w:tab w:val="left" w:pos="4320"/>
        </w:tabs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1.2. Круг заявителей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ab/>
        <w:t xml:space="preserve">     </w:t>
      </w:r>
      <w:r w:rsidRPr="007B401D">
        <w:rPr>
          <w:rFonts w:ascii="Times New Roman" w:hAnsi="Times New Roman"/>
          <w:sz w:val="26"/>
          <w:szCs w:val="26"/>
          <w:lang w:val="ru-RU"/>
        </w:rPr>
        <w:t>Муниципальная услуга предоставляется: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в части приватизации жилого помещения - гражданам Российской Федерации, имеющим право пользования жилыми помещениями </w:t>
      </w:r>
      <w:r w:rsidRPr="007B401D">
        <w:rPr>
          <w:rFonts w:ascii="Times New Roman" w:hAnsi="Times New Roman"/>
          <w:sz w:val="26"/>
          <w:szCs w:val="26"/>
          <w:lang w:val="ru-RU"/>
        </w:rPr>
        <w:t xml:space="preserve">муниципального жилищного фонда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Тюменской области</w:t>
      </w:r>
      <w:r w:rsidRPr="007B401D">
        <w:rPr>
          <w:rFonts w:ascii="Times New Roman" w:hAnsi="Times New Roman"/>
          <w:sz w:val="26"/>
          <w:szCs w:val="26"/>
          <w:lang w:val="ru-RU"/>
        </w:rPr>
        <w:t xml:space="preserve"> на условиях социального найма;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в части внесения изменений в договор передачи (приватизации) жилого помещения в собственность, расторжения договора приватизации - гражданам Ро</w:t>
      </w:r>
      <w:r w:rsidRPr="007B401D">
        <w:rPr>
          <w:rFonts w:ascii="Times New Roman" w:hAnsi="Times New Roman"/>
          <w:sz w:val="26"/>
          <w:szCs w:val="26"/>
          <w:lang w:val="ru-RU"/>
        </w:rPr>
        <w:t>ссийской Федерации, заключившим данный договор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в части передачи в муниципальную собственность ранее приватизированного жилого помещения - гражданам Российской Федерации, приватизировавшим жилые помещения, являющиеся для них единственным место</w:t>
      </w:r>
      <w:r w:rsidRPr="007B401D">
        <w:rPr>
          <w:rFonts w:ascii="Times New Roman" w:hAnsi="Times New Roman"/>
          <w:sz w:val="26"/>
          <w:szCs w:val="26"/>
          <w:lang w:val="ru-RU"/>
        </w:rPr>
        <w:t>м постоянного проживания (далее - заявители).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</w:t>
      </w:r>
      <w:r w:rsidRPr="007B401D">
        <w:rPr>
          <w:rFonts w:ascii="Times New Roman" w:hAnsi="Times New Roman"/>
          <w:sz w:val="26"/>
          <w:szCs w:val="26"/>
          <w:lang w:val="ru-RU"/>
        </w:rPr>
        <w:t>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C16B76" w:rsidRPr="007B401D" w:rsidRDefault="00C16B76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16B76" w:rsidRPr="007B401D" w:rsidRDefault="00FD00FB">
      <w:pPr>
        <w:tabs>
          <w:tab w:val="left" w:pos="720"/>
        </w:tabs>
        <w:ind w:firstLine="709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</w:rPr>
        <w:t>II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. Стандарт предоставления муниципальной услуги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</w:p>
    <w:p w:rsidR="00C16B76" w:rsidRPr="007B401D" w:rsidRDefault="00FD00FB">
      <w:pPr>
        <w:ind w:right="57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ab/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   2.1. Наименование муниципальной услуги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Приватизация муниципального жилищного фонда.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Муниципальная услуга включает следующие услуги: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приватизация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внесение изменений в договор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расторжение договора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передача в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муниципальную собственность ранее приватизированного жилого помещения.</w:t>
      </w:r>
    </w:p>
    <w:p w:rsidR="00C16B76" w:rsidRPr="007B401D" w:rsidRDefault="00C16B76">
      <w:pPr>
        <w:jc w:val="center"/>
        <w:rPr>
          <w:rFonts w:ascii="Times New Roman" w:eastAsia="Arial" w:hAnsi="Times New Roman" w:cs="Arial"/>
          <w:i/>
          <w:iCs/>
          <w:sz w:val="26"/>
          <w:szCs w:val="26"/>
          <w:lang w:val="ru-RU"/>
        </w:rPr>
      </w:pPr>
    </w:p>
    <w:p w:rsidR="00C16B76" w:rsidRPr="007B401D" w:rsidRDefault="00FD00FB">
      <w:pPr>
        <w:jc w:val="both"/>
        <w:rPr>
          <w:rFonts w:ascii="Times New Roman" w:eastAsia="Arial" w:hAnsi="Times New Roman" w:cs="Arial"/>
          <w:b/>
          <w:bCs/>
          <w:i/>
          <w:i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i/>
          <w:iCs/>
          <w:sz w:val="26"/>
          <w:szCs w:val="26"/>
          <w:lang w:val="ru-RU"/>
        </w:rPr>
        <w:tab/>
      </w:r>
      <w:r w:rsidRPr="007B401D">
        <w:rPr>
          <w:rFonts w:ascii="Times New Roman" w:eastAsia="Arial" w:hAnsi="Times New Roman" w:cs="Arial"/>
          <w:b/>
          <w:bCs/>
          <w:i/>
          <w:iCs/>
          <w:sz w:val="26"/>
          <w:szCs w:val="26"/>
          <w:lang w:val="ru-RU"/>
        </w:rPr>
        <w:t xml:space="preserve">    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Предоставление муниципальной услуги осуществляется Администрацией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.</w:t>
      </w:r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отдел по имущественным отношениям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(далее –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Отдел).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«М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ногофункциональным центром предоставления государственных и муниципальных услуг в Тюменской области» (далее - МФЦ), в соответствии с заключенным соглашением о взаимодействии между Администрацией и МФЦ.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ab/>
        <w:t xml:space="preserve">    2.3. Описание результата предоставления муниципа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льной услуги</w:t>
      </w:r>
    </w:p>
    <w:p w:rsidR="00C16B76" w:rsidRPr="007B401D" w:rsidRDefault="00FD00FB">
      <w:pPr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          Результаты предоставления муниципальной услуги: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а) при приватизации жилого помещения: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уведомление, содержащее предложение заключить договор передачи (приватизации) жилого помещения в собственность (далее - договор приватизации);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 об отказе в приватизации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при внесении изменений в договор приватизации: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уведомление, содержащее предложение заключить соглашение о внесении изменений в договор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 об отказе во внесении изменений в дог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при расторжении договора приватизации: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уведомление, содержащее предложение заключить соглашение о расторжении договора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 об отказе в расторжении договора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г) при передаче в муниципальную собственно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сть ранее приватизированного жилого помещения: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уведомление, содержащее предложение заключить договор безвозмездной передачи в муниципальную собственность ранее приватизированного жилого помещения (далее - договор безвозмездной передачи);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уведомление об отк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азе в заключени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договора безвозмездной передачи.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pStyle w:val="Standard"/>
        <w:ind w:firstLine="68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2.4. Срок предоставления муниципальной услуги, 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Срок предоставления муниципальной услуги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со дня регистрации заявления о предоставлении муниципально</w:t>
      </w: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й услуги в Администрации </w:t>
      </w: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в со</w:t>
      </w: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ответствии с подразделом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 2.13. Регламента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до дня регистрации результата предоставления муниципальной услуги в Администрации соста</w:t>
      </w: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вляет: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а) при приватизации жилого помещения - 35 рабочих дней, но не более двух месяцев;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 xml:space="preserve">б) при внесении изменений в договор </w:t>
      </w:r>
      <w:r w:rsidRPr="007B401D">
        <w:rPr>
          <w:rFonts w:ascii="Times New Roman" w:eastAsia="Arial" w:hAnsi="Times New Roman" w:cs="Arial"/>
          <w:sz w:val="26"/>
          <w:szCs w:val="26"/>
          <w:shd w:val="clear" w:color="auto" w:fill="FFFFFF"/>
          <w:lang w:val="ru-RU"/>
        </w:rPr>
        <w:t>приватизации - 5 рабоч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их дней;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при расторжении договора приватизации - 22 рабочих дня;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г) при передаче в муниципальную собственность ранее приватизированного жилого помещения - 35 рабочих дней.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pStyle w:val="Standard"/>
        <w:ind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2.5. Нормативные правовы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е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акт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ы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, регулирующи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е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отношения, во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зникающие в связи с предоставлением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муниципальной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услуги</w:t>
      </w:r>
    </w:p>
    <w:p w:rsidR="00C16B76" w:rsidRPr="007B401D" w:rsidRDefault="00FD00FB">
      <w:pPr>
        <w:pStyle w:val="Textbody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 официальном сайте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муниципального района Тюменской области в разделе «Власть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»-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«Государственные и муниципальные услуги»,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в электронном региональном реестре муниципальных услуг в соответствии с постановлением Правительства Тюменской области от 30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.05.2011 № 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>
        <w:rPr>
          <w:rFonts w:eastAsia="Arial" w:cs="Arial"/>
          <w:color w:val="000000"/>
          <w:lang w:val="ru-RU" w:eastAsia="ru-RU"/>
        </w:rPr>
        <w:t xml:space="preserve">в федеральной государственной информационной системе «Федеральный реестр государственных и </w:t>
      </w:r>
      <w:r>
        <w:rPr>
          <w:rFonts w:eastAsia="Arial" w:cs="Arial"/>
          <w:color w:val="000000"/>
          <w:lang w:val="ru-RU" w:eastAsia="ru-RU"/>
        </w:rPr>
        <w:t>муниципальных услуг (функций)».</w:t>
      </w:r>
    </w:p>
    <w:p w:rsidR="00C16B76" w:rsidRDefault="00C16B76">
      <w:pPr>
        <w:pStyle w:val="a7"/>
        <w:tabs>
          <w:tab w:val="left" w:pos="0"/>
        </w:tabs>
        <w:spacing w:before="0" w:after="0"/>
        <w:ind w:right="38"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</w:pPr>
    </w:p>
    <w:p w:rsidR="00C16B76" w:rsidRPr="007B401D" w:rsidRDefault="00FD00FB">
      <w:pPr>
        <w:pStyle w:val="Standard"/>
        <w:jc w:val="both"/>
        <w:rPr>
          <w:lang w:val="ru-RU"/>
        </w:rPr>
      </w:pPr>
      <w:r w:rsidRPr="007B401D">
        <w:rPr>
          <w:rFonts w:ascii="Times New Roman" w:hAnsi="Times New Roman" w:cs="Arial"/>
          <w:b/>
          <w:bCs/>
          <w:sz w:val="26"/>
          <w:szCs w:val="26"/>
          <w:lang w:val="ru-RU"/>
        </w:rPr>
        <w:tab/>
        <w:t xml:space="preserve">    2.6. </w:t>
      </w:r>
      <w:r w:rsidRPr="007B401D">
        <w:rPr>
          <w:rFonts w:ascii="Times New Roman" w:hAnsi="Times New Roman" w:cs="Arial"/>
          <w:b/>
          <w:bCs/>
          <w:color w:val="000000"/>
          <w:sz w:val="26"/>
          <w:szCs w:val="26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</w:t>
      </w:r>
      <w:r w:rsidRPr="007B401D">
        <w:rPr>
          <w:rFonts w:ascii="Times New Roman" w:hAnsi="Times New Roman" w:cs="Arial"/>
          <w:b/>
          <w:bCs/>
          <w:color w:val="000000"/>
          <w:sz w:val="26"/>
          <w:szCs w:val="26"/>
          <w:lang w:val="ru-RU"/>
        </w:rPr>
        <w:t>ипальной услуги, подлежащих представлению заявителем</w:t>
      </w:r>
    </w:p>
    <w:p w:rsidR="00C16B76" w:rsidRPr="007B401D" w:rsidRDefault="00FD00FB">
      <w:pPr>
        <w:pStyle w:val="a8"/>
        <w:spacing w:before="0" w:after="0" w:line="240" w:lineRule="auto"/>
        <w:ind w:right="57" w:firstLine="737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 актами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(далее - документы) и направл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яемых по выбору заявителя (представителя заявителя)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в Администрацию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на бумажном носителе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посредством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почтового отправления, в электронной форме посредством интернет-сайта «Портал услуг Тюменской области» (</w:t>
      </w:r>
      <w:hyperlink r:id="rId9" w:history="1">
        <w:r>
          <w:t>www</w:t>
        </w:r>
        <w:r w:rsidRPr="007B401D">
          <w:rPr>
            <w:lang w:val="ru-RU"/>
          </w:rPr>
          <w:t>.</w:t>
        </w:r>
        <w:r>
          <w:t>uslugi</w:t>
        </w:r>
        <w:r w:rsidRPr="007B401D">
          <w:rPr>
            <w:lang w:val="ru-RU"/>
          </w:rPr>
          <w:t>.</w:t>
        </w:r>
        <w:r>
          <w:t>admtyumen</w:t>
        </w:r>
        <w:r w:rsidRPr="007B401D">
          <w:rPr>
            <w:lang w:val="ru-RU"/>
          </w:rPr>
          <w:t>.</w:t>
        </w:r>
        <w:r>
          <w:t>ru</w:t>
        </w:r>
      </w:hyperlink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) (далее - Региональный портал),</w:t>
      </w:r>
      <w:r w:rsidRPr="007B401D">
        <w:rPr>
          <w:rStyle w:val="ab"/>
          <w:rFonts w:ascii="Times New Roman" w:eastAsia="Arial" w:hAnsi="Times New Roman" w:cs="Arial"/>
          <w:color w:val="000000"/>
          <w:sz w:val="26"/>
          <w:szCs w:val="26"/>
          <w:vertAlign w:val="baseline"/>
          <w:lang w:val="ru-RU"/>
        </w:rPr>
        <w:t xml:space="preserve"> </w:t>
      </w:r>
      <w:r>
        <w:rPr>
          <w:rStyle w:val="ab"/>
          <w:rFonts w:ascii="Times New Roman" w:eastAsia="Arial" w:hAnsi="Times New Roman" w:cs="Arial"/>
          <w:color w:val="000000"/>
          <w:sz w:val="26"/>
          <w:szCs w:val="26"/>
          <w:vertAlign w:val="baseline"/>
          <w:lang w:val="ru-RU"/>
        </w:rPr>
        <w:t>федеральной государственной информ</w:t>
      </w:r>
      <w:r>
        <w:rPr>
          <w:rStyle w:val="ab"/>
          <w:rFonts w:ascii="Times New Roman" w:eastAsia="Arial" w:hAnsi="Times New Roman" w:cs="Arial"/>
          <w:color w:val="000000"/>
          <w:sz w:val="26"/>
          <w:szCs w:val="26"/>
          <w:vertAlign w:val="baseline"/>
          <w:lang w:val="ru-RU"/>
        </w:rPr>
        <w:t>ационной системы «Единый портал государственных и муниципальных услуг (функций)» (www.gosuslugi.ru) (далее - Единый портал)</w:t>
      </w:r>
      <w:r w:rsidRPr="007B401D">
        <w:rPr>
          <w:rStyle w:val="ab"/>
          <w:rFonts w:ascii="Times New Roman" w:eastAsia="Arial" w:hAnsi="Times New Roman" w:cs="Arial"/>
          <w:color w:val="000000"/>
          <w:sz w:val="26"/>
          <w:szCs w:val="26"/>
          <w:vertAlign w:val="baseline"/>
          <w:lang w:val="ru-RU"/>
        </w:rPr>
        <w:t xml:space="preserve">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либо предоставляемых на бумажном носителе посредством личного обращения в МФЦ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:</w:t>
      </w:r>
      <w:proofErr w:type="gramEnd"/>
    </w:p>
    <w:p w:rsidR="00C16B76" w:rsidRPr="007B401D" w:rsidRDefault="00FD00FB">
      <w:pPr>
        <w:ind w:right="57"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2.6.1. Для предоставления муниципальной услуги в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части приватизации жилого помещения:</w:t>
      </w:r>
    </w:p>
    <w:p w:rsidR="00C16B76" w:rsidRPr="007B401D" w:rsidRDefault="00FD00FB">
      <w:pPr>
        <w:ind w:firstLine="624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1) заявление по форме, указанной в приложении № 1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Едином порт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але,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Региональном портале услуг в форме электронного документа, - </w:t>
      </w:r>
      <w:r w:rsidRPr="007B401D">
        <w:rPr>
          <w:rFonts w:ascii="Times New Roman" w:eastAsia="Arial" w:hAnsi="Times New Roman" w:cs="Arial"/>
          <w:color w:val="000000"/>
          <w:spacing w:val="-6"/>
          <w:sz w:val="26"/>
          <w:szCs w:val="26"/>
          <w:lang w:val="ru-RU" w:eastAsia="ru-RU"/>
        </w:rPr>
        <w:t>при обращении за предоставлением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муниципальной услуги в форме электронного документа;</w:t>
      </w:r>
      <w:proofErr w:type="gramEnd"/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документ, удостоверяющий личность заявителя (представителя заявителя)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;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документ, подтверждающий по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лномочия представителя заявителя;</w:t>
      </w:r>
    </w:p>
    <w:p w:rsidR="00C16B76" w:rsidRPr="007B401D" w:rsidRDefault="00FD00FB">
      <w:pPr>
        <w:pStyle w:val="ConsPlusNormal"/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4) документ о праве пользования жилым помещением (один из указанных):</w:t>
      </w:r>
    </w:p>
    <w:p w:rsidR="00C16B76" w:rsidRPr="007B401D" w:rsidRDefault="00FD00FB">
      <w:pPr>
        <w:pStyle w:val="ConsPlusNormal"/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- ордер на жилое помещение либо корешок ордера, выданные в установленном порядке (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 исключением корешков ордеров, выданных Администрацией или подведомс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твенными организациями);</w:t>
      </w:r>
    </w:p>
    <w:p w:rsidR="00C16B76" w:rsidRPr="007B401D" w:rsidRDefault="00FD00FB">
      <w:pPr>
        <w:pStyle w:val="ConsPlusNormal"/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 xml:space="preserve">- выписка из решения (копия решения) администрации предприятия (организации) о предоставлении служебного помещения заявителю (члену семьи заявителя) либо договор найма служебного жилого помещения, заключенный с заявителем (членом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семьи заявителя), - в случае приватизации служебного помещения, в отношении которого выдан служебный ордер на жилое помещение предприятию (организации);</w:t>
      </w:r>
    </w:p>
    <w:p w:rsidR="00C16B76" w:rsidRPr="007B401D" w:rsidRDefault="00FD00FB">
      <w:pPr>
        <w:pStyle w:val="ConsPlusNormal"/>
        <w:ind w:firstLine="51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- договор социального найма жилого помещений (за исключением договоров социального найма, заключенных с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Администрацией или подведомственными организациями);</w:t>
      </w:r>
    </w:p>
    <w:p w:rsidR="00C16B76" w:rsidRPr="007B401D" w:rsidRDefault="00FD00FB">
      <w:pPr>
        <w:pStyle w:val="ConsPlusNormal"/>
        <w:ind w:firstLine="39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ab/>
        <w:t xml:space="preserve"> - решение суда 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 отметкой о вступлении  в законную силу о признании права пользования жилым помещением на условиях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социального найма;</w:t>
      </w:r>
    </w:p>
    <w:p w:rsidR="00C16B76" w:rsidRPr="007B401D" w:rsidRDefault="00FD00FB">
      <w:pPr>
        <w:pStyle w:val="ConsPlusNormal"/>
        <w:ind w:firstLine="567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5) документы (сведения из них), подтверждающие регистрацию по мест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 жительства с 11.07.1991 либо с момента наступления совершеннолетия (если совершеннолетие наступило после 11.07.1991), (за исключением документов, подтверждающих регистрацию по месту жительства на территории Тюменской области, кроме Ханты-Мансийского авто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номного округа - Югры и Ямало-Ненецкого автономного округа (для граждан, изменивших место жительства после 11.07.1991) в отношении всех совершеннолетних граждан, участвующих в приватизации, в случае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 если сведения о местах регистрации по месту жительства 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 подтверждаются паспортом гражданина Российской Федерации;</w:t>
      </w:r>
    </w:p>
    <w:p w:rsidR="00C16B76" w:rsidRPr="007B401D" w:rsidRDefault="00FD00FB">
      <w:pPr>
        <w:pStyle w:val="ConsPlusNormal"/>
        <w:ind w:firstLine="56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6) 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государ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ства, и их нотариально удостоверенный перевод на русский язык);</w:t>
      </w:r>
    </w:p>
    <w:p w:rsidR="00C16B76" w:rsidRPr="007B401D" w:rsidRDefault="00FD00FB">
      <w:pPr>
        <w:pStyle w:val="ConsPlusNormal"/>
        <w:ind w:firstLine="567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7) документы, подтверждающие согласие на приватизацию жилого помещения лиц, имеющих право на приватизацию данного жилого помещения или письменный отказ от приватизации жилого помещения указанн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ых лиц (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 xml:space="preserve">представление отдельного документа не требуется, в случае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проставления соответствующей отметки о согласии либо отказе и подписи лица в заявлении об оказании услуги);</w:t>
      </w:r>
      <w:proofErr w:type="gramEnd"/>
    </w:p>
    <w:p w:rsidR="00C16B76" w:rsidRPr="007B401D" w:rsidRDefault="00FD00FB">
      <w:pPr>
        <w:pStyle w:val="ConsPlusNormal"/>
        <w:ind w:firstLine="39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ab/>
        <w:t xml:space="preserve"> 8)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>согласие, выраженное в письменной форме, законных представителей несовершенно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 xml:space="preserve">летнего гражданина в возрасте от 14 до 18 лет либо лица, ограниченного судом в дееспособности, на подачу заявления о приватизации либо на отказ от приватизации жилого помещения (не требуется в случае приобретения дееспособности в полном объеме заявителем,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>не достигшим восемнадцатилетнего возраста);</w:t>
      </w:r>
    </w:p>
    <w:p w:rsidR="00C16B76" w:rsidRPr="007B401D" w:rsidRDefault="00FD00FB">
      <w:pPr>
        <w:pStyle w:val="ConsPlusNormal"/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9) документы, представляемые при невозможности подтвердить регистрацию по месту жительства в определенный период времени (могут быть предоставлены такие документы как: справка об отбытии наказания в местах лишени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 свободы, справка о прохождении военной службы, военный билет, решение суда с отметкой о вступлении в законную силу об установлении факта проживания);</w:t>
      </w:r>
    </w:p>
    <w:p w:rsidR="00C16B76" w:rsidRPr="007B401D" w:rsidRDefault="00FD00FB">
      <w:pPr>
        <w:pStyle w:val="ConsPlusNormal"/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10) документ, подтверждающий приобретение дееспособности в полном объеме заявителем, не достигшим восемн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адцатилетнего возраста, в части свидетельства о государственной регистрации брака, выданного компетентными органами иностранного государства, и его нотариально удостоверенный перевод на русский язык, копии решения суда с отметкой о вступлении в 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силу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о прио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бретении несовершеннолетним от 16 до 18 лет дееспособности в полном объеме (при наличии соответствующих обстоятельств);</w:t>
      </w:r>
    </w:p>
    <w:p w:rsidR="00C16B76" w:rsidRPr="007B401D" w:rsidRDefault="00FD00FB">
      <w:pPr>
        <w:pStyle w:val="Standard"/>
        <w:ind w:firstLine="680"/>
        <w:jc w:val="both"/>
        <w:rPr>
          <w:lang w:val="ru-RU"/>
        </w:rPr>
      </w:pPr>
      <w:proofErr w:type="gramStart"/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11)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документы о зарегистрированных правах на недвижимое имущество после </w:t>
      </w:r>
      <w:r w:rsidRPr="007B401D">
        <w:rPr>
          <w:rFonts w:ascii="Times New Roman" w:hAnsi="Times New Roman" w:cs="Arial"/>
          <w:sz w:val="26"/>
          <w:szCs w:val="26"/>
          <w:lang w:val="ru-RU"/>
        </w:rPr>
        <w:lastRenderedPageBreak/>
        <w:t>11.07.1991 либо с момента наступления совершеннолетия (если сове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ршеннолетие наступило после 11.07.1991) (подтверждающие неучастие заявителя (изъявившего желание на участие в приватизации жилого помещения) в приватизации жилых помещений и (или) участие лица, имеющего право пользования жилым помещением на условиях социал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ьного найма, но реализовавшего право на приватизацию жилого помещения в соответствии с требованиями законодательства</w:t>
      </w:r>
      <w:proofErr w:type="gramEnd"/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 о приватизации жилищного фонда</w:t>
      </w:r>
      <w:proofErr w:type="gramStart"/>
      <w:r w:rsidRPr="007B401D">
        <w:rPr>
          <w:rFonts w:ascii="Times New Roman" w:hAnsi="Times New Roman" w:cs="Arial"/>
          <w:sz w:val="26"/>
          <w:szCs w:val="26"/>
          <w:lang w:val="ru-RU"/>
        </w:rPr>
        <w:t>)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 исключением документов, находящихся в распоряжении Государственного бюджетного учреждения Тюменской обла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сти «Центр кадастровой оценки и хранения учетно-технической документации» (далее - ГБУ ТО «Центр кадастровой оценки и хранения учетно-технической документации»), а также документов в отношении жилых помещений права на которые зарегистрированы в Едином госу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дарственном реестре недвижимости.</w:t>
      </w:r>
    </w:p>
    <w:p w:rsidR="00C16B76" w:rsidRPr="007B401D" w:rsidRDefault="00FD00FB">
      <w:pPr>
        <w:ind w:right="57"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2.6.2. Для предоставления муниципальной услуги в части внесения изменений в договор приватизации:</w:t>
      </w:r>
    </w:p>
    <w:p w:rsidR="00C16B76" w:rsidRPr="007B401D" w:rsidRDefault="00FD00FB">
      <w:pPr>
        <w:pStyle w:val="Standard"/>
        <w:tabs>
          <w:tab w:val="left" w:pos="679"/>
        </w:tabs>
        <w:ind w:firstLine="624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 заявление по форме, указанной в приложении № 2 к Регламенту (далее - заявление), на бумажном носителе - при личном обраще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нии в МФЦ или путем почтового отправления в Администрацию; по форме, размещенной на Региональном портале услуг 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(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http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uslugi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admtyumen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ru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/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 xml:space="preserve">) 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в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форме эл</w:t>
      </w:r>
      <w:r w:rsidRPr="007B401D">
        <w:rPr>
          <w:rFonts w:ascii="Times New Roman" w:eastAsia="Arial" w:hAnsi="Times New Roman" w:cs="Arial"/>
          <w:color w:val="000000"/>
          <w:spacing w:val="-4"/>
          <w:sz w:val="26"/>
          <w:szCs w:val="26"/>
          <w:lang w:val="ru-RU"/>
        </w:rPr>
        <w:t>ектронного документа, - при обращении за предоставлением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муниципальной услуги в электронной форме с использованием Регионального портала;</w:t>
      </w:r>
      <w:proofErr w:type="gramEnd"/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документ удостоверяющий личность заявителя (представителя заявителя);</w:t>
      </w:r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документ, подтверждающий полномоч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ия представителя заявителя;</w:t>
      </w:r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4) документы, подтверждающие обстоятельства для внесения изменений в договор приватизации: технические ошибки (опечатки)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адресе жилого помещения, фамилии, имени, отчестве гражданина (свидетельства о регистрации актов гражданского состояния представляются в случае, если они выданы органами иностранного государства, также предоставляется их нотариально удостоверенный перево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 на русский язык);</w:t>
      </w:r>
    </w:p>
    <w:p w:rsidR="00C16B76" w:rsidRPr="007B401D" w:rsidRDefault="00FD00FB">
      <w:pPr>
        <w:pStyle w:val="ConsPlusNormal"/>
        <w:ind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5) согласия, выраженные в письменной форме, граждан, указанных в договоре приватизации, на внесение изменений в договор приватизации (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 xml:space="preserve">представление отдельного документа не требуется, в случае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проставления соответствующей отметки и подпи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си лица в заявлении об оказании услуги);</w:t>
      </w:r>
    </w:p>
    <w:p w:rsidR="00C16B76" w:rsidRPr="007B401D" w:rsidRDefault="00FD00FB">
      <w:pPr>
        <w:pStyle w:val="ConsPlusNormal"/>
        <w:ind w:firstLine="709"/>
        <w:jc w:val="both"/>
        <w:rPr>
          <w:rFonts w:ascii="Arial" w:hAnsi="Arial"/>
          <w:sz w:val="26"/>
          <w:szCs w:val="26"/>
          <w:lang w:val="ru-RU"/>
        </w:rPr>
      </w:pPr>
      <w:proofErr w:type="gramStart"/>
      <w:r w:rsidRPr="007B401D">
        <w:rPr>
          <w:rFonts w:ascii="Times New Roman" w:hAnsi="Times New Roman"/>
          <w:sz w:val="26"/>
          <w:szCs w:val="26"/>
          <w:lang w:val="ru-RU"/>
        </w:rPr>
        <w:t xml:space="preserve">6) </w:t>
      </w:r>
      <w:r w:rsidRPr="007B401D">
        <w:rPr>
          <w:rFonts w:ascii="Times New Roman" w:eastAsia="Arial" w:hAnsi="Times New Roman" w:cs="Arial"/>
          <w:color w:val="000000"/>
          <w:lang w:val="ru-RU"/>
        </w:rPr>
        <w:t>документ, подтверждающий приобретение дееспособности в полном объеме заявителем, не достигшим восемнадцатилетнего возраста, в части свидетельства о государственной регистрации брака, выданного компетентными орган</w:t>
      </w:r>
      <w:r w:rsidRPr="007B401D">
        <w:rPr>
          <w:rFonts w:ascii="Times New Roman" w:eastAsia="Arial" w:hAnsi="Times New Roman" w:cs="Arial"/>
          <w:color w:val="000000"/>
          <w:lang w:val="ru-RU"/>
        </w:rPr>
        <w:t>ами иностранного государства, и его нотариально удостоверенный перевод на русский язык, копии решения суда о приобретени</w:t>
      </w:r>
      <w:r>
        <w:rPr>
          <w:rFonts w:ascii="Times New Roman" w:eastAsia="Arial" w:hAnsi="Times New Roman" w:cs="Arial"/>
          <w:color w:val="000000"/>
          <w:lang w:val="ru-RU"/>
        </w:rPr>
        <w:t xml:space="preserve">и </w:t>
      </w:r>
      <w:r w:rsidRPr="007B401D">
        <w:rPr>
          <w:rFonts w:ascii="Times New Roman" w:eastAsia="Arial" w:hAnsi="Times New Roman" w:cs="Arial"/>
          <w:color w:val="000000"/>
          <w:lang w:val="ru-RU"/>
        </w:rPr>
        <w:t>несовершеннолетним от 16 до 18 лет дееспособности в полном объеме (при наличии соответствующих обстоятельств).</w:t>
      </w:r>
      <w:proofErr w:type="gramEnd"/>
    </w:p>
    <w:p w:rsidR="00C16B76" w:rsidRPr="007B401D" w:rsidRDefault="00FD00FB">
      <w:pPr>
        <w:ind w:right="57"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2.6.3. Для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предоставления муниципальной услуги в части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расторжения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 договора приватизации:</w:t>
      </w:r>
    </w:p>
    <w:p w:rsidR="00C16B76" w:rsidRPr="007B401D" w:rsidRDefault="00FD00FB">
      <w:pPr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1) заявление по форме, указанной в приложении №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3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портале услуг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 xml:space="preserve"> (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http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uslugi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admtyumen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ru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/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 xml:space="preserve">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форме электронного документа, - при об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документ, удостоверяющий личность заявителя (представителя заявителя);</w:t>
      </w:r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документ, подтверждающий полномочия представителя заявителя;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4) согласи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я, выраженные в письменной форме, граждан, указанных в договоре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приватизации, на расторжение договора приватизации (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bidi="ar-SA"/>
        </w:rPr>
        <w:t xml:space="preserve">представление отдельного документа не требуется, в случае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проставления соответствующей отметки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и подписи лица в заявлении об оказании услуги);</w:t>
      </w:r>
    </w:p>
    <w:p w:rsidR="00C16B76" w:rsidRPr="007B401D" w:rsidRDefault="00FD00FB">
      <w:pPr>
        <w:pStyle w:val="Standard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5) 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государства, и их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нотариально удостоверенный перевод на русский язык) в случае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отличия указанных личных данных заявителя от данных, содержащихся в документах);</w:t>
      </w:r>
      <w:proofErr w:type="gramEnd"/>
    </w:p>
    <w:p w:rsidR="00C16B76" w:rsidRPr="007B401D" w:rsidRDefault="00FD00FB">
      <w:pPr>
        <w:pStyle w:val="ConsPlusNormal"/>
        <w:ind w:firstLine="709"/>
        <w:jc w:val="both"/>
        <w:rPr>
          <w:rFonts w:ascii="Arial" w:hAnsi="Arial"/>
          <w:sz w:val="26"/>
          <w:szCs w:val="26"/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val="ru-RU"/>
        </w:rPr>
        <w:t>6)</w:t>
      </w:r>
      <w:r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</w:rPr>
        <w:t> </w:t>
      </w:r>
      <w:r w:rsidRPr="007B401D"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документ, подтверждающий приобретение дееспособности в полном объеме заявителем, не достигшим восемнадцатилетне</w:t>
      </w:r>
      <w:r w:rsidRPr="007B401D"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го возраста, в части свидетельства о государственной регистрации брака, выданного компетентными органами иностранного государства, и его нотариально удостоверенный перевод на русский язык, копии решения суда о приобретени</w:t>
      </w:r>
      <w:r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и</w:t>
      </w:r>
      <w:r w:rsidRPr="007B401D"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 xml:space="preserve"> несовершеннолетним от 16 до 18 </w:t>
      </w:r>
      <w:r w:rsidRPr="007B401D">
        <w:rPr>
          <w:rFonts w:ascii="Times New Roman" w:eastAsia="Arial" w:hAnsi="Times New Roman" w:cs="Arial"/>
          <w:color w:val="000000"/>
          <w:shd w:val="clear" w:color="auto" w:fill="FFFFFF"/>
          <w:lang w:val="ru-RU"/>
        </w:rPr>
        <w:t>лет дееспособности в полном объеме (при наличии соответствующих обстоятельств).</w:t>
      </w:r>
      <w:proofErr w:type="gramEnd"/>
    </w:p>
    <w:p w:rsidR="00C16B76" w:rsidRPr="007B401D" w:rsidRDefault="00FD00FB">
      <w:pPr>
        <w:ind w:right="57"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2.6.4. Для предоставления муниципальной услуги в части передачи в муниципальную собственность ранее приватизированного жилого помещения:</w:t>
      </w:r>
    </w:p>
    <w:p w:rsidR="00C16B76" w:rsidRPr="007B401D" w:rsidRDefault="00FD00FB">
      <w:pPr>
        <w:ind w:right="57" w:firstLine="737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 заявление по форме, указанной в прил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ожении №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4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к Регламенту (далее - заявление), на бумажном носителе - при личном обращении в МФЦ или путем почтового отправления в Администрацию; по форме, размещенной на Региональном портале услуг 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(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http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://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uslugi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admtyumen</w:t>
      </w:r>
      <w:proofErr w:type="spellEnd"/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.</w:t>
      </w:r>
      <w:r>
        <w:rPr>
          <w:rFonts w:ascii="Times New Roman" w:eastAsia="Arial" w:hAnsi="Times New Roman" w:cs="Arial"/>
          <w:color w:val="111111"/>
          <w:sz w:val="26"/>
          <w:szCs w:val="26"/>
          <w:u w:val="single"/>
        </w:rPr>
        <w:t>ru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u w:val="single"/>
          <w:lang w:val="ru-RU"/>
        </w:rPr>
        <w:t>/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) в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форме электронного документа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 - при обращении за предоставлением муниципальной услуги в электронной форме с использованием Регионального портала;</w:t>
      </w:r>
      <w:proofErr w:type="gramEnd"/>
    </w:p>
    <w:p w:rsidR="00C16B76" w:rsidRPr="007B401D" w:rsidRDefault="00FD00FB">
      <w:pPr>
        <w:ind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документ удостоверяющий личность заявителя (представителя заявителя);</w:t>
      </w:r>
    </w:p>
    <w:p w:rsidR="00C16B76" w:rsidRPr="007B401D" w:rsidRDefault="00FD00FB">
      <w:pPr>
        <w:ind w:right="57"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документ, подтверждающий полномочия представителя заявителя;</w:t>
      </w:r>
    </w:p>
    <w:p w:rsidR="00C16B76" w:rsidRPr="007B401D" w:rsidRDefault="00FD00FB">
      <w:pPr>
        <w:pStyle w:val="ConsPlusNormal"/>
        <w:ind w:right="57"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lang w:val="ru-RU"/>
        </w:rPr>
        <w:t>4) согласия, выраженные в письменной форме, граждан, указанных в договоре приватизации, на передачу в муниципальную собственность ранее приватизированного жилого помещения (</w:t>
      </w:r>
      <w:r>
        <w:rPr>
          <w:lang w:val="ru-RU" w:bidi="ar-SA"/>
        </w:rPr>
        <w:t xml:space="preserve">представление отдельного документа не требуется, в случае </w:t>
      </w:r>
      <w:r w:rsidRPr="007B401D">
        <w:rPr>
          <w:lang w:val="ru-RU"/>
        </w:rPr>
        <w:t>проставления соответствую</w:t>
      </w:r>
      <w:r w:rsidRPr="007B401D">
        <w:rPr>
          <w:lang w:val="ru-RU"/>
        </w:rPr>
        <w:t>щей отметки и подписи лица в заявлении об оказании услуги);</w:t>
      </w:r>
    </w:p>
    <w:p w:rsidR="00C16B76" w:rsidRPr="007B401D" w:rsidRDefault="00FD00FB">
      <w:pPr>
        <w:pStyle w:val="ConsPlusNormal"/>
        <w:ind w:right="57"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lang w:val="ru-RU"/>
        </w:rPr>
        <w:t xml:space="preserve">5)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документы, подтверждающие изменение имен, фамилий, отчеств (в части свидетельств о государственной регистрации актов гражданского состояния, выданных компетентными органами иностранного госуда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рства, и их нотариально удостоверенный перевод на русский язык) в случае отличия указанных личных данных заявителя от данных, содержащихся в договоре о приватизации;</w:t>
      </w:r>
    </w:p>
    <w:p w:rsidR="00C16B76" w:rsidRPr="007B401D" w:rsidRDefault="00FD00FB">
      <w:pPr>
        <w:pStyle w:val="ConsPlusNormal"/>
        <w:ind w:right="57"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6) документ, подтверждающий приобретение дееспособности в полном объеме заявителем, не дос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тигшим восемнадцатилетнего возраста (свидетельство о государственной регистрации брака, выданное компетентными органами иностранного государства, и его нотариально удостоверенный перевод на русский язык, копии решения суда с отметкой о вступлении в законну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ю силу о приобретени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несовершеннолетним от 16 до 18 лет дееспособности в полном объеме (при наличии соответствующих обстоятельств).</w:t>
      </w:r>
      <w:proofErr w:type="gramEnd"/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2.6.5. При подаче заявления о предоставлении муниципальной услуги посредством личного приема предоставляется оригинал докум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ента, удостоверяющего личность заявителя, который подлежит возврату заявителю после удостоверения его личности. В случае если заявление о предоставлении муниципальной услуги подается представителем заявителя посредством личного приема, предоставляются ориг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о предоставлении мун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иципальной услуги и документов, необходимых для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подаче заявления о предоставлении муниципальной услуги в электронной форме заявление о предоставлении муниципальной услуги и прилагаемые к нему документы подписываются электронной подписью в соответствии с требованиями Постановления Правительства РФ от 25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lang w:val="ru-RU" w:eastAsia="ru-RU"/>
        </w:rPr>
        <w:t>П</w:t>
      </w:r>
      <w:r>
        <w:rPr>
          <w:rFonts w:ascii="Times New Roman" w:hAnsi="Times New Roman"/>
          <w:lang w:val="ru-RU" w:eastAsia="ru-RU"/>
        </w:rPr>
        <w:t>редоставление документа, подтверждающего личность</w:t>
      </w:r>
      <w:r>
        <w:rPr>
          <w:rFonts w:ascii="Times New Roman" w:hAnsi="Times New Roman"/>
          <w:lang w:val="ru-RU" w:eastAsia="ru-RU"/>
        </w:rPr>
        <w:t xml:space="preserve"> представителя заявителя </w:t>
      </w:r>
      <w:r>
        <w:rPr>
          <w:rFonts w:ascii="Times New Roman" w:hAnsi="Times New Roman"/>
          <w:lang w:val="ru-RU" w:eastAsia="ru-RU"/>
        </w:rPr>
        <w:t>(если заявление подается представителем заявителя) не является обязательным</w:t>
      </w:r>
      <w:r>
        <w:rPr>
          <w:rFonts w:ascii="Times New Roman" w:hAnsi="Times New Roman"/>
          <w:lang w:val="ru-RU" w:eastAsia="ru-RU"/>
        </w:rPr>
        <w:t xml:space="preserve"> в случае установления личности представителя заявителя посредством идентификац</w:t>
      </w:r>
      <w:proofErr w:type="gramStart"/>
      <w:r>
        <w:rPr>
          <w:rFonts w:ascii="Times New Roman" w:hAnsi="Times New Roman"/>
          <w:lang w:val="ru-RU" w:eastAsia="ru-RU"/>
        </w:rPr>
        <w:t>ии и ау</w:t>
      </w:r>
      <w:proofErr w:type="gramEnd"/>
      <w:r>
        <w:rPr>
          <w:rFonts w:ascii="Times New Roman" w:hAnsi="Times New Roman"/>
          <w:lang w:val="ru-RU" w:eastAsia="ru-RU"/>
        </w:rPr>
        <w:t>тентификации с использованием информационных технологий, предусмотренн</w:t>
      </w:r>
      <w:r>
        <w:rPr>
          <w:rFonts w:ascii="Times New Roman" w:hAnsi="Times New Roman"/>
          <w:lang w:val="ru-RU" w:eastAsia="ru-RU"/>
        </w:rPr>
        <w:t>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C16B76" w:rsidRPr="007B401D" w:rsidRDefault="00FD00FB">
      <w:pPr>
        <w:pStyle w:val="Standard"/>
        <w:ind w:firstLine="737"/>
        <w:jc w:val="both"/>
        <w:rPr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 w:eastAsia="ru-RU"/>
        </w:rPr>
        <w:t>П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редоставление документа, подтверждающего полномочия представителя заявителя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(если заявление подается представителем заяв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ителя) не является обязательным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в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случаях,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попечительства в соответствии с законодательством Российской Федерации.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При обращении посредством Единого портала, Регионального портала, указанный документ должен быть подписан электронной подписью, требования к которой устанавливаются законодательством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Российской Федерации, регулирующим отношения в области использования электронных подписей.</w:t>
      </w:r>
    </w:p>
    <w:p w:rsidR="00C16B76" w:rsidRPr="007B401D" w:rsidRDefault="00FD00FB">
      <w:pPr>
        <w:ind w:firstLine="73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ab/>
        <w:t>2.6.6.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(представитель заявителя), прошедший процедуры регистрации, идентификац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ии и ау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тентификации с использова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виде.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Сведения из документа, удостоверяющего личность заявителя, представителя заявителя формируются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16B76" w:rsidRPr="007B401D" w:rsidRDefault="00FD00FB">
      <w:pPr>
        <w:autoSpaceDE w:val="0"/>
        <w:ind w:firstLine="709"/>
        <w:jc w:val="both"/>
        <w:rPr>
          <w:lang w:val="ru-RU"/>
        </w:rPr>
      </w:pPr>
      <w:proofErr w:type="gramStart"/>
      <w:r>
        <w:rPr>
          <w:rFonts w:ascii="Times New Roman" w:eastAsia="Arial" w:hAnsi="Times New Roman" w:cs="Arial"/>
          <w:bCs/>
          <w:color w:val="000000"/>
          <w:sz w:val="26"/>
          <w:szCs w:val="26"/>
          <w:lang w:val="ru-RU" w:eastAsia="ru-RU"/>
        </w:rPr>
        <w:t xml:space="preserve">При подаче заявления в форме </w:t>
      </w:r>
      <w:r>
        <w:rPr>
          <w:rFonts w:ascii="Times New Roman" w:eastAsia="Arial" w:hAnsi="Times New Roman" w:cs="Arial"/>
          <w:bCs/>
          <w:color w:val="000000"/>
          <w:sz w:val="26"/>
          <w:szCs w:val="26"/>
          <w:lang w:val="ru-RU" w:eastAsia="ru-RU"/>
        </w:rPr>
        <w:t xml:space="preserve">электронного документа к нему прикрепляются либо заверенные усиленной квалифицированной подписью выдавших их лиц (или нотариуса) электронные копии документов, либо электронные документы, заверенные усиленной квалифицированной электронной подписью выдавших </w:t>
      </w:r>
      <w:r>
        <w:rPr>
          <w:rFonts w:ascii="Times New Roman" w:eastAsia="Arial" w:hAnsi="Times New Roman" w:cs="Arial"/>
          <w:bCs/>
          <w:color w:val="000000"/>
          <w:sz w:val="26"/>
          <w:szCs w:val="26"/>
          <w:lang w:val="ru-RU" w:eastAsia="ru-RU"/>
        </w:rPr>
        <w:t>их лиц (или нотариуса).</w:t>
      </w:r>
      <w:proofErr w:type="gramEnd"/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2.6.7. Документы, прилагаемые к заявлению, представляемые в электронной форме, направляются в следующих форматах:</w:t>
      </w:r>
    </w:p>
    <w:p w:rsidR="00C16B76" w:rsidRDefault="00FD00FB">
      <w:pPr>
        <w:pStyle w:val="Standard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а)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xml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- для документов, в отношении которых утверждены формы и требования по формированию электронных документов в ви</w:t>
      </w:r>
      <w:r>
        <w:rPr>
          <w:rFonts w:ascii="Times New Roman" w:eastAsia="Arial" w:hAnsi="Times New Roman" w:cs="Arial"/>
          <w:color w:val="000000"/>
          <w:lang w:val="ru-RU" w:eastAsia="ru-RU"/>
        </w:rPr>
        <w:t xml:space="preserve">де файлов в формате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xml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>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б)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doc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docx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odt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- для документов с текстовым содержанием, не включающим формулы;</w:t>
      </w:r>
    </w:p>
    <w:p w:rsidR="00C16B76" w:rsidRDefault="00FD00FB">
      <w:pPr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в)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xls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xlsx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ods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- для документов, содержащих расчеты;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г)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pdf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jpg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jpeg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- для документов с текстовым содержанием, в том числе включающих </w:t>
      </w:r>
      <w:r>
        <w:rPr>
          <w:rFonts w:ascii="Times New Roman" w:eastAsia="Arial" w:hAnsi="Times New Roman" w:cs="Arial"/>
          <w:color w:val="000000"/>
          <w:lang w:val="ru-RU" w:eastAsia="ru-RU"/>
        </w:rPr>
        <w:lastRenderedPageBreak/>
        <w:t xml:space="preserve">формулы </w:t>
      </w:r>
      <w:r>
        <w:rPr>
          <w:rFonts w:ascii="Times New Roman" w:eastAsia="Arial" w:hAnsi="Times New Roman" w:cs="Arial"/>
          <w:color w:val="000000"/>
          <w:lang w:val="ru-RU" w:eastAsia="ru-RU"/>
        </w:rPr>
        <w:t>и (или) графические изображения, а также документов с графическим содержанием.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proofErr w:type="gramStart"/>
      <w:r>
        <w:rPr>
          <w:rFonts w:ascii="Times New Roman" w:eastAsia="Arial" w:hAnsi="Times New Roman" w:cs="Arial"/>
          <w:color w:val="000000"/>
          <w:lang w:val="ru-RU" w:eastAsia="ru-RU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</w:t>
      </w:r>
      <w:r>
        <w:rPr>
          <w:rFonts w:ascii="Times New Roman" w:eastAsia="Arial" w:hAnsi="Times New Roman" w:cs="Arial"/>
          <w:color w:val="000000"/>
          <w:lang w:val="ru-RU" w:eastAsia="ru-RU"/>
        </w:rPr>
        <w:t xml:space="preserve">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eastAsia="Arial" w:hAnsi="Times New Roman" w:cs="Arial"/>
          <w:color w:val="000000"/>
          <w:lang w:val="ru-RU" w:eastAsia="ru-RU"/>
        </w:rPr>
        <w:t>dpi</w:t>
      </w:r>
      <w:proofErr w:type="spell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(масштаб 1:1) и всех аутентичных признако</w:t>
      </w:r>
      <w:r>
        <w:rPr>
          <w:rFonts w:ascii="Times New Roman" w:eastAsia="Arial" w:hAnsi="Times New Roman" w:cs="Arial"/>
          <w:color w:val="000000"/>
          <w:lang w:val="ru-RU" w:eastAsia="ru-RU"/>
        </w:rPr>
        <w:t>в подлинности (графической подписи лица, печати, углового штампа бланка</w:t>
      </w:r>
      <w:proofErr w:type="gramEnd"/>
      <w:r>
        <w:rPr>
          <w:rFonts w:ascii="Times New Roman" w:eastAsia="Arial" w:hAnsi="Times New Roman" w:cs="Arial"/>
          <w:color w:val="000000"/>
          <w:lang w:val="ru-RU" w:eastAsia="ru-RU"/>
        </w:rPr>
        <w:t>), с использованием следующих режимов: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«черно-белый» (при отсутствии в документе графических изображений и (или) цветного текста);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«оттенки серого» (при наличии в документе графических </w:t>
      </w:r>
      <w:r>
        <w:rPr>
          <w:rFonts w:ascii="Times New Roman" w:eastAsia="Arial" w:hAnsi="Times New Roman" w:cs="Arial"/>
          <w:color w:val="000000"/>
          <w:lang w:val="ru-RU" w:eastAsia="ru-RU"/>
        </w:rPr>
        <w:t>изображений, отличных от цветного графического изображения);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Количество файлов должно соответствовать количеству документов, каждый </w:t>
      </w:r>
      <w:r>
        <w:rPr>
          <w:rFonts w:ascii="Times New Roman" w:eastAsia="Arial" w:hAnsi="Times New Roman" w:cs="Arial"/>
          <w:color w:val="000000"/>
          <w:lang w:val="ru-RU" w:eastAsia="ru-RU"/>
        </w:rPr>
        <w:t>из которых содержит текстовую и (или) графическую информацию.</w:t>
      </w:r>
    </w:p>
    <w:p w:rsidR="00C16B76" w:rsidRDefault="00FD00FB">
      <w:pPr>
        <w:pStyle w:val="Textbody"/>
        <w:spacing w:after="0" w:line="240" w:lineRule="auto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ab/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16B76" w:rsidRPr="007B401D" w:rsidRDefault="00FD00FB">
      <w:pPr>
        <w:pStyle w:val="Standard"/>
        <w:ind w:firstLine="73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ab/>
        <w:t>Документы, подлежа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щие представлению в форматах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xls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xlsx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или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ods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, формируются в виде отдельного документа, представляемого в электронной форме.</w:t>
      </w:r>
    </w:p>
    <w:p w:rsidR="00C16B76" w:rsidRPr="007B401D" w:rsidRDefault="00C16B76">
      <w:pPr>
        <w:pStyle w:val="Standard"/>
        <w:ind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57"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C16B76" w:rsidRPr="007B401D" w:rsidRDefault="00FD00FB">
      <w:pPr>
        <w:pStyle w:val="Standard"/>
        <w:ind w:right="57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Документы, сведения (информация), которые могут бы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ть представлены  заявителем (представителем заявителя) по желанию или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запрашиваются в порядке межведомственного информационного взаимодействия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случае их непредставления заявителем (представителем заявителя) путем направления Отделом следующих запросов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:</w:t>
      </w:r>
    </w:p>
    <w:p w:rsidR="00C16B76" w:rsidRPr="007B401D" w:rsidRDefault="00FD00FB">
      <w:pPr>
        <w:ind w:right="57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2.7.1. Для предоставления муниципальной услуги в части приватизации жилого помещения запрашиваются:</w:t>
      </w:r>
    </w:p>
    <w:p w:rsidR="00C16B76" w:rsidRPr="007B401D" w:rsidRDefault="00FD00FB">
      <w:pPr>
        <w:pStyle w:val="Standard"/>
        <w:ind w:right="57" w:firstLine="737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1) документ, подтверждающий полномочия представителя заявителя, в части документов, выданных органами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записи актов гражданского состояния Российской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Федерации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 органами опеки и попечительства Российской Федерации);</w:t>
      </w:r>
      <w:proofErr w:type="gramEnd"/>
    </w:p>
    <w:p w:rsidR="00C16B76" w:rsidRPr="007B401D" w:rsidRDefault="00FD00FB">
      <w:pPr>
        <w:pStyle w:val="ConsPlusNormal"/>
        <w:ind w:right="57"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2) сведения, подтверждающие регистрацию заявителя и членов его семьи по месту жительства (такие как: п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оквартирная карточка (домовая книга) на приватизируемое жилое помещение, имеющаяся в ра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споряжении Администрации или подведомственной организации);</w:t>
      </w:r>
    </w:p>
    <w:p w:rsidR="00C16B76" w:rsidRPr="007B401D" w:rsidRDefault="00FD00FB">
      <w:pPr>
        <w:pStyle w:val="ConsPlusNormal"/>
        <w:ind w:right="57"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3) предварительное разрешение органов опеки и попечительства Российской Федерации на приватизацию жилого помещения без включения в договор приватизации несовершеннолетнего лица либо гражданина,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признанного судом недееспособным, имеющих право на приватизацию данного жилого помещения, а также на приватизацию в собственность несовершеннолетнего лица жилого помещения, в котором проживает исключительно несовершеннолетний;</w:t>
      </w:r>
    </w:p>
    <w:p w:rsidR="00C16B76" w:rsidRPr="007B401D" w:rsidRDefault="00FD00FB">
      <w:pPr>
        <w:pStyle w:val="ConsPlusNormal"/>
        <w:ind w:right="57" w:firstLine="68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4) документы, подтверждающие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регистрацию по месту жительства с 11.07.1991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либо с момента наступления совершеннолетия, если совершеннолетие наступило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 xml:space="preserve">после 11.07.1991,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на территории Тюменской области, кроме Ханты-Мансийского автономного округа - Югры и Ямало-Ненецкого автономного округ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а, в отношении всех совершеннолетних граждан, участвующих в приватизации, в случае, если сведения о регистрации по месту жительства не подтверждаются паспортом гражданина Российской Федерации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;</w:t>
      </w:r>
      <w:proofErr w:type="gramEnd"/>
    </w:p>
    <w:p w:rsidR="00C16B76" w:rsidRPr="007B401D" w:rsidRDefault="00FD00FB">
      <w:pPr>
        <w:pStyle w:val="Standard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5) документы о зарегистрированных правах на недвижимое имуществ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о для граждан, менявших место жительства после 11.07.1991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 либо с момента наступления совершеннолетия, если совершеннолетие наступило после 11.07.1991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(подтверждающие участие либо неучастие заявителя в приватизации жилых помещений в населенных пунктах прожи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вания после 11.07.1991):</w:t>
      </w:r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- справка о наличии (отсутствии) права собственности на объекты недвижимости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со всех мест жительства гражданина в Российской Федерации,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а также копия правоустанавливающего (</w:t>
      </w:r>
      <w:proofErr w:type="spellStart"/>
      <w:r w:rsidRPr="007B401D">
        <w:rPr>
          <w:rFonts w:ascii="Times New Roman" w:hAnsi="Times New Roman" w:cs="Arial"/>
          <w:sz w:val="26"/>
          <w:szCs w:val="26"/>
          <w:lang w:val="ru-RU"/>
        </w:rPr>
        <w:t>правоудостоверяющего</w:t>
      </w:r>
      <w:proofErr w:type="spellEnd"/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) документа, хранящегося в материалах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инвентаризационного дела (в случае, если в справке о наличии права собственности на объекты недвижимости не указан вид договора, являющегося основанием для возникновения права собственности),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выданная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ГБУ ТО «Центр кадастровой оценки и хранения учетно-техн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ической документации»),</w:t>
      </w:r>
      <w:proofErr w:type="gramEnd"/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недвижимости, а также справка о содержании правоустанавливающих документов (в случае, если в выписке из ЕГРН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 не указаны вид договоров, являющихся основанием для возникновения права собственности).</w:t>
      </w:r>
    </w:p>
    <w:p w:rsidR="00C16B76" w:rsidRPr="007B401D" w:rsidRDefault="00FD00FB">
      <w:pPr>
        <w:pStyle w:val="ConsPlusNormal"/>
        <w:ind w:right="57" w:firstLine="73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случае смены фамилии, имени, отчества справки должны быть представлены со всеми имеющимися изменениями;</w:t>
      </w:r>
    </w:p>
    <w:p w:rsidR="00C16B76" w:rsidRPr="007B401D" w:rsidRDefault="00FD00FB">
      <w:pPr>
        <w:pStyle w:val="ConsPlusNormal"/>
        <w:ind w:right="57"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6) документы, подтверждающие изменение имен, фамилий, отчест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в, в части свидетельств о государственной регистрации актов гражданского состояния, выданных органами записи актов гражданского состояния;</w:t>
      </w:r>
    </w:p>
    <w:p w:rsidR="00C16B76" w:rsidRPr="007B401D" w:rsidRDefault="00FD00FB">
      <w:pPr>
        <w:pStyle w:val="ConsPlusNormal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7) документ о праве пользования жилым помещением (один из указанных): ордер на жилое помещение (корешок ордера), дого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вор социального найма жилого помещения, выданные Администрацией или подведомственными организациями;</w:t>
      </w:r>
    </w:p>
    <w:p w:rsidR="00C16B76" w:rsidRPr="007B401D" w:rsidRDefault="00FD00FB">
      <w:pPr>
        <w:pStyle w:val="ConsPlusNormal"/>
        <w:ind w:firstLine="709"/>
        <w:jc w:val="both"/>
        <w:rPr>
          <w:rFonts w:ascii="Arial" w:eastAsia="Arial" w:hAnsi="Arial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8) сведения </w:t>
      </w:r>
      <w:r>
        <w:rPr>
          <w:rFonts w:ascii="Times New Roman" w:hAnsi="Times New Roman"/>
          <w:lang w:val="ru-RU" w:eastAsia="ru-RU"/>
        </w:rPr>
        <w:t>Управления</w:t>
      </w:r>
      <w:r>
        <w:rPr>
          <w:rFonts w:ascii="Times New Roman" w:hAnsi="Times New Roman"/>
          <w:lang w:val="ru-RU" w:eastAsia="ru-RU"/>
        </w:rPr>
        <w:t xml:space="preserve"> Министерства внутренних дел </w:t>
      </w:r>
      <w:proofErr w:type="gramStart"/>
      <w:r>
        <w:rPr>
          <w:rFonts w:ascii="Times New Roman" w:hAnsi="Times New Roman"/>
          <w:lang w:val="ru-RU" w:eastAsia="ru-RU"/>
        </w:rPr>
        <w:t>России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 лицах зарегистрированных по месту пребывания или по месту жительства, а также состоящих на миграционном учете, совместно по одному адресу.</w:t>
      </w:r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2.7.2. Для предоставления муниципальной услуги в части внесения изменений в до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говор приватизации: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 документ, подтверждающий полномочия представителя заявителя, в части документов,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  <w:proofErr w:type="gramEnd"/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документы, подтвер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Российской Федерации (при отличии указанных личных данных граждан, от данных, со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держащихся в договоре приватизации).</w:t>
      </w:r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2.7.3. Для предоставления муниципальной услуги в части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>расторжения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 договора приватизации: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1) документ, подтверждающий полномочия представителя заявителя, в части документов, выданных органами записи актов гражданского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состояния Российской Федерации, органами опеки и попечительства Российской Федерации);</w:t>
      </w:r>
      <w:proofErr w:type="gramEnd"/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2) выписка из Единого государственного реестра недвижимости об основных характеристиках и зарегистрированных правах на объект недвижимости, указанн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ый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заявлении о расто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ржении договора приватизации;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предварительное разрешение органов опеки и попечительства Российской Федерации на расторжение договора приватизации, в который включены несовершеннолетнее лицо либо гражданин, признанный судом недееспособным;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4) документы,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подтверждающие изменение имен, фамилий, отчеств в части свидетельств о государственной регистрации актов гражданского состояния, выданных органами записи актов гражданского состояния Российской Федерации (при отличии указанных личных данных граждан, от дан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ных, содержащихся в договоре приватизации).</w:t>
      </w:r>
    </w:p>
    <w:p w:rsidR="00C16B76" w:rsidRPr="007B401D" w:rsidRDefault="00FD00FB">
      <w:pPr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2.7.4. Для предоставления муниципальной услуги в части передачи в муниципальную собственность ранее приватизированного жилого помещения: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 документ, подтверждающий полномочия представителя заявителя, в части док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ументов, выданных органами записи актов гражданского состояния Российской Федерации, органами опеки и попечительства Российской Федерации);</w:t>
      </w:r>
      <w:proofErr w:type="gramEnd"/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сведения, подтверждающие регистрацию заявителя и членов его семьи по месту жительства (могут быть такие как, покв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артирная карточка (домовая книга) на передаваемое жилое помещение, имеющаяся в распоряжении Администрации или подведомственной организации);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3) предварительное разрешение органов опеки и попечительства Российской Федерации на заключение договора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безвозмездной передачи, в случае если собственником по договору приватизации является несовершеннолетнее лицо либо гражданин, признанный судом недееспособным;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4) документы, подтверждающие изменение имен, фамилий, отчеств в части свидетельств о государствен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ной регистрации актов гражданского состояния, выданных органами записи актов гражданского состояния Российской Федерации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,(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при отличии указанных личных данных заявителя от данных, содержащихся в договоре приватизации);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5) выписка из Единого государственного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реестра недвижимости об основных характеристиках и зарегистрированных правах на объект недвижимости, указанн</w:t>
      </w:r>
      <w:r w:rsidRPr="007B401D">
        <w:rPr>
          <w:rFonts w:ascii="Times New Roman" w:eastAsia="Arial" w:hAnsi="Times New Roman" w:cs="Arial"/>
          <w:color w:val="111111"/>
          <w:sz w:val="26"/>
          <w:szCs w:val="26"/>
          <w:lang w:val="ru-RU"/>
        </w:rPr>
        <w:t>ый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заявлении о передаче жилого помещения;</w:t>
      </w:r>
    </w:p>
    <w:p w:rsidR="00C16B76" w:rsidRPr="007B401D" w:rsidRDefault="00FD00FB">
      <w:pPr>
        <w:pStyle w:val="Standard"/>
        <w:ind w:firstLine="709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6) документ (сведения) уполномоченного органа о принадлежности жилого помещения, указанного в заявлении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о передаче жилого помещения (выписка из реестровой книги о праве собственности на объект капитального строительства, помещение (до 1998 года), либо копия правоустанавливающего (</w:t>
      </w:r>
      <w:proofErr w:type="spell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правоудостоверяющего</w:t>
      </w:r>
      <w:proofErr w:type="spell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) документа, хранящегося в материалах инвентаризационного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дела, из  ГБУ ТО «Центр кадастровой оценки и хранения учетно-технической документации» либо соответствующие сведения Администрации);</w:t>
      </w:r>
      <w:proofErr w:type="gramEnd"/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7) выписка из Единого государственного реестра недвижимости о правах отдельного лица на имеющиеся (имевшиеся) у него объект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ы недвижимого имущества в отношении лиц, указанных в заявлении о передаче;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8) справка о наличии (отсутствии) права собственности на объекты недвижимости в отношении лиц, указанных в заявлении о передаче (из ГБУ ТО «Центр кадастровой оценки и хранения учетн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о-технической документации»);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9) решение о признании жилого помещения непригодным для проживания, многоквартирного дома аварийным и подлежащим сносу или реконструкции (при наличии такого решения);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10) справка об отсутствии (наличии) обременений в отношении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жилого помещения (в случае если право собственности заявителя на жилое помещение зарегистрировано до введения в действие Федерального закона от 21.07.1997 № 122-ФЗ «О государственной регистрации права на недвижимое имущество и сделок с ним»).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Во всех случ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аях запрашиваются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:</w:t>
      </w:r>
    </w:p>
    <w:p w:rsidR="00C16B76" w:rsidRPr="007B401D" w:rsidRDefault="00FD00FB">
      <w:pPr>
        <w:pStyle w:val="ConsPlusNormal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- сведения Управления Министерства внутренних дел России по Тюменской области о действительности (недействительности) паспорта гражданина Российской Федерации, удостоверяющего личность заявителя (представителя заявителя);</w:t>
      </w:r>
    </w:p>
    <w:p w:rsidR="00C16B76" w:rsidRPr="007B401D" w:rsidRDefault="00FD00FB">
      <w:pPr>
        <w:pStyle w:val="Standard"/>
        <w:autoSpaceDE w:val="0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- сведения о го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C16B76" w:rsidRPr="007B401D" w:rsidRDefault="00FD00FB">
      <w:pPr>
        <w:autoSpaceDE w:val="0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- сведения органов опек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 и попечительства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печительства в соответствии с законодательством Российской Федерации);</w:t>
      </w:r>
    </w:p>
    <w:p w:rsidR="00C16B76" w:rsidRPr="007B401D" w:rsidRDefault="00FD00FB">
      <w:pPr>
        <w:autoSpaceDE w:val="0"/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- решение органов опеки и попечительства Российской Федерации о приобретении несовершеннолетним в возрасте от 16 до 18 лет дееспособности в полном объеме, свидетельство о заключении бра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ка, выданное органами, уполномоченными в соответствии с законодательством Российской Федерации на государственную регистрацию актов гражданского состояния (в случае приобретения несовершеннолетним заявителем дееспособности в полном объеме).</w:t>
      </w:r>
    </w:p>
    <w:p w:rsidR="00C16B76" w:rsidRPr="007B401D" w:rsidRDefault="00C16B76">
      <w:pPr>
        <w:pStyle w:val="ConsPlusNormal"/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2.8. Исчерпыв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ающий перечень оснований для отказа в приеме документов, необходимых для предоставления муниципальной услуги</w:t>
      </w:r>
    </w:p>
    <w:p w:rsidR="00C16B76" w:rsidRPr="007B401D" w:rsidRDefault="00FD00FB">
      <w:pPr>
        <w:pStyle w:val="ConsPlusNormal"/>
        <w:tabs>
          <w:tab w:val="left" w:pos="7256"/>
        </w:tabs>
        <w:ind w:firstLine="567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Исчерпывающий перечень оснований для отказа в приеме документов, указанных в п</w:t>
      </w:r>
      <w:r>
        <w:rPr>
          <w:rFonts w:ascii="Times New Roman" w:eastAsia="Arial" w:hAnsi="Times New Roman" w:cs="Arial"/>
          <w:color w:val="000000"/>
          <w:lang w:val="ru-RU" w:eastAsia="ru-RU"/>
        </w:rPr>
        <w:t>одразделе</w:t>
      </w:r>
      <w:r>
        <w:rPr>
          <w:rFonts w:ascii="Times New Roman" w:eastAsia="Arial" w:hAnsi="Times New Roman" w:cs="Arial"/>
          <w:color w:val="000000"/>
          <w:lang w:val="ru-RU" w:eastAsia="ru-RU"/>
        </w:rPr>
        <w:t xml:space="preserve"> 2.6. Регламента, в том числе </w:t>
      </w:r>
      <w:proofErr w:type="gramStart"/>
      <w:r>
        <w:rPr>
          <w:rFonts w:ascii="Times New Roman" w:eastAsia="Arial" w:hAnsi="Times New Roman" w:cs="Arial"/>
          <w:color w:val="000000"/>
          <w:lang w:val="ru-RU" w:eastAsia="ru-RU"/>
        </w:rPr>
        <w:t>представленных</w:t>
      </w:r>
      <w:proofErr w:type="gramEnd"/>
      <w:r>
        <w:rPr>
          <w:rFonts w:ascii="Times New Roman" w:eastAsia="Arial" w:hAnsi="Times New Roman" w:cs="Arial"/>
          <w:color w:val="000000"/>
          <w:lang w:val="ru-RU" w:eastAsia="ru-RU"/>
        </w:rPr>
        <w:t xml:space="preserve"> в электронной форме: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а) 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 xml:space="preserve">б) представленные документы или сведения утратили силу на </w:t>
      </w:r>
      <w:r>
        <w:rPr>
          <w:rFonts w:ascii="Times New Roman" w:eastAsia="Arial" w:hAnsi="Times New Roman" w:cs="Arial"/>
          <w:color w:val="000000"/>
          <w:lang w:val="ru-RU" w:eastAsia="ru-RU"/>
        </w:rPr>
        <w:t>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в) предоставленные заявителем документы содержат подчистки и исправл</w:t>
      </w:r>
      <w:r>
        <w:rPr>
          <w:rFonts w:ascii="Times New Roman" w:eastAsia="Arial" w:hAnsi="Times New Roman" w:cs="Arial"/>
          <w:color w:val="000000"/>
          <w:lang w:val="ru-RU" w:eastAsia="ru-RU"/>
        </w:rPr>
        <w:t>ения текста, не заверенные в порядке, установленном законодательством Российской Федерации;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г) представленные в  электронной форме документы содержат повреждения, наличие которых не позволяет в полном объеме использовать информацию и сведения, содержащиеся</w:t>
      </w:r>
      <w:r>
        <w:rPr>
          <w:rFonts w:ascii="Times New Roman" w:eastAsia="Arial" w:hAnsi="Times New Roman" w:cs="Arial"/>
          <w:color w:val="000000"/>
          <w:lang w:val="ru-RU" w:eastAsia="ru-RU"/>
        </w:rPr>
        <w:t xml:space="preserve"> в документах для предоставления услуги;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д) заявление, документы представлены в электронной форме с нарушением требований, установленных пунктом 2.6.7. Регламента;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lang w:val="ru-RU" w:eastAsia="ru-RU"/>
        </w:rPr>
        <w:t>е) неполное заполнение полей в форме заявления (недостоверное, неправильное);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ж) непредставл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ение заявления, документов,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подтверждающих полномочия представителя заявителя (в 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случаях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если представление документа подтверждающего полномочия представителя является обязательным).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Arial" w:cs="Arial"/>
          <w:color w:val="000000"/>
          <w:lang w:val="ru-RU" w:eastAsia="ru-RU"/>
        </w:rPr>
        <w:t xml:space="preserve">з) выявлено несоблюдение условий признания действительности усиленной </w:t>
      </w:r>
      <w:r>
        <w:rPr>
          <w:rFonts w:eastAsia="Arial" w:cs="Arial"/>
          <w:color w:val="000000"/>
          <w:lang w:val="ru-RU" w:eastAsia="ru-RU"/>
        </w:rPr>
        <w:t xml:space="preserve">квалифицированной электронной подписи, установленных </w:t>
      </w:r>
      <w:hyperlink r:id="rId10" w:history="1">
        <w:r w:rsidRPr="007B401D">
          <w:rPr>
            <w:lang w:val="ru-RU"/>
          </w:rPr>
          <w:t>статьей 11</w:t>
        </w:r>
      </w:hyperlink>
      <w:r>
        <w:rPr>
          <w:rFonts w:eastAsia="Arial" w:cs="Arial"/>
          <w:color w:val="000000"/>
          <w:lang w:val="ru-RU" w:eastAsia="ru-RU"/>
        </w:rPr>
        <w:t xml:space="preserve"> Федерального закона от 06.04</w:t>
      </w:r>
      <w:r>
        <w:rPr>
          <w:rFonts w:eastAsia="Arial" w:cs="Arial"/>
          <w:color w:val="000000"/>
          <w:lang w:val="ru-RU" w:eastAsia="ru-RU"/>
        </w:rPr>
        <w:t>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737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lastRenderedPageBreak/>
        <w:t>2.9. Исчерпывающий перечень оснований для приостановления или отказа в предоставлении муниципальной услуги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2.9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.1. Исчерпывающий перечень оснований для отказа в предоставлении муниципальной услуги в части приватизации жилого помещения: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а) непредставление заявителем (представителем заявителя) документов, указанных в пункте 2.6.1. подраздела 2.6.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Регламент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а,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либо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  <w:proofErr w:type="gramEnd"/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документы, представленные заявителем (представителем заявителя), полученные в рамках межведомств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енного информационного взаимодействия, находящиеся в распоряжении Администрации, не подтверждают право заявителя на приватизацию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жилое помещение не подлежит приватизации в соответствии с требованиями действующего законодательства;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г) 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бращение заявителя (представителя заявителя) либо гражданина, не участвующего в приватизации, имеющего право на приватизацию заявленного жилого помещения, с заявлением о прекращении процедуры приватизации жилого помещения;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д) документы, предоставленные пре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дставителем заявителя, или запрошенные в рамках межведомственного информационного взаимодействия, не подтверждают полномочия представителя заявителя;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е) жилое помещение не является собственностью </w:t>
      </w:r>
      <w:proofErr w:type="spellStart"/>
      <w:r>
        <w:rPr>
          <w:rFonts w:ascii="Times New Roman" w:eastAsia="Arial" w:hAnsi="Times New Roman" w:cs="Arial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муниципального района Тюменской области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2.9.2. 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счерпывающий перечень оснований для отказа в предоставлении муниципальной услуги в части внесения изменений в договор приватизации: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а) лицо, обратившееся с заявлением о внесении изменений в договор приватизации, не является лицом, с которым заключен догово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 приватизации;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непредставление заявителем (представителем заявителя) документов, указанных  в  пункте 2.6.2 подраздела 2.6. Регламент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, либо представление документов, по форме и содержанию не соответствующих требованиям, установленным законодательством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Российской Федерации, настоящим Регламентом;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основания для внесения изменений в договор приватизации не относятся к таким основаниям, как исправление допущенных технических ошибок в адресе жилого помещения, фамилии, имени, отчестве гражданина;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sz w:val="26"/>
          <w:szCs w:val="26"/>
          <w:lang w:val="ru-RU"/>
        </w:rPr>
        <w:t>г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) докум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енты, предоставленные представителем заявителя или </w:t>
      </w: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>запрошенные в рамках межведомственного информационного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взаимодействия, не подтверждают полномочия представителя заявителя;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pacing w:val="-4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е) </w:t>
      </w:r>
      <w:proofErr w:type="spellStart"/>
      <w:r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>Ярковский</w:t>
      </w:r>
      <w:proofErr w:type="spellEnd"/>
      <w:r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 муниципальный район Тюменской области</w:t>
      </w: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 не является стороной договора приватизации.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2.9.3. Исчерпывающий перечень оснований для отказа в предоставлении муниципальной услуги в части расторжения договора приватизации: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а) лицо, обратившееся с заявлением о расторжении договора приватизации, не явля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ется лицом, с которым заключен договор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непредставление заявителем (представителем заявителя) документов, указанных в пункте 2.6.3. подраздела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2.6.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Регламент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а,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 либо представление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  <w:proofErr w:type="gramEnd"/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внесение Федеральной службой государ</w:t>
      </w:r>
      <w:r w:rsidRPr="007B401D">
        <w:rPr>
          <w:rFonts w:ascii="Times New Roman" w:eastAsia="Arial" w:hAnsi="Times New Roman" w:cs="Arial"/>
          <w:sz w:val="26"/>
          <w:szCs w:val="26"/>
          <w:lang w:val="ru-RU" w:eastAsia="en-US"/>
        </w:rPr>
        <w:t xml:space="preserve">ственной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регистрации, кадастра 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картографии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sz w:val="26"/>
          <w:szCs w:val="26"/>
          <w:lang w:val="ru-RU"/>
        </w:rPr>
        <w:t>г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) документы, предоставленные представителем заявителя или запрошенные в рамках межведомственно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го информационного взаимодействия, не подтверждают полномочия представителя заявителя;</w:t>
      </w:r>
    </w:p>
    <w:p w:rsidR="00C16B76" w:rsidRPr="007B401D" w:rsidRDefault="00FD00FB">
      <w:pPr>
        <w:pStyle w:val="Standard"/>
        <w:ind w:firstLine="737"/>
        <w:jc w:val="both"/>
        <w:rPr>
          <w:rFonts w:ascii="Times New Roman" w:eastAsia="Arial" w:hAnsi="Times New Roman" w:cs="Arial"/>
          <w:spacing w:val="-4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е) </w:t>
      </w:r>
      <w:proofErr w:type="spellStart"/>
      <w:r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>Ярковский</w:t>
      </w:r>
      <w:proofErr w:type="spellEnd"/>
      <w:r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 муниципальный район Тюменской области</w:t>
      </w: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 xml:space="preserve"> не является стороной договора приватизации.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2.9.4. Исчерпывающий перечень оснований для отказа в предоставлении муници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пальной услуги в части передачи в муниципальную собственность ранее приватизированного жилого помещения: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а) непредставление заявителем (представителем заявителя) документов, указанных в пункте 2.6.4. подраздела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2.6. Регламент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, либо предоставление документов, по форме и содержанию не соответствующих требованиям, установленным законодательством Российской Федерации, настоящим Регламентом;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поступление ответа органа государственной власти, органа местного самоуп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равления, организации на межведомственный или внутриведомственный запрос, свидетельствующего об отсутствии документов (сведений из них), необходимых для предоставления муниципальной услуги, отсутствие указанных документов (сведений из них) в распоряжении 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дминистрации, если соответствующие документы не представлены заявителем (представителем заявителя) по собственной инициативе;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в) наличие в собственности заявителя иного жилого помещения (доли в праве общей собственности на иное жилое помещение);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г) отсутст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вие регистрации по месту жительства заявителя в жилом помещении, указанном в заявлении о передаче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д) жилое помещение, указанное в заявлении о передаче жилого помещения, не являлось собственностью </w:t>
      </w:r>
      <w:proofErr w:type="spellStart"/>
      <w:r>
        <w:rPr>
          <w:rFonts w:ascii="Times New Roman" w:eastAsia="Arial" w:hAnsi="Times New Roman" w:cs="Arial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муниципального района Тюменской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области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е)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ж) жилое помещение, указанное в заявлении о предоставлении муниципальн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ой услуги, в установленном законом порядке признано непригодным для проживания или располагается в многоквартирном доме, признанном аварийным и подлежащем сносу или реконструкции;</w:t>
      </w:r>
    </w:p>
    <w:p w:rsidR="00C16B76" w:rsidRPr="007B401D" w:rsidRDefault="00FD00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з) обращение заявителя (представител</w:t>
      </w:r>
      <w:r w:rsidRPr="007B401D">
        <w:rPr>
          <w:rFonts w:ascii="Times New Roman" w:eastAsia="Arial" w:hAnsi="Times New Roman" w:cs="Arial"/>
          <w:sz w:val="26"/>
          <w:szCs w:val="26"/>
          <w:lang w:val="ru-RU" w:eastAsia="en-US"/>
        </w:rPr>
        <w:t>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заявителя), гражданина, являющегося од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ним из собственников ранее приватизированного помещения, с заявлением о прекращении процедуры передачи в муниципальную собственность ранее приватизированного жилого помещения;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и) лицо, обратившееся с заявлением о предоставлении муниципальной услуги, не явл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яется лицом, с которым заключен договор приватизации;</w:t>
      </w:r>
    </w:p>
    <w:p w:rsidR="00C16B76" w:rsidRPr="007B401D" w:rsidRDefault="00FD00FB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к) прекращение права собственности заявителя на жилое помещение, указанное в заявлении о предоставлении муниципальной услуги;</w:t>
      </w:r>
    </w:p>
    <w:p w:rsidR="00C16B76" w:rsidRPr="007B401D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л) документы, предоставленные представителем заявителя или запрошенные в рам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ках межведомственного информационного взаимодействия, не подтверждают полномочия представителя заявителя.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2.9.5. Отказ в предоставлении муниципальной услуги должен содержать конкретные основания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из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установленных в пунктах 2.9.1.-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2.9.4.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Регламента, а также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положения заявления или документов, в отношении которых выявлены такие основания.</w:t>
      </w:r>
    </w:p>
    <w:p w:rsidR="00C16B76" w:rsidRPr="007B401D" w:rsidRDefault="00FD00FB">
      <w:pPr>
        <w:pStyle w:val="Standard"/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2.9.6.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2.7. Регламента,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Администрацию не может являться основанием для отказа в предоставлении заявителю  (представителю заявителя) муниципальной услуги.</w:t>
      </w:r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2.9.7. Основания для приостановления предоставления муниципальной услуги отсутствуют.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2.10. Перечень услуг, которые являют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ся необходимыми и обязательными для предоставления муниципальной услуги,  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Необходимые и обязательные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услуги отсутствуют. Плата за услуги, которые являются необходимыми и обязательными, не устанавливается по причине отсутствия данных услуг.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57" w:firstLine="624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2.11. Способы, размер и основания взимания государственной </w:t>
      </w:r>
      <w:r w:rsidRPr="007B401D">
        <w:rPr>
          <w:rFonts w:ascii="Times New Roman" w:eastAsia="Arial" w:hAnsi="Times New Roman" w:cs="Arial"/>
          <w:b/>
          <w:bCs/>
          <w:spacing w:val="-4"/>
          <w:sz w:val="26"/>
          <w:szCs w:val="26"/>
          <w:lang w:val="ru-RU"/>
        </w:rPr>
        <w:t>пошлины или иной платы, взимаемой за предоставление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муниципальной услуги</w:t>
      </w:r>
    </w:p>
    <w:p w:rsidR="00C16B76" w:rsidRPr="007B401D" w:rsidRDefault="00FD00FB">
      <w:pPr>
        <w:ind w:right="57"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C16B76" w:rsidRPr="007B401D" w:rsidRDefault="00C16B76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57" w:firstLine="624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12.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Максимальный срок ожидания в очереди при подаче заявления о предоставлении муниципальной услуги, услуги,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C16B76" w:rsidRPr="007B401D" w:rsidRDefault="00FD00FB">
      <w:pPr>
        <w:ind w:right="57"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Время ожидания в очереди при подаче заявления и документов, необходимых для  предоставлени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я</w:t>
      </w:r>
      <w:r w:rsidRPr="007B401D">
        <w:rPr>
          <w:rFonts w:ascii="Times New Roman" w:eastAsia="Arial" w:hAnsi="Times New Roman" w:cs="Arial"/>
          <w:sz w:val="26"/>
          <w:szCs w:val="26"/>
          <w:lang w:val="ru-RU" w:eastAsia="en-US"/>
        </w:rPr>
        <w:t xml:space="preserve">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муниципальной услуги, а также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при получении результата муниципальной услуги  не должно превышать 15 минут.</w:t>
      </w:r>
    </w:p>
    <w:p w:rsidR="00C16B76" w:rsidRPr="007B401D" w:rsidRDefault="00C16B76">
      <w:pPr>
        <w:ind w:right="38" w:firstLine="709"/>
        <w:jc w:val="both"/>
        <w:rPr>
          <w:rFonts w:ascii="Times New Roman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38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13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C16B76" w:rsidRPr="007B401D" w:rsidRDefault="00FD00FB">
      <w:pPr>
        <w:ind w:right="38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Регистрация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заявления о предоставлении муниципальной услуги при личном обращении заявителя (представителя заявителя)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в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МФЦ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не должна превышать 15 минут.</w:t>
      </w:r>
    </w:p>
    <w:p w:rsidR="00C16B76" w:rsidRPr="007B401D" w:rsidRDefault="00FD00FB">
      <w:pPr>
        <w:ind w:right="38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При поступлении заявления в Администрацию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из МФЦ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, посредством почтового отправления, </w:t>
      </w:r>
      <w:r>
        <w:rPr>
          <w:rFonts w:eastAsia="Arial" w:cs="Arial"/>
          <w:lang w:val="ru-RU" w:eastAsia="ru-RU"/>
        </w:rPr>
        <w:t xml:space="preserve">в электронной форме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в рабочие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C16B76" w:rsidRPr="007B401D" w:rsidRDefault="00C16B76">
      <w:pPr>
        <w:pStyle w:val="ConsPlusNormal"/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38"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2.14. </w:t>
      </w:r>
      <w:proofErr w:type="gramStart"/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Требования к помещениям,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дке предоставления таких услуг, в том числе к обеспечению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16B76" w:rsidRPr="007B401D" w:rsidRDefault="00FD00FB">
      <w:pPr>
        <w:pStyle w:val="Standard"/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Требования к помещениям МФЦ, в которых предоставляется муниципальна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ов предоставления государственных и муниципальных услуг, утвержденными Постановлением Правительства РФ от 22.12.2012 № 1376.</w:t>
      </w:r>
    </w:p>
    <w:p w:rsidR="00C16B76" w:rsidRPr="007B401D" w:rsidRDefault="00C16B76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38" w:firstLine="709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15.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Показатели доступности и качества муниципальной услуги</w:t>
      </w:r>
    </w:p>
    <w:p w:rsidR="00C16B76" w:rsidRPr="007B401D" w:rsidRDefault="00FD00FB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:rsidR="00C16B76" w:rsidRPr="007B401D" w:rsidRDefault="00FD00FB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налич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16B76" w:rsidRPr="007B401D" w:rsidRDefault="00FD00FB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наличие поме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щений, оборудования и оснащения, отвечающих требованиям Регламента;</w:t>
      </w:r>
    </w:p>
    <w:p w:rsidR="00C16B76" w:rsidRPr="007B401D" w:rsidRDefault="00FD00FB">
      <w:pPr>
        <w:ind w:right="38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соблюдение режима работы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Администрации и МФЦ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при предоставлении муниципальной услуги;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возможность получения информации о ходе предоставления муниципальной услуги, в том числе с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использованием информационно-коммуникационных технологий;</w:t>
      </w:r>
    </w:p>
    <w:p w:rsidR="00C16B76" w:rsidRPr="007B401D" w:rsidRDefault="00FD00FB">
      <w:pPr>
        <w:pStyle w:val="ConsPlusNormal"/>
        <w:ind w:firstLine="709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возможность получения заявителем (представителем заявителя) муниципальной услуги в МФЦ в полном объеме.</w:t>
      </w:r>
    </w:p>
    <w:p w:rsidR="00C16B76" w:rsidRPr="007B401D" w:rsidRDefault="00FD00FB">
      <w:pPr>
        <w:ind w:right="38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2.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15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.2. Показателями качества муниципальной услуги являются:</w:t>
      </w:r>
    </w:p>
    <w:p w:rsidR="00C16B76" w:rsidRPr="007B401D" w:rsidRDefault="00FD00FB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соблюдение сроков и последователь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ности административных процедур, установленных Регламентом;</w:t>
      </w:r>
    </w:p>
    <w:p w:rsidR="00C16B76" w:rsidRPr="007B401D" w:rsidRDefault="00FD00FB">
      <w:pPr>
        <w:ind w:right="38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отсутствие обоснованных жалоб на действия (бездействие) и решения сотрудников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Администрации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 МФЦ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, участвующих в предоставлении муниципальной услуги;</w:t>
      </w:r>
    </w:p>
    <w:p w:rsidR="00C16B76" w:rsidRPr="007B401D" w:rsidRDefault="00FD00FB">
      <w:pPr>
        <w:ind w:right="38" w:firstLine="709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количество взаимодействий заявителя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(представителя заявителя) с сотрудниками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Администрации и МФЦ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при предоставлении муниципальной услуги и их продолжительность.</w:t>
      </w:r>
    </w:p>
    <w:p w:rsidR="00C16B76" w:rsidRPr="007B401D" w:rsidRDefault="00C16B76">
      <w:pPr>
        <w:ind w:right="38"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2.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16. 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альной услуги в электронной форме</w:t>
      </w:r>
    </w:p>
    <w:p w:rsidR="00C16B76" w:rsidRPr="007B401D" w:rsidRDefault="00FD00FB">
      <w:pPr>
        <w:ind w:firstLine="680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2.16.1. При предоставлении муниципальной услуги в электронной форме заявитель (представитель заявителя) вправе:</w:t>
      </w:r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а) по</w:t>
      </w:r>
      <w:r>
        <w:rPr>
          <w:rFonts w:ascii="Times New Roman" w:hAnsi="Times New Roman" w:cs="Arial"/>
          <w:sz w:val="26"/>
          <w:szCs w:val="26"/>
          <w:lang w:val="ru-RU"/>
        </w:rPr>
        <w:t>лучить информацию о порядке и сроках предоставления муниципальной услуги, размещенной на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Едином портале </w:t>
      </w:r>
      <w:r>
        <w:rPr>
          <w:rFonts w:ascii="Times New Roman" w:hAnsi="Times New Roman" w:cs="Arial"/>
          <w:sz w:val="26"/>
          <w:szCs w:val="26"/>
          <w:lang w:val="ru-RU"/>
        </w:rPr>
        <w:t>и</w:t>
      </w:r>
      <w:r>
        <w:rPr>
          <w:rFonts w:ascii="Times New Roman" w:hAnsi="Times New Roman" w:cs="Arial"/>
          <w:sz w:val="26"/>
          <w:szCs w:val="26"/>
          <w:lang w:val="ru-RU"/>
        </w:rPr>
        <w:t>ли на Региональном портале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;</w:t>
      </w:r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</w:t>
      </w:r>
      <w:r>
        <w:rPr>
          <w:rFonts w:ascii="Times New Roman" w:hAnsi="Times New Roman" w:cs="Arial"/>
          <w:sz w:val="26"/>
          <w:szCs w:val="26"/>
        </w:rPr>
        <w:t>www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.</w:t>
      </w:r>
      <w:proofErr w:type="spellStart"/>
      <w:r>
        <w:rPr>
          <w:rFonts w:ascii="Times New Roman" w:hAnsi="Times New Roman" w:cs="Arial"/>
          <w:sz w:val="26"/>
          <w:szCs w:val="26"/>
        </w:rPr>
        <w:t>mfcto</w:t>
      </w:r>
      <w:proofErr w:type="spellEnd"/>
      <w:r w:rsidRPr="007B401D">
        <w:rPr>
          <w:rFonts w:ascii="Times New Roman" w:hAnsi="Times New Roman" w:cs="Arial"/>
          <w:sz w:val="26"/>
          <w:szCs w:val="26"/>
          <w:lang w:val="ru-RU"/>
        </w:rPr>
        <w:t>.</w:t>
      </w:r>
      <w:r>
        <w:rPr>
          <w:rFonts w:ascii="Times New Roman" w:hAnsi="Times New Roman" w:cs="Arial"/>
          <w:sz w:val="26"/>
          <w:szCs w:val="26"/>
        </w:rPr>
        <w:t>ru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)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, в том числе с использованием мобильного приложения;</w:t>
      </w:r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lastRenderedPageBreak/>
        <w:t xml:space="preserve">в)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подать заявление в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форме электронного документа с использованием «Личного кабинета» </w:t>
      </w:r>
      <w:r>
        <w:rPr>
          <w:rFonts w:cs="Arial"/>
          <w:color w:val="000000"/>
          <w:lang w:val="ru-RU" w:eastAsia="en-US"/>
        </w:rPr>
        <w:t>Единого портала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 или Регионального портала посредством заполнения электронной формы заявления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;</w:t>
      </w:r>
    </w:p>
    <w:p w:rsidR="00C16B76" w:rsidRPr="007B401D" w:rsidRDefault="00FD00FB">
      <w:pPr>
        <w:pStyle w:val="ConsPlusNormal"/>
        <w:ind w:firstLine="680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г) получить сведения о ходе выполнения заявления, поданного в электронной форме;</w:t>
      </w:r>
    </w:p>
    <w:p w:rsidR="00C16B76" w:rsidRPr="007B401D" w:rsidRDefault="00FD00FB">
      <w:pPr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д) 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получить результат предоставления муниципальной услуги в форме электронного документа;</w:t>
      </w:r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е) под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муниципального района Тюменской области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в порядке досудебного (внесудебного) обжалования решений 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действий (бездействия) органа (организации), должностного лица органа (организации) либо муниципального служащего.</w:t>
      </w:r>
    </w:p>
    <w:p w:rsidR="00C16B76" w:rsidRPr="007B401D" w:rsidRDefault="00FD00FB">
      <w:pPr>
        <w:autoSpaceDE w:val="0"/>
        <w:ind w:firstLine="709"/>
        <w:jc w:val="both"/>
        <w:rPr>
          <w:rFonts w:ascii="Arial" w:hAnsi="Arial"/>
          <w:shd w:val="clear" w:color="auto" w:fill="00FF00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2.16.2. </w:t>
      </w: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диный портал государственных и муниципальных услуг (функций)»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сведений о ходе выполнения запроса о предоставлении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государственной или муниципальной услуги, заявления о предоставлении услуги, указанной в части 3 статьи 1 Федерального закона «Об организации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венных и муниципальных услуг» (далее - Постановление № 277).</w:t>
      </w:r>
      <w:proofErr w:type="gramEnd"/>
    </w:p>
    <w:p w:rsidR="00C16B76" w:rsidRPr="007B401D" w:rsidRDefault="00FD00FB">
      <w:pPr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C16B76" w:rsidRPr="007B401D" w:rsidRDefault="00C16B76">
      <w:pPr>
        <w:ind w:firstLine="709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709"/>
        <w:jc w:val="center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</w:rPr>
        <w:t>III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. Состав, последовательность и сроки выполнения административных проц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16B76" w:rsidRPr="007B401D" w:rsidRDefault="00C16B76">
      <w:pPr>
        <w:ind w:firstLine="709"/>
        <w:jc w:val="center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73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3.1. Перечень и особенности исполнения административных процедур</w:t>
      </w:r>
    </w:p>
    <w:p w:rsidR="00C16B76" w:rsidRPr="007B401D" w:rsidRDefault="00FD00FB">
      <w:pPr>
        <w:ind w:firstLine="737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3.1.1. Предоставление муниципальной услуги включает в себя следующие административные процедуры:</w:t>
      </w:r>
    </w:p>
    <w:p w:rsidR="00C16B76" w:rsidRPr="007B401D" w:rsidRDefault="00FD00FB">
      <w:pPr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а) прием и регистрация заявления и документов, необходимых для предоставления муниципальной услуги;</w:t>
      </w:r>
    </w:p>
    <w:p w:rsidR="00C16B76" w:rsidRPr="007B401D" w:rsidRDefault="00FD00FB">
      <w:pPr>
        <w:ind w:firstLine="73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рассмотрение заявления и документов, необходимых для пре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доставления муниципальной услуги, направление (выдача) результата предоставления муниципальной услуги;</w:t>
      </w:r>
    </w:p>
    <w:p w:rsidR="00C16B76" w:rsidRPr="007B401D" w:rsidRDefault="00FD00FB">
      <w:pPr>
        <w:pStyle w:val="10"/>
        <w:autoSpaceDE w:val="0"/>
        <w:ind w:firstLine="709"/>
        <w:jc w:val="both"/>
        <w:rPr>
          <w:rFonts w:ascii="Arial" w:eastAsia="Arial" w:hAnsi="Arial" w:cs="Arial"/>
          <w:sz w:val="26"/>
          <w:szCs w:val="26"/>
          <w:lang w:val="ru-RU"/>
        </w:rPr>
      </w:pPr>
      <w:r w:rsidRPr="007B401D">
        <w:rPr>
          <w:rFonts w:ascii="Times New Roman" w:hAnsi="Times New Roman"/>
          <w:lang w:val="ru-RU"/>
        </w:rPr>
        <w:t>в)</w:t>
      </w:r>
      <w:r w:rsidRPr="007B401D">
        <w:rPr>
          <w:rFonts w:ascii="Times New Roman" w:hAnsi="Times New Roman"/>
          <w:lang w:val="ru-RU"/>
        </w:rPr>
        <w:t xml:space="preserve"> исправлени</w:t>
      </w:r>
      <w:r w:rsidRPr="007B401D">
        <w:rPr>
          <w:rFonts w:ascii="Times New Roman" w:hAnsi="Times New Roman"/>
          <w:lang w:val="ru-RU"/>
        </w:rPr>
        <w:t>е</w:t>
      </w:r>
      <w:r w:rsidRPr="007B401D">
        <w:rPr>
          <w:rFonts w:ascii="Times New Roman" w:hAnsi="Times New Roman"/>
          <w:lang w:val="ru-RU"/>
        </w:rPr>
        <w:t xml:space="preserve"> допущенных опечаток и ошибок в выданных в результате предоставления муниципальной услуги документ</w:t>
      </w:r>
      <w:r>
        <w:rPr>
          <w:rFonts w:ascii="Times New Roman" w:hAnsi="Times New Roman"/>
          <w:lang w:val="ru-RU"/>
        </w:rPr>
        <w:t>ах</w:t>
      </w:r>
      <w:r w:rsidRPr="007B401D">
        <w:rPr>
          <w:rFonts w:ascii="Times New Roman" w:hAnsi="Times New Roman"/>
          <w:lang w:val="ru-RU"/>
        </w:rPr>
        <w:t>.</w:t>
      </w:r>
    </w:p>
    <w:p w:rsidR="00C16B76" w:rsidRPr="007B401D" w:rsidRDefault="00FD00FB">
      <w:pPr>
        <w:pStyle w:val="Standard"/>
        <w:ind w:firstLine="680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Регионального портала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.</w:t>
      </w:r>
    </w:p>
    <w:p w:rsidR="00C16B76" w:rsidRPr="007B401D" w:rsidRDefault="00FD00FB">
      <w:pPr>
        <w:ind w:firstLine="680"/>
        <w:jc w:val="both"/>
        <w:rPr>
          <w:lang w:val="ru-RU"/>
        </w:rPr>
      </w:pP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 xml:space="preserve">Получение заявителем (представителем заявителя)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  <w:proofErr w:type="gramEnd"/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3.1.2.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 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Особенности выполнения отдельных административных процедур в МФЦ:</w:t>
      </w:r>
    </w:p>
    <w:p w:rsidR="00C16B76" w:rsidRPr="007B401D" w:rsidRDefault="00FD00FB">
      <w:pPr>
        <w:ind w:firstLine="624"/>
        <w:jc w:val="both"/>
        <w:rPr>
          <w:rFonts w:ascii="Times New Roman" w:hAnsi="Times New Roman" w:cs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sz w:val="26"/>
          <w:szCs w:val="26"/>
          <w:lang w:val="ru-RU"/>
        </w:rPr>
        <w:t>3.1.2.1. При предоставлении муниципальной услуги в МФЦ заявитель (представитель заявителя) вправе:</w:t>
      </w:r>
    </w:p>
    <w:p w:rsidR="00C16B76" w:rsidRPr="007B401D" w:rsidRDefault="00FD00FB">
      <w:pPr>
        <w:ind w:firstLine="624"/>
        <w:jc w:val="both"/>
        <w:rPr>
          <w:rFonts w:ascii="Times New Roman" w:hAnsi="Times New Roman" w:cs="Arial"/>
          <w:color w:val="000000"/>
          <w:sz w:val="26"/>
          <w:szCs w:val="26"/>
          <w:lang w:val="ru-RU"/>
        </w:rPr>
      </w:pPr>
      <w:proofErr w:type="gramStart"/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а) получать информацию о порядке предоставления муниципальной услуги в МФЦ, о ходе рассмот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рование о порядке предоставления муниципальной услуги в МФЦ;</w:t>
      </w:r>
      <w:proofErr w:type="gramEnd"/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hAnsi="Times New Roman" w:cs="Arial"/>
          <w:sz w:val="26"/>
          <w:szCs w:val="26"/>
        </w:rPr>
        <w:t>www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.</w:t>
      </w:r>
      <w:proofErr w:type="spellStart"/>
      <w:r>
        <w:rPr>
          <w:rFonts w:ascii="Times New Roman" w:hAnsi="Times New Roman" w:cs="Arial"/>
          <w:sz w:val="26"/>
          <w:szCs w:val="26"/>
        </w:rPr>
        <w:t>mfcto</w:t>
      </w:r>
      <w:proofErr w:type="spellEnd"/>
      <w:r w:rsidRPr="007B401D">
        <w:rPr>
          <w:rFonts w:ascii="Times New Roman" w:hAnsi="Times New Roman" w:cs="Arial"/>
          <w:sz w:val="26"/>
          <w:szCs w:val="26"/>
          <w:lang w:val="ru-RU"/>
        </w:rPr>
        <w:t>.</w:t>
      </w:r>
      <w:r>
        <w:rPr>
          <w:rFonts w:ascii="Times New Roman" w:hAnsi="Times New Roman" w:cs="Arial"/>
          <w:sz w:val="26"/>
          <w:szCs w:val="26"/>
        </w:rPr>
        <w:t>ru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).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3.1.2.2. </w:t>
      </w:r>
      <w:proofErr w:type="gramStart"/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Административные проце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авительства Тюменской области от 08.12.2017 № 610-п.</w:t>
      </w:r>
      <w:proofErr w:type="gramEnd"/>
    </w:p>
    <w:p w:rsidR="00C16B76" w:rsidRPr="007B401D" w:rsidRDefault="00FD00FB">
      <w:pPr>
        <w:autoSpaceDE w:val="0"/>
        <w:ind w:firstLine="709"/>
        <w:jc w:val="both"/>
        <w:rPr>
          <w:rFonts w:ascii="Arial" w:hAnsi="Arial"/>
          <w:b/>
          <w:bCs/>
          <w:shd w:val="clear" w:color="auto" w:fill="FFFF00"/>
          <w:lang w:val="ru-RU"/>
        </w:rPr>
      </w:pPr>
      <w:r w:rsidRPr="007B401D"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3.1.3. 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Особенности предоставления муниципальной услуги в электронной форме.</w:t>
      </w:r>
    </w:p>
    <w:p w:rsidR="00C16B76" w:rsidRPr="007B401D" w:rsidRDefault="00FD00FB">
      <w:pPr>
        <w:autoSpaceDE w:val="0"/>
        <w:ind w:firstLine="709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3.1.3.1.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 Формирование электронного заявления осуществляется посредством заполнения электронной формы заявления на 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Едином портале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, Региональном портале без необходимости дополнительной подачи заявления в 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какой-либо иной форме.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 xml:space="preserve">3.1.3.2. Форматно-логическая проверка </w:t>
      </w:r>
      <w:r>
        <w:rPr>
          <w:rFonts w:ascii="Times New Roman" w:hAnsi="Times New Roman" w:cs="Arial"/>
          <w:color w:val="000000"/>
          <w:lang w:val="ru-RU" w:eastAsia="ru-RU"/>
        </w:rPr>
        <w:t>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</w:t>
      </w:r>
      <w:r>
        <w:rPr>
          <w:rFonts w:ascii="Times New Roman" w:hAnsi="Times New Roman" w:cs="Arial"/>
          <w:color w:val="000000"/>
          <w:lang w:val="ru-RU" w:eastAsia="ru-RU"/>
        </w:rPr>
        <w:t>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3.1.3.3. При формировании заявления заявителю (представителем заявителя)</w:t>
      </w:r>
      <w:r>
        <w:rPr>
          <w:rFonts w:ascii="Times New Roman" w:hAnsi="Times New Roman" w:cs="Arial"/>
          <w:color w:val="000000"/>
          <w:lang w:val="ru-RU" w:eastAsia="ru-RU"/>
        </w:rPr>
        <w:t xml:space="preserve"> обеспечивается: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а) возможность копирования и сохранения заявления и иных необходимых для предоставления услуги документов;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б) возможность печати на бумажном носителе копии электронной формы заявления;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в) сохранение ранее введенных в электронную форму заяв</w:t>
      </w:r>
      <w:r>
        <w:rPr>
          <w:rFonts w:ascii="Times New Roman" w:hAnsi="Times New Roman" w:cs="Arial"/>
          <w:color w:val="000000"/>
          <w:lang w:val="ru-RU" w:eastAsia="ru-RU"/>
        </w:rPr>
        <w:t>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г) заполнение полей электронной формы заявления до начала ввода сведений заявителем (п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редставителем заявителя) с использованием сведений, размещенных в 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lastRenderedPageBreak/>
        <w:t xml:space="preserve">ЕСИА, и сведений, опубликованных на 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Едином портале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, Региональном портале, в части, касающейся сведений, отсутствующих в ЕСИА;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д) возможность вернуться на любой из этапов заполнения электронн</w:t>
      </w:r>
      <w:r>
        <w:rPr>
          <w:rFonts w:ascii="Times New Roman" w:hAnsi="Times New Roman" w:cs="Arial"/>
          <w:color w:val="000000"/>
          <w:lang w:val="ru-RU" w:eastAsia="ru-RU"/>
        </w:rPr>
        <w:t xml:space="preserve">ой формы заявления без </w:t>
      </w:r>
      <w:proofErr w:type="gramStart"/>
      <w:r>
        <w:rPr>
          <w:rFonts w:ascii="Times New Roman" w:hAnsi="Times New Roman" w:cs="Arial"/>
          <w:color w:val="000000"/>
          <w:lang w:val="ru-RU" w:eastAsia="ru-RU"/>
        </w:rPr>
        <w:t>потери</w:t>
      </w:r>
      <w:proofErr w:type="gramEnd"/>
      <w:r>
        <w:rPr>
          <w:rFonts w:ascii="Times New Roman" w:hAnsi="Times New Roman" w:cs="Arial"/>
          <w:color w:val="000000"/>
          <w:lang w:val="ru-RU" w:eastAsia="ru-RU"/>
        </w:rPr>
        <w:t xml:space="preserve"> ранее введенной информации;</w:t>
      </w:r>
    </w:p>
    <w:p w:rsidR="00C16B76" w:rsidRPr="007B401D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е) возможность доступа заявителя (представителем заявителя) к заявлениям, поданным им ранее в течение не менее одного года, а также к частично сформированным уведомлениям в течение не менее 3 месяце</w:t>
      </w:r>
      <w:r>
        <w:rPr>
          <w:rFonts w:ascii="Times New Roman" w:hAnsi="Times New Roman" w:cs="Arial"/>
          <w:color w:val="000000"/>
          <w:lang w:val="ru-RU" w:eastAsia="ru-RU"/>
        </w:rPr>
        <w:t>в.</w:t>
      </w:r>
    </w:p>
    <w:p w:rsidR="00C16B76" w:rsidRPr="007B401D" w:rsidRDefault="00FD00FB">
      <w:pPr>
        <w:pStyle w:val="Textbody"/>
        <w:autoSpaceDE w:val="0"/>
        <w:spacing w:after="0" w:line="240" w:lineRule="auto"/>
        <w:ind w:firstLine="709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3.1.3.4. Сформированное и подписанное </w:t>
      </w:r>
      <w:proofErr w:type="gramStart"/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заявление</w:t>
      </w:r>
      <w:proofErr w:type="gramEnd"/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C16B76" w:rsidRDefault="00FD00FB">
      <w:pPr>
        <w:pStyle w:val="Standard"/>
        <w:widowControl/>
        <w:ind w:firstLine="737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 xml:space="preserve">3.1.3.5. Заявление становится доступным для </w:t>
      </w:r>
      <w:r>
        <w:rPr>
          <w:rFonts w:ascii="Times New Roman" w:hAnsi="Times New Roman" w:cs="Arial"/>
          <w:color w:val="000000"/>
          <w:lang w:val="ru-RU" w:eastAsia="ru-RU"/>
        </w:rPr>
        <w:t>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C16B76" w:rsidRDefault="00FD00FB">
      <w:pPr>
        <w:pStyle w:val="Standard"/>
        <w:widowControl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Сотрудник Отдела:</w:t>
      </w:r>
    </w:p>
    <w:p w:rsidR="00C16B76" w:rsidRDefault="00FD00FB">
      <w:pPr>
        <w:pStyle w:val="Standard"/>
        <w:widowControl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- рассматривает поступившие заявления и документы;</w:t>
      </w:r>
    </w:p>
    <w:p w:rsidR="00C16B76" w:rsidRDefault="00FD00FB">
      <w:pPr>
        <w:pStyle w:val="Standard"/>
        <w:widowControl/>
        <w:autoSpaceDE w:val="0"/>
        <w:ind w:firstLine="709"/>
        <w:jc w:val="both"/>
        <w:rPr>
          <w:rFonts w:ascii="Arial" w:hAnsi="Arial" w:cs="Arial"/>
          <w:i/>
          <w:iCs/>
          <w:color w:val="000000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/>
          <w:lang w:val="ru-RU" w:eastAsia="ru-RU"/>
        </w:rPr>
        <w:t xml:space="preserve">- производит действия </w:t>
      </w:r>
      <w:r>
        <w:rPr>
          <w:rFonts w:ascii="Times New Roman" w:hAnsi="Times New Roman"/>
          <w:lang w:val="ru-RU" w:eastAsia="ru-RU"/>
        </w:rPr>
        <w:t>в соответствии с пунктом 3.2.3. Регламента.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shd w:val="clear" w:color="auto" w:fill="FFFF00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>3.1.3.6. 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C16B76" w:rsidRDefault="00FD00FB">
      <w:pPr>
        <w:pStyle w:val="Textbody"/>
        <w:spacing w:after="0" w:line="240" w:lineRule="auto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 xml:space="preserve">- в форме электронного документа, подписанного усиленной квалифицированной </w:t>
      </w:r>
      <w:r>
        <w:rPr>
          <w:rFonts w:ascii="Times New Roman" w:hAnsi="Times New Roman" w:cs="Arial"/>
          <w:color w:val="000000"/>
          <w:lang w:val="ru-RU" w:eastAsia="ru-RU"/>
        </w:rPr>
        <w:t>подписью уполномоченного должностного лица, направленного заявителю (представителю заявителя) в личный кабинет на Едином портале, Региональном портале;</w:t>
      </w:r>
    </w:p>
    <w:p w:rsidR="00C16B76" w:rsidRPr="007B401D" w:rsidRDefault="00FD00FB">
      <w:pPr>
        <w:pStyle w:val="Textbody"/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color w:val="000000"/>
          <w:lang w:val="ru-RU"/>
        </w:rPr>
      </w:pPr>
      <w:r>
        <w:rPr>
          <w:rFonts w:ascii="Times New Roman" w:hAnsi="Times New Roman"/>
          <w:sz w:val="26"/>
          <w:szCs w:val="26"/>
          <w:lang w:val="ru-RU" w:eastAsia="ru-RU"/>
        </w:rPr>
        <w:t>- в форме бумажного документа, подтверждающего содержание электронного документа, который заявитель (пре</w:t>
      </w:r>
      <w:r>
        <w:rPr>
          <w:rFonts w:ascii="Times New Roman" w:hAnsi="Times New Roman"/>
          <w:sz w:val="26"/>
          <w:szCs w:val="26"/>
          <w:lang w:val="ru-RU" w:eastAsia="ru-RU"/>
        </w:rPr>
        <w:t>дставитель заявителя) получает при личном обращении в МФЦ.</w:t>
      </w:r>
    </w:p>
    <w:p w:rsidR="00C16B76" w:rsidRPr="007B401D" w:rsidRDefault="00FD00FB">
      <w:pPr>
        <w:pStyle w:val="Standard"/>
        <w:autoSpaceDE w:val="0"/>
        <w:ind w:firstLine="737"/>
        <w:jc w:val="both"/>
        <w:rPr>
          <w:lang w:val="ru-RU"/>
        </w:rPr>
      </w:pP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3.1.3.7.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 xml:space="preserve">оризации. Заявитель (представитель заявителя) имеет возможность просматривать статус </w:t>
      </w:r>
      <w:r>
        <w:rPr>
          <w:rFonts w:ascii="Times New Roman" w:hAnsi="Times New Roman" w:cs="Arial"/>
          <w:strike/>
          <w:color w:val="000000"/>
          <w:sz w:val="26"/>
          <w:szCs w:val="26"/>
          <w:lang w:val="ru-RU" w:eastAsia="ru-RU"/>
        </w:rPr>
        <w:t>з</w:t>
      </w:r>
      <w:r>
        <w:rPr>
          <w:rFonts w:ascii="Times New Roman" w:hAnsi="Times New Roman" w:cs="Arial"/>
          <w:color w:val="000000"/>
          <w:sz w:val="26"/>
          <w:szCs w:val="26"/>
          <w:lang w:val="ru-RU" w:eastAsia="ru-RU"/>
        </w:rPr>
        <w:t>аявления, а также информацию о дальнейших действиях в личном кабинете по собственной инициативе, в любое время.</w:t>
      </w:r>
    </w:p>
    <w:p w:rsidR="00C16B76" w:rsidRDefault="00FD00FB">
      <w:pPr>
        <w:pStyle w:val="Standard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Times New Roman" w:hAnsi="Times New Roman" w:cs="Arial"/>
          <w:color w:val="000000"/>
          <w:lang w:val="ru-RU" w:eastAsia="ru-RU"/>
        </w:rPr>
        <w:t xml:space="preserve">3.1.3.8. При предоставлении муниципальной услуги в </w:t>
      </w:r>
      <w:r>
        <w:rPr>
          <w:rFonts w:ascii="Times New Roman" w:hAnsi="Times New Roman" w:cs="Arial"/>
          <w:color w:val="000000"/>
          <w:lang w:val="ru-RU" w:eastAsia="ru-RU"/>
        </w:rPr>
        <w:t>электронной форме заявителю (представителю заявителя) направляется:</w:t>
      </w:r>
    </w:p>
    <w:p w:rsidR="00C16B76" w:rsidRPr="007B401D" w:rsidRDefault="00FD00FB">
      <w:pPr>
        <w:pStyle w:val="Standard"/>
        <w:ind w:firstLine="709"/>
        <w:jc w:val="both"/>
        <w:rPr>
          <w:rFonts w:ascii="Arial" w:hAnsi="Arial"/>
          <w:sz w:val="26"/>
          <w:szCs w:val="26"/>
          <w:lang w:val="ru-RU"/>
        </w:rPr>
      </w:pPr>
      <w:r w:rsidRPr="007B401D">
        <w:rPr>
          <w:rFonts w:ascii="Times New Roman" w:hAnsi="Times New Roman" w:cs="Arial"/>
          <w:color w:val="000000"/>
          <w:lang w:val="ru-RU" w:eastAsia="ru-RU"/>
        </w:rPr>
        <w:t xml:space="preserve">а) </w:t>
      </w:r>
      <w:r>
        <w:rPr>
          <w:rFonts w:ascii="Times New Roman" w:hAnsi="Times New Roman" w:cs="Arial"/>
          <w:color w:val="000000"/>
          <w:lang w:val="ru-RU" w:eastAsia="ru-RU"/>
        </w:rPr>
        <w:t>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</w:t>
      </w:r>
      <w:r>
        <w:rPr>
          <w:rFonts w:ascii="Times New Roman" w:hAnsi="Times New Roman" w:cs="Arial"/>
          <w:color w:val="000000"/>
          <w:lang w:val="ru-RU" w:eastAsia="ru-RU"/>
        </w:rPr>
        <w:t>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16B76" w:rsidRPr="007B401D" w:rsidRDefault="00FD00FB">
      <w:pPr>
        <w:pStyle w:val="Standard"/>
        <w:autoSpaceDE w:val="0"/>
        <w:ind w:firstLine="709"/>
        <w:jc w:val="both"/>
        <w:rPr>
          <w:rFonts w:ascii="Arial" w:hAnsi="Arial" w:cs="Arial"/>
          <w:bCs/>
          <w:shd w:val="clear" w:color="auto" w:fill="FFFF00"/>
          <w:lang w:val="ru-RU"/>
        </w:rPr>
      </w:pPr>
      <w:r>
        <w:rPr>
          <w:rFonts w:ascii="Times New Roman" w:eastAsia="Arial" w:hAnsi="Times New Roman"/>
          <w:color w:val="000000"/>
          <w:sz w:val="26"/>
          <w:szCs w:val="26"/>
          <w:lang w:val="ru-RU" w:eastAsia="ru-RU"/>
        </w:rPr>
        <w:t>б) уведомление о результатах рассмотрения документов, необходимых для предоставления му</w:t>
      </w:r>
      <w:r>
        <w:rPr>
          <w:rFonts w:ascii="Times New Roman" w:eastAsia="Arial" w:hAnsi="Times New Roman"/>
          <w:color w:val="000000"/>
          <w:sz w:val="26"/>
          <w:szCs w:val="26"/>
          <w:lang w:val="ru-RU" w:eastAsia="ru-RU"/>
        </w:rPr>
        <w:t>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C16B76" w:rsidRPr="007B401D" w:rsidRDefault="00C16B76">
      <w:pPr>
        <w:ind w:firstLine="709"/>
        <w:jc w:val="center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3.2. Прием и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регистрация заявления и документов, необходимых для предоставления муниципальной услуги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3.2.1.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Основанием для начала административной процедуры является личное обращение заявителя (представителя заявителя) в МФЦ с заявлением 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приложенными к нему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документа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ми, установленными подразделом 2.6. Регламента (далее - документы), или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поступление заявления и документов в Администрацию в электронном виде, посредством почтового отправления.</w:t>
      </w:r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3.2.2. В ходе личного приема заявителя (представителя заявителя), сотрудник М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ФЦ:</w:t>
      </w:r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а)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устанавливает личность обратившегося заявителя (представителя заявителя)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способами, предусмотренными Федеральным </w:t>
      </w:r>
      <w:hyperlink r:id="rId11" w:history="1">
        <w:r w:rsidRPr="007B401D">
          <w:rPr>
            <w:rFonts w:ascii="Times New Roman" w:eastAsia="Arial" w:hAnsi="Times New Roman" w:cs="Arial"/>
            <w:sz w:val="26"/>
            <w:szCs w:val="26"/>
            <w:lang w:val="ru-RU"/>
          </w:rPr>
          <w:t>законом</w:t>
        </w:r>
      </w:hyperlink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от 27.07.2010 № 210-ФЗ «Об организации предоставления государственных и муниципальных услуг»,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олномочия представителя заявителя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  <w:proofErr w:type="gramEnd"/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б) 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беспечивает заполнение заявления, после этого предлагает заявител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в, которые в силу подраздела 2.6. Регламента заявитель (представитель заявителя) должен предоставить самостоятельно;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в) обеспечивает регистрацию заявления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в системе электронного документооборота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,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применяемой в МФЦ,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а также выдачу заявителю (представителю заявителя) под личную подпись расписки о приеме заявления и документов</w:t>
      </w:r>
      <w:r w:rsidRPr="007B401D">
        <w:rPr>
          <w:rFonts w:ascii="Times New Roman" w:eastAsia="Arial" w:hAnsi="Times New Roman" w:cs="Arial"/>
          <w:strike/>
          <w:sz w:val="26"/>
          <w:szCs w:val="26"/>
          <w:lang w:val="ru-RU"/>
        </w:rPr>
        <w:t>;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г)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информирует заявителя (представителя заявителя) о порядке и сроках предоставления муниципальной услуги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;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 w:eastAsia="en-US"/>
        </w:rPr>
        <w:t>д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)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обеспечивает изготовление копий с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представленных заявителем (пр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едставителем заявителя) оригиналов документов,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предусмотренных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 xml:space="preserve">пунктами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1-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en-US"/>
        </w:rPr>
        <w:t xml:space="preserve">3.1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части 6 статьи 7 Ф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едерального закона от 27.07.2010 № 210-ФЗ «Об организации предоставления государственных и муниципальных услуг. 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>Выполняет на таких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 копиях надпись об их соответствии оригиналам, заверяет своей подписью с указанием фамилии и инициалов, должности и даты заверения.</w:t>
      </w:r>
    </w:p>
    <w:p w:rsidR="00C16B76" w:rsidRPr="007B401D" w:rsidRDefault="00FD00FB">
      <w:pPr>
        <w:pStyle w:val="Textbody"/>
        <w:spacing w:after="0" w:line="240" w:lineRule="auto"/>
        <w:ind w:firstLine="624"/>
        <w:jc w:val="both"/>
        <w:rPr>
          <w:lang w:val="ru-RU"/>
        </w:rPr>
      </w:pP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При поступлении заявления от МФЦ, принятого от заявителя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(представителя заявителя)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 в рамках личного приема в МФЦ, сотрудник </w:t>
      </w:r>
      <w:r>
        <w:rPr>
          <w:rFonts w:ascii="Times New Roman" w:hAnsi="Times New Roman" w:cs="Arial"/>
          <w:color w:val="000000"/>
          <w:sz w:val="26"/>
          <w:szCs w:val="26"/>
          <w:lang w:val="ru-RU"/>
        </w:rPr>
        <w:t>Администрации</w:t>
      </w:r>
      <w:r w:rsidRPr="007B401D">
        <w:rPr>
          <w:rFonts w:ascii="Times New Roman" w:hAnsi="Times New Roman" w:cs="Arial"/>
          <w:color w:val="000000"/>
          <w:sz w:val="26"/>
          <w:szCs w:val="26"/>
          <w:lang w:val="ru-RU"/>
        </w:rPr>
        <w:t xml:space="preserve"> обеспечивает его регистрацию </w:t>
      </w:r>
      <w:r>
        <w:rPr>
          <w:rFonts w:ascii="Times New Roman" w:hAnsi="Times New Roman" w:cs="Arial"/>
          <w:color w:val="000000"/>
          <w:sz w:val="26"/>
          <w:szCs w:val="26"/>
          <w:lang w:val="ru-RU"/>
        </w:rPr>
        <w:t>в системе электронного документооборота, применяемой в Администрации.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3.2.3. При поступлении заявления и документов в электронной форме сотрудник Отдела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в срок, установленный подразделом 2.13. Регламента для регис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трации заявления, </w:t>
      </w:r>
      <w:r w:rsidRPr="007B401D">
        <w:rPr>
          <w:rFonts w:ascii="Times New Roman" w:eastAsia="Arial" w:hAnsi="Times New Roman" w:cs="Arial"/>
          <w:sz w:val="26"/>
          <w:szCs w:val="26"/>
          <w:lang w:val="ru-RU" w:eastAsia="ru-RU"/>
        </w:rPr>
        <w:t xml:space="preserve">проверяет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наличие (отсутствие) оснований для отказа в приеме документов, указанных в подразделе 2.8. Регламента.</w:t>
      </w:r>
    </w:p>
    <w:p w:rsidR="00C16B76" w:rsidRPr="007B401D" w:rsidRDefault="00FD00FB">
      <w:pPr>
        <w:ind w:firstLine="709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При отсутствии указанных в подразделе 2.8 Регламента оснований для отказа в приеме заявления и документов сотрудник Отдела в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срок, установленный подразделом 2.13. Регламента, обеспечивает регистрацию заявления в системе электронного документооборота, применяемой в Администрации.</w:t>
      </w:r>
    </w:p>
    <w:p w:rsidR="00C16B76" w:rsidRPr="007B401D" w:rsidRDefault="00FD00FB">
      <w:pPr>
        <w:pStyle w:val="Textbody"/>
        <w:spacing w:after="0" w:line="240" w:lineRule="auto"/>
        <w:ind w:firstLine="73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При наличии оснований для отказа в приеме документов, установленных подразделом 2.8. Регламента, сотр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удник Отдела в течение  одного  рабочего дня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этом.</w:t>
      </w:r>
    </w:p>
    <w:p w:rsidR="00C16B76" w:rsidRPr="007B401D" w:rsidRDefault="00FD00FB">
      <w:pPr>
        <w:pStyle w:val="Textbody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Arial"/>
          <w:sz w:val="26"/>
          <w:szCs w:val="26"/>
          <w:lang w:val="ru-RU"/>
        </w:rPr>
        <w:t>После получения уведомления об отказе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в приеме заявления заявитель </w:t>
      </w:r>
      <w:r>
        <w:rPr>
          <w:rFonts w:ascii="Times New Roman" w:hAnsi="Times New Roman" w:cs="Arial"/>
          <w:color w:val="000000"/>
          <w:sz w:val="26"/>
          <w:szCs w:val="26"/>
          <w:lang w:val="ru-RU"/>
        </w:rPr>
        <w:t>(представитель заявителя)</w:t>
      </w:r>
      <w:r>
        <w:rPr>
          <w:rFonts w:ascii="Times New Roman" w:hAnsi="Times New Roman" w:cs="Arial"/>
          <w:sz w:val="26"/>
          <w:szCs w:val="26"/>
          <w:lang w:val="ru-RU"/>
        </w:rPr>
        <w:t xml:space="preserve">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C16B76" w:rsidRPr="007B401D" w:rsidRDefault="00FD00FB">
      <w:pPr>
        <w:autoSpaceDE w:val="0"/>
        <w:ind w:firstLine="709"/>
        <w:jc w:val="both"/>
        <w:rPr>
          <w:rFonts w:ascii="Arial" w:hAnsi="Arial"/>
          <w:sz w:val="26"/>
          <w:szCs w:val="26"/>
          <w:lang w:val="ru-RU"/>
        </w:rPr>
      </w:pPr>
      <w:r>
        <w:rPr>
          <w:rFonts w:ascii="Times New Roman" w:hAnsi="Times New Roman" w:cs="Arial"/>
          <w:lang w:val="ru-RU"/>
        </w:rPr>
        <w:lastRenderedPageBreak/>
        <w:t>В случае</w:t>
      </w:r>
      <w:proofErr w:type="gramStart"/>
      <w:r>
        <w:rPr>
          <w:rFonts w:ascii="Times New Roman" w:hAnsi="Times New Roman" w:cs="Arial"/>
          <w:lang w:val="ru-RU"/>
        </w:rPr>
        <w:t>,</w:t>
      </w:r>
      <w:proofErr w:type="gramEnd"/>
      <w:r>
        <w:rPr>
          <w:rFonts w:ascii="Times New Roman" w:hAnsi="Times New Roman" w:cs="Arial"/>
          <w:lang w:val="ru-RU"/>
        </w:rPr>
        <w:t xml:space="preserve"> если </w:t>
      </w:r>
      <w:r>
        <w:rPr>
          <w:rFonts w:ascii="Times New Roman" w:hAnsi="Times New Roman" w:cs="Arial"/>
          <w:lang w:val="ru-RU"/>
        </w:rPr>
        <w:t xml:space="preserve">заявление и документы представлены в Администрацию посредством почтового отправления или лично через МФЦ, сотрудник Отдела </w:t>
      </w:r>
      <w:r>
        <w:rPr>
          <w:rFonts w:ascii="Times New Roman" w:hAnsi="Times New Roman" w:cs="Arial"/>
          <w:lang w:val="ru-RU"/>
        </w:rPr>
        <w:t>проверяет наличие (отсутствие) оснований для отказа в их приеме, указанных в подразделе 2.8. Регламента. При наличии оснований для от</w:t>
      </w:r>
      <w:r>
        <w:rPr>
          <w:rFonts w:ascii="Times New Roman" w:hAnsi="Times New Roman" w:cs="Arial"/>
          <w:lang w:val="ru-RU"/>
        </w:rPr>
        <w:t xml:space="preserve">каза в приеме документов, установленных подразделом 2.8 Регламента, сотрудник Отдела в срок не более чем 1 рабочий день, следующий за днем поступления в Администрацию заявления и документов, информирует заявителя </w:t>
      </w:r>
      <w:r>
        <w:rPr>
          <w:rFonts w:ascii="Times New Roman" w:hAnsi="Times New Roman" w:cs="Arial"/>
          <w:lang w:val="ru-RU" w:eastAsia="ru-RU"/>
        </w:rPr>
        <w:t xml:space="preserve">(представителя заявителя) </w:t>
      </w:r>
      <w:r>
        <w:rPr>
          <w:rFonts w:ascii="Times New Roman" w:hAnsi="Times New Roman" w:cs="Arial"/>
          <w:lang w:val="ru-RU"/>
        </w:rPr>
        <w:t>способом, указанн</w:t>
      </w:r>
      <w:r>
        <w:rPr>
          <w:rFonts w:ascii="Times New Roman" w:hAnsi="Times New Roman" w:cs="Arial"/>
          <w:lang w:val="ru-RU"/>
        </w:rPr>
        <w:t>ым в заявлении, об отказе в приеме заявления с указанием оснований такого отказа.</w:t>
      </w:r>
    </w:p>
    <w:p w:rsidR="00C16B76" w:rsidRPr="007B401D" w:rsidRDefault="00FD00FB">
      <w:pPr>
        <w:pStyle w:val="Textbody"/>
        <w:spacing w:after="0" w:line="240" w:lineRule="auto"/>
        <w:ind w:firstLine="680"/>
        <w:jc w:val="both"/>
        <w:rPr>
          <w:lang w:val="ru-RU"/>
        </w:rPr>
      </w:pP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При отсутствии оснований для отказа в приеме заявления и документов, сотрудник Отдела обеспечивает их регистрацию </w:t>
      </w:r>
      <w:r>
        <w:rPr>
          <w:rFonts w:ascii="Times New Roman" w:eastAsia="Arial" w:hAnsi="Times New Roman" w:cs="Arial"/>
          <w:sz w:val="26"/>
          <w:szCs w:val="26"/>
          <w:lang w:val="ru-RU" w:eastAsia="ru-RU"/>
        </w:rPr>
        <w:t xml:space="preserve">в системе электронного документооборота, применяемой в </w:t>
      </w:r>
      <w:r>
        <w:rPr>
          <w:rFonts w:ascii="Times New Roman" w:eastAsia="Arial" w:hAnsi="Times New Roman" w:cs="Arial"/>
          <w:sz w:val="26"/>
          <w:szCs w:val="26"/>
          <w:lang w:val="ru-RU" w:eastAsia="ru-RU"/>
        </w:rPr>
        <w:t>Администрации.</w:t>
      </w:r>
    </w:p>
    <w:p w:rsidR="00C16B76" w:rsidRPr="007B401D" w:rsidRDefault="00C16B76">
      <w:pPr>
        <w:ind w:right="57" w:firstLine="624"/>
        <w:jc w:val="both"/>
        <w:rPr>
          <w:rFonts w:ascii="Times New Roman" w:eastAsia="Arial" w:hAnsi="Times New Roman" w:cs="Arial"/>
          <w:i/>
          <w:iCs/>
          <w:sz w:val="26"/>
          <w:szCs w:val="26"/>
          <w:lang w:val="ru-RU"/>
        </w:rPr>
      </w:pP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3.3. Рассмотрение заявления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и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направление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(выдача)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результата предоставления муниципальной услуги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3.3.1.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Основанием для начала административной процедуры является окончание административной процедуры, установленной подразделом 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3.2.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Регламента.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3.3.2. При непредставлении заявителем (представителем заявителя) по собственной инициативе документов, установленных подразделом 2.7. Регламента, сотрудник Отдела не позднее 3 рабочих дней, следующих за днем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регистрации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заявления и документов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 Администрации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,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организации, в распоряжении которых находятся указанные документы (сведения), либо получа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ет требуемую согласно подразделу 2.7. Регламента информацию посредством внутриведомственного взаимодействия со структурными подразделениями Администрации.</w:t>
      </w:r>
      <w:bookmarkStart w:id="1" w:name="Par614"/>
    </w:p>
    <w:p w:rsidR="00C16B76" w:rsidRPr="007B401D" w:rsidRDefault="00FD00FB">
      <w:pPr>
        <w:ind w:firstLine="624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При предоставлении заявителем (представителем заявителя) самостоятельно документов, установленных по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дразделом 2.7. Регламента, межведомственное электронное взаимодействие не проводится.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3.3.3. Сотрудник Отдела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совершает следующие действия: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1) анализирует поступившие документы на предмет соответствия требованиям, </w:t>
      </w:r>
      <w:r w:rsidRPr="007B401D">
        <w:rPr>
          <w:rFonts w:ascii="Times New Roman" w:hAnsi="Times New Roman" w:cs="Arial"/>
          <w:sz w:val="26"/>
          <w:szCs w:val="26"/>
          <w:lang w:val="ru-RU"/>
        </w:rPr>
        <w:t>установленным законодательством Российской</w:t>
      </w:r>
      <w:r w:rsidRPr="007B401D">
        <w:rPr>
          <w:rFonts w:ascii="Times New Roman" w:hAnsi="Times New Roman" w:cs="Arial"/>
          <w:sz w:val="26"/>
          <w:szCs w:val="26"/>
          <w:lang w:val="ru-RU"/>
        </w:rPr>
        <w:t xml:space="preserve"> Федерации, Регламента,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а также проверяет их на наличие оснований для отказа, установленных подразделом 2.9. Регламента;</w:t>
      </w:r>
    </w:p>
    <w:p w:rsidR="00C16B76" w:rsidRPr="007B401D" w:rsidRDefault="00FD00FB">
      <w:pPr>
        <w:ind w:firstLine="624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2) при отсутствии оснований для отказа в предоставлении муниципальной услуги, предусмотренных пунктами 2.9.1. -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2.9.4.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Регламента, осущ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ествляет подготовку проекта уведомления, содержащего предложение заключить договор приватизации (вместе с проектом договора приватизации); уведомления, содержащего предложение заключить соглашение о внесении изменений в договор приватизации (вместе с проек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том соглашения о внесении изменений в договор приватизации); уведомления, содержащего предложение заключить соглашение о расторжении договора приватизации (вместе с проектом соглашения о расторжении договора приватизации);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уведомления, содержащего предложе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ние заключить договор безвозмездной передачи (вместе с проектом договора о безвозмездной передаче); с указанием срока, в течение которого заявителю необходимо подписать договор либо соглашение - 40 </w:t>
      </w:r>
      <w:r w:rsidRPr="007B401D">
        <w:rPr>
          <w:rFonts w:ascii="Times New Roman" w:eastAsia="Arial" w:hAnsi="Times New Roman" w:cs="Arial"/>
          <w:spacing w:val="-4"/>
          <w:sz w:val="26"/>
          <w:szCs w:val="26"/>
          <w:lang w:val="ru-RU"/>
        </w:rPr>
        <w:t>рабочих дней со дня направления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уведомления;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при наличии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оснований, предусмотренных пунктами 2.9.1.-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2.9.4.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Регламента, осуществляет подготовку проекта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уведомления об отказе в приватизации жилого помещения; уведомления об отказе во внесении изменений в договор приватизации; уведомления об отказе в расторжении до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говора приватизации; уведомления об отказе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lastRenderedPageBreak/>
        <w:t>в заключени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и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договора безвозмездной передачи;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с обязательной ссылкой на положения подраздела 2.9. Регламента,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являющиеся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основанием для отказа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C16B76" w:rsidRPr="007B401D" w:rsidRDefault="00FD00FB">
      <w:pPr>
        <w:pStyle w:val="Textbody"/>
        <w:spacing w:after="0" w:line="240" w:lineRule="auto"/>
        <w:ind w:firstLine="624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Отказ в предоставлении муниципальной услуги не препятствует повторной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подаче документов при устранении причины (основания) для отказа;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3) передает проекты документов, указанных в подпункте 2 настоящего пункта (далее - проекты договоров (соглашений) и/или уведомлений), на подписание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уполномоченному должностному лицу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Администрации.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3.3.4. Проекты договоров (соглашений) и/или уведомлений подлежат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подписанию уполномоченным должностным лицом Администрации</w:t>
      </w:r>
      <w:r>
        <w:rPr>
          <w:rFonts w:ascii="Times New Roman" w:eastAsia="Arial" w:hAnsi="Times New Roman" w:cs="Arial"/>
          <w:sz w:val="26"/>
          <w:szCs w:val="26"/>
          <w:vertAlign w:val="superscript"/>
          <w:lang w:val="ru-RU"/>
        </w:rPr>
        <w:t xml:space="preserve">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 течение 1 рабочего дня со дня поступления к нему указанных документов.</w:t>
      </w:r>
    </w:p>
    <w:p w:rsidR="00C16B76" w:rsidRPr="007B401D" w:rsidRDefault="00FD00FB">
      <w:pPr>
        <w:ind w:firstLine="624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Сотрудник Отдела не позднее 1 рабочего дня со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дня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подписания уполномоченным должностным лицом Администрации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проектов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договоров (соглашений) и/или уведомлений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обеспечивает их регистрацию. Уведомления направляются заявителю (представителю заявителя) способом получения результата услуги, указанным в зая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влении. Проекты договоров (соглашений) направляются в МФЦ для подписания заявителем (представителем заявителя) и вручению ему его экземпляров вне зависимости от способа поступления заявления о предоставлении муниципальной услуги. Направление уведомлений и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проектов договоров (соглашений) должно быть осуществлено не позднее 1 рабочего дня со дня их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подписания уполномоченным должностным лицом Администрации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Дата выдачи (направления) результата услуги и его содержание фиксируются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в журнале регистрации документо</w:t>
      </w:r>
      <w:r>
        <w:rPr>
          <w:rFonts w:ascii="Times New Roman" w:eastAsia="Arial" w:hAnsi="Times New Roman" w:cs="Arial"/>
          <w:sz w:val="26"/>
          <w:szCs w:val="26"/>
          <w:lang w:val="ru-RU"/>
        </w:rPr>
        <w:t>в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3.3.5. Результатом исполнения административной процедуры является направление заявителю (представителю заявителя) либо в МФЦ договоров (соглашений) и/или уведомлений в соответствии с выбранным в заявлении способом предоставления результата услуги.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3.3.6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. Фиксация результата административной процедуры осуществляется путем занесения информации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в журнал регистрации документов.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3.3.7. Вся информация, полученная в ходе предоставления муниципальной услуги от заявителя (представителя заявителя) и/или в результа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те межведомственного взаимодействия, формируется в приватизационное дело.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3.3.8. Ответственным за выполнение административной процедуры </w:t>
      </w:r>
      <w:r>
        <w:rPr>
          <w:rFonts w:ascii="Times New Roman" w:eastAsia="Arial" w:hAnsi="Times New Roman" w:cs="Arial"/>
          <w:sz w:val="26"/>
          <w:szCs w:val="26"/>
          <w:lang w:val="ru-RU"/>
        </w:rPr>
        <w:t>является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сотрудник Отдела.</w:t>
      </w:r>
    </w:p>
    <w:p w:rsidR="00C16B76" w:rsidRPr="007B401D" w:rsidRDefault="00FD00FB">
      <w:pPr>
        <w:ind w:firstLine="56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3.3.9. Критерием для выдачи (направления)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договоров (соглашений) и/или уведомлений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заявителю (представителю заявителя) является поступление сотруднику Отдела результата муниципальной услуги,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подписанного уполномоченным должностным лицом Администрации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.</w:t>
      </w:r>
    </w:p>
    <w:p w:rsidR="00C16B76" w:rsidRPr="007B401D" w:rsidRDefault="00C16B76">
      <w:pPr>
        <w:ind w:firstLine="567"/>
        <w:jc w:val="both"/>
        <w:rPr>
          <w:lang w:val="ru-RU"/>
        </w:rPr>
      </w:pPr>
    </w:p>
    <w:p w:rsidR="00C16B76" w:rsidRDefault="00FD00FB">
      <w:pPr>
        <w:ind w:firstLine="709"/>
        <w:jc w:val="both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3.4. </w:t>
      </w:r>
      <w:r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И</w:t>
      </w:r>
      <w:r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справление допущенных опечаток и ошибок в выданных в результате предоставления </w:t>
      </w:r>
      <w:r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муниципальной услуги документах</w:t>
      </w:r>
    </w:p>
    <w:p w:rsidR="00C16B76" w:rsidRPr="007B401D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3.4.1. Основанием для начала административной процедуры является выявление заявителем в выданных в результате предоставления муниципальной услуги документах опечаток и (или) ошибок. Заявитель </w:t>
      </w:r>
      <w:r>
        <w:rPr>
          <w:rFonts w:ascii="Times New Roman" w:eastAsia="Arial" w:hAnsi="Times New Roman" w:cs="Arial"/>
          <w:sz w:val="26"/>
          <w:szCs w:val="26"/>
          <w:lang w:val="ru-RU"/>
        </w:rPr>
        <w:t>(представитель заявителя)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может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подать заявление об исправлении допущенных опечаток и (или) ошибок.</w:t>
      </w:r>
      <w:r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 xml:space="preserve"> Прием и регистрация заявления об исправлении технической ошибки и подтверждающих документов осуществляется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в порядке и сроки, установленные подразделами 2.13., 3.2. </w:t>
      </w:r>
      <w:r>
        <w:rPr>
          <w:rFonts w:ascii="Times New Roman" w:eastAsia="Arial" w:hAnsi="Times New Roman" w:cs="Arial"/>
          <w:color w:val="1C1C1C"/>
          <w:sz w:val="26"/>
          <w:szCs w:val="26"/>
          <w:lang w:val="ru-RU"/>
        </w:rPr>
        <w:t xml:space="preserve"> Регламента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.</w:t>
      </w:r>
    </w:p>
    <w:p w:rsidR="00C16B76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3.4.2. При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обращении с заявлением об исправлении допущенных опечаток и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 xml:space="preserve">(или) ошибок заявитель </w:t>
      </w:r>
      <w:r>
        <w:rPr>
          <w:rFonts w:ascii="Times New Roman" w:eastAsia="Arial" w:hAnsi="Times New Roman" w:cs="Arial"/>
          <w:sz w:val="26"/>
          <w:szCs w:val="26"/>
          <w:lang w:val="ru-RU"/>
        </w:rPr>
        <w:t>(представитель заявителя)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представляет:</w:t>
      </w:r>
    </w:p>
    <w:p w:rsidR="00C16B76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1) заявление об исправлении допущенных опечаток и (или) ошибок по форме, согласно Приложению № 5 к настоящему Регламенту;</w:t>
      </w:r>
    </w:p>
    <w:p w:rsidR="00C16B76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2) докумен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ты, имеющие юридическую силу, свидетельствующие о наличии опечаток и (или) ошибок и содержащие правильные данные;</w:t>
      </w:r>
    </w:p>
    <w:p w:rsidR="00C16B76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3) выданный результат предоставления муниципальной услуги, в котором содержится опечатка и (или) ошибка.</w:t>
      </w:r>
    </w:p>
    <w:p w:rsidR="00C16B76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3.4.3. Заявление об исправлении допущ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C16B76" w:rsidRPr="007B401D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3.4.4. Администрация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при получении указанного заявления рассматривает необходимость внесения соответствующих изменений в доку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менты, являющиеся результатом предоставления муниципальной услуги.</w:t>
      </w:r>
    </w:p>
    <w:p w:rsidR="00C16B76" w:rsidRPr="007B401D" w:rsidRDefault="00FD00FB">
      <w:pPr>
        <w:pStyle w:val="Standard"/>
        <w:ind w:firstLine="680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3.4.5. Администрация обеспечивает устранение опечаток и ошибок в документах, являющихся результатом предоставления муниципальной услуги,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направление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(выдача) заявителю способом, указанным в заявлении об исправлении допущенных опечаток и (или) ошибок,  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в срок, не превышающий 3-х рабочих дней со дня, </w:t>
      </w:r>
      <w:r>
        <w:rPr>
          <w:rFonts w:ascii="Times New Roman" w:eastAsia="Arial" w:hAnsi="Times New Roman" w:cs="Arial"/>
          <w:sz w:val="26"/>
          <w:szCs w:val="26"/>
          <w:lang w:val="ru-RU"/>
        </w:rPr>
        <w:t>следующего за днем регистрации</w:t>
      </w:r>
      <w:r>
        <w:rPr>
          <w:rFonts w:ascii="Times New Roman" w:eastAsia="Arial" w:hAnsi="Times New Roman" w:cs="Arial"/>
          <w:sz w:val="26"/>
          <w:szCs w:val="26"/>
          <w:lang w:val="ru-RU"/>
        </w:rPr>
        <w:t xml:space="preserve">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заявления об исправлении допущенных опечаток и (или) ошибок.</w:t>
      </w:r>
    </w:p>
    <w:p w:rsidR="00C16B76" w:rsidRPr="007B401D" w:rsidRDefault="00FD00FB">
      <w:pPr>
        <w:pStyle w:val="Standard"/>
        <w:ind w:firstLine="680"/>
        <w:jc w:val="both"/>
        <w:rPr>
          <w:lang w:val="ru-RU"/>
        </w:rPr>
      </w:pPr>
      <w:proofErr w:type="gramStart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В случае отс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ах и направление (выдача) заявителю способом, указанным в заявлении об исправлении допущенных опечаток и (или) ошибок, в срок, не превышающий 3-х рабочих дней со дня, следующего за днем</w:t>
      </w:r>
      <w:proofErr w:type="gramEnd"/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регистрации заявления об исправлении допущенных опечаток и (или) ошибо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к.</w:t>
      </w:r>
    </w:p>
    <w:p w:rsidR="00C16B76" w:rsidRPr="007B401D" w:rsidRDefault="00FD00FB">
      <w:pPr>
        <w:ind w:right="38" w:firstLine="567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lang w:val="en-US"/>
        </w:rPr>
        <w:t>IV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. Формы контроля за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 w:eastAsia="en-US"/>
        </w:rPr>
        <w:t>предоставлением муниципальной услуги</w:t>
      </w:r>
    </w:p>
    <w:p w:rsidR="00C16B76" w:rsidRPr="007B401D" w:rsidRDefault="00C16B76">
      <w:pPr>
        <w:ind w:right="38" w:firstLine="567"/>
        <w:jc w:val="center"/>
        <w:rPr>
          <w:rFonts w:ascii="Times New Roman" w:eastAsia="Arial" w:hAnsi="Times New Roman" w:cs="Arial"/>
          <w:b/>
          <w:bCs/>
          <w:sz w:val="26"/>
          <w:szCs w:val="26"/>
          <w:lang w:val="ru-RU"/>
        </w:rPr>
      </w:pPr>
    </w:p>
    <w:p w:rsidR="00C16B76" w:rsidRPr="007B401D" w:rsidRDefault="00FD00FB">
      <w:pPr>
        <w:tabs>
          <w:tab w:val="left" w:pos="3165"/>
        </w:tabs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4.1.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Порядок осуществления текущего </w:t>
      </w:r>
      <w:proofErr w:type="gramStart"/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контроля за</w:t>
      </w:r>
      <w:proofErr w:type="gramEnd"/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>требования к предоставлению муниципальной услуги, а также принятием решений ответственными лицами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Текущий 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контроль за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Перечень должностных лиц, осуществляющих текущий контроль, устанавливается индив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C16B76" w:rsidRPr="007B401D" w:rsidRDefault="00FD00FB">
      <w:pPr>
        <w:ind w:firstLine="56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Текущий контроль осуществляется путем </w:t>
      </w:r>
      <w:proofErr w:type="gramStart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проведения</w:t>
      </w:r>
      <w:proofErr w:type="gramEnd"/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 уполномоченным должностным лицом, ответственным за организацию работы по предоставл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 xml:space="preserve">Периодичность осуществления текущего контроля устанавливается 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lastRenderedPageBreak/>
        <w:t>муниципальным правовым актом Администрации.</w:t>
      </w:r>
    </w:p>
    <w:p w:rsidR="00C16B76" w:rsidRPr="007B401D" w:rsidRDefault="00C16B76">
      <w:pPr>
        <w:ind w:right="38" w:firstLine="567"/>
        <w:jc w:val="both"/>
        <w:rPr>
          <w:rFonts w:ascii="Times New Roman" w:eastAsia="Arial" w:hAnsi="Times New Roman" w:cs="Arial"/>
          <w:color w:val="000000"/>
          <w:sz w:val="26"/>
          <w:szCs w:val="26"/>
          <w:lang w:val="ru-RU"/>
        </w:rPr>
      </w:pPr>
    </w:p>
    <w:p w:rsidR="00C16B76" w:rsidRPr="007B401D" w:rsidRDefault="00FD00FB">
      <w:pPr>
        <w:ind w:right="57" w:firstLine="567"/>
        <w:jc w:val="both"/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4.2. Порядок и периодично</w:t>
      </w:r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контроля за</w:t>
      </w:r>
      <w:proofErr w:type="gramEnd"/>
      <w:r w:rsidRPr="007B401D"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 полнотой и качеством предоставления муниципальной услуги</w:t>
      </w:r>
    </w:p>
    <w:p w:rsidR="00C16B76" w:rsidRPr="007B401D" w:rsidRDefault="00FD00FB">
      <w:pPr>
        <w:ind w:right="57"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Администрация организует и осуществляет </w:t>
      </w: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контроль за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п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редоставлением муниципальной услуги.</w:t>
      </w:r>
    </w:p>
    <w:p w:rsidR="00C16B76" w:rsidRPr="007B401D" w:rsidRDefault="00FD00FB">
      <w:pPr>
        <w:ind w:right="57"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proofErr w:type="gramStart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Контроль за</w:t>
      </w:r>
      <w:proofErr w:type="gramEnd"/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(представителей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заявителей)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, рассмотрение, принятие решений и подготовку ответов на обращения заявителей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(представителей заявителей)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, содержащих жалобы на решения, действия (бездействие) сотрудников Администрации.</w:t>
      </w:r>
    </w:p>
    <w:p w:rsidR="00C16B76" w:rsidRPr="007B401D" w:rsidRDefault="00FD00FB">
      <w:pPr>
        <w:ind w:right="57"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По результатам контроля осуществляется привлечение 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виновных лиц к ответственности в соответствии с законодательством Российской Федерации.</w:t>
      </w:r>
    </w:p>
    <w:p w:rsidR="00C16B76" w:rsidRPr="007B401D" w:rsidRDefault="00FD00FB">
      <w:pPr>
        <w:ind w:right="57" w:firstLine="56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Fonts w:ascii="Times New Roman" w:eastAsia="Arial" w:hAnsi="Times New Roman" w:cs="Arial"/>
          <w:sz w:val="26"/>
          <w:szCs w:val="26"/>
          <w:lang w:val="ru-RU"/>
        </w:rPr>
        <w:t>муниципального правового акта Администрации.</w:t>
      </w:r>
    </w:p>
    <w:p w:rsidR="00C16B76" w:rsidRPr="007B401D" w:rsidRDefault="00FD00FB">
      <w:pPr>
        <w:ind w:right="57"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Периодичность проведения провер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</w:t>
      </w:r>
      <w:r w:rsidRPr="007B401D">
        <w:rPr>
          <w:rFonts w:ascii="Times New Roman" w:eastAsia="Arial" w:hAnsi="Times New Roman" w:cs="Arial"/>
          <w:sz w:val="26"/>
          <w:szCs w:val="26"/>
          <w:lang w:val="ru-RU"/>
        </w:rPr>
        <w:t>рактер (по конкретному обращению).</w:t>
      </w:r>
    </w:p>
    <w:p w:rsidR="00C16B76" w:rsidRPr="007B401D" w:rsidRDefault="00C16B76">
      <w:pPr>
        <w:ind w:right="38" w:firstLine="567"/>
        <w:jc w:val="both"/>
        <w:rPr>
          <w:rFonts w:ascii="Times New Roman" w:eastAsia="Arial" w:hAnsi="Times New Roman" w:cs="Arial"/>
          <w:sz w:val="26"/>
          <w:szCs w:val="26"/>
          <w:lang w:val="ru-RU"/>
        </w:rPr>
      </w:pPr>
    </w:p>
    <w:p w:rsidR="00C16B76" w:rsidRPr="007B401D" w:rsidRDefault="00FD00FB">
      <w:pPr>
        <w:ind w:right="38" w:firstLine="567"/>
        <w:jc w:val="center"/>
        <w:rPr>
          <w:lang w:val="ru-RU"/>
        </w:rPr>
      </w:pPr>
      <w:r>
        <w:rPr>
          <w:rFonts w:ascii="Times New Roman" w:eastAsia="Arial" w:hAnsi="Times New Roman" w:cs="Arial"/>
          <w:b/>
          <w:bCs/>
          <w:sz w:val="26"/>
          <w:szCs w:val="26"/>
          <w:lang w:val="en-US"/>
        </w:rPr>
        <w:t>V</w:t>
      </w:r>
      <w:r w:rsidRPr="007B401D">
        <w:rPr>
          <w:rFonts w:ascii="Times New Roman" w:eastAsia="Arial" w:hAnsi="Times New Roman" w:cs="Arial"/>
          <w:b/>
          <w:bCs/>
          <w:sz w:val="26"/>
          <w:szCs w:val="26"/>
          <w:lang w:val="ru-RU"/>
        </w:rPr>
        <w:t xml:space="preserve">. </w:t>
      </w: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Досудебный (внесудебный) порядок обжалования решений и действий (бездействия) Администрации</w:t>
      </w: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, МФЦ, организаций, указанных в части 1.1 статьи 16 Федерального закона от 27.07.2010 № 210-ФЗ «Об организации предоставления </w:t>
      </w: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государственных и муниципальных услуг»,</w:t>
      </w: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 xml:space="preserve"> а также их должностных лиц, </w:t>
      </w:r>
      <w:r>
        <w:rPr>
          <w:rFonts w:ascii="Times New Roman" w:eastAsia="Arial" w:hAnsi="Times New Roman" w:cs="Arial"/>
          <w:b/>
          <w:bCs/>
          <w:color w:val="000000"/>
          <w:sz w:val="26"/>
          <w:szCs w:val="26"/>
          <w:lang w:val="ru-RU"/>
        </w:rPr>
        <w:t>муниципальных служащих, работников</w:t>
      </w:r>
    </w:p>
    <w:p w:rsidR="00C16B76" w:rsidRPr="007B401D" w:rsidRDefault="00C16B76">
      <w:pPr>
        <w:pStyle w:val="Standard"/>
        <w:ind w:right="38" w:firstLine="567"/>
        <w:jc w:val="center"/>
        <w:rPr>
          <w:lang w:val="ru-RU"/>
        </w:rPr>
      </w:pP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5.1. </w:t>
      </w:r>
      <w:proofErr w:type="gramStart"/>
      <w:r w:rsidRPr="007B401D">
        <w:rPr>
          <w:rFonts w:ascii="Times New Roman" w:hAnsi="Times New Roman"/>
          <w:sz w:val="26"/>
          <w:szCs w:val="26"/>
          <w:lang w:val="ru-RU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</w:t>
      </w:r>
      <w:r w:rsidRPr="007B401D">
        <w:rPr>
          <w:rFonts w:ascii="Times New Roman" w:hAnsi="Times New Roman"/>
          <w:sz w:val="26"/>
          <w:szCs w:val="26"/>
          <w:lang w:val="ru-RU"/>
        </w:rPr>
        <w:t>дебном (внесудебном) порядке.</w:t>
      </w:r>
      <w:proofErr w:type="gramEnd"/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а) заместителю Главы Администрации, координирующему и контролирующему деятельность Отдела, на решения или (и) действия </w:t>
      </w:r>
      <w:r w:rsidRPr="007B401D">
        <w:rPr>
          <w:rFonts w:ascii="Times New Roman" w:hAnsi="Times New Roman"/>
          <w:sz w:val="26"/>
          <w:szCs w:val="26"/>
          <w:lang w:val="ru-RU"/>
        </w:rPr>
        <w:t>(бездействие) должностных лиц Отдела;</w:t>
      </w:r>
    </w:p>
    <w:p w:rsidR="00C16B76" w:rsidRPr="007B401D" w:rsidRDefault="00FD00FB">
      <w:pPr>
        <w:ind w:firstLine="567"/>
        <w:jc w:val="both"/>
        <w:rPr>
          <w:lang w:val="ru-RU"/>
        </w:rPr>
      </w:pPr>
      <w:r>
        <w:rPr>
          <w:rFonts w:ascii="Times New Roman" w:eastAsia="Arial" w:hAnsi="Times New Roman" w:cs="Arial"/>
          <w:color w:val="000000"/>
          <w:sz w:val="26"/>
          <w:szCs w:val="26"/>
          <w:lang w:val="ru-RU"/>
        </w:rPr>
        <w:t>б) Главе Администрации на решения и действия (бездействие) заместителя Главы Администрации,</w:t>
      </w:r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координирующего и контролирующего деятельность Отдела;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в) директору МФЦ на решения или (и) действия (бездействие) сотрудников </w:t>
      </w:r>
      <w:r w:rsidRPr="007B401D">
        <w:rPr>
          <w:rFonts w:ascii="Times New Roman" w:hAnsi="Times New Roman"/>
          <w:sz w:val="26"/>
          <w:szCs w:val="26"/>
          <w:lang w:val="ru-RU"/>
        </w:rPr>
        <w:t>МФЦ.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5.3. Информация о порядке подачи и рассмотрения жалобы размещается на  сайте Администрации в сети «Интернет»,  Едином и Региональном порталах, в МФЦ, а также предоставляется непосредственно должностными лицами Администрации по телефонам для справок, а</w:t>
      </w:r>
      <w:r w:rsidRPr="007B401D">
        <w:rPr>
          <w:rFonts w:ascii="Times New Roman" w:hAnsi="Times New Roman"/>
          <w:sz w:val="26"/>
          <w:szCs w:val="26"/>
          <w:lang w:val="ru-RU"/>
        </w:rPr>
        <w:t xml:space="preserve"> также электронным сообщением по адресу, указанному заявителем </w:t>
      </w:r>
      <w:r w:rsidRPr="007B401D">
        <w:rPr>
          <w:rFonts w:ascii="Times New Roman" w:eastAsia="Arial" w:hAnsi="Times New Roman"/>
          <w:sz w:val="26"/>
          <w:szCs w:val="26"/>
          <w:lang w:val="ru-RU"/>
        </w:rPr>
        <w:t>(представителем заявителя)</w:t>
      </w:r>
      <w:r w:rsidRPr="007B401D">
        <w:rPr>
          <w:rFonts w:ascii="Times New Roman" w:hAnsi="Times New Roman"/>
          <w:sz w:val="26"/>
          <w:szCs w:val="26"/>
          <w:lang w:val="ru-RU"/>
        </w:rPr>
        <w:t>.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 xml:space="preserve">5.4. Порядок досудебного (внесудебного) обжалования решений и действий </w:t>
      </w:r>
      <w:r w:rsidRPr="007B401D">
        <w:rPr>
          <w:rFonts w:ascii="Times New Roman" w:hAnsi="Times New Roman"/>
          <w:sz w:val="26"/>
          <w:szCs w:val="26"/>
          <w:lang w:val="ru-RU"/>
        </w:rPr>
        <w:lastRenderedPageBreak/>
        <w:t xml:space="preserve">(бездействия) органа, предоставляющего муниципальную услугу, а также его должностных лиц </w:t>
      </w:r>
      <w:r w:rsidRPr="007B401D">
        <w:rPr>
          <w:rFonts w:ascii="Times New Roman" w:hAnsi="Times New Roman"/>
          <w:sz w:val="26"/>
          <w:szCs w:val="26"/>
          <w:lang w:val="ru-RU"/>
        </w:rPr>
        <w:t>регулируется следующими нормативными правовыми актами:</w:t>
      </w:r>
    </w:p>
    <w:p w:rsidR="00C16B76" w:rsidRPr="007B401D" w:rsidRDefault="00FD00FB">
      <w:pPr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B401D">
        <w:rPr>
          <w:rFonts w:ascii="Times New Roman" w:hAnsi="Times New Roman"/>
          <w:sz w:val="26"/>
          <w:szCs w:val="26"/>
          <w:lang w:val="ru-RU"/>
        </w:rPr>
        <w:t>Федеральным законом от 27 июля 2010г. № 210-ФЗ «Об организации предоставления государственных и муниципальных услуг»;</w:t>
      </w:r>
    </w:p>
    <w:p w:rsidR="00C16B76" w:rsidRPr="007B401D" w:rsidRDefault="00FD00FB">
      <w:pPr>
        <w:ind w:firstLine="567"/>
        <w:jc w:val="both"/>
        <w:rPr>
          <w:lang w:val="ru-RU"/>
        </w:rPr>
      </w:pP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постановлением администрации </w:t>
      </w:r>
      <w:proofErr w:type="spellStart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>Ярковского</w:t>
      </w:r>
      <w:proofErr w:type="spellEnd"/>
      <w:r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муниципального района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от 27.04.2020 № 28 «О</w:t>
      </w:r>
      <w:r w:rsidRPr="007B401D">
        <w:rPr>
          <w:rFonts w:ascii="Times New Roman" w:eastAsia="Arial" w:hAnsi="Times New Roman" w:cs="Arial"/>
          <w:color w:val="000000"/>
          <w:sz w:val="26"/>
          <w:szCs w:val="26"/>
          <w:lang w:val="ru-RU" w:eastAsia="ru-RU"/>
        </w:rPr>
        <w:t xml:space="preserve"> порядке подачи и рассмотрения жалоб на нарушение порядка предоставления муниципальных услуг».</w:t>
      </w:r>
    </w:p>
    <w:p w:rsidR="00C16B76" w:rsidRPr="007B401D" w:rsidRDefault="00FD00FB">
      <w:pPr>
        <w:pageBreakBefore/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lastRenderedPageBreak/>
        <w:t>Приложение 1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к Регламенту</w:t>
      </w:r>
    </w:p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sz w:val="24"/>
          <w:szCs w:val="24"/>
          <w:lang w:val="ru-RU"/>
        </w:rPr>
      </w:pPr>
      <w:r w:rsidRPr="007B401D">
        <w:rPr>
          <w:rFonts w:ascii="Times New Roman" w:hAnsi="Times New Roman" w:cs="Arial"/>
          <w:sz w:val="24"/>
          <w:szCs w:val="24"/>
          <w:lang w:val="ru-RU"/>
        </w:rPr>
        <w:t xml:space="preserve">                                   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                                      </w:t>
      </w:r>
      <w:r>
        <w:rPr>
          <w:rFonts w:ascii="Times New Roman" w:hAnsi="Times New Roman" w:cs="Arial"/>
          <w:sz w:val="22"/>
          <w:szCs w:val="22"/>
          <w:lang w:val="ru-RU"/>
        </w:rPr>
        <w:t xml:space="preserve">Руководителю </w:t>
      </w:r>
      <w:r w:rsidRPr="007B401D">
        <w:rPr>
          <w:rFonts w:ascii="Times New Roman" w:hAnsi="Times New Roman" w:cs="Arial"/>
          <w:sz w:val="22"/>
          <w:szCs w:val="22"/>
          <w:lang w:val="ru-RU"/>
        </w:rPr>
        <w:t>Администрации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sz w:val="22"/>
          <w:szCs w:val="22"/>
          <w:lang w:val="ru-RU"/>
        </w:rPr>
      </w:pPr>
      <w:r w:rsidRPr="007B401D">
        <w:rPr>
          <w:rFonts w:ascii="Times New Roman" w:hAnsi="Times New Roman" w:cs="Arial"/>
          <w:sz w:val="22"/>
          <w:szCs w:val="22"/>
          <w:lang w:val="ru-RU"/>
        </w:rPr>
        <w:t>__________________________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sz w:val="22"/>
          <w:szCs w:val="22"/>
          <w:lang w:val="ru-RU"/>
        </w:rPr>
      </w:pP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                                              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Заявитель (за</w:t>
      </w:r>
      <w:r w:rsidRPr="007B401D">
        <w:rPr>
          <w:rFonts w:ascii="Times New Roman" w:hAnsi="Times New Roman" w:cs="Arial"/>
          <w:i/>
          <w:iCs/>
          <w:sz w:val="21"/>
          <w:szCs w:val="21"/>
          <w:shd w:val="clear" w:color="auto" w:fill="FFFFFF"/>
          <w:lang w:val="ru-RU"/>
        </w:rPr>
        <w:t>явители):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1. _______________________________________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фамилия, имя, отчество, дата и место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рождения, реквизиты документа,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_________________________________________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         </w:t>
      </w:r>
      <w:proofErr w:type="gramStart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удостоверяющего</w:t>
      </w:r>
      <w:proofErr w:type="gramEnd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личность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</w:t>
      </w:r>
      <w:proofErr w:type="gramStart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(при его отсутствии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- свидетельства</w:t>
      </w:r>
      <w:proofErr w:type="gramEnd"/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shd w:val="clear" w:color="auto" w:fill="FFFFFF"/>
          <w:lang w:val="ru-RU"/>
        </w:rPr>
        <w:t xml:space="preserve">                                  _________________________________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________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    о рождении), СНИЛС, место жительства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                 </w:t>
      </w:r>
      <w:proofErr w:type="gramStart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(телефон, адрес</w:t>
      </w:r>
      <w:proofErr w:type="gramEnd"/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_________________________________________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    электронной почты указываются</w:t>
      </w:r>
    </w:p>
    <w:p w:rsidR="00C16B76" w:rsidRPr="007B401D" w:rsidRDefault="00FD00FB">
      <w:pPr>
        <w:pStyle w:val="ConsPlusNonformat"/>
        <w:jc w:val="right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                                                     по желанию заявителя)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</w:t>
      </w:r>
      <w:r w:rsidRPr="007B401D">
        <w:rPr>
          <w:rFonts w:ascii="Times New Roman" w:hAnsi="Times New Roman"/>
          <w:lang w:val="ru-RU"/>
        </w:rPr>
        <w:t xml:space="preserve">                                                               </w:t>
      </w:r>
      <w:r w:rsidRPr="007B401D">
        <w:rPr>
          <w:rFonts w:ascii="Times New Roman" w:hAnsi="Times New Roman"/>
          <w:sz w:val="22"/>
          <w:szCs w:val="22"/>
          <w:lang w:val="ru-RU"/>
        </w:rPr>
        <w:t>2. _________________________________</w:t>
      </w:r>
    </w:p>
    <w:p w:rsidR="00C16B76" w:rsidRPr="007B401D" w:rsidRDefault="00FD00FB">
      <w:pPr>
        <w:pStyle w:val="ConsPlusNonformat"/>
        <w:jc w:val="both"/>
        <w:rPr>
          <w:rFonts w:ascii="Times New Roman" w:hAnsi="Times New Roman" w:cs="Arial"/>
          <w:sz w:val="24"/>
          <w:szCs w:val="24"/>
          <w:lang w:val="ru-RU"/>
        </w:rPr>
      </w:pPr>
      <w:r w:rsidRPr="007B401D">
        <w:rPr>
          <w:rFonts w:ascii="Times New Roman" w:hAnsi="Times New Roman" w:cs="Arial"/>
          <w:sz w:val="24"/>
          <w:szCs w:val="24"/>
          <w:lang w:val="ru-RU"/>
        </w:rPr>
        <w:t xml:space="preserve">                                                              </w:t>
      </w:r>
    </w:p>
    <w:p w:rsidR="00C16B76" w:rsidRPr="007B401D" w:rsidRDefault="00FD00FB">
      <w:pPr>
        <w:pStyle w:val="ConsPlusNonformat"/>
        <w:jc w:val="center"/>
        <w:rPr>
          <w:rFonts w:ascii="Times New Roman" w:hAnsi="Times New Roman" w:cs="Arial"/>
          <w:sz w:val="24"/>
          <w:szCs w:val="24"/>
          <w:lang w:val="ru-RU"/>
        </w:rPr>
      </w:pPr>
      <w:bookmarkStart w:id="2" w:name="Par330"/>
      <w:r w:rsidRPr="007B401D">
        <w:rPr>
          <w:rFonts w:ascii="Times New Roman" w:hAnsi="Times New Roman" w:cs="Arial"/>
          <w:sz w:val="24"/>
          <w:szCs w:val="24"/>
          <w:lang w:val="ru-RU"/>
        </w:rPr>
        <w:t>ЗАЯВЛЕНИЕ</w:t>
      </w:r>
    </w:p>
    <w:p w:rsidR="00C16B76" w:rsidRPr="007B401D" w:rsidRDefault="00FD00FB">
      <w:pPr>
        <w:pStyle w:val="ConsPlusNonformat"/>
        <w:jc w:val="both"/>
        <w:rPr>
          <w:rFonts w:ascii="Times New Roman" w:hAnsi="Times New Roman" w:cs="Arial"/>
          <w:sz w:val="24"/>
          <w:szCs w:val="24"/>
          <w:lang w:val="ru-RU"/>
        </w:rPr>
      </w:pPr>
      <w:r w:rsidRPr="007B401D">
        <w:rPr>
          <w:rFonts w:ascii="Times New Roman" w:hAnsi="Times New Roman" w:cs="Arial"/>
          <w:sz w:val="24"/>
          <w:szCs w:val="24"/>
          <w:lang w:val="ru-RU"/>
        </w:rPr>
        <w:t xml:space="preserve">                                                                </w:t>
      </w:r>
      <w:r w:rsidRPr="007B401D">
        <w:rPr>
          <w:rFonts w:ascii="Times New Roman" w:hAnsi="Times New Roman" w:cs="Arial"/>
          <w:sz w:val="24"/>
          <w:szCs w:val="24"/>
          <w:lang w:val="ru-RU"/>
        </w:rPr>
        <w:t xml:space="preserve">                                                           Дата:_____________</w:t>
      </w:r>
    </w:p>
    <w:p w:rsidR="00C16B76" w:rsidRPr="007B401D" w:rsidRDefault="00C16B76">
      <w:pPr>
        <w:pStyle w:val="ConsPlusNonformat"/>
        <w:jc w:val="both"/>
        <w:rPr>
          <w:rFonts w:ascii="Times New Roman" w:hAnsi="Times New Roman" w:cs="Arial"/>
          <w:sz w:val="24"/>
          <w:szCs w:val="24"/>
          <w:lang w:val="ru-RU"/>
        </w:rPr>
      </w:pPr>
    </w:p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Прошу  (просим)  передать  в собственность в порядке приватизации жилое помещение, расположенное по адресу: ________________________________________________________,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на условиях</w:t>
      </w:r>
      <w:r w:rsidRPr="007B401D">
        <w:rPr>
          <w:rFonts w:ascii="Times New Roman" w:hAnsi="Times New Roman"/>
          <w:lang w:val="ru-RU"/>
        </w:rPr>
        <w:t xml:space="preserve"> _______________________________________________________собственности</w:t>
      </w:r>
    </w:p>
    <w:p w:rsidR="00C16B76" w:rsidRPr="007B401D" w:rsidRDefault="00FD00FB">
      <w:pPr>
        <w:pStyle w:val="ConsPlusNonformat"/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sz w:val="24"/>
          <w:szCs w:val="24"/>
          <w:lang w:val="ru-RU"/>
        </w:rPr>
        <w:t xml:space="preserve">      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(</w:t>
      </w:r>
      <w:proofErr w:type="gramStart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нужное</w:t>
      </w:r>
      <w:proofErr w:type="gramEnd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вписать: единоличной, общей: в равных долях или указать доли)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t>следующем</w:t>
      </w:r>
      <w:proofErr w:type="gramStart"/>
      <w:r w:rsidRPr="007B401D">
        <w:rPr>
          <w:rFonts w:ascii="Times New Roman" w:hAnsi="Times New Roman" w:cs="Arial"/>
          <w:lang w:val="ru-RU"/>
        </w:rPr>
        <w:t>у(</w:t>
      </w:r>
      <w:proofErr w:type="gramEnd"/>
      <w:r w:rsidRPr="007B401D">
        <w:rPr>
          <w:rFonts w:ascii="Times New Roman" w:hAnsi="Times New Roman" w:cs="Arial"/>
          <w:lang w:val="ru-RU"/>
        </w:rPr>
        <w:t>-им) члену(-</w:t>
      </w:r>
      <w:proofErr w:type="spellStart"/>
      <w:r w:rsidRPr="007B401D">
        <w:rPr>
          <w:rFonts w:ascii="Times New Roman" w:hAnsi="Times New Roman" w:cs="Arial"/>
          <w:lang w:val="ru-RU"/>
        </w:rPr>
        <w:t>ам</w:t>
      </w:r>
      <w:proofErr w:type="spellEnd"/>
      <w:r w:rsidRPr="007B401D">
        <w:rPr>
          <w:rFonts w:ascii="Times New Roman" w:hAnsi="Times New Roman" w:cs="Arial"/>
          <w:lang w:val="ru-RU"/>
        </w:rPr>
        <w:t>) семьи</w:t>
      </w:r>
      <w:r>
        <w:rPr>
          <w:rStyle w:val="ab"/>
          <w:rFonts w:ascii="Times New Roman" w:hAnsi="Times New Roman" w:cs="Arial"/>
        </w:rPr>
        <w:footnoteReference w:id="1"/>
      </w:r>
      <w:r w:rsidRPr="007B401D">
        <w:rPr>
          <w:rFonts w:ascii="Times New Roman" w:hAnsi="Times New Roman" w:cs="Arial"/>
          <w:lang w:val="ru-RU"/>
        </w:rPr>
        <w:t xml:space="preserve"> ________________________________________________.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>(указать ФИО в именительном падеже)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Документом, подтверждающим право пользования жилым помещением, является: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____________________</w:t>
      </w:r>
      <w:r w:rsidRPr="007B401D">
        <w:rPr>
          <w:rFonts w:ascii="Times New Roman" w:hAnsi="Times New Roman"/>
          <w:lang w:val="ru-RU"/>
        </w:rPr>
        <w:t>___________________________________________________________.</w:t>
      </w:r>
    </w:p>
    <w:p w:rsidR="00C16B76" w:rsidRPr="007B401D" w:rsidRDefault="00FD00FB">
      <w:pPr>
        <w:jc w:val="center"/>
        <w:rPr>
          <w:rFonts w:ascii="Times New Roman" w:hAnsi="Times New Roman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>(необходимо указать наименование документа, реквизиты правоустанавливающего документа)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Заявляю (заявляем), что __________________________________________________________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</w:t>
      </w:r>
      <w:r w:rsidRPr="007B401D">
        <w:rPr>
          <w:rFonts w:ascii="Times New Roman" w:hAnsi="Times New Roman"/>
          <w:lang w:val="ru-RU"/>
        </w:rPr>
        <w:t xml:space="preserve">          </w:t>
      </w:r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>(фамилия, имя, отчество лица (лиц), участвующего</w:t>
      </w:r>
      <w:proofErr w:type="gramStart"/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 xml:space="preserve"> (-</w:t>
      </w:r>
      <w:proofErr w:type="spellStart"/>
      <w:proofErr w:type="gramEnd"/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>щих</w:t>
      </w:r>
      <w:proofErr w:type="spellEnd"/>
      <w:r w:rsidRPr="007B401D">
        <w:rPr>
          <w:rFonts w:ascii="Times New Roman" w:hAnsi="Times New Roman"/>
          <w:i/>
          <w:iCs/>
          <w:sz w:val="21"/>
          <w:szCs w:val="21"/>
          <w:lang w:val="ru-RU"/>
        </w:rPr>
        <w:t>) в приватизации)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t>В  ниже названные  периоды  времени  бы</w:t>
      </w:r>
      <w:proofErr w:type="gramStart"/>
      <w:r w:rsidRPr="007B401D">
        <w:rPr>
          <w:rFonts w:ascii="Times New Roman" w:hAnsi="Times New Roman" w:cs="Arial"/>
          <w:lang w:val="ru-RU"/>
        </w:rPr>
        <w:t>л(</w:t>
      </w:r>
      <w:proofErr w:type="gramEnd"/>
      <w:r w:rsidRPr="007B401D">
        <w:rPr>
          <w:rFonts w:ascii="Times New Roman" w:hAnsi="Times New Roman" w:cs="Arial"/>
          <w:lang w:val="ru-RU"/>
        </w:rPr>
        <w:t>-и) зарегистрирован(-ы)</w:t>
      </w:r>
      <w:r w:rsidRPr="007B401D">
        <w:rPr>
          <w:rFonts w:ascii="Times New Roman" w:hAnsi="Times New Roman" w:cs="Arial"/>
          <w:lang w:val="ru-RU"/>
        </w:rPr>
        <w:t xml:space="preserve"> по следующим  адресам  </w:t>
      </w:r>
      <w:r w:rsidRPr="007B401D">
        <w:rPr>
          <w:rFonts w:ascii="Times New Roman" w:hAnsi="Times New Roman" w:cs="Arial"/>
          <w:i/>
          <w:iCs/>
          <w:lang w:val="ru-RU"/>
        </w:rPr>
        <w:t>(данный  абзац  заполняется заявителями, участвующими в приватизации  жилого  помещения,  в  случае  непредставления по собственной и</w:t>
      </w:r>
      <w:r w:rsidRPr="007B401D">
        <w:rPr>
          <w:rFonts w:ascii="Times New Roman" w:hAnsi="Times New Roman" w:cs="Arial"/>
          <w:i/>
          <w:iCs/>
          <w:lang w:val="ru-RU"/>
        </w:rPr>
        <w:t xml:space="preserve">нициативе  документов о регистрации по месту жительства </w:t>
      </w:r>
      <w:r w:rsidRPr="007B401D">
        <w:rPr>
          <w:rFonts w:ascii="Times New Roman" w:hAnsi="Times New Roman" w:cs="Arial"/>
          <w:i/>
          <w:iCs/>
          <w:lang w:val="ru-RU"/>
        </w:rPr>
        <w:t>в период времени с 11.07.1991 либо с момент</w:t>
      </w:r>
      <w:r w:rsidRPr="007B401D">
        <w:rPr>
          <w:rFonts w:ascii="Times New Roman" w:hAnsi="Times New Roman" w:cs="Arial"/>
          <w:i/>
          <w:iCs/>
          <w:lang w:val="ru-RU"/>
        </w:rPr>
        <w:t>а наступления совершеннолетия (если совершеннолетие наступило после  11.</w:t>
      </w:r>
      <w:r w:rsidRPr="007B401D">
        <w:rPr>
          <w:rFonts w:ascii="Times New Roman" w:hAnsi="Times New Roman" w:cs="Arial"/>
          <w:i/>
          <w:iCs/>
          <w:lang w:val="ru-RU"/>
        </w:rPr>
        <w:t>07.1991):</w:t>
      </w:r>
    </w:p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tbl>
      <w:tblPr>
        <w:tblW w:w="9643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5"/>
        <w:gridCol w:w="3299"/>
        <w:gridCol w:w="3209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FD00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Фамилия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имя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отчество</w:t>
            </w:r>
            <w:proofErr w:type="spellEnd"/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Период регистрации по месту жительства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Адрес регистрации по месту жительства</w:t>
            </w: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C16B76">
            <w:pPr>
              <w:pStyle w:val="ConsPlusNormal"/>
              <w:jc w:val="both"/>
              <w:rPr>
                <w:rFonts w:ascii="Times New Roman" w:hAnsi="Times New Roman" w:cs="Arial"/>
                <w:lang w:val="ru-RU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C16B76">
            <w:pPr>
              <w:pStyle w:val="ConsPlusNormal"/>
              <w:jc w:val="both"/>
              <w:rPr>
                <w:rFonts w:ascii="Times New Roman" w:hAnsi="Times New Roman" w:cs="Arial"/>
                <w:lang w:val="ru-RU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C16B76">
            <w:pPr>
              <w:pStyle w:val="ConsPlusNormal"/>
              <w:jc w:val="both"/>
              <w:rPr>
                <w:rFonts w:ascii="Times New Roman" w:hAnsi="Times New Roman" w:cs="Arial"/>
                <w:lang w:val="ru-RU"/>
              </w:rPr>
            </w:pPr>
          </w:p>
        </w:tc>
      </w:tr>
    </w:tbl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Courier New"/>
          <w:sz w:val="20"/>
          <w:lang w:val="ru-RU"/>
        </w:rPr>
        <w:t xml:space="preserve">  </w:t>
      </w:r>
      <w:r w:rsidRPr="007B401D">
        <w:rPr>
          <w:rFonts w:ascii="Times New Roman" w:hAnsi="Times New Roman" w:cs="Courier New"/>
          <w:color w:val="111111"/>
          <w:sz w:val="20"/>
          <w:lang w:val="ru-RU"/>
        </w:rPr>
        <w:t xml:space="preserve"> </w:t>
      </w:r>
      <w:r w:rsidRPr="007B401D">
        <w:rPr>
          <w:rFonts w:ascii="Times New Roman" w:hAnsi="Times New Roman" w:cs="Arial"/>
          <w:b/>
          <w:bCs/>
          <w:color w:val="111111"/>
          <w:lang w:val="ru-RU"/>
        </w:rPr>
        <w:t xml:space="preserve"> </w:t>
      </w:r>
      <w:r w:rsidRPr="007B401D">
        <w:rPr>
          <w:rFonts w:ascii="Times New Roman" w:hAnsi="Times New Roman" w:cs="Arial"/>
          <w:color w:val="111111"/>
          <w:lang w:val="ru-RU"/>
        </w:rPr>
        <w:t xml:space="preserve">В случае отсутствия регистрации по месту жительства указать  </w:t>
      </w:r>
      <w:r w:rsidRPr="007B401D">
        <w:rPr>
          <w:rFonts w:ascii="Times New Roman" w:hAnsi="Times New Roman" w:cs="Arial"/>
          <w:color w:val="111111"/>
          <w:lang w:val="ru-RU"/>
        </w:rPr>
        <w:t>период  и основания отсутствия регистрации _________________________________________________________.</w:t>
      </w:r>
    </w:p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jc w:val="both"/>
        <w:rPr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</w:t>
      </w:r>
      <w:proofErr w:type="gramStart"/>
      <w:r w:rsidRPr="007B401D">
        <w:rPr>
          <w:rFonts w:ascii="Times New Roman" w:hAnsi="Times New Roman" w:cs="Arial"/>
          <w:sz w:val="22"/>
          <w:szCs w:val="22"/>
          <w:lang w:val="ru-RU"/>
        </w:rPr>
        <w:t>В  соответствии  с  требовани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ями </w:t>
      </w:r>
      <w:r w:rsidRPr="007B401D">
        <w:rPr>
          <w:rFonts w:ascii="Times New Roman" w:hAnsi="Times New Roman" w:cs="Arial"/>
          <w:sz w:val="22"/>
          <w:szCs w:val="22"/>
          <w:lang w:val="ru-RU"/>
        </w:rPr>
        <w:t>статьи 2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 Закона Росс</w:t>
      </w:r>
      <w:r w:rsidRPr="007B401D">
        <w:rPr>
          <w:rFonts w:ascii="Times New Roman" w:hAnsi="Times New Roman" w:cs="Arial"/>
          <w:sz w:val="22"/>
          <w:szCs w:val="22"/>
          <w:lang w:val="ru-RU"/>
        </w:rPr>
        <w:t>ийской Федерации от 04.07.1991  № 1541-1 «О приватизации жилищного фонда в Российской Федера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ции» не  представляю (-ем)  документ  о  </w:t>
      </w:r>
      <w:r w:rsidRPr="007B401D">
        <w:rPr>
          <w:rFonts w:ascii="Times New Roman" w:hAnsi="Times New Roman" w:cs="Arial"/>
          <w:sz w:val="22"/>
          <w:szCs w:val="22"/>
          <w:lang w:val="ru-RU"/>
        </w:rPr>
        <w:lastRenderedPageBreak/>
        <w:t>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</w:t>
      </w:r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о  помещения  в  связи с участием в приватизации жилого помещения, находящегося по адресу: </w:t>
      </w:r>
      <w:r w:rsidRPr="007B401D">
        <w:rPr>
          <w:rFonts w:ascii="Times New Roman" w:hAnsi="Times New Roman" w:cs="Arial"/>
          <w:lang w:val="ru-RU"/>
        </w:rPr>
        <w:t xml:space="preserve">  ________________________</w:t>
      </w:r>
      <w:r w:rsidRPr="007B401D">
        <w:rPr>
          <w:rFonts w:ascii="Times New Roman" w:hAnsi="Times New Roman" w:cs="Arial"/>
          <w:sz w:val="22"/>
          <w:szCs w:val="22"/>
          <w:lang w:val="ru-RU"/>
        </w:rPr>
        <w:t>________________________в</w:t>
      </w:r>
      <w:proofErr w:type="gramEnd"/>
      <w:r w:rsidRPr="007B401D">
        <w:rPr>
          <w:rFonts w:ascii="Times New Roman" w:hAnsi="Times New Roman" w:cs="Arial"/>
          <w:sz w:val="22"/>
          <w:szCs w:val="22"/>
          <w:lang w:val="ru-RU"/>
        </w:rPr>
        <w:t xml:space="preserve">  __</w:t>
      </w:r>
      <w:r w:rsidRPr="007B401D">
        <w:rPr>
          <w:rFonts w:ascii="Times New Roman" w:hAnsi="Times New Roman" w:cs="Arial"/>
          <w:lang w:val="ru-RU"/>
        </w:rPr>
        <w:t>____________________</w:t>
      </w:r>
      <w:proofErr w:type="gramStart"/>
      <w:r w:rsidRPr="007B401D">
        <w:rPr>
          <w:rFonts w:ascii="Times New Roman" w:hAnsi="Times New Roman" w:cs="Arial"/>
          <w:sz w:val="22"/>
          <w:szCs w:val="22"/>
          <w:lang w:val="ru-RU"/>
        </w:rPr>
        <w:t>г</w:t>
      </w:r>
      <w:proofErr w:type="gramEnd"/>
      <w:r w:rsidRPr="007B401D">
        <w:rPr>
          <w:rFonts w:ascii="Times New Roman" w:hAnsi="Times New Roman" w:cs="Arial"/>
          <w:sz w:val="22"/>
          <w:szCs w:val="22"/>
          <w:lang w:val="ru-RU"/>
        </w:rPr>
        <w:t>.</w:t>
      </w:r>
    </w:p>
    <w:p w:rsidR="00C16B76" w:rsidRPr="007B401D" w:rsidRDefault="00FD00FB">
      <w:pPr>
        <w:pStyle w:val="ConsPlusNonformat"/>
        <w:jc w:val="center"/>
        <w:rPr>
          <w:rFonts w:ascii="Times New Roman" w:hAnsi="Times New Roman" w:cs="Arial"/>
          <w:i/>
          <w:iCs/>
          <w:spacing w:val="-4"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pacing w:val="-4"/>
          <w:sz w:val="21"/>
          <w:szCs w:val="21"/>
          <w:lang w:val="ru-RU"/>
        </w:rPr>
        <w:t>(данный   абзац   заполняется   заявителями   при  наличии  соответствующих обстоятельс</w:t>
      </w:r>
      <w:r w:rsidRPr="007B401D">
        <w:rPr>
          <w:rFonts w:ascii="Times New Roman" w:hAnsi="Times New Roman" w:cs="Arial"/>
          <w:i/>
          <w:iCs/>
          <w:spacing w:val="-4"/>
          <w:sz w:val="21"/>
          <w:szCs w:val="21"/>
          <w:lang w:val="ru-RU"/>
        </w:rPr>
        <w:t>тв).</w:t>
      </w:r>
    </w:p>
    <w:p w:rsidR="00C16B76" w:rsidRPr="007B401D" w:rsidRDefault="00C16B76">
      <w:pPr>
        <w:pStyle w:val="ConsPlusNonformat"/>
        <w:jc w:val="both"/>
        <w:rPr>
          <w:rFonts w:ascii="Times New Roman" w:hAnsi="Times New Roman" w:cs="Arial"/>
          <w:spacing w:val="-4"/>
          <w:sz w:val="22"/>
          <w:szCs w:val="22"/>
          <w:lang w:val="ru-RU"/>
        </w:rPr>
      </w:pPr>
    </w:p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Предварительное  разрешение  органа  опеки  и  попечительства  получено</w:t>
      </w:r>
    </w:p>
    <w:p w:rsidR="00C16B76" w:rsidRPr="007B401D" w:rsidRDefault="00FD00FB">
      <w:pPr>
        <w:pStyle w:val="ConsPlusNonformat"/>
        <w:jc w:val="both"/>
        <w:rPr>
          <w:rFonts w:ascii="Times New Roman" w:hAnsi="Times New Roman" w:cs="Arial"/>
          <w:sz w:val="24"/>
          <w:szCs w:val="24"/>
          <w:lang w:val="ru-RU"/>
        </w:rPr>
      </w:pPr>
      <w:r w:rsidRPr="007B401D">
        <w:rPr>
          <w:rFonts w:ascii="Times New Roman" w:hAnsi="Times New Roman" w:cs="Arial"/>
          <w:sz w:val="24"/>
          <w:szCs w:val="24"/>
          <w:lang w:val="ru-RU"/>
        </w:rPr>
        <w:t>________________________________________________________________________________</w:t>
      </w:r>
    </w:p>
    <w:p w:rsidR="00C16B76" w:rsidRPr="007B401D" w:rsidRDefault="00FD00FB">
      <w:pPr>
        <w:jc w:val="center"/>
        <w:rPr>
          <w:rFonts w:ascii="Times New Roman" w:hAnsi="Times New Roman" w:cs="Arial"/>
          <w:i/>
          <w:iCs/>
          <w:sz w:val="21"/>
          <w:szCs w:val="21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(реквизиты документа, выданного органом опеки и попечительства) (данный абзац   заполняется  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заявителями   при  наличии  соответствующих обстоятельств).</w:t>
      </w:r>
    </w:p>
    <w:p w:rsidR="00C16B76" w:rsidRPr="007B401D" w:rsidRDefault="00C16B76">
      <w:pPr>
        <w:pStyle w:val="ConsPlusNonformat"/>
        <w:jc w:val="center"/>
        <w:rPr>
          <w:rFonts w:ascii="Times New Roman" w:hAnsi="Times New Roman" w:cs="Arial"/>
          <w:i/>
          <w:iCs/>
          <w:sz w:val="21"/>
          <w:szCs w:val="21"/>
          <w:lang w:val="ru-RU"/>
        </w:rPr>
      </w:pP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C16B76" w:rsidRPr="007B401D" w:rsidRDefault="00FD00FB">
      <w:pPr>
        <w:pStyle w:val="ConsPlusNonformat"/>
        <w:rPr>
          <w:rFonts w:ascii="Times New Roman" w:hAnsi="Times New Roman"/>
          <w:b/>
          <w:bCs/>
          <w:lang w:val="ru-RU"/>
        </w:rPr>
      </w:pPr>
      <w:r w:rsidRPr="007B401D">
        <w:rPr>
          <w:rFonts w:ascii="Times New Roman" w:hAnsi="Times New Roman"/>
          <w:b/>
          <w:bCs/>
          <w:lang w:val="ru-RU"/>
        </w:rPr>
        <w:t xml:space="preserve"> </w:t>
      </w:r>
      <w:r w:rsidRPr="007B401D">
        <w:rPr>
          <w:rFonts w:ascii="Times New Roman" w:hAnsi="Times New Roman"/>
          <w:b/>
          <w:bCs/>
          <w:lang w:val="ru-RU"/>
        </w:rPr>
        <w:t>____________________________________________________________________________</w:t>
      </w:r>
    </w:p>
    <w:p w:rsidR="00C16B76" w:rsidRPr="007B401D" w:rsidRDefault="00FD00FB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>(данный абзац заполняется заявителями при наличии соответствующих обстоятельств</w:t>
      </w:r>
      <w:proofErr w:type="gramStart"/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 )</w:t>
      </w:r>
      <w:proofErr w:type="gramEnd"/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                                                                               </w:t>
      </w:r>
    </w:p>
    <w:p w:rsidR="00C16B76" w:rsidRPr="007B401D" w:rsidRDefault="00FD00FB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</w:t>
      </w:r>
    </w:p>
    <w:p w:rsidR="00C16B76" w:rsidRPr="007B401D" w:rsidRDefault="00FD00FB">
      <w:pPr>
        <w:ind w:firstLine="397"/>
        <w:jc w:val="both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Заявля</w:t>
      </w:r>
      <w:proofErr w:type="gramStart"/>
      <w:r w:rsidRPr="007B401D">
        <w:rPr>
          <w:rFonts w:ascii="Times New Roman" w:hAnsi="Times New Roman" w:cs="Courier New"/>
          <w:sz w:val="22"/>
          <w:szCs w:val="22"/>
          <w:lang w:val="ru-RU"/>
        </w:rPr>
        <w:t>ю(</w:t>
      </w:r>
      <w:proofErr w:type="gramEnd"/>
      <w:r w:rsidRPr="007B401D">
        <w:rPr>
          <w:rFonts w:ascii="Times New Roman" w:hAnsi="Times New Roman" w:cs="Courier New"/>
          <w:sz w:val="22"/>
          <w:szCs w:val="22"/>
          <w:lang w:val="ru-RU"/>
        </w:rPr>
        <w:t>ем), ч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>то совместно со мной (с нами) в жилом помещении, расположенном по адресу:________________________________________________________________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проживают в качестве членов семьи нанимателя и зарегистрированы по месту жительства: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1. 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>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(ФИО, дата рождения, степень родства по отношению к нанимателю)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2. 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(ФИО, дата рождения, степень родства по отношению к нанимателю)</w:t>
      </w:r>
    </w:p>
    <w:p w:rsidR="00C16B76" w:rsidRPr="007B401D" w:rsidRDefault="00C16B76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Кроме того в жилом помещении, расположенном по адресу: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__________________________________________________________________________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имеются временно отсутствующие граждане (в том числе снятые с регистрационного учета по месту жительства) в связи с нахождение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>м в местах лишения свободы, прохождением срочной военной службы, лечения и пр.: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1. ___________________________________________________________________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(ФИО, дата рождения, степень родства по отношению к нанимателю дата снятия с регистрационного учета (в сл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>учае снятия с регистрационного учета), основания временного отсутствия)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2. ____________________________________________________________________</w:t>
      </w:r>
    </w:p>
    <w:p w:rsidR="00C16B76" w:rsidRPr="007B401D" w:rsidRDefault="00FD00FB">
      <w:pPr>
        <w:jc w:val="both"/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>(ФИО, дата рождения, степень родства по отношению к нанимателю дата снятия с регистрационного учета (в случае сн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>ятия с регистрационного учета), основания временного отсутствия)</w:t>
      </w:r>
    </w:p>
    <w:p w:rsidR="00C16B76" w:rsidRDefault="00FD00FB">
      <w:pPr>
        <w:rPr>
          <w:rFonts w:ascii="Arial" w:hAnsi="Arial" w:cs="Courier New"/>
          <w:sz w:val="22"/>
          <w:szCs w:val="22"/>
        </w:rPr>
      </w:pPr>
      <w:r>
        <w:rPr>
          <w:rFonts w:ascii="Arial" w:hAnsi="Arial" w:cs="Courier New"/>
          <w:sz w:val="22"/>
          <w:szCs w:val="22"/>
        </w:rPr>
        <w:t>_________________________________________________________________________</w:t>
      </w:r>
    </w:p>
    <w:p w:rsidR="00C16B76" w:rsidRDefault="00C16B76">
      <w:pPr>
        <w:jc w:val="both"/>
        <w:rPr>
          <w:rFonts w:ascii="Times New Roman" w:hAnsi="Times New Roman" w:cs="Courier New"/>
          <w:sz w:val="22"/>
          <w:szCs w:val="22"/>
        </w:rPr>
      </w:pPr>
    </w:p>
    <w:tbl>
      <w:tblPr>
        <w:tblW w:w="9589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735"/>
        <w:gridCol w:w="6409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Уведомление о результате   предоставления муниципальной услуги прошу (отметить знаком «</w:t>
            </w:r>
            <w:r>
              <w:rPr>
                <w:rFonts w:ascii="Times New Roman" w:hAnsi="Times New Roman"/>
              </w:rPr>
              <w:t>V</w:t>
            </w:r>
            <w:r w:rsidRPr="007B401D">
              <w:rPr>
                <w:rFonts w:ascii="Times New Roman" w:hAnsi="Times New Roman"/>
                <w:lang w:val="ru-RU"/>
              </w:rPr>
              <w:t>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pStyle w:val="TableContent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выдать в ходе личного пр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иема в МФЦ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pStyle w:val="TableContents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6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направи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ть </w:t>
            </w:r>
            <w:r w:rsidRPr="007B401D">
              <w:rPr>
                <w:lang w:val="ru-RU"/>
              </w:rPr>
              <w:t>в</w:t>
            </w:r>
            <w:r w:rsidRPr="007B401D">
              <w:rPr>
                <w:lang w:val="ru-RU"/>
              </w:rPr>
              <w:t xml:space="preserve"> форме электронного документа, подписанного электронной подписью,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 адрес электронной почты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pStyle w:val="TableContents"/>
              <w:jc w:val="both"/>
              <w:rPr>
                <w:rFonts w:ascii="Times New Roman" w:hAnsi="Times New Roman"/>
                <w:strike/>
                <w:color w:val="000000"/>
                <w:lang w:val="ru-RU"/>
              </w:rPr>
            </w:pPr>
          </w:p>
        </w:tc>
        <w:tc>
          <w:tcPr>
            <w:tcW w:w="64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направить почтовым отправлением по указанному выше почтовому адресу</w:t>
            </w:r>
          </w:p>
        </w:tc>
      </w:tr>
    </w:tbl>
    <w:p w:rsidR="00C16B76" w:rsidRPr="007B401D" w:rsidRDefault="00C16B76">
      <w:pPr>
        <w:pStyle w:val="Standard"/>
        <w:jc w:val="both"/>
        <w:rPr>
          <w:rFonts w:ascii="Times New Roman" w:hAnsi="Times New Roman" w:cs="Arial"/>
          <w:lang w:val="ru-RU"/>
        </w:rPr>
      </w:pPr>
    </w:p>
    <w:p w:rsidR="00C16B76" w:rsidRDefault="00FD00FB">
      <w:pPr>
        <w:jc w:val="both"/>
        <w:rPr>
          <w:rFonts w:ascii="Times New Roman" w:hAnsi="Times New Roman"/>
        </w:rPr>
      </w:pPr>
      <w:r w:rsidRPr="007B401D">
        <w:rPr>
          <w:rFonts w:ascii="Times New Roman" w:hAnsi="Times New Roman" w:cs="Arial"/>
          <w:lang w:val="ru-RU"/>
        </w:rPr>
        <w:t xml:space="preserve"> </w:t>
      </w:r>
      <w:proofErr w:type="spellStart"/>
      <w:r>
        <w:rPr>
          <w:rFonts w:ascii="Times New Roman" w:hAnsi="Times New Roman" w:cs="Arial"/>
          <w:sz w:val="22"/>
          <w:szCs w:val="22"/>
        </w:rPr>
        <w:t>Подписи</w:t>
      </w:r>
      <w:proofErr w:type="spellEnd"/>
      <w:r>
        <w:rPr>
          <w:rFonts w:ascii="Times New Roman" w:hAnsi="Times New Roman" w:cs="Arial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Arial"/>
          <w:sz w:val="22"/>
          <w:szCs w:val="22"/>
        </w:rPr>
        <w:t>заявителей</w:t>
      </w:r>
      <w:proofErr w:type="spellEnd"/>
      <w:r>
        <w:rPr>
          <w:rStyle w:val="ab"/>
          <w:rFonts w:ascii="Times New Roman" w:hAnsi="Times New Roman"/>
          <w:sz w:val="22"/>
          <w:szCs w:val="22"/>
        </w:rPr>
        <w:footnoteReference w:id="2"/>
      </w:r>
      <w:r>
        <w:rPr>
          <w:rFonts w:ascii="Times New Roman" w:hAnsi="Times New Roman" w:cs="Arial"/>
          <w:sz w:val="22"/>
          <w:szCs w:val="22"/>
        </w:rPr>
        <w:t>:</w:t>
      </w:r>
    </w:p>
    <w:p w:rsidR="00C16B76" w:rsidRDefault="00C16B7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518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1590"/>
        <w:gridCol w:w="2326"/>
        <w:gridCol w:w="3218"/>
      </w:tblGrid>
      <w:tr w:rsidR="00C16B7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FD00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FD00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фамилия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имя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FD00F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на приватизацию жилого 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помещения </w:t>
            </w:r>
            <w:proofErr w:type="gramStart"/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согласен</w:t>
            </w:r>
            <w:proofErr w:type="gramEnd"/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Pr="007B401D" w:rsidRDefault="00FD00FB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с участием или без участия в доле права собственности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FD00F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подпись</w:t>
            </w:r>
            <w:proofErr w:type="spellEnd"/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B76" w:rsidRDefault="00C16B7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16B76" w:rsidRDefault="00C16B76">
      <w:pPr>
        <w:jc w:val="both"/>
        <w:rPr>
          <w:rFonts w:ascii="Times New Roman" w:hAnsi="Times New Roman"/>
          <w:sz w:val="22"/>
          <w:szCs w:val="22"/>
        </w:rPr>
      </w:pP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sz w:val="20"/>
          <w:lang w:val="ru-RU"/>
        </w:rPr>
        <w:t>Н</w:t>
      </w:r>
      <w:r w:rsidRPr="007B401D">
        <w:rPr>
          <w:rFonts w:ascii="Times New Roman" w:hAnsi="Times New Roman"/>
          <w:sz w:val="22"/>
          <w:szCs w:val="22"/>
          <w:lang w:val="ru-RU"/>
        </w:rPr>
        <w:t>есовершеннолетний в возрасте от 16 до 18 лет</w:t>
      </w:r>
    </w:p>
    <w:p w:rsidR="00C16B76" w:rsidRPr="007B401D" w:rsidRDefault="00FD00FB">
      <w:pPr>
        <w:pStyle w:val="Standard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 xml:space="preserve">(ФИО) </w:t>
      </w:r>
      <w:r w:rsidRPr="007B401D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</w:t>
      </w:r>
      <w:r w:rsidRPr="007B401D">
        <w:rPr>
          <w:rFonts w:ascii="Times New Roman" w:hAnsi="Times New Roman"/>
          <w:sz w:val="22"/>
          <w:szCs w:val="22"/>
          <w:lang w:val="ru-RU"/>
        </w:rPr>
        <w:t>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16B76" w:rsidRPr="007B401D" w:rsidRDefault="00FD00FB">
      <w:pPr>
        <w:pStyle w:val="Standard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7B401D">
        <w:rPr>
          <w:rFonts w:ascii="Times New Roman" w:hAnsi="Times New Roman"/>
          <w:i/>
          <w:iCs/>
          <w:sz w:val="22"/>
          <w:szCs w:val="22"/>
          <w:lang w:val="ru-RU"/>
        </w:rPr>
        <w:t>(заполняется при наличии соответствующих обстоятельств)</w:t>
      </w:r>
    </w:p>
    <w:p w:rsidR="00C16B76" w:rsidRPr="007B401D" w:rsidRDefault="00C16B76">
      <w:pPr>
        <w:jc w:val="both"/>
        <w:rPr>
          <w:rFonts w:ascii="Times New Roman" w:hAnsi="Times New Roman"/>
          <w:lang w:val="ru-RU"/>
        </w:rPr>
      </w:pP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Личность  (личности)  заявител</w:t>
      </w:r>
      <w:proofErr w:type="gramStart"/>
      <w:r w:rsidRPr="007B401D">
        <w:rPr>
          <w:rFonts w:ascii="Times New Roman" w:hAnsi="Times New Roman"/>
          <w:lang w:val="ru-RU"/>
        </w:rPr>
        <w:t>я(</w:t>
      </w:r>
      <w:proofErr w:type="gramEnd"/>
      <w:r w:rsidRPr="007B401D">
        <w:rPr>
          <w:rFonts w:ascii="Times New Roman" w:hAnsi="Times New Roman"/>
          <w:lang w:val="ru-RU"/>
        </w:rPr>
        <w:t xml:space="preserve">-ей)  </w:t>
      </w:r>
      <w:r w:rsidRPr="007B401D">
        <w:rPr>
          <w:rFonts w:ascii="Times New Roman" w:hAnsi="Times New Roman"/>
          <w:lang w:val="ru-RU"/>
        </w:rPr>
        <w:t>установлена(-ы), подлинность подписи(-ей) заявителя(-ей) удостоверяю: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Подпись должностного лица, уполномоченного на прием документов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____________________________/ФИО/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Дата ______________ </w:t>
      </w:r>
      <w:proofErr w:type="spellStart"/>
      <w:r w:rsidRPr="007B401D">
        <w:rPr>
          <w:rFonts w:ascii="Times New Roman" w:hAnsi="Times New Roman"/>
          <w:lang w:val="ru-RU"/>
        </w:rPr>
        <w:t>вх</w:t>
      </w:r>
      <w:proofErr w:type="spellEnd"/>
      <w:r w:rsidRPr="007B401D">
        <w:rPr>
          <w:rFonts w:ascii="Times New Roman" w:hAnsi="Times New Roman"/>
          <w:lang w:val="ru-RU"/>
        </w:rPr>
        <w:t>. № ________</w:t>
      </w:r>
    </w:p>
    <w:p w:rsidR="00C16B76" w:rsidRPr="007B401D" w:rsidRDefault="00FD00FB">
      <w:pPr>
        <w:pageBreakBefore/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lastRenderedPageBreak/>
        <w:t xml:space="preserve">                                                      </w:t>
      </w:r>
      <w:r w:rsidRPr="007B401D">
        <w:rPr>
          <w:rFonts w:ascii="Times New Roman" w:hAnsi="Times New Roman" w:cs="Arial"/>
          <w:lang w:val="ru-RU"/>
        </w:rPr>
        <w:t xml:space="preserve">                                                                            </w:t>
      </w:r>
      <w:r w:rsidRPr="007B401D">
        <w:rPr>
          <w:rFonts w:ascii="Times New Roman" w:hAnsi="Times New Roman" w:cs="Arial"/>
          <w:lang w:val="ru-RU"/>
        </w:rPr>
        <w:t>Приложение 2</w:t>
      </w:r>
    </w:p>
    <w:p w:rsidR="00C16B76" w:rsidRPr="007B401D" w:rsidRDefault="00FD00FB">
      <w:pPr>
        <w:pStyle w:val="ConsPlusNormal"/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>к Регламенту</w:t>
      </w:r>
    </w:p>
    <w:p w:rsidR="00C16B76" w:rsidRPr="007B401D" w:rsidRDefault="00C16B76">
      <w:pPr>
        <w:pStyle w:val="ConsPlusNormal"/>
        <w:jc w:val="right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</w:t>
      </w:r>
      <w:r>
        <w:rPr>
          <w:rFonts w:ascii="Times New Roman" w:hAnsi="Times New Roman" w:cs="Arial"/>
          <w:lang w:val="ru-RU"/>
        </w:rPr>
        <w:t xml:space="preserve">Руководителю </w:t>
      </w:r>
      <w:r w:rsidRPr="007B401D">
        <w:rPr>
          <w:rFonts w:ascii="Times New Roman" w:hAnsi="Times New Roman" w:cs="Arial"/>
          <w:lang w:val="ru-RU"/>
        </w:rPr>
        <w:t>Администрации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>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                                                        </w:t>
      </w:r>
      <w:r w:rsidRPr="007B401D">
        <w:rPr>
          <w:rFonts w:ascii="Times New Roman" w:hAnsi="Times New Roman" w:cs="Arial"/>
          <w:lang w:val="ru-RU"/>
        </w:rPr>
        <w:t>Заявитель (заявители):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                         1._____________________</w:t>
      </w:r>
      <w:r w:rsidRPr="007B401D">
        <w:rPr>
          <w:rFonts w:ascii="Times New Roman" w:hAnsi="Times New Roman" w:cs="Arial"/>
          <w:lang w:val="ru-RU"/>
        </w:rPr>
        <w:t>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     фамилия, имя, отчество, дата и место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рождения, реквизиты документа,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</w:t>
      </w:r>
      <w:r w:rsidRPr="007B401D">
        <w:rPr>
          <w:rFonts w:ascii="Times New Roman" w:hAnsi="Times New Roman"/>
          <w:i/>
          <w:iCs/>
          <w:lang w:val="ru-RU"/>
        </w:rPr>
        <w:t xml:space="preserve">                               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удостоверяющег</w:t>
      </w:r>
      <w:r w:rsidRPr="007B401D">
        <w:rPr>
          <w:rFonts w:ascii="Times New Roman" w:hAnsi="Times New Roman"/>
          <w:i/>
          <w:iCs/>
          <w:lang w:val="ru-RU"/>
        </w:rPr>
        <w:t>о</w:t>
      </w:r>
      <w:proofErr w:type="gramEnd"/>
      <w:r w:rsidRPr="007B401D">
        <w:rPr>
          <w:rFonts w:ascii="Times New Roman" w:hAnsi="Times New Roman"/>
          <w:i/>
          <w:iCs/>
          <w:lang w:val="ru-RU"/>
        </w:rPr>
        <w:t xml:space="preserve"> личность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(при его отсутствии - свидетельства</w:t>
      </w:r>
      <w:proofErr w:type="gramEnd"/>
    </w:p>
    <w:p w:rsidR="00C16B76" w:rsidRPr="007B401D" w:rsidRDefault="00FD00FB">
      <w:pPr>
        <w:jc w:val="right"/>
        <w:rPr>
          <w:rFonts w:ascii="Times New Roman" w:hAnsi="Times New Roman" w:cs="Arial"/>
          <w:i/>
          <w:iCs/>
          <w:lang w:val="ru-RU"/>
        </w:rPr>
      </w:pPr>
      <w:r w:rsidRPr="007B401D">
        <w:rPr>
          <w:rFonts w:ascii="Times New Roman" w:hAnsi="Times New Roman" w:cs="Arial"/>
          <w:i/>
          <w:iCs/>
          <w:lang w:val="ru-RU"/>
        </w:rPr>
        <w:t xml:space="preserve">                                  2._____</w:t>
      </w:r>
      <w:r w:rsidRPr="007B401D">
        <w:rPr>
          <w:rFonts w:ascii="Times New Roman" w:hAnsi="Times New Roman" w:cs="Arial"/>
          <w:i/>
          <w:iCs/>
          <w:lang w:val="ru-RU"/>
        </w:rPr>
        <w:t>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о рождении),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СНИЛС, </w:t>
      </w:r>
      <w:r w:rsidRPr="007B401D">
        <w:rPr>
          <w:rFonts w:ascii="Times New Roman" w:hAnsi="Times New Roman"/>
          <w:i/>
          <w:iCs/>
          <w:lang w:val="ru-RU"/>
        </w:rPr>
        <w:t>место жительства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(телефон, факс, адрес</w:t>
      </w:r>
      <w:proofErr w:type="gramEnd"/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</w:t>
      </w:r>
      <w:r w:rsidRPr="007B401D">
        <w:rPr>
          <w:rFonts w:ascii="Times New Roman" w:hAnsi="Times New Roman"/>
          <w:i/>
          <w:iCs/>
          <w:lang w:val="ru-RU"/>
        </w:rPr>
        <w:t>____________________________________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           электронной почты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указываются по желанию заявителя)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Заявление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о внесении изменений в договор передачи (приватизации)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жилого помещения в собственность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Дата __________________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ind w:firstLine="510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Прошу   внести  изменения  в  договор  передачи  (приватизации)  жилого помещения  в </w:t>
      </w:r>
      <w:r w:rsidRPr="007B401D">
        <w:rPr>
          <w:rFonts w:ascii="Times New Roman" w:hAnsi="Times New Roman"/>
          <w:lang w:val="ru-RU"/>
        </w:rPr>
        <w:t>собственность,  заключенного  в  отношении  жилого помещения, расположенно</w:t>
      </w:r>
      <w:r w:rsidRPr="007B401D">
        <w:rPr>
          <w:rFonts w:ascii="Times New Roman" w:hAnsi="Times New Roman"/>
          <w:shd w:val="clear" w:color="auto" w:fill="FFFFFF"/>
          <w:lang w:val="ru-RU"/>
        </w:rPr>
        <w:t>го по адресу: ____________________________________________________________________________,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в связи </w:t>
      </w:r>
      <w:proofErr w:type="gramStart"/>
      <w:r w:rsidRPr="007B401D">
        <w:rPr>
          <w:rFonts w:ascii="Times New Roman" w:hAnsi="Times New Roman"/>
          <w:lang w:val="ru-RU"/>
        </w:rPr>
        <w:t>с</w:t>
      </w:r>
      <w:proofErr w:type="gramEnd"/>
      <w:r w:rsidRPr="007B401D">
        <w:rPr>
          <w:rFonts w:ascii="Times New Roman" w:hAnsi="Times New Roman"/>
          <w:lang w:val="ru-RU"/>
        </w:rPr>
        <w:t>: ___________________________________________________________________</w:t>
      </w:r>
    </w:p>
    <w:p w:rsidR="00C16B76" w:rsidRPr="007B401D" w:rsidRDefault="00FD00FB">
      <w:pPr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</w:t>
      </w:r>
      <w:r w:rsidRPr="007B401D">
        <w:rPr>
          <w:rFonts w:ascii="Times New Roman" w:hAnsi="Times New Roman" w:cs="Arial"/>
          <w:lang w:val="ru-RU"/>
        </w:rPr>
        <w:t xml:space="preserve">                  </w:t>
      </w:r>
      <w:r w:rsidRPr="007B401D">
        <w:rPr>
          <w:rFonts w:ascii="Times New Roman" w:hAnsi="Times New Roman" w:cs="Arial"/>
          <w:i/>
          <w:iCs/>
          <w:lang w:val="ru-RU"/>
        </w:rPr>
        <w:t>(указываются конкретные данные, которые подлежат уточнению)</w:t>
      </w:r>
    </w:p>
    <w:p w:rsidR="00C16B76" w:rsidRPr="007B401D" w:rsidRDefault="00C16B76">
      <w:pPr>
        <w:rPr>
          <w:rFonts w:ascii="Times New Roman" w:hAnsi="Times New Roman" w:cs="Arial"/>
          <w:sz w:val="16"/>
          <w:szCs w:val="16"/>
          <w:lang w:val="ru-RU"/>
        </w:rPr>
      </w:pPr>
    </w:p>
    <w:p w:rsidR="00C16B76" w:rsidRPr="007B401D" w:rsidRDefault="00FD00FB">
      <w:pPr>
        <w:ind w:firstLine="510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Выражаем   согласие   на   внесение   изменений   в   договор  передачи (приватизации)  жилого  помещения в собственность </w:t>
      </w:r>
      <w:r w:rsidRPr="007B401D">
        <w:rPr>
          <w:rFonts w:ascii="Times New Roman" w:hAnsi="Times New Roman" w:cs="Arial"/>
          <w:i/>
          <w:iCs/>
          <w:lang w:val="ru-RU"/>
        </w:rPr>
        <w:t>(данный абзац заполняется при  наличии  двух и более со</w:t>
      </w:r>
      <w:r w:rsidRPr="007B401D">
        <w:rPr>
          <w:rFonts w:ascii="Times New Roman" w:hAnsi="Times New Roman" w:cs="Arial"/>
          <w:i/>
          <w:iCs/>
          <w:lang w:val="ru-RU"/>
        </w:rPr>
        <w:t>бственников в договоре передачи (приватизации) жилого помещения в собственность)</w:t>
      </w:r>
      <w:r w:rsidRPr="007B401D">
        <w:rPr>
          <w:rFonts w:ascii="Times New Roman" w:hAnsi="Times New Roman" w:cs="Arial"/>
          <w:lang w:val="ru-RU"/>
        </w:rPr>
        <w:t>: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tbl>
      <w:tblPr>
        <w:tblW w:w="9589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770"/>
      </w:tblGrid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ФИО лица, участвовавшего в приватизации жилого помещения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FD00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</w:tbl>
    <w:p w:rsidR="00C16B76" w:rsidRDefault="00C16B76">
      <w:pPr>
        <w:rPr>
          <w:rFonts w:ascii="Times New Roman" w:hAnsi="Times New Roman"/>
          <w:sz w:val="16"/>
          <w:szCs w:val="16"/>
        </w:rPr>
      </w:pPr>
    </w:p>
    <w:p w:rsidR="00C16B76" w:rsidRPr="007B401D" w:rsidRDefault="00FD00FB">
      <w:pPr>
        <w:ind w:firstLine="510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Сведения о перемене ФИО (предыдущие ФИО, дата, основания изменения ФИО: перемена имени, </w:t>
      </w:r>
      <w:r w:rsidRPr="007B401D">
        <w:rPr>
          <w:rFonts w:ascii="Times New Roman" w:hAnsi="Times New Roman"/>
          <w:lang w:val="ru-RU"/>
        </w:rPr>
        <w:t>установление отцовства, заключение брака, расторжение брака)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</w:t>
      </w:r>
      <w:r w:rsidRPr="007B401D">
        <w:rPr>
          <w:rFonts w:ascii="Times New Roman" w:hAnsi="Times New Roman"/>
          <w:lang w:val="ru-RU"/>
        </w:rPr>
        <w:t>___________________________________________________________________________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i/>
          <w:iCs/>
          <w:lang w:val="ru-RU"/>
        </w:rPr>
        <w:t>(данный абзац заполняется заявителями при наличии соответствующих обстоятельств</w:t>
      </w:r>
      <w:proofErr w:type="gramStart"/>
      <w:r w:rsidRPr="007B401D">
        <w:rPr>
          <w:rFonts w:ascii="Times New Roman" w:hAnsi="Times New Roman" w:cs="Arial"/>
          <w:i/>
          <w:iCs/>
          <w:lang w:val="ru-RU"/>
        </w:rPr>
        <w:t xml:space="preserve"> )</w:t>
      </w:r>
      <w:proofErr w:type="gramEnd"/>
      <w:r w:rsidRPr="007B401D">
        <w:rPr>
          <w:rFonts w:ascii="Times New Roman" w:hAnsi="Times New Roman" w:cs="Courier New"/>
          <w:lang w:val="ru-RU"/>
        </w:rPr>
        <w:t xml:space="preserve">   </w:t>
      </w:r>
      <w:r w:rsidRPr="007B401D">
        <w:rPr>
          <w:rFonts w:ascii="Times New Roman" w:hAnsi="Times New Roman" w:cs="Courier New"/>
          <w:b/>
          <w:bCs/>
          <w:lang w:val="ru-RU"/>
        </w:rPr>
        <w:t xml:space="preserve">                                  </w:t>
      </w:r>
      <w:r w:rsidRPr="007B401D">
        <w:rPr>
          <w:rFonts w:ascii="Times New Roman" w:hAnsi="Times New Roman" w:cs="Courier New"/>
          <w:b/>
          <w:bCs/>
          <w:lang w:val="ru-RU"/>
        </w:rPr>
        <w:t xml:space="preserve">   </w:t>
      </w:r>
    </w:p>
    <w:p w:rsidR="00C16B76" w:rsidRPr="007B401D" w:rsidRDefault="00C16B76">
      <w:pPr>
        <w:jc w:val="center"/>
        <w:rPr>
          <w:rFonts w:ascii="Times New Roman" w:hAnsi="Times New Roman"/>
          <w:lang w:val="ru-RU"/>
        </w:rPr>
      </w:pP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Courier New"/>
          <w:bCs/>
          <w:lang w:val="ru-RU"/>
        </w:rPr>
        <w:t>Несовершеннолетний в возрасте от 16 до 18 лет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(ФИО) 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принимает решение самостоятельно без согласия родителя/усыновителя/опекуна в связи с объявлением его полностью дееспособным на </w:t>
      </w:r>
      <w:r w:rsidRPr="007B401D">
        <w:rPr>
          <w:rFonts w:ascii="Times New Roman" w:hAnsi="Times New Roman"/>
          <w:lang w:val="ru-RU"/>
        </w:rPr>
        <w:t>основании _____________________________________________________________________________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(наименование и реквизиты документа, подтверждающего приобретение </w:t>
      </w:r>
      <w:r w:rsidRPr="007B401D">
        <w:rPr>
          <w:rFonts w:ascii="Times New Roman" w:hAnsi="Times New Roman"/>
          <w:lang w:val="ru-RU"/>
        </w:rPr>
        <w:lastRenderedPageBreak/>
        <w:t>несовершеннолетним дееспособности в полном объеме)</w:t>
      </w:r>
    </w:p>
    <w:p w:rsidR="00C16B76" w:rsidRPr="007B401D" w:rsidRDefault="00FD00FB">
      <w:pPr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 w:cs="Courier New"/>
          <w:bCs/>
          <w:iCs/>
          <w:lang w:val="ru-RU"/>
        </w:rPr>
        <w:t>(заполняется при наличии соответствующих обстоятель</w:t>
      </w:r>
      <w:r w:rsidRPr="007B401D">
        <w:rPr>
          <w:rFonts w:ascii="Times New Roman" w:hAnsi="Times New Roman" w:cs="Courier New"/>
          <w:bCs/>
          <w:iCs/>
          <w:lang w:val="ru-RU"/>
        </w:rPr>
        <w:t>ств)</w:t>
      </w:r>
    </w:p>
    <w:p w:rsidR="00C16B76" w:rsidRPr="007B401D" w:rsidRDefault="00C16B76">
      <w:pPr>
        <w:pStyle w:val="ConsPlusNonformat"/>
        <w:jc w:val="both"/>
        <w:rPr>
          <w:rFonts w:ascii="Times New Roman" w:hAnsi="Times New Roman" w:cs="Arial"/>
          <w:sz w:val="24"/>
          <w:szCs w:val="24"/>
          <w:lang w:val="ru-RU"/>
        </w:rPr>
      </w:pPr>
    </w:p>
    <w:tbl>
      <w:tblPr>
        <w:tblW w:w="9464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570"/>
        <w:gridCol w:w="6404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Уведомление о результате   предоставления муниципальной услуги прошу (отметить знаком «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4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выдать в ходе личного приема в МФЦ</w:t>
            </w: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4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аправить </w:t>
            </w:r>
            <w:r w:rsidRPr="007B401D">
              <w:rPr>
                <w:lang w:val="ru-RU"/>
              </w:rPr>
              <w:t>в</w:t>
            </w:r>
            <w:r w:rsidRPr="007B401D">
              <w:rPr>
                <w:lang w:val="ru-RU"/>
              </w:rPr>
              <w:t xml:space="preserve"> форме электронного документа, подписанного электронной подписью,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 адрес электронной почты</w:t>
            </w: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4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4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направить почтовым отправлением по указанному выше почтовому адресу</w:t>
            </w:r>
          </w:p>
        </w:tc>
      </w:tr>
    </w:tbl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Подпись заявителя</w:t>
      </w:r>
      <w:r w:rsidRPr="007B401D">
        <w:rPr>
          <w:rFonts w:ascii="Times New Roman" w:hAnsi="Times New Roman"/>
          <w:lang w:val="ru-RU"/>
        </w:rPr>
        <w:t xml:space="preserve"> ___________________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Личность   (личности)   заявител</w:t>
      </w:r>
      <w:proofErr w:type="gramStart"/>
      <w:r w:rsidRPr="007B401D">
        <w:rPr>
          <w:rFonts w:ascii="Times New Roman" w:hAnsi="Times New Roman"/>
          <w:lang w:val="ru-RU"/>
        </w:rPr>
        <w:t>я(</w:t>
      </w:r>
      <w:proofErr w:type="gramEnd"/>
      <w:r w:rsidRPr="007B401D">
        <w:rPr>
          <w:rFonts w:ascii="Times New Roman" w:hAnsi="Times New Roman"/>
          <w:lang w:val="ru-RU"/>
        </w:rPr>
        <w:t>-ей)   установлена(-</w:t>
      </w:r>
      <w:proofErr w:type="spellStart"/>
      <w:r w:rsidRPr="007B401D">
        <w:rPr>
          <w:rFonts w:ascii="Times New Roman" w:hAnsi="Times New Roman"/>
          <w:lang w:val="ru-RU"/>
        </w:rPr>
        <w:t>ны</w:t>
      </w:r>
      <w:proofErr w:type="spellEnd"/>
      <w:r w:rsidRPr="007B401D">
        <w:rPr>
          <w:rFonts w:ascii="Times New Roman" w:hAnsi="Times New Roman"/>
          <w:lang w:val="ru-RU"/>
        </w:rPr>
        <w:t>), подлинность подписи(-ей) заявителя(-ей) удостоверяю.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Подпись должностного лица, уполномоченного на прием документов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__________________________ /ФИО/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Дата ______________ </w:t>
      </w:r>
      <w:proofErr w:type="spellStart"/>
      <w:r w:rsidRPr="007B401D">
        <w:rPr>
          <w:rFonts w:ascii="Times New Roman" w:hAnsi="Times New Roman"/>
          <w:lang w:val="ru-RU"/>
        </w:rPr>
        <w:t>вх</w:t>
      </w:r>
      <w:proofErr w:type="spellEnd"/>
      <w:r w:rsidRPr="007B401D">
        <w:rPr>
          <w:rFonts w:ascii="Times New Roman" w:hAnsi="Times New Roman"/>
          <w:lang w:val="ru-RU"/>
        </w:rPr>
        <w:t xml:space="preserve">. № </w:t>
      </w:r>
      <w:r w:rsidRPr="007B401D">
        <w:rPr>
          <w:rFonts w:ascii="Times New Roman" w:hAnsi="Times New Roman"/>
          <w:lang w:val="ru-RU"/>
        </w:rPr>
        <w:t>_______</w:t>
      </w:r>
    </w:p>
    <w:p w:rsidR="00C16B76" w:rsidRPr="007B401D" w:rsidRDefault="00FD00FB">
      <w:pPr>
        <w:pageBreakBefore/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lastRenderedPageBreak/>
        <w:t>Приложение 3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к Регламенту</w:t>
      </w:r>
    </w:p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</w:t>
      </w:r>
      <w:r w:rsidRPr="007B401D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 w:cs="Arial"/>
          <w:lang w:val="ru-RU"/>
        </w:rPr>
        <w:t xml:space="preserve">Руководителю </w:t>
      </w:r>
      <w:r w:rsidRPr="007B401D">
        <w:rPr>
          <w:rFonts w:ascii="Times New Roman" w:hAnsi="Times New Roman" w:cs="Arial"/>
          <w:lang w:val="ru-RU"/>
        </w:rPr>
        <w:t>Администрации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>__________________________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                      </w:t>
      </w:r>
      <w:r w:rsidRPr="007B401D">
        <w:rPr>
          <w:rFonts w:ascii="Times New Roman" w:hAnsi="Times New Roman" w:cs="Arial"/>
          <w:lang w:val="ru-RU"/>
        </w:rPr>
        <w:t xml:space="preserve">      Заявитель: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____________________________________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фамилия, имя, отчество, дата и место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рождения, реквизиты документа,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____________________________________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удостоверяю</w:t>
      </w:r>
      <w:r w:rsidRPr="007B401D">
        <w:rPr>
          <w:rFonts w:ascii="Times New Roman" w:hAnsi="Times New Roman"/>
          <w:i/>
          <w:iCs/>
          <w:lang w:val="ru-RU"/>
        </w:rPr>
        <w:t>щего</w:t>
      </w:r>
      <w:proofErr w:type="gramEnd"/>
      <w:r w:rsidRPr="007B401D">
        <w:rPr>
          <w:rFonts w:ascii="Times New Roman" w:hAnsi="Times New Roman"/>
          <w:i/>
          <w:iCs/>
          <w:lang w:val="ru-RU"/>
        </w:rPr>
        <w:t xml:space="preserve"> личность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(при его отсутствии - свидетельства</w:t>
      </w:r>
      <w:proofErr w:type="gramEnd"/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____________________________________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о рождении),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СНИЛС, </w:t>
      </w:r>
      <w:r w:rsidRPr="007B401D">
        <w:rPr>
          <w:rFonts w:ascii="Times New Roman" w:hAnsi="Times New Roman"/>
          <w:i/>
          <w:iCs/>
          <w:lang w:val="ru-RU"/>
        </w:rPr>
        <w:t>место жительства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(телефон, факс, адрес</w:t>
      </w:r>
      <w:proofErr w:type="gramEnd"/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_____________________________________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           электронной почты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указываются по желанию заявителя)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Заявление о расторжении договора передачи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(приватизации) жилого помещения в собственность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                 </w:t>
      </w:r>
      <w:r w:rsidRPr="007B401D">
        <w:rPr>
          <w:rFonts w:ascii="Times New Roman" w:hAnsi="Times New Roman"/>
          <w:lang w:val="ru-RU"/>
        </w:rPr>
        <w:t xml:space="preserve">                                                              Дата:___________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Прошу  расторгнуть  договор  передачи  приватизации  жилого помещения в собственность  </w:t>
      </w:r>
      <w:proofErr w:type="gramStart"/>
      <w:r w:rsidRPr="007B401D">
        <w:rPr>
          <w:rFonts w:ascii="Times New Roman" w:hAnsi="Times New Roman"/>
          <w:lang w:val="ru-RU"/>
        </w:rPr>
        <w:t>от</w:t>
      </w:r>
      <w:proofErr w:type="gramEnd"/>
      <w:r w:rsidRPr="007B401D">
        <w:rPr>
          <w:rFonts w:ascii="Times New Roman" w:hAnsi="Times New Roman"/>
          <w:lang w:val="ru-RU"/>
        </w:rPr>
        <w:t xml:space="preserve">  _________ № _______ на жилое помещение, расположенное по адресу: ___________________</w:t>
      </w:r>
      <w:r w:rsidRPr="007B401D">
        <w:rPr>
          <w:rFonts w:ascii="Times New Roman" w:hAnsi="Times New Roman"/>
          <w:lang w:val="ru-RU"/>
        </w:rPr>
        <w:t>_________________________________________________________.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Предварительное 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___________________________________________</w:t>
      </w:r>
      <w:r w:rsidRPr="007B401D">
        <w:rPr>
          <w:rFonts w:ascii="Times New Roman" w:hAnsi="Times New Roman"/>
          <w:lang w:val="ru-RU"/>
        </w:rPr>
        <w:t>__________________________________</w:t>
      </w:r>
    </w:p>
    <w:p w:rsidR="00C16B76" w:rsidRPr="007B401D" w:rsidRDefault="00FD00FB">
      <w:pPr>
        <w:jc w:val="center"/>
        <w:rPr>
          <w:rFonts w:ascii="Times New Roman" w:hAnsi="Times New Roman" w:cs="Arial"/>
          <w:i/>
          <w:iCs/>
          <w:lang w:val="ru-RU"/>
        </w:rPr>
      </w:pPr>
      <w:r w:rsidRPr="007B401D">
        <w:rPr>
          <w:rFonts w:ascii="Times New Roman" w:hAnsi="Times New Roman" w:cs="Arial"/>
          <w:i/>
          <w:iCs/>
          <w:lang w:val="ru-RU"/>
        </w:rPr>
        <w:t>(указать реквизиты документа) (данный   абзац   заполняется   заявителем   при   наличии  соответствующих обстоятельств).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Выражаем  согласие  на  расторжение  договора  передачи  (приватизации) жилого помещения в собс</w:t>
      </w:r>
      <w:r w:rsidRPr="007B401D">
        <w:rPr>
          <w:rFonts w:ascii="Times New Roman" w:hAnsi="Times New Roman"/>
          <w:lang w:val="ru-RU"/>
        </w:rPr>
        <w:t xml:space="preserve">твенность </w:t>
      </w:r>
      <w:r w:rsidRPr="007B401D">
        <w:rPr>
          <w:rFonts w:ascii="Times New Roman" w:hAnsi="Times New Roman"/>
          <w:i/>
          <w:iCs/>
          <w:lang w:val="ru-RU"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7B401D">
        <w:rPr>
          <w:rFonts w:ascii="Times New Roman" w:hAnsi="Times New Roman"/>
          <w:lang w:val="ru-RU"/>
        </w:rPr>
        <w:t>)</w:t>
      </w:r>
    </w:p>
    <w:p w:rsidR="00C16B76" w:rsidRPr="007B401D" w:rsidRDefault="00C16B76">
      <w:pPr>
        <w:rPr>
          <w:rFonts w:ascii="Times New Roman" w:hAnsi="Times New Roman"/>
          <w:lang w:val="ru-RU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ФИО лица, участвовавшего в приватизации жилого помещения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FD00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</w:tbl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Сведения о перемене ФИО (предыдущие </w:t>
      </w:r>
      <w:r w:rsidRPr="007B401D">
        <w:rPr>
          <w:rFonts w:ascii="Times New Roman" w:hAnsi="Times New Roman"/>
          <w:lang w:val="ru-RU"/>
        </w:rPr>
        <w:t>ФИО, дата, основания изменения ФИО: перемена имени, установление отцовства, заключение брака, расторжение брака)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_____________________________________________________________________________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i/>
          <w:iCs/>
          <w:lang w:val="ru-RU"/>
        </w:rPr>
        <w:t>(данный абзац заполняется заявителями при наличии соответствующи</w:t>
      </w:r>
      <w:r w:rsidRPr="007B401D">
        <w:rPr>
          <w:rFonts w:ascii="Times New Roman" w:hAnsi="Times New Roman" w:cs="Arial"/>
          <w:i/>
          <w:iCs/>
          <w:lang w:val="ru-RU"/>
        </w:rPr>
        <w:t>х обстоятельств</w:t>
      </w:r>
      <w:proofErr w:type="gramStart"/>
      <w:r w:rsidRPr="007B401D">
        <w:rPr>
          <w:rFonts w:ascii="Times New Roman" w:hAnsi="Times New Roman" w:cs="Arial"/>
          <w:i/>
          <w:iCs/>
          <w:lang w:val="ru-RU"/>
        </w:rPr>
        <w:t xml:space="preserve"> </w:t>
      </w:r>
      <w:r w:rsidRPr="007B401D">
        <w:rPr>
          <w:rFonts w:ascii="Times New Roman" w:hAnsi="Times New Roman" w:cs="Arial"/>
          <w:i/>
          <w:iCs/>
          <w:lang w:val="ru-RU"/>
        </w:rPr>
        <w:t>)</w:t>
      </w:r>
      <w:proofErr w:type="gramEnd"/>
      <w:r w:rsidRPr="007B401D">
        <w:rPr>
          <w:rFonts w:ascii="Times New Roman" w:hAnsi="Times New Roman" w:cs="Courier New"/>
          <w:lang w:val="ru-RU"/>
        </w:rPr>
        <w:t xml:space="preserve">    </w:t>
      </w:r>
    </w:p>
    <w:p w:rsidR="00C16B76" w:rsidRPr="007B401D" w:rsidRDefault="00C16B76">
      <w:pPr>
        <w:jc w:val="center"/>
        <w:rPr>
          <w:rFonts w:ascii="Times New Roman" w:hAnsi="Times New Roman"/>
          <w:lang w:val="ru-RU"/>
        </w:rPr>
      </w:pP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Несовершеннолетний в возрасте от 16 до 18 лет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(ФИО) 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принимает решение самостоятельно без согласия родителя/усыновителя/опекуна в связи с объявлением его </w:t>
      </w:r>
      <w:r w:rsidRPr="007B401D">
        <w:rPr>
          <w:rFonts w:ascii="Times New Roman" w:hAnsi="Times New Roman"/>
          <w:lang w:val="ru-RU"/>
        </w:rPr>
        <w:t>полностью дееспособным на основании _____________________________________________________________________________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lastRenderedPageBreak/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16B76" w:rsidRPr="007B401D" w:rsidRDefault="00FD00FB">
      <w:pPr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 w:cs="Courier New"/>
          <w:iCs/>
          <w:lang w:val="ru-RU"/>
        </w:rPr>
        <w:t xml:space="preserve">(заполняется при наличии </w:t>
      </w:r>
      <w:r w:rsidRPr="007B401D">
        <w:rPr>
          <w:rFonts w:ascii="Times New Roman" w:hAnsi="Times New Roman" w:cs="Courier New"/>
          <w:iCs/>
          <w:lang w:val="ru-RU"/>
        </w:rPr>
        <w:t>соответствующих обстоятельств)</w:t>
      </w:r>
    </w:p>
    <w:p w:rsidR="00C16B76" w:rsidRPr="007B401D" w:rsidRDefault="00FD00FB">
      <w:pPr>
        <w:rPr>
          <w:rFonts w:ascii="Times New Roman" w:hAnsi="Times New Roman" w:cs="Courier New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                                   </w:t>
      </w:r>
    </w:p>
    <w:tbl>
      <w:tblPr>
        <w:tblW w:w="9534" w:type="dxa"/>
        <w:tblInd w:w="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570"/>
        <w:gridCol w:w="6579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Уведомление о результате   предоставления муниципальной услуги прошу (отметить знаком «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»)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выдать в ходе личного приема в МФЦ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аправить </w:t>
            </w:r>
            <w:r w:rsidRPr="007B401D">
              <w:rPr>
                <w:lang w:val="ru-RU"/>
              </w:rPr>
              <w:t>в</w:t>
            </w:r>
            <w:r w:rsidRPr="007B401D">
              <w:rPr>
                <w:lang w:val="ru-RU"/>
              </w:rPr>
              <w:t xml:space="preserve"> форме электронного документа, подписанного электронной подписью, 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 адрес электронной почты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3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57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направить почтовым отправлением по указанному выше почтовому адресу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C16B76" w:rsidRPr="007B401D" w:rsidRDefault="00C16B76">
      <w:pPr>
        <w:rPr>
          <w:rFonts w:ascii="Times New Roman" w:hAnsi="Times New Roman"/>
          <w:sz w:val="22"/>
          <w:szCs w:val="22"/>
          <w:lang w:val="ru-RU"/>
        </w:rPr>
      </w:pPr>
    </w:p>
    <w:p w:rsidR="00C16B76" w:rsidRPr="007B401D" w:rsidRDefault="00FD00FB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Личность  (личности) заявителя (-ей) установлен</w:t>
      </w:r>
      <w:proofErr w:type="gramStart"/>
      <w:r w:rsidRPr="007B401D">
        <w:rPr>
          <w:rFonts w:ascii="Times New Roman" w:hAnsi="Times New Roman"/>
          <w:sz w:val="22"/>
          <w:szCs w:val="22"/>
          <w:lang w:val="ru-RU"/>
        </w:rPr>
        <w:t>а(</w:t>
      </w:r>
      <w:proofErr w:type="gramEnd"/>
      <w:r w:rsidRPr="007B401D">
        <w:rPr>
          <w:rFonts w:ascii="Times New Roman" w:hAnsi="Times New Roman"/>
          <w:sz w:val="22"/>
          <w:szCs w:val="22"/>
          <w:lang w:val="ru-RU"/>
        </w:rPr>
        <w:t>-</w:t>
      </w:r>
      <w:proofErr w:type="spellStart"/>
      <w:r w:rsidRPr="007B401D">
        <w:rPr>
          <w:rFonts w:ascii="Times New Roman" w:hAnsi="Times New Roman"/>
          <w:sz w:val="22"/>
          <w:szCs w:val="22"/>
          <w:lang w:val="ru-RU"/>
        </w:rPr>
        <w:t>ны</w:t>
      </w:r>
      <w:proofErr w:type="spellEnd"/>
      <w:r w:rsidRPr="007B401D">
        <w:rPr>
          <w:rFonts w:ascii="Times New Roman" w:hAnsi="Times New Roman"/>
          <w:sz w:val="22"/>
          <w:szCs w:val="22"/>
          <w:lang w:val="ru-RU"/>
        </w:rPr>
        <w:t xml:space="preserve">), подлинность подписи(-ей) </w:t>
      </w:r>
      <w:r w:rsidRPr="007B401D">
        <w:rPr>
          <w:rFonts w:ascii="Times New Roman" w:hAnsi="Times New Roman"/>
          <w:sz w:val="22"/>
          <w:szCs w:val="22"/>
          <w:lang w:val="ru-RU"/>
        </w:rPr>
        <w:t>заявителя(</w:t>
      </w:r>
      <w:r w:rsidRPr="007B401D">
        <w:rPr>
          <w:rFonts w:ascii="Times New Roman" w:hAnsi="Times New Roman"/>
          <w:sz w:val="22"/>
          <w:szCs w:val="22"/>
          <w:lang w:val="ru-RU"/>
        </w:rPr>
        <w:noBreakHyphen/>
        <w:t>ей) удостоверяю.</w:t>
      </w:r>
    </w:p>
    <w:p w:rsidR="00C16B76" w:rsidRPr="007B401D" w:rsidRDefault="00C16B76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Подпись должностного лица, уполномоченного на прием документов</w:t>
      </w: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>____________________________/ФИО/</w:t>
      </w: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/>
          <w:sz w:val="22"/>
          <w:szCs w:val="22"/>
          <w:lang w:val="ru-RU"/>
        </w:rPr>
        <w:t xml:space="preserve">Дата ______________ </w:t>
      </w:r>
      <w:proofErr w:type="spellStart"/>
      <w:r w:rsidRPr="007B401D">
        <w:rPr>
          <w:rFonts w:ascii="Times New Roman" w:hAnsi="Times New Roman"/>
          <w:sz w:val="22"/>
          <w:szCs w:val="22"/>
          <w:lang w:val="ru-RU"/>
        </w:rPr>
        <w:t>вх</w:t>
      </w:r>
      <w:proofErr w:type="spellEnd"/>
      <w:r w:rsidRPr="007B401D">
        <w:rPr>
          <w:rFonts w:ascii="Times New Roman" w:hAnsi="Times New Roman"/>
          <w:sz w:val="22"/>
          <w:szCs w:val="22"/>
          <w:lang w:val="ru-RU"/>
        </w:rPr>
        <w:t>. № _______</w:t>
      </w:r>
    </w:p>
    <w:p w:rsidR="00C16B76" w:rsidRPr="007B401D" w:rsidRDefault="00FD00FB">
      <w:pPr>
        <w:pageBreakBefore/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lastRenderedPageBreak/>
        <w:t>Приложение 4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к Регламенту</w:t>
      </w:r>
    </w:p>
    <w:p w:rsidR="00C16B76" w:rsidRPr="007B401D" w:rsidRDefault="00C16B76">
      <w:pPr>
        <w:pStyle w:val="ConsPlusNormal"/>
        <w:jc w:val="both"/>
        <w:rPr>
          <w:rFonts w:ascii="Times New Roman" w:hAnsi="Times New Roman" w:cs="Arial"/>
          <w:lang w:val="ru-RU"/>
        </w:rPr>
      </w:pP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</w:t>
      </w:r>
      <w:r w:rsidRPr="007B401D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B401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 w:cs="Arial"/>
          <w:lang w:val="ru-RU"/>
        </w:rPr>
        <w:t xml:space="preserve">Руководителю </w:t>
      </w:r>
      <w:r w:rsidRPr="007B401D">
        <w:rPr>
          <w:rFonts w:ascii="Times New Roman" w:hAnsi="Times New Roman" w:cs="Arial"/>
          <w:lang w:val="ru-RU"/>
        </w:rPr>
        <w:t>Администрации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>__________________________</w:t>
      </w:r>
    </w:p>
    <w:p w:rsidR="00C16B76" w:rsidRPr="007B401D" w:rsidRDefault="00FD00FB">
      <w:pPr>
        <w:jc w:val="right"/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                                                        Заявитель: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</w:t>
      </w:r>
      <w:r w:rsidRPr="007B401D">
        <w:rPr>
          <w:rFonts w:ascii="Times New Roman" w:hAnsi="Times New Roman"/>
          <w:lang w:val="ru-RU"/>
        </w:rPr>
        <w:t xml:space="preserve">                           </w:t>
      </w:r>
      <w:r w:rsidRPr="007B401D">
        <w:rPr>
          <w:rFonts w:ascii="Times New Roman" w:hAnsi="Times New Roman"/>
          <w:i/>
          <w:iCs/>
          <w:lang w:val="ru-RU"/>
        </w:rPr>
        <w:t>фамилия, имя, отчество,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дата и место рождения, реквизиты документа</w:t>
      </w:r>
      <w:r w:rsidRPr="007B401D">
        <w:rPr>
          <w:rFonts w:ascii="Times New Roman" w:hAnsi="Times New Roman"/>
          <w:lang w:val="ru-RU"/>
        </w:rPr>
        <w:t>,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удостоверяющего</w:t>
      </w:r>
      <w:proofErr w:type="gramEnd"/>
      <w:r w:rsidRPr="007B401D">
        <w:rPr>
          <w:rFonts w:ascii="Times New Roman" w:hAnsi="Times New Roman"/>
          <w:i/>
          <w:iCs/>
          <w:lang w:val="ru-RU"/>
        </w:rPr>
        <w:t xml:space="preserve"> личность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         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(при его отсутствии - свидетельства</w:t>
      </w:r>
      <w:proofErr w:type="gramEnd"/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</w:t>
      </w:r>
      <w:r w:rsidRPr="007B401D">
        <w:rPr>
          <w:rFonts w:ascii="Times New Roman" w:hAnsi="Times New Roman"/>
          <w:lang w:val="ru-RU"/>
        </w:rPr>
        <w:t xml:space="preserve">         о</w:t>
      </w:r>
      <w:r w:rsidRPr="007B401D">
        <w:rPr>
          <w:rFonts w:ascii="Times New Roman" w:hAnsi="Times New Roman"/>
          <w:i/>
          <w:iCs/>
          <w:lang w:val="ru-RU"/>
        </w:rPr>
        <w:t xml:space="preserve"> рождении), </w:t>
      </w:r>
      <w:r w:rsidRPr="007B401D">
        <w:rPr>
          <w:rFonts w:ascii="Times New Roman" w:hAnsi="Times New Roman" w:cs="Arial"/>
          <w:i/>
          <w:iCs/>
          <w:sz w:val="21"/>
          <w:szCs w:val="21"/>
          <w:lang w:val="ru-RU"/>
        </w:rPr>
        <w:t xml:space="preserve">СНИЛС, </w:t>
      </w:r>
      <w:r w:rsidRPr="007B401D">
        <w:rPr>
          <w:rFonts w:ascii="Times New Roman" w:hAnsi="Times New Roman"/>
          <w:i/>
          <w:iCs/>
          <w:lang w:val="ru-RU"/>
        </w:rPr>
        <w:t>место жительства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 xml:space="preserve">                                                           </w:t>
      </w:r>
      <w:r w:rsidRPr="007B401D">
        <w:rPr>
          <w:rFonts w:ascii="Times New Roman" w:hAnsi="Times New Roman"/>
          <w:i/>
          <w:iCs/>
          <w:lang w:val="ru-RU"/>
        </w:rPr>
        <w:t xml:space="preserve"> </w:t>
      </w:r>
      <w:proofErr w:type="gramStart"/>
      <w:r w:rsidRPr="007B401D">
        <w:rPr>
          <w:rFonts w:ascii="Times New Roman" w:hAnsi="Times New Roman"/>
          <w:i/>
          <w:iCs/>
          <w:lang w:val="ru-RU"/>
        </w:rPr>
        <w:t>(телефон, адрес</w:t>
      </w:r>
      <w:proofErr w:type="gramEnd"/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________________________________</w:t>
      </w: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</w:t>
      </w:r>
      <w:r w:rsidRPr="007B401D">
        <w:rPr>
          <w:rFonts w:ascii="Times New Roman" w:hAnsi="Times New Roman"/>
          <w:i/>
          <w:iCs/>
          <w:lang w:val="ru-RU"/>
        </w:rPr>
        <w:t xml:space="preserve">        электронной почты</w:t>
      </w:r>
    </w:p>
    <w:p w:rsidR="00C16B76" w:rsidRPr="007B401D" w:rsidRDefault="00FD00FB">
      <w:pPr>
        <w:jc w:val="right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>указывается по желанию заявителя</w:t>
      </w:r>
    </w:p>
    <w:p w:rsidR="00C16B76" w:rsidRPr="007B401D" w:rsidRDefault="00C16B76">
      <w:pPr>
        <w:jc w:val="right"/>
        <w:rPr>
          <w:rFonts w:ascii="Times New Roman" w:hAnsi="Times New Roman"/>
          <w:lang w:val="ru-RU"/>
        </w:rPr>
      </w:pP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Заявление о передаче в муниципальную собственность ранее</w:t>
      </w:r>
      <w:bookmarkStart w:id="3" w:name="Par549"/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приватизированног</w:t>
      </w:r>
      <w:r w:rsidRPr="007B401D">
        <w:rPr>
          <w:rFonts w:ascii="Times New Roman" w:hAnsi="Times New Roman"/>
          <w:lang w:val="ru-RU"/>
        </w:rPr>
        <w:t>о жилого помещения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Дата:___________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</w:t>
      </w:r>
    </w:p>
    <w:p w:rsidR="00C16B76" w:rsidRPr="007B401D" w:rsidRDefault="00FD00FB">
      <w:pPr>
        <w:ind w:firstLine="510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Прошу   принять  в  муниципальную  собственность  ________________________ранее приватизир</w:t>
      </w:r>
      <w:r w:rsidRPr="007B401D">
        <w:rPr>
          <w:rFonts w:ascii="Times New Roman" w:hAnsi="Times New Roman"/>
          <w:lang w:val="ru-RU"/>
        </w:rPr>
        <w:t>ованное     жилое    помещение,    расположенное    по    адресу: _______________________________________________,  заключив  договор  безвозмездной передачи жилого помещения в муниципальную собственность.</w:t>
      </w:r>
    </w:p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Документом,  подтверждающим  право  собственности </w:t>
      </w:r>
      <w:r w:rsidRPr="007B401D">
        <w:rPr>
          <w:rFonts w:ascii="Times New Roman" w:hAnsi="Times New Roman"/>
          <w:lang w:val="ru-RU"/>
        </w:rPr>
        <w:t xml:space="preserve"> на приватизированное жи</w:t>
      </w:r>
      <w:r w:rsidRPr="007B401D">
        <w:rPr>
          <w:rFonts w:ascii="Times New Roman" w:hAnsi="Times New Roman"/>
          <w:shd w:val="clear" w:color="auto" w:fill="FFFFFF"/>
          <w:lang w:val="ru-RU"/>
        </w:rPr>
        <w:t>лое помещение, является:  __________________________________________________________.</w:t>
      </w:r>
    </w:p>
    <w:p w:rsidR="00C16B76" w:rsidRPr="007B401D" w:rsidRDefault="00FD00FB">
      <w:pPr>
        <w:rPr>
          <w:rFonts w:ascii="Times New Roman" w:hAnsi="Times New Roman" w:cs="Arial"/>
          <w:lang w:val="ru-RU"/>
        </w:rPr>
      </w:pPr>
      <w:r w:rsidRPr="007B401D">
        <w:rPr>
          <w:rFonts w:ascii="Times New Roman" w:hAnsi="Times New Roman" w:cs="Arial"/>
          <w:lang w:val="ru-RU"/>
        </w:rPr>
        <w:t xml:space="preserve">                                                           </w:t>
      </w:r>
      <w:r w:rsidRPr="007B401D">
        <w:rPr>
          <w:rFonts w:ascii="Times New Roman" w:hAnsi="Times New Roman" w:cs="Arial"/>
          <w:i/>
          <w:iCs/>
          <w:lang w:val="ru-RU"/>
        </w:rPr>
        <w:t xml:space="preserve"> (указываются название и реквизиты документа)</w:t>
      </w:r>
    </w:p>
    <w:p w:rsidR="00C16B76" w:rsidRPr="007B401D" w:rsidRDefault="00FD00FB">
      <w:pPr>
        <w:ind w:firstLine="510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Предварительное  согласие  органов опеки </w:t>
      </w:r>
      <w:r w:rsidRPr="007B401D">
        <w:rPr>
          <w:rFonts w:ascii="Times New Roman" w:hAnsi="Times New Roman"/>
          <w:lang w:val="ru-RU"/>
        </w:rPr>
        <w:t>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</w:r>
    </w:p>
    <w:p w:rsidR="00C16B76" w:rsidRPr="007B401D" w:rsidRDefault="00FD00FB">
      <w:pPr>
        <w:jc w:val="center"/>
        <w:rPr>
          <w:rFonts w:ascii="Times New Roman" w:hAnsi="Times New Roman"/>
          <w:lang w:val="ru-RU"/>
        </w:rPr>
      </w:pPr>
      <w:proofErr w:type="gramStart"/>
      <w:r w:rsidRPr="007B401D">
        <w:rPr>
          <w:rFonts w:ascii="Times New Roman" w:hAnsi="Times New Roman"/>
          <w:lang w:val="ru-RU"/>
        </w:rPr>
        <w:t>(</w:t>
      </w:r>
      <w:r w:rsidRPr="007B401D">
        <w:rPr>
          <w:rFonts w:ascii="Times New Roman" w:hAnsi="Times New Roman"/>
          <w:i/>
          <w:iCs/>
          <w:lang w:val="ru-RU"/>
        </w:rPr>
        <w:t xml:space="preserve">указать реквизиты документа, данный   абзац   </w:t>
      </w:r>
      <w:r w:rsidRPr="007B401D">
        <w:rPr>
          <w:rFonts w:ascii="Times New Roman" w:hAnsi="Times New Roman"/>
          <w:i/>
          <w:iCs/>
          <w:lang w:val="ru-RU"/>
        </w:rPr>
        <w:t xml:space="preserve">заполняется   заявителем   при   наличии             </w:t>
      </w:r>
      <w:proofErr w:type="gramEnd"/>
    </w:p>
    <w:p w:rsidR="00C16B76" w:rsidRPr="007B401D" w:rsidRDefault="00FD00FB">
      <w:pPr>
        <w:jc w:val="center"/>
        <w:rPr>
          <w:rFonts w:ascii="Times New Roman" w:hAnsi="Times New Roman"/>
          <w:i/>
          <w:iCs/>
          <w:lang w:val="ru-RU"/>
        </w:rPr>
      </w:pPr>
      <w:r w:rsidRPr="007B401D">
        <w:rPr>
          <w:rFonts w:ascii="Times New Roman" w:hAnsi="Times New Roman"/>
          <w:i/>
          <w:iCs/>
          <w:lang w:val="ru-RU"/>
        </w:rPr>
        <w:t>соответствующих обстоятельств).</w:t>
      </w:r>
    </w:p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Выражаем  согласие на заключение договора безвозмездной передачи жилого помещения  в  муниципальную  собственность </w:t>
      </w:r>
      <w:r w:rsidRPr="007B401D">
        <w:rPr>
          <w:rFonts w:ascii="Times New Roman" w:hAnsi="Times New Roman"/>
          <w:i/>
          <w:iCs/>
          <w:lang w:val="ru-RU"/>
        </w:rPr>
        <w:t>(данный  абзац  заполняется при наличии  двух  и  более</w:t>
      </w:r>
      <w:r w:rsidRPr="007B401D">
        <w:rPr>
          <w:rFonts w:ascii="Times New Roman" w:hAnsi="Times New Roman"/>
          <w:i/>
          <w:iCs/>
          <w:lang w:val="ru-RU"/>
        </w:rPr>
        <w:t xml:space="preserve">  собственников  в  договоре передачи (приватизации) жилого помещения в собственность</w:t>
      </w:r>
      <w:r w:rsidRPr="007B401D">
        <w:rPr>
          <w:rFonts w:ascii="Times New Roman" w:hAnsi="Times New Roman"/>
          <w:lang w:val="ru-RU"/>
        </w:rPr>
        <w:t>):</w:t>
      </w:r>
    </w:p>
    <w:p w:rsidR="00C16B76" w:rsidRPr="007B401D" w:rsidRDefault="00C16B76">
      <w:pPr>
        <w:rPr>
          <w:rFonts w:ascii="Times New Roman" w:hAnsi="Times New Roman"/>
          <w:sz w:val="16"/>
          <w:szCs w:val="16"/>
          <w:lang w:val="ru-RU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443"/>
      </w:tblGrid>
      <w:tr w:rsidR="00C16B76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Pr="007B401D" w:rsidRDefault="00FD00FB">
            <w:pPr>
              <w:rPr>
                <w:rFonts w:ascii="Times New Roman" w:hAnsi="Times New Roman"/>
                <w:lang w:val="ru-RU"/>
              </w:rPr>
            </w:pPr>
            <w:r w:rsidRPr="007B401D">
              <w:rPr>
                <w:rFonts w:ascii="Times New Roman" w:hAnsi="Times New Roman"/>
                <w:lang w:val="ru-RU"/>
              </w:rPr>
              <w:t>ФИО лица, участвовавшего в приватизации жилого помещения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FD00F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  <w:tc>
          <w:tcPr>
            <w:tcW w:w="2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6B76" w:rsidRDefault="00C16B76">
            <w:pPr>
              <w:rPr>
                <w:rFonts w:ascii="Times New Roman" w:hAnsi="Times New Roman"/>
              </w:rPr>
            </w:pPr>
          </w:p>
        </w:tc>
      </w:tr>
    </w:tbl>
    <w:p w:rsidR="00C16B76" w:rsidRPr="007B401D" w:rsidRDefault="00FD00FB">
      <w:pPr>
        <w:ind w:firstLine="510"/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Сведения о перемене ФИО (предыдущие ФИО, дата, основания изменения ФИО: перемена имени, </w:t>
      </w:r>
      <w:r w:rsidRPr="007B401D">
        <w:rPr>
          <w:rFonts w:ascii="Times New Roman" w:hAnsi="Times New Roman"/>
          <w:lang w:val="ru-RU"/>
        </w:rPr>
        <w:t>установление отцовства, заключение брака, расторжение брака)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 xml:space="preserve"> ___________________________________________________________________________</w:t>
      </w: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Arial"/>
          <w:lang w:val="ru-RU"/>
        </w:rPr>
        <w:t>(</w:t>
      </w:r>
      <w:r w:rsidRPr="007B401D">
        <w:rPr>
          <w:rFonts w:ascii="Times New Roman" w:hAnsi="Times New Roman" w:cs="Arial"/>
          <w:i/>
          <w:iCs/>
          <w:lang w:val="ru-RU"/>
        </w:rPr>
        <w:t>данный абзац заполняется заявителями при наличии соответствующих обстоятельств</w:t>
      </w:r>
      <w:r w:rsidRPr="007B401D">
        <w:rPr>
          <w:rFonts w:ascii="Times New Roman" w:hAnsi="Times New Roman" w:cs="Arial"/>
          <w:i/>
          <w:iCs/>
          <w:lang w:val="ru-RU"/>
        </w:rPr>
        <w:t>)</w:t>
      </w:r>
      <w:r w:rsidRPr="007B401D">
        <w:rPr>
          <w:rFonts w:ascii="Times New Roman" w:hAnsi="Times New Roman" w:cs="Courier New"/>
          <w:i/>
          <w:iCs/>
          <w:lang w:val="ru-RU"/>
        </w:rPr>
        <w:t xml:space="preserve">    </w:t>
      </w:r>
      <w:r w:rsidRPr="007B401D">
        <w:rPr>
          <w:rFonts w:ascii="Times New Roman" w:hAnsi="Times New Roman" w:cs="Courier New"/>
          <w:i/>
          <w:iCs/>
          <w:sz w:val="22"/>
          <w:szCs w:val="22"/>
          <w:lang w:val="ru-RU"/>
        </w:rPr>
        <w:t xml:space="preserve">  </w:t>
      </w:r>
    </w:p>
    <w:p w:rsidR="00C16B76" w:rsidRPr="007B401D" w:rsidRDefault="00C16B76">
      <w:pPr>
        <w:rPr>
          <w:rFonts w:ascii="Times New Roman" w:hAnsi="Times New Roman"/>
          <w:sz w:val="22"/>
          <w:szCs w:val="22"/>
          <w:lang w:val="ru-RU"/>
        </w:rPr>
      </w:pP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lang w:val="ru-RU"/>
        </w:rPr>
        <w:t xml:space="preserve">Несовершеннолетний в возрасте </w:t>
      </w:r>
      <w:r w:rsidRPr="007B401D">
        <w:rPr>
          <w:rFonts w:ascii="Times New Roman" w:hAnsi="Times New Roman" w:cs="Courier New"/>
          <w:lang w:val="ru-RU"/>
        </w:rPr>
        <w:t>от 16 до 18 лет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(ФИО) _______________________________________________________________________</w:t>
      </w:r>
    </w:p>
    <w:p w:rsidR="00C16B76" w:rsidRPr="007B401D" w:rsidRDefault="00FD00FB">
      <w:pPr>
        <w:pStyle w:val="Standard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lastRenderedPageBreak/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</w:t>
      </w:r>
      <w:r w:rsidRPr="007B401D">
        <w:rPr>
          <w:rFonts w:ascii="Times New Roman" w:hAnsi="Times New Roman"/>
          <w:lang w:val="ru-RU"/>
        </w:rPr>
        <w:t>____________________________________________________</w:t>
      </w:r>
    </w:p>
    <w:p w:rsidR="00C16B76" w:rsidRPr="007B401D" w:rsidRDefault="00FD00FB">
      <w:pPr>
        <w:pStyle w:val="Standard"/>
        <w:jc w:val="center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C16B76" w:rsidRPr="007B401D" w:rsidRDefault="00FD00FB">
      <w:pPr>
        <w:rPr>
          <w:rFonts w:ascii="Times New Roman" w:hAnsi="Times New Roman"/>
          <w:sz w:val="22"/>
          <w:szCs w:val="22"/>
          <w:lang w:val="ru-RU"/>
        </w:rPr>
      </w:pPr>
      <w:r w:rsidRPr="007B401D">
        <w:rPr>
          <w:rFonts w:ascii="Times New Roman" w:hAnsi="Times New Roman" w:cs="Courier New"/>
          <w:i/>
          <w:iCs/>
          <w:lang w:val="ru-RU"/>
        </w:rPr>
        <w:t>(заполняется при наличии соответствующих обстоятельств)</w:t>
      </w:r>
      <w:r w:rsidRPr="007B401D">
        <w:rPr>
          <w:rFonts w:ascii="Arial" w:hAnsi="Arial" w:cs="Courier New"/>
          <w:sz w:val="22"/>
          <w:szCs w:val="22"/>
          <w:lang w:val="ru-RU"/>
        </w:rPr>
        <w:t xml:space="preserve"> 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    </w:t>
      </w:r>
      <w:r w:rsidRPr="007B401D">
        <w:rPr>
          <w:rFonts w:ascii="Times New Roman" w:hAnsi="Times New Roman" w:cs="Courier New"/>
          <w:sz w:val="22"/>
          <w:szCs w:val="22"/>
          <w:lang w:val="ru-RU"/>
        </w:rPr>
        <w:t xml:space="preserve">                   </w:t>
      </w:r>
    </w:p>
    <w:p w:rsidR="00C16B76" w:rsidRPr="007B401D" w:rsidRDefault="00C16B76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9589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019"/>
      </w:tblGrid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Уведомление о результате  предоставления муниципальной услуги прошу (отметить знаком «</w:t>
            </w: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»)</w:t>
            </w:r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выдать в ходе личного приема в МФЦ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аправить </w:t>
            </w:r>
            <w:r w:rsidRPr="007B401D">
              <w:rPr>
                <w:lang w:val="ru-RU"/>
              </w:rPr>
              <w:t xml:space="preserve">в форме электронного документа, подписанного электронной подписью, 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 адрес электронной почты</w:t>
            </w:r>
          </w:p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C16B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60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16B76" w:rsidRPr="007B401D" w:rsidRDefault="00FD00FB">
            <w:pPr>
              <w:rPr>
                <w:lang w:val="ru-RU"/>
              </w:rPr>
            </w:pP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>направить почтовым</w:t>
            </w:r>
            <w:r w:rsidRPr="007B401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отправлением по указанному выше почтовому адресу</w:t>
            </w:r>
          </w:p>
        </w:tc>
      </w:tr>
    </w:tbl>
    <w:p w:rsidR="00C16B76" w:rsidRPr="007B401D" w:rsidRDefault="00FD00FB">
      <w:pPr>
        <w:jc w:val="both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Личность  (личности) заявител</w:t>
      </w:r>
      <w:proofErr w:type="gramStart"/>
      <w:r w:rsidRPr="007B401D">
        <w:rPr>
          <w:rFonts w:ascii="Times New Roman" w:hAnsi="Times New Roman"/>
          <w:lang w:val="ru-RU"/>
        </w:rPr>
        <w:t>я(</w:t>
      </w:r>
      <w:proofErr w:type="gramEnd"/>
      <w:r w:rsidRPr="007B401D">
        <w:rPr>
          <w:rFonts w:ascii="Times New Roman" w:hAnsi="Times New Roman"/>
          <w:lang w:val="ru-RU"/>
        </w:rPr>
        <w:t>-ей) установлена(-</w:t>
      </w:r>
      <w:proofErr w:type="spellStart"/>
      <w:r w:rsidRPr="007B401D">
        <w:rPr>
          <w:rFonts w:ascii="Times New Roman" w:hAnsi="Times New Roman"/>
          <w:lang w:val="ru-RU"/>
        </w:rPr>
        <w:t>ны</w:t>
      </w:r>
      <w:proofErr w:type="spellEnd"/>
      <w:r w:rsidRPr="007B401D">
        <w:rPr>
          <w:rFonts w:ascii="Times New Roman" w:hAnsi="Times New Roman"/>
          <w:lang w:val="ru-RU"/>
        </w:rPr>
        <w:t>), подлинность подписи(-ей) заявителя(-ей) удостоверяю.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Подпись должностного лица, уполномоченного на прием документов</w:t>
      </w:r>
    </w:p>
    <w:p w:rsidR="00C16B76" w:rsidRPr="007B401D" w:rsidRDefault="00FD00FB">
      <w:pPr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____________________________/ФИО/</w:t>
      </w:r>
    </w:p>
    <w:p w:rsidR="00C16B76" w:rsidRPr="007B401D" w:rsidRDefault="00FD00FB">
      <w:pPr>
        <w:widowControl/>
        <w:suppressAutoHyphens w:val="0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Д</w:t>
      </w:r>
      <w:r w:rsidRPr="007B401D">
        <w:rPr>
          <w:rFonts w:ascii="Times New Roman" w:hAnsi="Times New Roman"/>
          <w:lang w:val="ru-RU"/>
        </w:rPr>
        <w:t xml:space="preserve">ата ______________ </w:t>
      </w:r>
      <w:proofErr w:type="spellStart"/>
      <w:r w:rsidRPr="007B401D">
        <w:rPr>
          <w:rFonts w:ascii="Times New Roman" w:hAnsi="Times New Roman"/>
          <w:lang w:val="ru-RU"/>
        </w:rPr>
        <w:t>вх</w:t>
      </w:r>
      <w:proofErr w:type="spellEnd"/>
      <w:r w:rsidRPr="007B401D">
        <w:rPr>
          <w:rFonts w:ascii="Times New Roman" w:hAnsi="Times New Roman"/>
          <w:lang w:val="ru-RU"/>
        </w:rPr>
        <w:t>. № _______</w:t>
      </w:r>
      <w:bookmarkEnd w:id="1"/>
      <w:bookmarkEnd w:id="2"/>
      <w:bookmarkEnd w:id="3"/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C16B76">
      <w:pPr>
        <w:widowControl/>
        <w:suppressAutoHyphens w:val="0"/>
        <w:rPr>
          <w:rFonts w:ascii="Times New Roman" w:hAnsi="Times New Roman"/>
          <w:lang w:val="ru-RU"/>
        </w:rPr>
      </w:pPr>
    </w:p>
    <w:p w:rsidR="00C16B76" w:rsidRPr="007B401D" w:rsidRDefault="00FD00FB">
      <w:pPr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 w:cs="Arial"/>
          <w:lang w:val="ru-RU"/>
        </w:rPr>
        <w:lastRenderedPageBreak/>
        <w:t>Приложение 5</w:t>
      </w:r>
    </w:p>
    <w:p w:rsidR="00C16B76" w:rsidRPr="007B401D" w:rsidRDefault="00FD00FB">
      <w:pPr>
        <w:widowControl/>
        <w:suppressAutoHyphens w:val="0"/>
        <w:jc w:val="right"/>
        <w:rPr>
          <w:rFonts w:ascii="Times New Roman" w:hAnsi="Times New Roman"/>
          <w:lang w:val="ru-RU"/>
        </w:rPr>
      </w:pPr>
      <w:r w:rsidRPr="007B401D">
        <w:rPr>
          <w:rFonts w:ascii="Times New Roman" w:hAnsi="Times New Roman"/>
          <w:lang w:val="ru-RU"/>
        </w:rPr>
        <w:t>к Регламенту</w:t>
      </w:r>
    </w:p>
    <w:p w:rsidR="00C16B76" w:rsidRPr="007B401D" w:rsidRDefault="00C16B76">
      <w:pPr>
        <w:pStyle w:val="Standard"/>
        <w:jc w:val="both"/>
        <w:rPr>
          <w:rFonts w:ascii="Arial" w:hAnsi="Arial"/>
          <w:shd w:val="clear" w:color="auto" w:fill="FFFF00"/>
          <w:lang w:val="ru-RU"/>
        </w:rPr>
      </w:pPr>
    </w:p>
    <w:tbl>
      <w:tblPr>
        <w:tblW w:w="9408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96"/>
        <w:gridCol w:w="3256"/>
        <w:gridCol w:w="1418"/>
        <w:gridCol w:w="30"/>
        <w:gridCol w:w="1680"/>
        <w:gridCol w:w="2112"/>
      </w:tblGrid>
      <w:tr w:rsidR="00C16B76" w:rsidRPr="007B401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№</w:t>
            </w:r>
          </w:p>
        </w:tc>
        <w:tc>
          <w:tcPr>
            <w:tcW w:w="88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jc w:val="right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Ярковского</w:t>
            </w:r>
            <w:proofErr w:type="spellEnd"/>
          </w:p>
          <w:p w:rsidR="00C16B76" w:rsidRDefault="00FD00FB">
            <w:pPr>
              <w:autoSpaceDE w:val="0"/>
              <w:ind w:right="-2"/>
              <w:jc w:val="right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муниципального района</w:t>
            </w:r>
          </w:p>
          <w:p w:rsidR="00C16B76" w:rsidRDefault="00FD00FB">
            <w:pPr>
              <w:autoSpaceDE w:val="0"/>
              <w:ind w:right="-2"/>
              <w:jc w:val="right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Тюменской области</w:t>
            </w: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Cs w:val="26"/>
              </w:rPr>
            </w:pPr>
            <w:r>
              <w:rPr>
                <w:rFonts w:ascii="Times New Roman" w:hAnsi="Times New Roman" w:cs="Arial"/>
                <w:szCs w:val="26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left="113" w:right="-2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Заявитель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FD00F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>Фамилия, имя, отчество (при наличии)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FD00F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документ, удостоверяющий личность (вид, </w:t>
            </w: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серия, номер, </w:t>
            </w:r>
            <w:r>
              <w:rPr>
                <w:rFonts w:ascii="Times New Roman" w:eastAsia="Lucida Sans Unicode" w:hAnsi="Times New Roman" w:cs="Arial"/>
                <w:bCs/>
                <w:sz w:val="18"/>
                <w:szCs w:val="18"/>
                <w:lang w:val="ru-RU" w:eastAsia="ar-SA"/>
              </w:rPr>
              <w:t>выдавший орган дата выдачи,</w:t>
            </w:r>
            <w:r>
              <w:rPr>
                <w:rFonts w:ascii="Times New Roman" w:eastAsia="Lucida Sans Unicode" w:hAnsi="Times New Roman" w:cs="Arial"/>
                <w:sz w:val="18"/>
                <w:szCs w:val="18"/>
                <w:lang w:val="ru-RU" w:eastAsia="ar-SA"/>
              </w:rPr>
              <w:t xml:space="preserve"> код подразделения</w:t>
            </w: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), </w:t>
            </w:r>
            <w:r>
              <w:rPr>
                <w:rFonts w:ascii="Times New Roman" w:hAnsi="Times New Roman" w:cs="Arial"/>
                <w:i/>
                <w:iCs/>
                <w:sz w:val="18"/>
                <w:szCs w:val="18"/>
                <w:lang w:val="ru-RU"/>
              </w:rPr>
              <w:t>СНИЛС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C16B76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C16B76" w:rsidRPr="007B401D" w:rsidRDefault="00FD00F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8"/>
                <w:szCs w:val="18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>)</w:t>
            </w: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Pr="007B401D" w:rsidRDefault="00FD00FB">
            <w:pPr>
              <w:suppressAutoHyphens w:val="0"/>
              <w:rPr>
                <w:lang w:val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FD00F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B76" w:rsidRDefault="00C16B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0;margin-top:0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jWKgMAALQHAAAOAAAAZHJzL2Uyb0RvYy54bWysVUtu2zAQ3RfoHQgtWzQSZcd2jNhZNEhR&#10;IGgDJD0ATZGWAEpkScZydgW6LdAj9BDdFP3kDPKNOqQ+lh17U3QjkZrHNzNvR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C16B76" w:rsidRDefault="00C16B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физическое лицо (гражданин)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D00FB">
            <w:pPr>
              <w:suppressAutoHyphens w:val="0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B76" w:rsidRDefault="00C16B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7" style="position:absolute;left:0;text-align:left;margin-left:0;margin-top:0;width:7.3pt;height:8.5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C16B76" w:rsidRDefault="00C16B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FD00FB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Представитель заявителя</w:t>
            </w:r>
            <w:r>
              <w:rPr>
                <w:rFonts w:ascii="Times New Roman" w:hAnsi="Times New Roman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i/>
                <w:sz w:val="18"/>
                <w:szCs w:val="18"/>
                <w:lang w:val="ru-RU"/>
              </w:rPr>
              <w:t>(заполняется в случае обращения представителя заявителя физического  лица)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C16B76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C16B76" w:rsidRDefault="00FD00FB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C16B76" w:rsidRDefault="00FD00FB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(указывается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16B76" w:rsidRDefault="00FD00FB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аключающуюся в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</w:t>
            </w:r>
          </w:p>
          <w:p w:rsidR="00C16B76" w:rsidRDefault="00FD00FB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C16B76" w:rsidRDefault="00FD00FB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C16B76" w:rsidRDefault="00FD00FB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__________________________________________________________________________________</w:t>
            </w:r>
          </w:p>
          <w:p w:rsidR="00C16B76" w:rsidRDefault="00FD00FB">
            <w:pPr>
              <w:pStyle w:val="TableContents"/>
              <w:autoSpaceDE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Arial"/>
                <w:lang w:val="ru-RU"/>
              </w:rPr>
              <w:t xml:space="preserve">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(опечатки))</w:t>
            </w:r>
          </w:p>
        </w:tc>
      </w:tr>
      <w:tr w:rsidR="00C16B76" w:rsidRPr="007B401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40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szCs w:val="22"/>
                <w:lang w:val="ru-RU"/>
              </w:rPr>
              <w:t>Результат муниципальной услуги прошу направить в мой адрес следующим способом</w:t>
            </w:r>
            <w:r>
              <w:rPr>
                <w:rFonts w:ascii="Times New Roman" w:hAnsi="Times New Roman" w:cs="Arial"/>
                <w:b/>
                <w:sz w:val="22"/>
                <w:szCs w:val="22"/>
                <w:lang w:val="ru-RU"/>
              </w:rPr>
              <w:t>:</w:t>
            </w:r>
          </w:p>
          <w:p w:rsidR="00C16B76" w:rsidRDefault="00FD00F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B76" w:rsidRDefault="00C16B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8" style="position:absolute;left:0;text-align:left;margin-left:0;margin-top:0;width:7.3pt;height:8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C16B76" w:rsidRDefault="00C16B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посредством направления на указанный выше адрес электронной почты, в форме</w:t>
            </w:r>
          </w:p>
          <w:p w:rsidR="00C16B76" w:rsidRDefault="00FD00F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электронного документа подписанного электронной подписью</w:t>
            </w:r>
          </w:p>
          <w:p w:rsidR="00C16B76" w:rsidRDefault="00FD00FB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5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B76" w:rsidRDefault="00C16B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0" o:spid="_x0000_s1029" style="position:absolute;left:0;text-align:left;margin-left:0;margin-top:0;width:7.3pt;height:8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ZKkKgMAAL0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C16B76" w:rsidRDefault="00C16B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почтовым отправлением на указанный выше адрес</w:t>
            </w:r>
          </w:p>
          <w:p w:rsidR="00C16B76" w:rsidRDefault="00FD00FB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8720"/>
                      <wp:effectExtent l="0" t="0" r="21420" b="24630"/>
                      <wp:wrapSquare wrapText="bothSides"/>
                      <wp:docPr id="6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16B76" w:rsidRDefault="00C16B76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_1" o:spid="_x0000_s1030" style="position:absolute;left:0;text-align:left;margin-left:0;margin-top:0;width:7.3pt;height:8.5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C16B76" w:rsidRDefault="00C16B7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 личном обращении в МФЦ</w:t>
            </w: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2.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D00FB">
            <w:pPr>
              <w:suppressAutoHyphens w:val="0"/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C16B76" w:rsidRPr="007B401D" w:rsidRDefault="00FD00FB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  <w:p w:rsidR="00C16B76" w:rsidRPr="007B401D" w:rsidRDefault="00FD00FB">
            <w:pPr>
              <w:rPr>
                <w:lang w:val="ru-RU"/>
              </w:rPr>
            </w:pPr>
            <w:r>
              <w:rPr>
                <w:rFonts w:ascii="Times New Roman" w:eastAsia="Arial" w:hAnsi="Times New Roman" w:cs="Arial"/>
                <w:sz w:val="20"/>
                <w:szCs w:val="20"/>
                <w:lang w:val="ru-RU" w:eastAsia="ar-SA"/>
              </w:rPr>
              <w:t>Подписи совершеннолетних членов семьи:</w:t>
            </w:r>
          </w:p>
          <w:p w:rsidR="00C16B76" w:rsidRDefault="00FD00FB">
            <w:r>
              <w:rPr>
                <w:rFonts w:ascii="Times New Roman" w:eastAsia="Arial" w:hAnsi="Times New Roman" w:cs="Arial"/>
                <w:sz w:val="20"/>
                <w:szCs w:val="20"/>
                <w:lang w:val="ru-RU" w:eastAsia="ar-SA"/>
              </w:rPr>
              <w:t>___________________________</w:t>
            </w:r>
          </w:p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Arial" w:hAnsi="Times New Roman" w:cs="Arial"/>
                <w:bCs/>
                <w:sz w:val="20"/>
                <w:szCs w:val="20"/>
                <w:lang w:val="ru-RU" w:eastAsia="ar-SA"/>
              </w:rPr>
              <w:t>___________________________</w:t>
            </w:r>
          </w:p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  <w:p w:rsidR="00C16B76" w:rsidRDefault="00C16B76">
            <w:pPr>
              <w:autoSpaceDE w:val="0"/>
              <w:ind w:right="-2"/>
            </w:pP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</w:t>
            </w: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pStyle w:val="a9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 w:cs="Arial"/>
                <w:sz w:val="20"/>
                <w:szCs w:val="20"/>
              </w:rPr>
              <w:t>3.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Pr="007B401D" w:rsidRDefault="00FD00FB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C16B76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00000" w:rsidRDefault="00FD00FB">
            <w:pPr>
              <w:suppressAutoHyphens w:val="0"/>
            </w:pP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___________________</w:t>
            </w:r>
          </w:p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(Подпись) (Инициалы, фамилия)</w:t>
            </w:r>
          </w:p>
        </w:tc>
        <w:tc>
          <w:tcPr>
            <w:tcW w:w="3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16B76" w:rsidRDefault="00FD00FB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.</w:t>
            </w:r>
          </w:p>
        </w:tc>
      </w:tr>
    </w:tbl>
    <w:p w:rsidR="00C16B76" w:rsidRDefault="00C16B76">
      <w:pPr>
        <w:widowControl/>
        <w:suppressAutoHyphens w:val="0"/>
        <w:rPr>
          <w:rFonts w:ascii="Arial" w:hAnsi="Arial"/>
          <w:sz w:val="22"/>
          <w:szCs w:val="22"/>
          <w:u w:val="single"/>
          <w:shd w:val="clear" w:color="auto" w:fill="FFFF00"/>
        </w:rPr>
      </w:pPr>
    </w:p>
    <w:sectPr w:rsidR="00C16B7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FB" w:rsidRDefault="00FD00FB">
      <w:r>
        <w:separator/>
      </w:r>
    </w:p>
  </w:endnote>
  <w:endnote w:type="continuationSeparator" w:id="0">
    <w:p w:rsidR="00FD00FB" w:rsidRDefault="00FD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FB" w:rsidRDefault="00FD00FB">
      <w:r>
        <w:rPr>
          <w:color w:val="000000"/>
        </w:rPr>
        <w:separator/>
      </w:r>
    </w:p>
  </w:footnote>
  <w:footnote w:type="continuationSeparator" w:id="0">
    <w:p w:rsidR="00FD00FB" w:rsidRDefault="00FD00FB">
      <w:r>
        <w:continuationSeparator/>
      </w:r>
    </w:p>
  </w:footnote>
  <w:footnote w:id="1">
    <w:p w:rsidR="00C16B76" w:rsidRPr="007B401D" w:rsidRDefault="00FD00FB">
      <w:pPr>
        <w:pStyle w:val="Footnote"/>
        <w:rPr>
          <w:rFonts w:ascii="Arial" w:hAnsi="Arial"/>
          <w:i/>
          <w:iCs/>
          <w:sz w:val="18"/>
          <w:szCs w:val="18"/>
          <w:lang w:val="ru-RU"/>
        </w:rPr>
      </w:pPr>
      <w:r>
        <w:rPr>
          <w:rStyle w:val="ab"/>
        </w:rPr>
        <w:footnoteRef/>
      </w:r>
      <w:r w:rsidRPr="007B401D">
        <w:rPr>
          <w:rFonts w:ascii="Arial" w:hAnsi="Arial"/>
          <w:i/>
          <w:iCs/>
          <w:sz w:val="18"/>
          <w:szCs w:val="18"/>
          <w:lang w:val="ru-RU"/>
        </w:rPr>
        <w:t>Указываются все граждане, участвующие в приватизации</w:t>
      </w:r>
    </w:p>
  </w:footnote>
  <w:footnote w:id="2">
    <w:p w:rsidR="00C16B76" w:rsidRPr="007B401D" w:rsidRDefault="00FD00FB">
      <w:pPr>
        <w:pStyle w:val="Footnote"/>
        <w:jc w:val="both"/>
        <w:rPr>
          <w:lang w:val="ru-RU"/>
        </w:rPr>
      </w:pPr>
      <w:r>
        <w:rPr>
          <w:rStyle w:val="ab"/>
        </w:rPr>
        <w:footnoteRef/>
      </w:r>
      <w:r w:rsidRPr="007B401D">
        <w:rPr>
          <w:rFonts w:ascii="Arial" w:hAnsi="Arial" w:cs="Arial"/>
          <w:i/>
          <w:iCs/>
          <w:sz w:val="18"/>
          <w:szCs w:val="18"/>
          <w:lang w:val="ru-RU"/>
        </w:rPr>
        <w:t>Расписываются</w:t>
      </w:r>
      <w:r w:rsidRPr="007B401D">
        <w:rPr>
          <w:rFonts w:ascii="Arial" w:hAnsi="Arial" w:cs="Arial"/>
          <w:i/>
          <w:iCs/>
          <w:sz w:val="18"/>
          <w:szCs w:val="18"/>
          <w:lang w:val="ru-RU"/>
        </w:rPr>
        <w:t xml:space="preserve"> все граждане, проживающие в жилом помещении и </w:t>
      </w:r>
      <w:r w:rsidRPr="007B401D">
        <w:rPr>
          <w:rFonts w:ascii="Arial" w:hAnsi="Arial" w:cs="Arial"/>
          <w:i/>
          <w:iCs/>
          <w:sz w:val="18"/>
          <w:szCs w:val="18"/>
          <w:lang w:val="ru-RU"/>
        </w:rPr>
        <w:t xml:space="preserve">имеющие право на участие </w:t>
      </w:r>
      <w:r w:rsidRPr="007B401D">
        <w:rPr>
          <w:rFonts w:ascii="Arial" w:hAnsi="Arial" w:cs="Arial"/>
          <w:i/>
          <w:iCs/>
          <w:sz w:val="18"/>
          <w:szCs w:val="18"/>
          <w:lang w:val="ru-RU"/>
        </w:rPr>
        <w:t>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12EB"/>
    <w:multiLevelType w:val="multilevel"/>
    <w:tmpl w:val="D9AEA634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6B76"/>
    <w:rsid w:val="007B401D"/>
    <w:rsid w:val="00C16B76"/>
    <w:rsid w:val="00D864A0"/>
    <w:rsid w:val="00F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a7">
    <w:name w:val="Стиль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10">
    <w:name w:val="Обычный1"/>
    <w:pPr>
      <w:suppressAutoHyphen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b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Subtitle"/>
    <w:basedOn w:val="Heading"/>
    <w:next w:val="Textbody"/>
    <w:pPr>
      <w:spacing w:before="60" w:after="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a7">
    <w:name w:val="Стиль"/>
    <w:basedOn w:val="a"/>
    <w:pPr>
      <w:spacing w:before="100" w:after="100"/>
    </w:pPr>
    <w:rPr>
      <w:rFonts w:ascii="Tahoma" w:hAnsi="Tahoma" w:cs="Tahoma"/>
      <w:sz w:val="20"/>
      <w:szCs w:val="20"/>
      <w:lang w:val="en-US"/>
    </w:rPr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10">
    <w:name w:val="Обычный1"/>
    <w:pPr>
      <w:suppressAutoHyphen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b">
    <w:name w:val="footnote reference"/>
    <w:basedOn w:val="a0"/>
    <w:rPr>
      <w:rFonts w:cs="Times New Roman"/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A25646685953B48641BE888B1E74DDC5E65DC251CD8EFD50F19549528F9D35EA507BD04DEBF8FA13A1E2266Ez0y3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admtyume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&#1040;&#1088;&#1093;&#1080;&#1074;/&#1056;&#1072;&#1089;&#1087;&#1086;&#1088;&#1103;&#1078;&#1077;&#1085;&#1080;&#1077;.odt/Defau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</Template>
  <TotalTime>1</TotalTime>
  <Pages>36</Pages>
  <Words>13983</Words>
  <Characters>79708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 Алексей Матвеевич</dc:creator>
  <cp:lastModifiedBy>Сокирко Евгений Григорьевич</cp:lastModifiedBy>
  <cp:revision>2</cp:revision>
  <cp:lastPrinted>2020-11-24T08:36:00Z</cp:lastPrinted>
  <dcterms:created xsi:type="dcterms:W3CDTF">2023-09-05T08:00:00Z</dcterms:created>
  <dcterms:modified xsi:type="dcterms:W3CDTF">2023-09-05T08:00:00Z</dcterms:modified>
</cp:coreProperties>
</file>