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40" w:rsidRDefault="00FE002E">
      <w:pPr>
        <w:pageBreakBefore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Приложен</w:t>
      </w:r>
      <w:r>
        <w:rPr>
          <w:rFonts w:cs="Arial"/>
          <w:color w:val="000000"/>
          <w:sz w:val="24"/>
          <w:szCs w:val="24"/>
        </w:rPr>
        <w:t>ие №1</w:t>
      </w:r>
    </w:p>
    <w:p w:rsidR="00487140" w:rsidRDefault="00FE002E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487140" w:rsidRDefault="00FE002E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 w:rsidR="00487140" w:rsidRDefault="00487140">
      <w:pPr>
        <w:autoSpaceDE w:val="0"/>
        <w:ind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48714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администрация ___________</w:t>
            </w:r>
          </w:p>
          <w:p w:rsidR="00487140" w:rsidRDefault="00FE002E">
            <w:pPr>
              <w:autoSpaceDE w:val="0"/>
              <w:ind w:firstLine="567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:rsidR="00487140" w:rsidRDefault="00487140">
            <w:pPr>
              <w:autoSpaceDE w:val="0"/>
              <w:ind w:right="-2" w:firstLine="0"/>
              <w:jc w:val="center"/>
            </w:pPr>
          </w:p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right="-2" w:firstLine="0"/>
              <w:jc w:val="center"/>
            </w:pPr>
          </w:p>
          <w:p w:rsidR="00487140" w:rsidRDefault="00FE002E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юридическое </w:t>
            </w:r>
            <w:r>
              <w:rPr>
                <w:rFonts w:cs="Arial"/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jc w:val="center"/>
            </w:pPr>
            <w:r>
              <w:rPr>
                <w:rFonts w:cs="Arial"/>
                <w:color w:val="000000"/>
                <w:sz w:val="20"/>
                <w:szCs w:val="20"/>
              </w:rPr>
              <w:t>представитель заявителя</w:t>
            </w:r>
          </w:p>
          <w:p w:rsidR="00487140" w:rsidRDefault="00FE002E">
            <w:pPr>
              <w:autoSpaceDE w:val="0"/>
              <w:ind w:firstLine="0"/>
              <w:jc w:val="center"/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отношении части земельного участка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отношении всего земельного участка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Цель действия </w:t>
            </w: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pStyle w:val="a3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Документы, прилагаемые к заявлению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в обязательном порядке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сервитута на кадастровом плане территории к указанному заявлению - </w:t>
            </w:r>
            <w:r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487140">
            <w:pPr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выписка из Единого государственного реестра индивидуальных предпринимателей (для заявителей - индивидуальных </w:t>
            </w:r>
            <w:r>
              <w:rPr>
                <w:rFonts w:cs="Arial"/>
                <w:color w:val="000000"/>
                <w:sz w:val="16"/>
                <w:szCs w:val="16"/>
              </w:rPr>
              <w:t>предпринимателей)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2" name="Полилиния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87140" w:rsidRDefault="00487140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_0" o:spid="_x0000_s1026" style="position:absolute;left:0;text-align:left;margin-left:2.05pt;margin-top:2.8pt;width:7.3pt;height:8.5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487140" w:rsidRDefault="004871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87140" w:rsidRDefault="00487140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6_1" o:spid="_x0000_s1027" style="position:absolute;left:0;text-align:left;margin-left:2.05pt;margin-top:2.8pt;width:7.3pt;height:8.5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487140" w:rsidRDefault="004871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>выписка из Единого государственного реестра недвижимости</w:t>
            </w:r>
            <w:r>
              <w:rPr>
                <w:sz w:val="16"/>
                <w:szCs w:val="16"/>
              </w:rPr>
              <w:t xml:space="preserve"> о правах на земельный участок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87140" w:rsidRDefault="00487140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" o:spid="_x0000_s1028" style="position:absolute;left:0;text-align:left;margin-left:3.05pt;margin-top:4.05pt;width:7.3pt;height: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487140" w:rsidRDefault="004871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87140" w:rsidRDefault="00487140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0" o:spid="_x0000_s1029" style="position:absolute;left:0;text-align:left;margin-left:3.1pt;margin-top:4.3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487140" w:rsidRDefault="004871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 виде бумажного документа, который направляется заявителю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посредством почтового отправления;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87140" w:rsidRDefault="00487140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30" style="position:absolute;left:0;text-align:left;margin-left:3.1pt;margin-top:3.55pt;width:7.3pt;height:8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487140" w:rsidRDefault="004871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7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87140" w:rsidRDefault="00487140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" o:spid="_x0000_s1031" style="position:absolute;left:0;text-align:left;margin-left:3.05pt;margin-top:1.75pt;width:7.3pt;height:8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487140" w:rsidRDefault="004871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в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виде электронного документа, который направляется заявителю посредством электронной почты.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487140" w:rsidRDefault="00FE002E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pStyle w:val="a3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0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Отметка </w:t>
            </w:r>
            <w:r>
              <w:rPr>
                <w:rFonts w:cs="Arial"/>
                <w:color w:val="000000"/>
                <w:sz w:val="16"/>
                <w:szCs w:val="16"/>
              </w:rPr>
              <w:t>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48714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FE002E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487140" w:rsidRDefault="00FE002E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87140" w:rsidRDefault="00FE002E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.</w:t>
            </w:r>
          </w:p>
        </w:tc>
      </w:tr>
    </w:tbl>
    <w:p w:rsidR="00487140" w:rsidRDefault="00FE002E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bookmarkStart w:id="0" w:name="_GoBack"/>
      <w:bookmarkEnd w:id="0"/>
    </w:p>
    <w:sectPr w:rsidR="00487140">
      <w:pgSz w:w="11906" w:h="16838"/>
      <w:pgMar w:top="1134" w:right="567" w:bottom="1134" w:left="1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2E" w:rsidRDefault="00FE002E">
      <w:r>
        <w:separator/>
      </w:r>
    </w:p>
  </w:endnote>
  <w:endnote w:type="continuationSeparator" w:id="0">
    <w:p w:rsidR="00FE002E" w:rsidRDefault="00FE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2E" w:rsidRDefault="00FE002E">
      <w:r>
        <w:rPr>
          <w:color w:val="000000"/>
        </w:rPr>
        <w:separator/>
      </w:r>
    </w:p>
  </w:footnote>
  <w:footnote w:type="continuationSeparator" w:id="0">
    <w:p w:rsidR="00FE002E" w:rsidRDefault="00FE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7140"/>
    <w:rsid w:val="001E0A68"/>
    <w:rsid w:val="00487140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WebAccessAgentCache/AppData/Local/Temp/WebAccessAgentCache/RX/AppData/Local/Temp/WebAccessAgentCache/RX/AppData/Local/Temp/WebAccessAgentCache/RX/AppData/Local/Temp/WebAccessAgentCache/RX/pto/AppData/Local/Temp/WebAccessA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WebAccessAgen</Template>
  <TotalTime>1132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>Home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Сокирко Евгений Григорьевич</cp:lastModifiedBy>
  <cp:revision>1</cp:revision>
  <dcterms:created xsi:type="dcterms:W3CDTF">2022-12-20T10:36:00Z</dcterms:created>
  <dcterms:modified xsi:type="dcterms:W3CDTF">2022-12-20T10:36:00Z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