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1" w:rsidRDefault="00502F4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  <w:r>
        <w:t xml:space="preserve">Приложение 2 </w:t>
      </w:r>
    </w:p>
    <w:p w:rsidR="00502F41" w:rsidRDefault="00502F41" w:rsidP="00502F41">
      <w:pPr>
        <w:pStyle w:val="ab"/>
        <w:widowControl w:val="0"/>
        <w:autoSpaceDE w:val="0"/>
        <w:spacing w:after="0" w:line="240" w:lineRule="auto"/>
        <w:ind w:left="7088"/>
        <w:contextualSpacing/>
        <w:jc w:val="right"/>
      </w:pPr>
      <w:r>
        <w:t>к Регламенту</w:t>
      </w:r>
    </w:p>
    <w:p w:rsidR="00502F41" w:rsidRDefault="00502F41" w:rsidP="00502F41">
      <w:pPr>
        <w:pStyle w:val="ab"/>
        <w:spacing w:after="0" w:line="240" w:lineRule="auto"/>
        <w:contextualSpacing/>
        <w:jc w:val="center"/>
      </w:pPr>
      <w:r>
        <w:t>Заявление</w:t>
      </w:r>
    </w:p>
    <w:p w:rsidR="00502F41" w:rsidRDefault="00502F41" w:rsidP="00502F41">
      <w:pPr>
        <w:pStyle w:val="ab"/>
        <w:spacing w:after="0" w:line="240" w:lineRule="auto"/>
        <w:contextualSpacing/>
        <w:jc w:val="center"/>
      </w:pPr>
      <w:r>
        <w:t>об исправлении технической ошибки</w:t>
      </w:r>
    </w:p>
    <w:p w:rsidR="00502F41" w:rsidRDefault="00502F41" w:rsidP="00502F41">
      <w:pPr>
        <w:pStyle w:val="ab"/>
        <w:spacing w:after="0" w:line="240" w:lineRule="auto"/>
        <w:contextualSpacing/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490"/>
        <w:gridCol w:w="2843"/>
        <w:gridCol w:w="468"/>
        <w:gridCol w:w="1721"/>
        <w:gridCol w:w="1374"/>
        <w:gridCol w:w="1057"/>
        <w:gridCol w:w="1588"/>
      </w:tblGrid>
      <w:tr w:rsidR="00502F41" w:rsidTr="00502F41">
        <w:trPr>
          <w:jc w:val="center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pStyle w:val="Table0"/>
            </w:pPr>
            <w:r>
              <w:t>№</w:t>
            </w:r>
          </w:p>
        </w:tc>
        <w:tc>
          <w:tcPr>
            <w:tcW w:w="9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t>В Администрацию _____________________</w:t>
            </w:r>
          </w:p>
        </w:tc>
      </w:tr>
      <w:tr w:rsidR="00502F41" w:rsidTr="00502F41">
        <w:trPr>
          <w:jc w:val="center"/>
        </w:trPr>
        <w:tc>
          <w:tcPr>
            <w:tcW w:w="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заявитель</w:t>
            </w:r>
            <w:proofErr w:type="spellEnd"/>
          </w:p>
          <w:p w:rsidR="00502F41" w:rsidRDefault="00502F41">
            <w:pPr>
              <w:pStyle w:val="Table0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u w:val="single"/>
              </w:rPr>
              <w:t xml:space="preserve">для физ. лиц: </w:t>
            </w:r>
            <w:r>
              <w:t xml:space="preserve">фамилия, имя, отчество (при наличии); </w:t>
            </w:r>
          </w:p>
          <w:p w:rsidR="00502F41" w:rsidRDefault="00502F41">
            <w:pPr>
              <w:pStyle w:val="Tabl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почтовый адрес, номер телефона, адрес электронной почты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ED20FB" w:rsidRDefault="00ED20F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физическое лицо (гражданин)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ED20FB">
            <w:pPr>
              <w:pStyle w:val="Table"/>
            </w:pPr>
            <w:r>
              <w:t>Иванов Петр Иванович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ED20FB">
            <w:pPr>
              <w:pStyle w:val="Table"/>
            </w:pPr>
            <w:r>
              <w:t>Паспорт 7116 №245638 Отделом УФМС по Тюменской области, 16.08.2020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ED20FB">
            <w:pPr>
              <w:pStyle w:val="Table"/>
            </w:pPr>
            <w:r>
              <w:t>89829541628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ED20FB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юридическое лицо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</w:t>
            </w:r>
          </w:p>
          <w:p w:rsidR="00502F41" w:rsidRDefault="00502F41">
            <w:pPr>
              <w:pStyle w:val="Table"/>
            </w:pPr>
            <w:r>
              <w:t xml:space="preserve">(дополнительно указывается дата рождения ребенка или орган </w:t>
            </w:r>
            <w:proofErr w:type="spellStart"/>
            <w:r>
              <w:t>ЗАГСа</w:t>
            </w:r>
            <w:proofErr w:type="spellEnd"/>
            <w: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02F41" w:rsidRDefault="00502F41">
            <w:pPr>
              <w:pStyle w:val="Table"/>
            </w:pPr>
            <w: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trHeight w:val="1587"/>
          <w:jc w:val="center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2</w:t>
            </w:r>
          </w:p>
        </w:tc>
        <w:tc>
          <w:tcPr>
            <w:tcW w:w="9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Прошу исправить техническую ошибку в </w:t>
            </w:r>
            <w:r w:rsidR="00ED20FB" w:rsidRPr="00ED20FB">
              <w:rPr>
                <w:rStyle w:val="11"/>
                <w:kern w:val="0"/>
                <w:u w:val="single"/>
              </w:rPr>
              <w:t>решени</w:t>
            </w:r>
            <w:r w:rsidR="00ED20FB">
              <w:rPr>
                <w:rStyle w:val="11"/>
                <w:kern w:val="0"/>
                <w:u w:val="single"/>
              </w:rPr>
              <w:t>и</w:t>
            </w:r>
            <w:r w:rsidR="00ED20FB" w:rsidRPr="00ED20FB">
              <w:rPr>
                <w:rStyle w:val="11"/>
                <w:kern w:val="0"/>
                <w:u w:val="single"/>
              </w:rPr>
              <w:t xml:space="preserve"> о признании садового дома жилым домом или жилого дома садовым домом</w:t>
            </w:r>
            <w:r w:rsidR="00ED20FB">
              <w:rPr>
                <w:rStyle w:val="11"/>
                <w:kern w:val="0"/>
                <w:u w:val="single"/>
              </w:rPr>
              <w:t xml:space="preserve"> от 24.11.2021</w:t>
            </w:r>
          </w:p>
          <w:p w:rsidR="00502F41" w:rsidRDefault="00502F41">
            <w:pPr>
              <w:pStyle w:val="Table"/>
            </w:pPr>
            <w: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02F41" w:rsidRPr="00ED20FB" w:rsidRDefault="00502F41">
            <w:pPr>
              <w:pStyle w:val="Table"/>
            </w:pPr>
            <w:r>
              <w:t xml:space="preserve">заключающуюся в </w:t>
            </w:r>
            <w:r w:rsidR="00ED20FB">
              <w:rPr>
                <w:u w:val="single"/>
              </w:rPr>
              <w:t xml:space="preserve">адресном описании объекта </w:t>
            </w:r>
            <w:r w:rsidR="00ED20FB" w:rsidRPr="00ED20FB">
              <w:rPr>
                <w:u w:val="single"/>
              </w:rPr>
              <w:t xml:space="preserve">(Тюменская область, Тюменский район, </w:t>
            </w:r>
            <w:proofErr w:type="spellStart"/>
            <w:r w:rsidR="00ED20FB" w:rsidRPr="00ED20FB">
              <w:rPr>
                <w:u w:val="single"/>
              </w:rPr>
              <w:t>п</w:t>
            </w:r>
            <w:proofErr w:type="gramStart"/>
            <w:r w:rsidR="00ED20FB" w:rsidRPr="00ED20FB">
              <w:rPr>
                <w:u w:val="single"/>
              </w:rPr>
              <w:t>.Б</w:t>
            </w:r>
            <w:proofErr w:type="gramEnd"/>
            <w:r w:rsidR="00ED20FB" w:rsidRPr="00ED20FB">
              <w:rPr>
                <w:u w:val="single"/>
              </w:rPr>
              <w:t>оровский</w:t>
            </w:r>
            <w:proofErr w:type="spellEnd"/>
            <w:r w:rsidR="00ED20FB" w:rsidRPr="00ED20FB">
              <w:rPr>
                <w:u w:val="single"/>
              </w:rPr>
              <w:t xml:space="preserve">, </w:t>
            </w:r>
            <w:r w:rsidR="00ED20FB" w:rsidRPr="00FA3DCC">
              <w:rPr>
                <w:u w:val="single"/>
              </w:rPr>
              <w:t xml:space="preserve">СНТ «Целинное», ул. Лесная, </w:t>
            </w:r>
            <w:r w:rsidR="00ED20FB">
              <w:rPr>
                <w:u w:val="single"/>
              </w:rPr>
              <w:t>д</w:t>
            </w:r>
            <w:r w:rsidR="00ED20FB" w:rsidRPr="00FA3DCC">
              <w:rPr>
                <w:u w:val="single"/>
              </w:rPr>
              <w:t>.784</w:t>
            </w:r>
            <w:r w:rsidR="00ED20FB">
              <w:rPr>
                <w:u w:val="single"/>
              </w:rPr>
              <w:t>)</w:t>
            </w:r>
            <w:r w:rsidR="00ED20FB" w:rsidRPr="00ED20FB">
              <w:t>______________________</w:t>
            </w:r>
          </w:p>
          <w:p w:rsidR="00502F41" w:rsidRDefault="00502F41">
            <w:pPr>
              <w:pStyle w:val="Table"/>
            </w:pPr>
            <w:r>
              <w:t xml:space="preserve">(указать, в чем заключается ошибка (опечатка) и (по возможности), чем это </w:t>
            </w:r>
            <w:r>
              <w:lastRenderedPageBreak/>
              <w:t>подтверждается)</w:t>
            </w:r>
          </w:p>
        </w:tc>
      </w:tr>
      <w:tr w:rsidR="00502F41" w:rsidTr="00502F41">
        <w:trPr>
          <w:jc w:val="center"/>
        </w:trPr>
        <w:tc>
          <w:tcPr>
            <w:tcW w:w="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lastRenderedPageBreak/>
              <w:t>3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в ходе личного приема в МФЦ</w:t>
            </w:r>
          </w:p>
          <w:p w:rsidR="00502F41" w:rsidRDefault="00502F41">
            <w:pPr>
              <w:pStyle w:val="Table"/>
            </w:pPr>
            <w:r>
              <w:t>_______________________________**</w:t>
            </w:r>
          </w:p>
          <w:p w:rsidR="00502F41" w:rsidRDefault="00502F41">
            <w:pPr>
              <w:pStyle w:val="Table"/>
            </w:pPr>
            <w: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C55160">
            <w:pPr>
              <w:pStyle w:val="Table"/>
            </w:pPr>
            <w:r>
              <w:t>направить в форме электронного документа</w:t>
            </w:r>
            <w:r w:rsidR="00C55160">
              <w:t>, подписанного электронной подписью</w:t>
            </w:r>
            <w:bookmarkStart w:id="0" w:name="_GoBack"/>
            <w:bookmarkEnd w:id="0"/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ED20FB" w:rsidRDefault="00ED20F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лично в Администрации</w:t>
            </w:r>
          </w:p>
          <w:p w:rsidR="00502F41" w:rsidRDefault="00502F41">
            <w:pPr>
              <w:pStyle w:val="Table"/>
            </w:pPr>
            <w:r>
              <w:t>_________________________________</w:t>
            </w:r>
          </w:p>
        </w:tc>
      </w:tr>
      <w:tr w:rsidR="00502F41" w:rsidTr="00502F41">
        <w:trPr>
          <w:jc w:val="center"/>
        </w:trPr>
        <w:tc>
          <w:tcPr>
            <w:tcW w:w="5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Pr="00ED20FB" w:rsidRDefault="00502F41">
            <w:pPr>
              <w:pStyle w:val="Table"/>
            </w:pPr>
            <w:r>
              <w:t>дата</w:t>
            </w:r>
            <w:r w:rsidR="00ED20FB">
              <w:rPr>
                <w:lang w:val="en-US"/>
              </w:rPr>
              <w:t xml:space="preserve">   </w:t>
            </w:r>
            <w:r w:rsidR="00ED20FB">
              <w:t>25.11.2021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подпись заявителя (представителя заявителя)</w:t>
            </w:r>
          </w:p>
          <w:p w:rsidR="00502F41" w:rsidRDefault="00502F41">
            <w:pPr>
              <w:pStyle w:val="Table"/>
            </w:pPr>
          </w:p>
          <w:p w:rsidR="00502F41" w:rsidRDefault="00ED20FB" w:rsidP="00ED20FB">
            <w:pPr>
              <w:pStyle w:val="Table"/>
              <w:jc w:val="center"/>
            </w:pPr>
            <w:r>
              <w:rPr>
                <w:b/>
              </w:rPr>
              <w:t>Подпись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ФИО заявителя (представителя заявителя)</w:t>
            </w:r>
          </w:p>
          <w:p w:rsidR="00ED20FB" w:rsidRDefault="00ED20FB">
            <w:pPr>
              <w:pStyle w:val="Table"/>
            </w:pPr>
          </w:p>
          <w:p w:rsidR="00502F41" w:rsidRDefault="00ED20FB" w:rsidP="00ED20FB">
            <w:pPr>
              <w:pStyle w:val="Table"/>
              <w:jc w:val="center"/>
            </w:pPr>
            <w:r>
              <w:t>Иванов П.И.</w:t>
            </w:r>
          </w:p>
        </w:tc>
      </w:tr>
      <w:tr w:rsidR="00502F41" w:rsidTr="00502F41">
        <w:trPr>
          <w:jc w:val="center"/>
        </w:trPr>
        <w:tc>
          <w:tcPr>
            <w:tcW w:w="9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 xml:space="preserve">Подпись уполномоченного лица </w:t>
            </w:r>
          </w:p>
          <w:p w:rsidR="00502F41" w:rsidRDefault="00502F41">
            <w:pPr>
              <w:pStyle w:val="Table"/>
            </w:pPr>
            <w:r>
              <w:t> ____________________________/_________________________________/ФИО</w:t>
            </w:r>
          </w:p>
          <w:p w:rsidR="00502F41" w:rsidRDefault="00502F41">
            <w:pPr>
              <w:pStyle w:val="Table"/>
            </w:pPr>
            <w:r>
              <w:t> </w:t>
            </w:r>
          </w:p>
          <w:p w:rsidR="00502F41" w:rsidRDefault="00502F41">
            <w:pPr>
              <w:pStyle w:val="Tabl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</w:t>
            </w:r>
          </w:p>
          <w:p w:rsidR="00502F41" w:rsidRDefault="00502F41">
            <w:pPr>
              <w:pStyle w:val="Table"/>
            </w:pPr>
            <w:r>
              <w:t> </w:t>
            </w:r>
          </w:p>
        </w:tc>
      </w:tr>
    </w:tbl>
    <w:p w:rsidR="00502F41" w:rsidRDefault="00502F41" w:rsidP="00502F41">
      <w:pPr>
        <w:widowControl w:val="0"/>
        <w:autoSpaceDE w:val="0"/>
        <w:ind w:firstLine="540"/>
        <w:rPr>
          <w:sz w:val="26"/>
          <w:szCs w:val="26"/>
        </w:rPr>
      </w:pPr>
    </w:p>
    <w:p w:rsidR="00EA1E3E" w:rsidRPr="005757FC" w:rsidRDefault="00EA1E3E" w:rsidP="005757FC">
      <w:pPr>
        <w:pStyle w:val="12"/>
        <w:ind w:firstLine="567"/>
        <w:contextualSpacing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sectPr w:rsidR="00EA1E3E" w:rsidRPr="005757FC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72F40"/>
    <w:rsid w:val="00081ECE"/>
    <w:rsid w:val="000C2E71"/>
    <w:rsid w:val="001464F4"/>
    <w:rsid w:val="00172737"/>
    <w:rsid w:val="001750B8"/>
    <w:rsid w:val="00390F7D"/>
    <w:rsid w:val="003B05A8"/>
    <w:rsid w:val="00435FCD"/>
    <w:rsid w:val="004B72D3"/>
    <w:rsid w:val="00502F41"/>
    <w:rsid w:val="005757FC"/>
    <w:rsid w:val="00736198"/>
    <w:rsid w:val="0086587E"/>
    <w:rsid w:val="009E7C52"/>
    <w:rsid w:val="00A06456"/>
    <w:rsid w:val="00BD705A"/>
    <w:rsid w:val="00C55160"/>
    <w:rsid w:val="00D83063"/>
    <w:rsid w:val="00DC4686"/>
    <w:rsid w:val="00EA1E3E"/>
    <w:rsid w:val="00ED20FB"/>
    <w:rsid w:val="00E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2019-06-03T10:47:00Z</cp:lastPrinted>
  <dcterms:created xsi:type="dcterms:W3CDTF">2022-06-29T11:40:00Z</dcterms:created>
  <dcterms:modified xsi:type="dcterms:W3CDTF">2022-06-29T11:40:00Z</dcterms:modified>
  <dc:language>ru-RU</dc:language>
</cp:coreProperties>
</file>