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Приложение 1</w:t>
      </w:r>
    </w:p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к Регламенту</w:t>
      </w:r>
    </w:p>
    <w:p w:rsidR="00502F41" w:rsidRDefault="00502F41" w:rsidP="00502F41">
      <w:pPr>
        <w:pStyle w:val="ab"/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>Заявление</w:t>
      </w:r>
    </w:p>
    <w:p w:rsidR="00502F41" w:rsidRDefault="00502F41" w:rsidP="00502F41">
      <w:pPr>
        <w:pStyle w:val="ab"/>
        <w:spacing w:after="0" w:line="240" w:lineRule="auto"/>
        <w:contextualSpacing/>
        <w:jc w:val="right"/>
        <w:rPr>
          <w:rFonts w:cs="Arial"/>
        </w:rPr>
      </w:pPr>
      <w:r>
        <w:rPr>
          <w:rFonts w:cs="Arial"/>
        </w:rPr>
        <w:t xml:space="preserve">о признании садового дома жилым домом и жилого дома садовым домом </w:t>
      </w:r>
    </w:p>
    <w:p w:rsidR="00502F41" w:rsidRDefault="00502F41" w:rsidP="00502F41">
      <w:pPr>
        <w:pStyle w:val="ab"/>
        <w:spacing w:after="0" w:line="240" w:lineRule="auto"/>
        <w:contextualSpacing/>
        <w:jc w:val="right"/>
        <w:rPr>
          <w:rFonts w:cs="Arial"/>
          <w:sz w:val="26"/>
          <w:szCs w:val="26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265"/>
        <w:gridCol w:w="2504"/>
        <w:gridCol w:w="411"/>
        <w:gridCol w:w="1934"/>
        <w:gridCol w:w="1523"/>
        <w:gridCol w:w="1209"/>
        <w:gridCol w:w="1695"/>
      </w:tblGrid>
      <w:tr w:rsidR="00502F41" w:rsidTr="00502F41">
        <w:trPr>
          <w:jc w:val="center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pStyle w:val="Table0"/>
            </w:pPr>
            <w:r>
              <w:t>№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t>В Администрацию _____________________</w:t>
            </w:r>
          </w:p>
        </w:tc>
      </w:tr>
      <w:tr w:rsidR="00502F41" w:rsidTr="00502F41">
        <w:trPr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rPr>
                <w:lang w:val="en-US"/>
              </w:rPr>
              <w:t>з</w:t>
            </w:r>
            <w:r>
              <w:t>а</w:t>
            </w:r>
            <w:proofErr w:type="spellStart"/>
            <w:r>
              <w:rPr>
                <w:lang w:val="en-US"/>
              </w:rPr>
              <w:t>явитель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02F41" w:rsidRDefault="00502F41">
            <w:pPr>
              <w:pStyle w:val="Table0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u w:val="single"/>
              </w:rPr>
              <w:t xml:space="preserve">для физ. лиц: </w:t>
            </w:r>
            <w:r>
              <w:t xml:space="preserve">фамилия, имя, отчество (при наличии); </w:t>
            </w:r>
          </w:p>
          <w:p w:rsidR="00502F41" w:rsidRDefault="00502F41">
            <w:pPr>
              <w:pStyle w:val="Tabl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номер телефона,</w:t>
            </w:r>
          </w:p>
          <w:p w:rsidR="00502F41" w:rsidRDefault="00502F41">
            <w:pPr>
              <w:pStyle w:val="Table"/>
            </w:pPr>
            <w:r>
              <w:t>почтовый адрес или адрес электронной почты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физическое лицо (гражданин)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  <w:r>
              <w:t>юридическое лицо</w:t>
            </w:r>
          </w:p>
          <w:p w:rsidR="00502F41" w:rsidRDefault="00502F41">
            <w:pPr>
              <w:pStyle w:val="Table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</w:t>
            </w:r>
          </w:p>
          <w:p w:rsidR="00502F41" w:rsidRDefault="00502F41">
            <w:pPr>
              <w:pStyle w:val="Table"/>
            </w:pPr>
            <w:r>
              <w:t xml:space="preserve">(дополнительно указывается дата рождения ребенка или орган </w:t>
            </w:r>
            <w:proofErr w:type="spellStart"/>
            <w:r>
              <w:t>ЗАГСа</w:t>
            </w:r>
            <w:proofErr w:type="spellEnd"/>
            <w: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02F41" w:rsidRDefault="00502F41">
            <w:pPr>
              <w:pStyle w:val="Table"/>
            </w:pPr>
            <w: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2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Прошу признать (отметить знаком «V»):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Садовый дом жилым домом</w:t>
            </w:r>
          </w:p>
        </w:tc>
        <w:tc>
          <w:tcPr>
            <w:tcW w:w="516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______________________________________</w:t>
            </w:r>
          </w:p>
          <w:p w:rsidR="00502F41" w:rsidRDefault="00502F41">
            <w:pPr>
              <w:pStyle w:val="Table"/>
            </w:pPr>
            <w:proofErr w:type="gramStart"/>
            <w:r>
              <w:t xml:space="preserve">(указывается адрес объекта, в том числе наименования населенного пункта, улицы, номер дома, </w:t>
            </w:r>
            <w:proofErr w:type="gramEnd"/>
          </w:p>
          <w:p w:rsidR="00502F41" w:rsidRDefault="00502F41">
            <w:pPr>
              <w:pStyle w:val="Table"/>
            </w:pPr>
            <w:r>
              <w:t>__________________________________________________</w:t>
            </w:r>
          </w:p>
          <w:p w:rsidR="00502F41" w:rsidRDefault="00502F41">
            <w:pPr>
              <w:pStyle w:val="Table"/>
            </w:pPr>
            <w: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Жилой дом садовым домом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502F41" w:rsidTr="00502F41">
        <w:trPr>
          <w:jc w:val="center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3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iCs/>
              </w:rPr>
              <w:t>(для признания жилого дома садовым домом)</w:t>
            </w:r>
            <w:r>
              <w:t xml:space="preserve"> Подписывая настоящее </w:t>
            </w:r>
            <w:proofErr w:type="gramStart"/>
            <w:r>
              <w:t>заявление</w:t>
            </w:r>
            <w:proofErr w:type="gramEnd"/>
            <w:r>
              <w:t xml:space="preserve"> подтверждаю, что вышеуказанный жилой дом не используется заявителем или </w:t>
            </w:r>
            <w:r>
              <w:lastRenderedPageBreak/>
              <w:t>иным лицом в качестве места постоянного проживания</w:t>
            </w:r>
          </w:p>
        </w:tc>
      </w:tr>
      <w:tr w:rsidR="00502F41" w:rsidTr="00502F41">
        <w:trPr>
          <w:jc w:val="center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lastRenderedPageBreak/>
              <w:t>4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Подписывая настоящее </w:t>
            </w:r>
            <w:proofErr w:type="gramStart"/>
            <w:r>
              <w:t>заявление</w:t>
            </w:r>
            <w:proofErr w:type="gramEnd"/>
            <w: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02F41" w:rsidTr="00502F41">
        <w:trPr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5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</w:t>
            </w:r>
            <w:proofErr w:type="gramStart"/>
            <w:r>
              <w:t>предоставить документ</w:t>
            </w:r>
            <w:proofErr w:type="gramEnd"/>
            <w:r>
              <w:t>, предусмотренный подпунктом «б» п. 2.6. Регламента, следующим способом (отметить знаком «V»):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по телефону 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информирования на указанный выше адрес электронной почты</w:t>
            </w:r>
          </w:p>
        </w:tc>
      </w:tr>
      <w:tr w:rsidR="00502F41" w:rsidTr="00502F41">
        <w:trPr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6</w:t>
            </w:r>
          </w:p>
        </w:tc>
        <w:tc>
          <w:tcPr>
            <w:tcW w:w="4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в ходе личного приема в МФЦ</w:t>
            </w:r>
          </w:p>
          <w:p w:rsidR="00502F41" w:rsidRDefault="00502F41">
            <w:pPr>
              <w:pStyle w:val="Table"/>
            </w:pPr>
            <w:r>
              <w:t>_______________________________**</w:t>
            </w:r>
          </w:p>
          <w:p w:rsidR="00502F41" w:rsidRDefault="00502F41">
            <w:pPr>
              <w:pStyle w:val="Table"/>
            </w:pPr>
            <w:r>
              <w:t xml:space="preserve">** данный способ получения результата доступен в случае подачи запроса о предоставлении муниципальной услуги через МФЦ 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AD7E63">
            <w:pPr>
              <w:pStyle w:val="Table"/>
            </w:pPr>
            <w:r>
              <w:t>направить в форме электронного документа</w:t>
            </w:r>
            <w:r w:rsidR="00AD7E63">
              <w:t>,</w:t>
            </w:r>
            <w:r>
              <w:t xml:space="preserve"> </w:t>
            </w:r>
            <w:r w:rsidR="00AD7E63">
              <w:t>подписанного электронной подписью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лично в Администрации</w:t>
            </w:r>
          </w:p>
          <w:p w:rsidR="00502F41" w:rsidRDefault="00502F41">
            <w:pPr>
              <w:pStyle w:val="Table"/>
            </w:pPr>
            <w:r>
              <w:t>________________________________</w:t>
            </w:r>
          </w:p>
        </w:tc>
      </w:tr>
      <w:tr w:rsidR="00502F41" w:rsidTr="00502F41">
        <w:trPr>
          <w:jc w:val="center"/>
        </w:trPr>
        <w:tc>
          <w:tcPr>
            <w:tcW w:w="5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>дата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подпись заявителя (представителя заявителя)</w:t>
            </w:r>
          </w:p>
          <w:p w:rsidR="00502F41" w:rsidRDefault="00502F41">
            <w:pPr>
              <w:pStyle w:val="Table"/>
            </w:pPr>
          </w:p>
          <w:p w:rsidR="00502F41" w:rsidRDefault="00502F41">
            <w:pPr>
              <w:pStyle w:val="Table"/>
            </w:pP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ФИО заявителя (представителя заявителя)</w:t>
            </w:r>
          </w:p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9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 xml:space="preserve">Подпись уполномоченного лица </w:t>
            </w:r>
          </w:p>
          <w:p w:rsidR="00502F41" w:rsidRDefault="00502F41">
            <w:pPr>
              <w:pStyle w:val="Table"/>
            </w:pPr>
            <w:r>
              <w:t> ____________________________/_________________________________/ФИО</w:t>
            </w:r>
          </w:p>
          <w:p w:rsidR="00502F41" w:rsidRDefault="00502F41">
            <w:pPr>
              <w:pStyle w:val="Table"/>
            </w:pPr>
            <w:r>
              <w:t> </w:t>
            </w:r>
          </w:p>
          <w:p w:rsidR="00502F41" w:rsidRDefault="00502F41">
            <w:pPr>
              <w:pStyle w:val="Tabl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 </w:t>
            </w:r>
          </w:p>
        </w:tc>
      </w:tr>
    </w:tbl>
    <w:p w:rsidR="00502F41" w:rsidRDefault="00502F41" w:rsidP="00502F41">
      <w:pPr>
        <w:pStyle w:val="ab"/>
        <w:widowControl w:val="0"/>
        <w:autoSpaceDE w:val="0"/>
        <w:spacing w:after="0"/>
        <w:ind w:firstLine="540"/>
        <w:contextualSpacing/>
        <w:jc w:val="right"/>
        <w:rPr>
          <w:sz w:val="16"/>
          <w:szCs w:val="16"/>
        </w:rPr>
      </w:pPr>
    </w:p>
    <w:p w:rsidR="00502F41" w:rsidRDefault="00502F41" w:rsidP="00502F41">
      <w:pPr>
        <w:pStyle w:val="ab"/>
        <w:widowControl w:val="0"/>
        <w:autoSpaceDE w:val="0"/>
        <w:spacing w:after="0"/>
        <w:ind w:firstLine="540"/>
        <w:contextualSpacing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</w:p>
    <w:p w:rsidR="000C2E71" w:rsidRDefault="000C2E7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  <w:bookmarkStart w:id="0" w:name="_GoBack"/>
      <w:bookmarkEnd w:id="0"/>
    </w:p>
    <w:sectPr w:rsidR="000C2E7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72F40"/>
    <w:rsid w:val="00081ECE"/>
    <w:rsid w:val="000C2E71"/>
    <w:rsid w:val="001464F4"/>
    <w:rsid w:val="00172737"/>
    <w:rsid w:val="001750B8"/>
    <w:rsid w:val="00390F7D"/>
    <w:rsid w:val="003B05A8"/>
    <w:rsid w:val="00435FCD"/>
    <w:rsid w:val="004B72D3"/>
    <w:rsid w:val="00502F41"/>
    <w:rsid w:val="005757FC"/>
    <w:rsid w:val="00736198"/>
    <w:rsid w:val="0086587E"/>
    <w:rsid w:val="009E7C52"/>
    <w:rsid w:val="00A06456"/>
    <w:rsid w:val="00AD7E63"/>
    <w:rsid w:val="00BD705A"/>
    <w:rsid w:val="00D83063"/>
    <w:rsid w:val="00DA2AAD"/>
    <w:rsid w:val="00DC4686"/>
    <w:rsid w:val="00EA1E3E"/>
    <w:rsid w:val="00E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2019-06-03T10:47:00Z</cp:lastPrinted>
  <dcterms:created xsi:type="dcterms:W3CDTF">2022-06-29T11:23:00Z</dcterms:created>
  <dcterms:modified xsi:type="dcterms:W3CDTF">2022-06-29T11:23:00Z</dcterms:modified>
  <dc:language>ru-RU</dc:language>
</cp:coreProperties>
</file>