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42"/>
        <w:gridCol w:w="1258"/>
        <w:gridCol w:w="258"/>
        <w:gridCol w:w="1719"/>
        <w:gridCol w:w="1177"/>
        <w:gridCol w:w="453"/>
        <w:gridCol w:w="1400"/>
        <w:gridCol w:w="1548"/>
        <w:gridCol w:w="1373"/>
      </w:tblGrid>
      <w:tr w:rsidR="009F3FB1" w:rsidRPr="001D1654" w:rsidTr="005414C4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bookmarkStart w:id="0" w:name="_GoBack"/>
            <w:bookmarkEnd w:id="0"/>
            <w:r w:rsidRPr="001D1654">
              <w:t>№</w:t>
            </w:r>
          </w:p>
        </w:tc>
        <w:tc>
          <w:tcPr>
            <w:tcW w:w="9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администрация ___________</w:t>
            </w:r>
          </w:p>
          <w:p w:rsidR="009F3FB1" w:rsidRPr="001D1654" w:rsidRDefault="008722D2" w:rsidP="000264A8">
            <w:pPr>
              <w:pStyle w:val="Table0"/>
            </w:pPr>
            <w:r w:rsidRPr="001D1654">
              <w:t>муниципального образования</w:t>
            </w:r>
          </w:p>
        </w:tc>
      </w:tr>
      <w:tr w:rsidR="009F3FB1" w:rsidRPr="001D1654" w:rsidTr="005414C4">
        <w:trPr>
          <w:trHeight w:val="303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0"/>
            </w:pPr>
            <w:r w:rsidRPr="001D1654">
              <w:t>1.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0"/>
            </w:pPr>
            <w:r w:rsidRPr="00A04981">
              <w:t>Заявитель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9F3FB1" w:rsidP="000264A8">
            <w:pPr>
              <w:pStyle w:val="Table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0"/>
            </w:pPr>
            <w:r w:rsidRPr="00A04981">
              <w:t>Фамилия, имя, отчество (при наличии)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"/>
            </w:pPr>
            <w:r w:rsidRPr="00A04981">
              <w:t xml:space="preserve">документ, удостоверяющий личность (вид, серия, номер, </w:t>
            </w:r>
            <w:r w:rsidRPr="00A04981">
              <w:rPr>
                <w:rFonts w:eastAsia="Lucida Sans Unicode"/>
                <w:lang w:eastAsia="ar-SA"/>
              </w:rPr>
              <w:t>выдавший орган дата выдачи</w:t>
            </w:r>
            <w:r w:rsidRPr="00A04981"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"/>
            </w:pPr>
            <w:r w:rsidRPr="00A04981">
              <w:t xml:space="preserve">Полное наименование юридического лица и </w:t>
            </w:r>
            <w:r w:rsidRPr="00A04981">
              <w:rPr>
                <w:rFonts w:eastAsia="Lucida Sans Unicode"/>
                <w:lang w:eastAsia="ar-SA"/>
              </w:rPr>
              <w:t>ОГРН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A04981" w:rsidRDefault="008722D2" w:rsidP="000264A8">
            <w:pPr>
              <w:pStyle w:val="Table"/>
            </w:pPr>
            <w:r w:rsidRPr="00A04981">
              <w:t>контактные данные (</w:t>
            </w:r>
            <w:r w:rsidRPr="00A04981">
              <w:rPr>
                <w:rFonts w:eastAsia="Lucida Sans Unicode"/>
                <w:lang w:eastAsia="ar-SA"/>
              </w:rPr>
              <w:t>почтовый адрес, номер телефона, адрес электронной почты</w:t>
            </w:r>
            <w:r w:rsidRPr="00A04981">
              <w:t>)</w:t>
            </w:r>
          </w:p>
        </w:tc>
      </w:tr>
      <w:tr w:rsidR="009F3FB1" w:rsidRPr="001D1654" w:rsidTr="005414C4">
        <w:trPr>
          <w:trHeight w:val="303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 wp14:anchorId="4CD545A9" wp14:editId="2CDE3CF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1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5pt;height:8.6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физическое лицо (гражданин)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 w:rsidTr="005414C4">
        <w:trPr>
          <w:trHeight w:val="303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 wp14:anchorId="64D577AA" wp14:editId="6C5CADD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1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юридическое лицо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ED7F8E" w:rsidRDefault="009F3FB1" w:rsidP="000264A8">
            <w:pPr>
              <w:pStyle w:val="Table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ED7F8E" w:rsidRDefault="008722D2" w:rsidP="000264A8">
            <w:pPr>
              <w:pStyle w:val="Table"/>
            </w:pPr>
            <w:r w:rsidRPr="00ED7F8E">
              <w:t>не заполняется, в случае если представлена выписка из ЕГРЮЛ или ЕГРНИП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 w:rsidTr="005414C4">
        <w:trPr>
          <w:trHeight w:val="303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 wp14:anchorId="3A85FF53" wp14:editId="41A0F47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1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b/>
              </w:rPr>
              <w:t xml:space="preserve">Представитель заявителя </w:t>
            </w:r>
            <w:r w:rsidRPr="001D1654"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</w:tr>
      <w:tr w:rsidR="009F3FB1" w:rsidRPr="001D1654" w:rsidTr="005414C4">
        <w:trPr>
          <w:trHeight w:val="546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  <w:p w:rsidR="009F3FB1" w:rsidRPr="001D1654" w:rsidRDefault="008722D2" w:rsidP="000264A8">
            <w:pPr>
              <w:pStyle w:val="Table"/>
            </w:pPr>
            <w:r w:rsidRPr="001D1654">
              <w:t xml:space="preserve">Прошу исправить допущенную ошибку (опечатку) </w:t>
            </w:r>
            <w:proofErr w:type="gramStart"/>
            <w:r w:rsidRPr="001D1654">
              <w:t>в</w:t>
            </w:r>
            <w:proofErr w:type="gramEnd"/>
            <w:r w:rsidRPr="001D1654">
              <w:t xml:space="preserve"> ________________________________________________________________</w:t>
            </w:r>
            <w:r w:rsidR="00ED7F8E">
              <w:t>_______________________________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заключающуюся в ___________________________________</w:t>
            </w:r>
            <w:r w:rsidR="00ED7F8E">
              <w:t>______________________________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t>_________________________________________________________________</w:t>
            </w:r>
          </w:p>
          <w:p w:rsidR="009F3FB1" w:rsidRPr="00A04981" w:rsidRDefault="008722D2" w:rsidP="000264A8">
            <w:pPr>
              <w:pStyle w:val="Table"/>
            </w:pPr>
            <w:r w:rsidRPr="00A04981">
              <w:t xml:space="preserve">(указывается описание опечатки (ошибки), при необходимости указывается документ, подтверждающий наличие ошибки (опечатки)) </w:t>
            </w:r>
          </w:p>
        </w:tc>
      </w:tr>
      <w:tr w:rsidR="009F3FB1" w:rsidRPr="001D1654" w:rsidTr="005414C4">
        <w:trPr>
          <w:trHeight w:val="546"/>
        </w:trPr>
        <w:tc>
          <w:tcPr>
            <w:tcW w:w="9628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Результат муниципальной услуги прошу направить в мой адрес следующим способом: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 wp14:anchorId="56D01103" wp14:editId="0729836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BpiL6B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 wp14:anchorId="5EA1A0D6" wp14:editId="79A41CF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Dptlq5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1D1654">
              <w:t xml:space="preserve"> в виде бумажного документа, который заявитель получает непосредственно при личном обращении в МФЦ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7" behindDoc="0" locked="0" layoutInCell="1" allowOverlap="1" wp14:anchorId="27F806CD" wp14:editId="71299CA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BWoSkY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1D1654">
              <w:t xml:space="preserve"> в виде бумажного документа, который направляется уполномоченным органом заявителю посредством почтового отправления по адресу: </w:t>
            </w:r>
            <w:r w:rsidRPr="001D1654">
              <w:lastRenderedPageBreak/>
              <w:t>__________________________________________</w:t>
            </w:r>
            <w:r w:rsidR="00A04981">
              <w:t xml:space="preserve">____________________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 wp14:anchorId="646B4C4B" wp14:editId="035AB7E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1D1654">
              <w:t xml:space="preserve"> в виде электронного документа, который направляется уполномоченным органом заявителю посредством электронной почты:_______________________________________________________</w:t>
            </w:r>
            <w:r w:rsidR="00A04981">
              <w:t>__</w:t>
            </w:r>
            <w:r w:rsidRPr="001D1654">
              <w:t xml:space="preserve"> </w:t>
            </w:r>
          </w:p>
          <w:p w:rsidR="009F3FB1" w:rsidRPr="001D1654" w:rsidRDefault="008722D2" w:rsidP="000264A8">
            <w:pPr>
              <w:pStyle w:val="Table"/>
            </w:pPr>
            <w:r w:rsidRPr="001D1654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 wp14:anchorId="4A4D1C63" wp14:editId="0B46E02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1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1D1654">
              <w:t xml:space="preserve">в виде электронного документа, который направляется уполномоченным органом заявителю в личный кабинет (данный способ доступен в случаи подачи заявки </w:t>
            </w:r>
            <w:proofErr w:type="gramStart"/>
            <w:r w:rsidRPr="001D1654">
              <w:t>через</w:t>
            </w:r>
            <w:proofErr w:type="gramEnd"/>
            <w:r w:rsidRPr="001D1654">
              <w:t xml:space="preserve"> </w:t>
            </w:r>
            <w:proofErr w:type="gramStart"/>
            <w:r w:rsidRPr="001D1654">
              <w:t>интернет-сайта</w:t>
            </w:r>
            <w:proofErr w:type="gramEnd"/>
            <w:r w:rsidRPr="001D1654">
              <w:t xml:space="preserve"> «Портал услуг Тюменской области»)</w:t>
            </w:r>
          </w:p>
        </w:tc>
      </w:tr>
      <w:tr w:rsidR="009F3FB1" w:rsidRPr="001D1654" w:rsidTr="005414C4">
        <w:trPr>
          <w:trHeight w:val="303"/>
        </w:trPr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lastRenderedPageBreak/>
              <w:t>2.</w:t>
            </w:r>
          </w:p>
        </w:tc>
        <w:tc>
          <w:tcPr>
            <w:tcW w:w="48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Подпись заявителя (представителя заявителя):</w:t>
            </w:r>
          </w:p>
        </w:tc>
        <w:tc>
          <w:tcPr>
            <w:tcW w:w="43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1D1654" w:rsidTr="005414C4">
        <w:trPr>
          <w:trHeight w:val="303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1D1654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A04981" w:rsidRDefault="008722D2" w:rsidP="000264A8">
            <w:pPr>
              <w:pStyle w:val="Table"/>
            </w:pPr>
            <w:r w:rsidRPr="00A04981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1D1654">
              <w:rPr>
                <w:rFonts w:eastAsia="Lucida Sans Unicode"/>
                <w:lang w:eastAsia="ar-SA"/>
              </w:rPr>
              <w:t>г</w:t>
            </w:r>
            <w:proofErr w:type="gramEnd"/>
            <w:r w:rsidRPr="001D1654">
              <w:rPr>
                <w:rFonts w:eastAsia="Lucida Sans Unicode"/>
                <w:lang w:eastAsia="ar-SA"/>
              </w:rPr>
              <w:t>.</w:t>
            </w:r>
          </w:p>
        </w:tc>
      </w:tr>
      <w:tr w:rsidR="009F3FB1" w:rsidRPr="001D1654" w:rsidTr="005414C4">
        <w:trPr>
          <w:trHeight w:val="303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3.</w:t>
            </w: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>Дата:</w:t>
            </w:r>
          </w:p>
        </w:tc>
      </w:tr>
      <w:tr w:rsidR="009F3FB1" w:rsidRPr="001D1654" w:rsidTr="005414C4">
        <w:trPr>
          <w:trHeight w:val="303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9F3FB1" w:rsidP="000264A8">
            <w:pPr>
              <w:pStyle w:val="Table"/>
            </w:pPr>
          </w:p>
        </w:tc>
        <w:tc>
          <w:tcPr>
            <w:tcW w:w="4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  <w:rPr>
                <w:rFonts w:eastAsia="Lucida Sans Unicode"/>
                <w:lang w:eastAsia="ar-SA"/>
              </w:rPr>
            </w:pPr>
            <w:r w:rsidRPr="001D1654">
              <w:rPr>
                <w:rFonts w:eastAsia="Lucida Sans Unicode"/>
                <w:lang w:eastAsia="ar-SA"/>
              </w:rPr>
              <w:t>_________ ___________________</w:t>
            </w:r>
          </w:p>
          <w:p w:rsidR="009F3FB1" w:rsidRPr="00A04981" w:rsidRDefault="008722D2" w:rsidP="000264A8">
            <w:pPr>
              <w:pStyle w:val="Table"/>
            </w:pPr>
            <w:r w:rsidRPr="00A04981">
              <w:rPr>
                <w:rFonts w:eastAsia="Lucida Sans Unicode"/>
                <w:lang w:eastAsia="ar-SA"/>
              </w:rPr>
              <w:t>(Подпись) (Инициалы, фамилия)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FB1" w:rsidRPr="001D1654" w:rsidRDefault="008722D2" w:rsidP="000264A8">
            <w:pPr>
              <w:pStyle w:val="Table"/>
            </w:pPr>
            <w:r w:rsidRPr="001D1654">
              <w:rPr>
                <w:rFonts w:eastAsia="Lucida Sans Unicode"/>
                <w:lang w:eastAsia="ar-SA"/>
              </w:rPr>
              <w:t xml:space="preserve">«__» ___________ ____ </w:t>
            </w:r>
            <w:proofErr w:type="gramStart"/>
            <w:r w:rsidRPr="001D1654">
              <w:rPr>
                <w:rFonts w:eastAsia="Lucida Sans Unicode"/>
                <w:lang w:eastAsia="ar-SA"/>
              </w:rPr>
              <w:t>г</w:t>
            </w:r>
            <w:proofErr w:type="gramEnd"/>
            <w:r w:rsidRPr="001D1654">
              <w:rPr>
                <w:rFonts w:eastAsia="Lucida Sans Unicode"/>
                <w:lang w:eastAsia="ar-SA"/>
              </w:rPr>
              <w:t>.</w:t>
            </w:r>
          </w:p>
        </w:tc>
      </w:tr>
    </w:tbl>
    <w:p w:rsidR="009F3FB1" w:rsidRPr="001D1654" w:rsidRDefault="009F3FB1" w:rsidP="00171806">
      <w:pPr>
        <w:pStyle w:val="ab"/>
        <w:ind w:firstLine="0"/>
        <w:rPr>
          <w:rFonts w:cs="Arial"/>
          <w:szCs w:val="26"/>
        </w:rPr>
      </w:pPr>
    </w:p>
    <w:sectPr w:rsidR="009F3FB1" w:rsidRPr="001D1654" w:rsidSect="00ED7F8E">
      <w:pgSz w:w="11906" w:h="16838"/>
      <w:pgMar w:top="1134" w:right="567" w:bottom="1134" w:left="1701" w:header="0" w:footer="567" w:gutter="0"/>
      <w:cols w:space="720"/>
      <w:formProt w:val="0"/>
      <w:docGrid w:linePitch="354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B7" w:rsidRDefault="00E349B7">
      <w:r>
        <w:separator/>
      </w:r>
    </w:p>
  </w:endnote>
  <w:endnote w:type="continuationSeparator" w:id="0">
    <w:p w:rsidR="00E349B7" w:rsidRDefault="00E3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B7" w:rsidRDefault="00E349B7">
      <w:r>
        <w:separator/>
      </w:r>
    </w:p>
  </w:footnote>
  <w:footnote w:type="continuationSeparator" w:id="0">
    <w:p w:rsidR="00E349B7" w:rsidRDefault="00E34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92AFE"/>
    <w:multiLevelType w:val="multilevel"/>
    <w:tmpl w:val="3D2078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DA7A10"/>
    <w:multiLevelType w:val="multilevel"/>
    <w:tmpl w:val="09F6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6184AEF"/>
    <w:multiLevelType w:val="multilevel"/>
    <w:tmpl w:val="F3D25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B1"/>
    <w:rsid w:val="000264A8"/>
    <w:rsid w:val="00171806"/>
    <w:rsid w:val="001D1654"/>
    <w:rsid w:val="0032189F"/>
    <w:rsid w:val="003C6238"/>
    <w:rsid w:val="004179C1"/>
    <w:rsid w:val="004C6BBA"/>
    <w:rsid w:val="005414C4"/>
    <w:rsid w:val="00644BA1"/>
    <w:rsid w:val="00693639"/>
    <w:rsid w:val="006B0B48"/>
    <w:rsid w:val="00852CE0"/>
    <w:rsid w:val="00867C8F"/>
    <w:rsid w:val="008722D2"/>
    <w:rsid w:val="009A299B"/>
    <w:rsid w:val="009F3FB1"/>
    <w:rsid w:val="00A04981"/>
    <w:rsid w:val="00B16657"/>
    <w:rsid w:val="00C25204"/>
    <w:rsid w:val="00C308F5"/>
    <w:rsid w:val="00D42FDC"/>
    <w:rsid w:val="00E349B7"/>
    <w:rsid w:val="00E573D2"/>
    <w:rsid w:val="00ED7F8E"/>
    <w:rsid w:val="00FA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49B7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E349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49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49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49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styleId="a5">
    <w:name w:val="footnote reference"/>
    <w:basedOn w:val="a0"/>
    <w:qFormat/>
    <w:rPr>
      <w:rFonts w:cs="Times New Roman"/>
      <w:position w:val="24"/>
      <w:sz w:val="15"/>
    </w:rPr>
  </w:style>
  <w:style w:type="character" w:customStyle="1" w:styleId="a6">
    <w:name w:val="Символ концевой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footnote text"/>
    <w:basedOn w:val="a"/>
    <w:qFormat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qFormat/>
    <w:pPr>
      <w:ind w:left="720" w:firstLine="0"/>
    </w:pPr>
  </w:style>
  <w:style w:type="paragraph" w:customStyle="1" w:styleId="10">
    <w:name w:val="Обычный1"/>
    <w:qFormat/>
    <w:pPr>
      <w:suppressAutoHyphen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styleId="af4">
    <w:name w:val="footer"/>
    <w:basedOn w:val="a"/>
    <w:pPr>
      <w:tabs>
        <w:tab w:val="center" w:pos="4153"/>
        <w:tab w:val="right" w:pos="8306"/>
      </w:tabs>
    </w:pPr>
  </w:style>
  <w:style w:type="paragraph" w:styleId="af5">
    <w:name w:val="Balloon Text"/>
    <w:basedOn w:val="a"/>
    <w:link w:val="af6"/>
    <w:uiPriority w:val="99"/>
    <w:semiHidden/>
    <w:unhideWhenUsed/>
    <w:rsid w:val="008722D2"/>
    <w:rPr>
      <w:rFonts w:ascii="Tahoma" w:hAnsi="Tahoma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8722D2"/>
    <w:rPr>
      <w:rFonts w:ascii="Tahoma" w:hAnsi="Tahoma"/>
      <w:sz w:val="16"/>
      <w:szCs w:val="14"/>
      <w:shd w:val="clear" w:color="auto" w:fill="FFFFFF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264A8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264A8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264A8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E349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E349B7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0264A8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E349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9">
    <w:name w:val="Hyperlink"/>
    <w:basedOn w:val="a0"/>
    <w:rsid w:val="00E349B7"/>
    <w:rPr>
      <w:color w:val="0000FF"/>
      <w:u w:val="none"/>
    </w:rPr>
  </w:style>
  <w:style w:type="paragraph" w:customStyle="1" w:styleId="Application">
    <w:name w:val="Application!Приложение"/>
    <w:rsid w:val="00E349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E349B7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E349B7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E349B7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E349B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49B7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qFormat/>
    <w:rsid w:val="00E349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49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49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49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CharLFO1LVL11">
    <w:name w:val="WW_CharLFO1LVL1_1"/>
    <w:qFormat/>
    <w:rPr>
      <w:b/>
      <w:sz w:val="24"/>
      <w:szCs w:val="24"/>
    </w:rPr>
  </w:style>
  <w:style w:type="character" w:styleId="a5">
    <w:name w:val="footnote reference"/>
    <w:basedOn w:val="a0"/>
    <w:qFormat/>
    <w:rPr>
      <w:rFonts w:cs="Times New Roman"/>
      <w:position w:val="24"/>
      <w:sz w:val="15"/>
    </w:rPr>
  </w:style>
  <w:style w:type="character" w:customStyle="1" w:styleId="a6">
    <w:name w:val="Символ концевой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footnote text"/>
    <w:basedOn w:val="a"/>
    <w:qFormat/>
    <w:pPr>
      <w:autoSpaceDE w:val="0"/>
    </w:pPr>
    <w:rPr>
      <w:rFonts w:ascii="Times New Roman" w:hAnsi="Times New Roman"/>
      <w:sz w:val="20"/>
      <w:szCs w:val="20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qFormat/>
    <w:pPr>
      <w:ind w:left="720" w:firstLine="0"/>
    </w:pPr>
  </w:style>
  <w:style w:type="paragraph" w:customStyle="1" w:styleId="10">
    <w:name w:val="Обычный1"/>
    <w:qFormat/>
    <w:pPr>
      <w:suppressAutoHyphen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styleId="af4">
    <w:name w:val="footer"/>
    <w:basedOn w:val="a"/>
    <w:pPr>
      <w:tabs>
        <w:tab w:val="center" w:pos="4153"/>
        <w:tab w:val="right" w:pos="8306"/>
      </w:tabs>
    </w:pPr>
  </w:style>
  <w:style w:type="paragraph" w:styleId="af5">
    <w:name w:val="Balloon Text"/>
    <w:basedOn w:val="a"/>
    <w:link w:val="af6"/>
    <w:uiPriority w:val="99"/>
    <w:semiHidden/>
    <w:unhideWhenUsed/>
    <w:rsid w:val="008722D2"/>
    <w:rPr>
      <w:rFonts w:ascii="Tahoma" w:hAnsi="Tahoma"/>
      <w:sz w:val="16"/>
      <w:szCs w:val="14"/>
    </w:rPr>
  </w:style>
  <w:style w:type="character" w:customStyle="1" w:styleId="af6">
    <w:name w:val="Текст выноски Знак"/>
    <w:basedOn w:val="a0"/>
    <w:link w:val="af5"/>
    <w:uiPriority w:val="99"/>
    <w:semiHidden/>
    <w:rsid w:val="008722D2"/>
    <w:rPr>
      <w:rFonts w:ascii="Tahoma" w:hAnsi="Tahoma"/>
      <w:sz w:val="16"/>
      <w:szCs w:val="14"/>
      <w:shd w:val="clear" w:color="auto" w:fill="FFFFFF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264A8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264A8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264A8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E349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E349B7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0264A8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E349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9">
    <w:name w:val="Hyperlink"/>
    <w:basedOn w:val="a0"/>
    <w:rsid w:val="00E349B7"/>
    <w:rPr>
      <w:color w:val="0000FF"/>
      <w:u w:val="none"/>
    </w:rPr>
  </w:style>
  <w:style w:type="paragraph" w:customStyle="1" w:styleId="Application">
    <w:name w:val="Application!Приложение"/>
    <w:rsid w:val="00E349B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rsid w:val="00E349B7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rsid w:val="00E349B7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E349B7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E349B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DB49-9C19-4923-AE8C-89C1D4FD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27.07.2010 N 210-ФЗ(ред. от 01.04.2019)"Об организации предоставления государственных и муниципальных услуг"</vt:lpstr>
    </vt:vector>
  </TitlesOfParts>
  <Company>КонсультантПлюс Версия 4018.00.62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27.07.2010 N 210-ФЗ(ред. от 01.04.2019)"Об организации предоставления государственных и муниципальных услуг"</dc:title>
  <dc:creator>admin</dc:creator>
  <cp:lastModifiedBy>Климшина Светлана</cp:lastModifiedBy>
  <cp:revision>2</cp:revision>
  <cp:lastPrinted>2019-11-12T11:22:00Z</cp:lastPrinted>
  <dcterms:created xsi:type="dcterms:W3CDTF">2021-12-24T05:17:00Z</dcterms:created>
  <dcterms:modified xsi:type="dcterms:W3CDTF">2021-12-24T05:17:00Z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