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B1" w:rsidRPr="000264A8" w:rsidRDefault="009F3FB1" w:rsidP="000264A8">
      <w:pPr>
        <w:pStyle w:val="ab"/>
        <w:spacing w:after="0" w:line="240" w:lineRule="auto"/>
        <w:rPr>
          <w:color w:val="000000"/>
        </w:rPr>
      </w:pPr>
    </w:p>
    <w:p w:rsidR="009F3FB1" w:rsidRPr="000264A8" w:rsidRDefault="008722D2" w:rsidP="000264A8">
      <w:pPr>
        <w:pStyle w:val="ab"/>
        <w:spacing w:after="0" w:line="240" w:lineRule="auto"/>
        <w:jc w:val="right"/>
        <w:rPr>
          <w:color w:val="000000"/>
        </w:rPr>
      </w:pPr>
      <w:r w:rsidRPr="000264A8">
        <w:rPr>
          <w:color w:val="000000"/>
        </w:rPr>
        <w:t>Приложение №1 к Регламенту</w:t>
      </w:r>
    </w:p>
    <w:p w:rsidR="009F3FB1" w:rsidRPr="000264A8" w:rsidRDefault="008722D2" w:rsidP="000264A8">
      <w:pPr>
        <w:pStyle w:val="ab"/>
        <w:spacing w:after="0" w:line="240" w:lineRule="auto"/>
        <w:jc w:val="right"/>
      </w:pPr>
      <w:r w:rsidRPr="000264A8">
        <w:rPr>
          <w:color w:val="000000"/>
        </w:rPr>
        <w:t>(Заявка о согласовании места накопления ТКО</w:t>
      </w:r>
      <w:r w:rsidRPr="000264A8">
        <w:t>)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9F3FB1" w:rsidP="000264A8">
      <w:pPr>
        <w:pStyle w:val="ab"/>
        <w:spacing w:after="0" w:line="240" w:lineRule="auto"/>
      </w:pPr>
    </w:p>
    <w:tbl>
      <w:tblPr>
        <w:tblW w:w="10778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10"/>
        <w:gridCol w:w="1978"/>
        <w:gridCol w:w="337"/>
        <w:gridCol w:w="2871"/>
        <w:gridCol w:w="1712"/>
        <w:gridCol w:w="464"/>
        <w:gridCol w:w="2207"/>
        <w:gridCol w:w="3000"/>
        <w:gridCol w:w="2004"/>
      </w:tblGrid>
      <w:tr w:rsidR="009F3FB1" w:rsidRPr="001D1654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администрация ___________</w:t>
            </w:r>
          </w:p>
          <w:p w:rsidR="009F3FB1" w:rsidRPr="001D1654" w:rsidRDefault="008722D2" w:rsidP="000264A8">
            <w:pPr>
              <w:pStyle w:val="Table0"/>
            </w:pPr>
            <w:r w:rsidRPr="001D1654">
              <w:t>муниципального образования</w:t>
            </w:r>
          </w:p>
        </w:tc>
      </w:tr>
      <w:tr w:rsidR="009F3FB1" w:rsidRPr="001D1654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0"/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 xml:space="preserve">документ, удостоверяющий личность (вид, серия, номер, </w:t>
            </w:r>
            <w:r w:rsidRPr="001D1654">
              <w:rPr>
                <w:rFonts w:eastAsia="Lucida Sans Unicode"/>
                <w:lang w:eastAsia="ar-SA"/>
              </w:rPr>
              <w:t>выдавший орган дата выдачи</w:t>
            </w:r>
            <w:r w:rsidRPr="001D1654"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color w:val="000000"/>
              </w:rPr>
              <w:t xml:space="preserve">Полное наименование юридического лица </w:t>
            </w:r>
            <w:r w:rsidRPr="001D1654">
              <w:t>(ФИО индивидуального предпринимателя</w:t>
            </w:r>
            <w:proofErr w:type="gramStart"/>
            <w:r w:rsidRPr="001D1654">
              <w:t>)и</w:t>
            </w:r>
            <w:proofErr w:type="gramEnd"/>
            <w:r w:rsidRPr="001D1654">
              <w:t xml:space="preserve"> </w:t>
            </w:r>
            <w:r w:rsidRPr="001D1654">
              <w:rPr>
                <w:rFonts w:eastAsia="Lucida Sans Unicode"/>
                <w:lang w:eastAsia="ar-SA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контактные данные (</w:t>
            </w:r>
            <w:r w:rsidRPr="001D1654">
              <w:rPr>
                <w:rFonts w:eastAsia="Lucida Sans Unicode"/>
                <w:lang w:eastAsia="ar-SA"/>
              </w:rPr>
              <w:t>почтовый адрес, номер телефона, адрес электронной почты</w:t>
            </w:r>
            <w:r w:rsidRPr="001D1654">
              <w:t>)</w:t>
            </w:r>
          </w:p>
        </w:tc>
      </w:tr>
      <w:tr w:rsidR="009F3FB1" w:rsidRPr="001D1654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3D236EFA" wp14:editId="1365356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ED7F8E" w:rsidRDefault="008722D2" w:rsidP="000264A8">
            <w:pPr>
              <w:pStyle w:val="Table"/>
            </w:pPr>
            <w:r w:rsidRPr="00ED7F8E">
              <w:t>не заполняется, в случае если представлена выписка из ЕГРЮЛ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2CBF70D0" wp14:editId="4757A9B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BccrsVQCAAAy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b/>
              </w:rPr>
              <w:t xml:space="preserve">Представитель заявителя </w:t>
            </w:r>
            <w:r w:rsidRPr="001D1654"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09169645" wp14:editId="428F7EC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uq2QYVQCAAAy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Прошу Вас согласовать создание места (площадки) накопления твердых коммунальных отходов (далее – ТКО):_________________________________________________________________________________________.</w:t>
            </w:r>
          </w:p>
          <w:p w:rsidR="009F3FB1" w:rsidRPr="001D1654" w:rsidRDefault="008722D2" w:rsidP="000264A8">
            <w:pPr>
              <w:pStyle w:val="Table"/>
            </w:pPr>
            <w:proofErr w:type="gramStart"/>
            <w:r w:rsidRPr="001D1654">
              <w:t>(адрес (с привязкой к адресу местонахождения источника образования отходов)</w:t>
            </w:r>
            <w:proofErr w:type="gramEnd"/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и (или) географические координаты мест (площадок) накопления ТКО)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color w:val="CE181E"/>
              </w:rPr>
              <w:t xml:space="preserve"> </w:t>
            </w:r>
            <w:r w:rsidRPr="001D1654">
              <w:t>Место (площадка) накопления твердых коммунальных отходов определено согласно прилагаемой схеме, являющейся неотъемлемой частью заявки.</w:t>
            </w:r>
            <w:r w:rsidRPr="001D1654">
              <w:rPr>
                <w:color w:val="000000"/>
              </w:rPr>
              <w:t xml:space="preserve">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Данные о технических характеристиках планируемого места (площадки) накопления ТКО: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а) тип используемого покрытия места (площадки) накопления ТКО:______________________________________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(бетонное, асфальтобетонное покрытие и т.п.)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б) площадь места (площадки) накопления ТКО:_______</w:t>
            </w:r>
            <w:proofErr w:type="spellStart"/>
            <w:r w:rsidRPr="001D1654">
              <w:t>кв.м</w:t>
            </w:r>
            <w:proofErr w:type="spellEnd"/>
            <w:r w:rsidRPr="001D1654">
              <w:t xml:space="preserve">.;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в) количество планируемых к размещению контейнеров и (или) бункеров с указанием их объема:_____________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Данные о собственнике места (площадки) накопления ТКО:____________________________________________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proofErr w:type="gramStart"/>
            <w:r w:rsidRPr="001D1654">
              <w:t>(для юридических лиц, в том числе органов государственной власти и местного самоуправления,</w:t>
            </w:r>
            <w:proofErr w:type="gramEnd"/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- полное наименование, ОГРН, фактический адрес; для индивидуальных предпринимателей - фамилия, имя, отчество</w:t>
            </w:r>
            <w:r w:rsidRPr="001D1654">
              <w:rPr>
                <w:color w:val="000000"/>
              </w:rPr>
              <w:t>, ОГРНИП, адрес</w:t>
            </w:r>
            <w:r w:rsidRPr="001D1654">
              <w:t xml:space="preserve"> регистрации по месту жительства;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для физических лиц — фамилия, имя, отчество, адрес регистрации по месту жительства, контактные данные)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Данные о земельном участке (объекте капитального строительства), на котором планируется размещение места (площадки) накопления ТКО: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кадастровый номер объекта недвижимости (указывается в случае, если объект прошел государственный кадастровый учет)*, 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Вид и основание законного владения земельного участка (объекта капитального строительства), на </w:t>
            </w:r>
            <w:proofErr w:type="gramStart"/>
            <w:r w:rsidRPr="001D1654">
              <w:t>котором</w:t>
            </w:r>
            <w:proofErr w:type="gramEnd"/>
            <w:r w:rsidRPr="001D1654">
              <w:t xml:space="preserve"> планируется размещение места (площадки) накопления ТКО: 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______________________________________________________________________________________;│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(указывается владелец имущества, вид права владельца имущества) 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Данные об источниках образования ТКО:______________________________________________________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proofErr w:type="gramStart"/>
            <w:r w:rsidRPr="001D1654">
              <w:lastRenderedPageBreak/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9F3FB1" w:rsidRPr="001D1654" w:rsidRDefault="000264A8" w:rsidP="000264A8">
            <w:pPr>
              <w:pStyle w:val="Table"/>
              <w:rPr>
                <w:b/>
                <w:color w:val="000000"/>
                <w:szCs w:val="26"/>
              </w:rPr>
            </w:pPr>
            <w:r w:rsidRPr="00171806">
              <w:rPr>
                <w:rFonts w:cs="Times New Roman"/>
                <w:bCs w:val="0"/>
                <w:kern w:val="0"/>
                <w:szCs w:val="24"/>
              </w:rPr>
              <w:t>http://pravo.minjust.ru/</w:t>
            </w:r>
          </w:p>
        </w:tc>
      </w:tr>
      <w:tr w:rsidR="009F3FB1" w:rsidRPr="001D1654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lastRenderedPageBreak/>
              <w:t>Результат муниципальной услуги прошу направить в мой адрес следующим способом: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в виде бумажного документа, который заявитель получает непосредственно при личном обращении в МФЦ;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в виде электронного документа на электронный адрес _____________________________________________</w:t>
            </w:r>
          </w:p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1D1654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1D1654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1D1654">
              <w:rPr>
                <w:rFonts w:eastAsia="Lucida Sans Unicode"/>
                <w:lang w:eastAsia="ar-SA"/>
              </w:rPr>
              <w:t>г</w:t>
            </w:r>
            <w:proofErr w:type="gramEnd"/>
            <w:r w:rsidRPr="001D1654">
              <w:rPr>
                <w:rFonts w:eastAsia="Lucida Sans Unicode"/>
                <w:lang w:eastAsia="ar-SA"/>
              </w:rPr>
              <w:t>.</w:t>
            </w:r>
          </w:p>
        </w:tc>
      </w:tr>
      <w:tr w:rsidR="009F3FB1" w:rsidRPr="001D1654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1D1654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1D1654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1D1654">
              <w:rPr>
                <w:rFonts w:eastAsia="Lucida Sans Unicode"/>
                <w:lang w:eastAsia="ar-SA"/>
              </w:rPr>
              <w:t>г</w:t>
            </w:r>
            <w:proofErr w:type="gramEnd"/>
            <w:r w:rsidRPr="001D1654">
              <w:rPr>
                <w:rFonts w:eastAsia="Lucida Sans Unicode"/>
                <w:lang w:eastAsia="ar-SA"/>
              </w:rPr>
              <w:t>.</w:t>
            </w:r>
          </w:p>
        </w:tc>
      </w:tr>
    </w:tbl>
    <w:p w:rsidR="009F3FB1" w:rsidRPr="000264A8" w:rsidRDefault="008722D2" w:rsidP="000264A8">
      <w:pPr>
        <w:pStyle w:val="ab"/>
        <w:spacing w:after="0" w:line="240" w:lineRule="auto"/>
      </w:pPr>
      <w:r w:rsidRPr="000264A8">
        <w:t>*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9F3FB1" w:rsidRPr="000264A8" w:rsidRDefault="008722D2" w:rsidP="000264A8">
      <w:r w:rsidRPr="000264A8">
        <w:br w:type="page"/>
      </w:r>
    </w:p>
    <w:p w:rsidR="009F3FB1" w:rsidRPr="000264A8" w:rsidRDefault="008722D2" w:rsidP="000264A8">
      <w:pPr>
        <w:pStyle w:val="ab"/>
        <w:spacing w:after="0" w:line="240" w:lineRule="auto"/>
        <w:jc w:val="right"/>
      </w:pPr>
      <w:r w:rsidRPr="000264A8">
        <w:lastRenderedPageBreak/>
        <w:t xml:space="preserve">Приложение №1 </w:t>
      </w:r>
    </w:p>
    <w:p w:rsidR="009F3FB1" w:rsidRPr="000264A8" w:rsidRDefault="008722D2" w:rsidP="000264A8">
      <w:pPr>
        <w:pStyle w:val="ab"/>
        <w:spacing w:after="0" w:line="240" w:lineRule="auto"/>
        <w:jc w:val="right"/>
      </w:pPr>
      <w:r w:rsidRPr="000264A8">
        <w:t>к Заявке о согласовании места размещения ТКО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9F3FB1" w:rsidP="000264A8">
      <w:pPr>
        <w:pStyle w:val="ab"/>
        <w:spacing w:after="0" w:line="240" w:lineRule="auto"/>
        <w:ind w:firstLine="0"/>
      </w:pP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>Схема размещения места (площадки) накопления твердых коммунальных отходов</w:t>
      </w: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 xml:space="preserve">на земельном </w:t>
      </w:r>
      <w:proofErr w:type="gramStart"/>
      <w:r w:rsidRPr="000264A8">
        <w:t>участке</w:t>
      </w:r>
      <w:proofErr w:type="gramEnd"/>
      <w:r w:rsidRPr="000264A8">
        <w:t xml:space="preserve">/объекте капитального строительства </w:t>
      </w: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 xml:space="preserve">(выбрать вид объекта, на </w:t>
      </w:r>
      <w:proofErr w:type="gramStart"/>
      <w:r w:rsidRPr="000264A8">
        <w:t>котором</w:t>
      </w:r>
      <w:proofErr w:type="gramEnd"/>
      <w:r w:rsidRPr="000264A8">
        <w:t xml:space="preserve"> будет располагаться место (площадка))</w:t>
      </w: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>по адресу _______________________________________________________________</w:t>
      </w: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>с кадастровым номером ___________________________________________________</w:t>
      </w: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>(указывается кадастровый номер земельного участка или объекта капитального строительства при его наличии)</w:t>
      </w:r>
    </w:p>
    <w:p w:rsidR="009F3FB1" w:rsidRPr="000264A8" w:rsidRDefault="009F3FB1" w:rsidP="000264A8">
      <w:pPr>
        <w:pStyle w:val="ab"/>
        <w:spacing w:after="0" w:line="240" w:lineRule="auto"/>
        <w:ind w:firstLine="0"/>
      </w:pPr>
    </w:p>
    <w:p w:rsidR="009F3FB1" w:rsidRPr="000264A8" w:rsidRDefault="008722D2" w:rsidP="000264A8">
      <w:pPr>
        <w:ind w:firstLine="0"/>
      </w:pPr>
      <w:r w:rsidRPr="000264A8">
        <w:t>Графическая часть &lt;*&gt;</w:t>
      </w:r>
    </w:p>
    <w:tbl>
      <w:tblPr>
        <w:tblW w:w="96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9F3FB1" w:rsidRPr="001D1654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3FB1" w:rsidRPr="001D1654" w:rsidRDefault="009F3FB1" w:rsidP="000264A8">
            <w:pPr>
              <w:pStyle w:val="Table0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</w:tc>
      </w:tr>
    </w:tbl>
    <w:p w:rsidR="009F3FB1" w:rsidRPr="001D1654" w:rsidRDefault="009F3FB1" w:rsidP="00ED7F8E">
      <w:pPr>
        <w:ind w:firstLine="0"/>
        <w:rPr>
          <w:rFonts w:cs="Arial"/>
          <w:szCs w:val="26"/>
        </w:rPr>
      </w:pPr>
    </w:p>
    <w:p w:rsidR="00D42FDC" w:rsidRPr="000264A8" w:rsidRDefault="008722D2" w:rsidP="000264A8">
      <w:pPr>
        <w:ind w:firstLine="0"/>
      </w:pPr>
      <w:r w:rsidRPr="000264A8">
        <w:t>Заявитель</w:t>
      </w:r>
      <w:proofErr w:type="gramStart"/>
      <w:r w:rsidRPr="000264A8">
        <w:t xml:space="preserve">: </w:t>
      </w:r>
      <w:r w:rsidRPr="000264A8">
        <w:tab/>
      </w:r>
      <w:r w:rsidRPr="000264A8">
        <w:tab/>
        <w:t xml:space="preserve">__________________(____________________________________) </w:t>
      </w:r>
      <w:r w:rsidRPr="000264A8">
        <w:tab/>
      </w:r>
      <w:r w:rsidRPr="000264A8">
        <w:tab/>
      </w:r>
      <w:r w:rsidRPr="000264A8">
        <w:tab/>
      </w:r>
      <w:proofErr w:type="gramEnd"/>
    </w:p>
    <w:p w:rsidR="009F3FB1" w:rsidRPr="000264A8" w:rsidRDefault="008722D2" w:rsidP="000264A8">
      <w:pPr>
        <w:ind w:left="1416" w:firstLine="708"/>
      </w:pPr>
      <w:r w:rsidRPr="000264A8">
        <w:t xml:space="preserve">подпись </w:t>
      </w:r>
      <w:r w:rsidRPr="000264A8">
        <w:tab/>
      </w:r>
      <w:r w:rsidRPr="000264A8">
        <w:tab/>
      </w:r>
      <w:r w:rsidR="00D42FDC" w:rsidRPr="000264A8">
        <w:tab/>
      </w:r>
      <w:r w:rsidRPr="000264A8">
        <w:t xml:space="preserve">(Ф.И.О. лица, подписавшего схему) </w:t>
      </w:r>
    </w:p>
    <w:p w:rsidR="009F3FB1" w:rsidRPr="000264A8" w:rsidRDefault="008722D2" w:rsidP="000264A8">
      <w:pPr>
        <w:ind w:firstLine="0"/>
      </w:pP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</w:p>
    <w:p w:rsidR="009F3FB1" w:rsidRPr="000264A8" w:rsidRDefault="008722D2" w:rsidP="000264A8">
      <w:pPr>
        <w:ind w:firstLine="0"/>
      </w:pPr>
      <w:r w:rsidRPr="000264A8">
        <w:t>«____» _____________ 20__ г.</w:t>
      </w:r>
    </w:p>
    <w:p w:rsidR="009F3FB1" w:rsidRPr="000264A8" w:rsidRDefault="009F3FB1" w:rsidP="000264A8">
      <w:pPr>
        <w:ind w:firstLine="0"/>
      </w:pPr>
    </w:p>
    <w:p w:rsidR="009F3FB1" w:rsidRPr="000264A8" w:rsidRDefault="008722D2" w:rsidP="000264A8">
      <w:pPr>
        <w:ind w:firstLine="0"/>
      </w:pPr>
      <w:r w:rsidRPr="000264A8">
        <w:t>_____________________________</w:t>
      </w:r>
    </w:p>
    <w:p w:rsidR="009F3FB1" w:rsidRPr="000264A8" w:rsidRDefault="009F3FB1" w:rsidP="000264A8">
      <w:pPr>
        <w:ind w:firstLine="0"/>
      </w:pPr>
    </w:p>
    <w:p w:rsidR="009F3FB1" w:rsidRPr="000264A8" w:rsidRDefault="008722D2" w:rsidP="000264A8">
      <w:pPr>
        <w:ind w:firstLine="0"/>
      </w:pPr>
      <w:r w:rsidRPr="000264A8">
        <w:t xml:space="preserve"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</w:t>
      </w:r>
    </w:p>
    <w:p w:rsidR="009F3FB1" w:rsidRPr="000264A8" w:rsidRDefault="008722D2" w:rsidP="000264A8">
      <w:pPr>
        <w:ind w:firstLine="0"/>
      </w:pPr>
      <w:r w:rsidRPr="000264A8"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0264A8">
        <w:t>разместить место</w:t>
      </w:r>
      <w:proofErr w:type="gramEnd"/>
      <w:r w:rsidRPr="000264A8">
        <w:t xml:space="preserve"> (площадку)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9F3FB1" w:rsidRPr="000264A8" w:rsidRDefault="008722D2" w:rsidP="000264A8">
      <w:pPr>
        <w:ind w:firstLine="0"/>
      </w:pPr>
      <w:r w:rsidRPr="000264A8">
        <w:lastRenderedPageBreak/>
        <w:t xml:space="preserve">* место накопления твердых коммунальных отходов создается в соответствии с требованиями правил благоустройства </w:t>
      </w:r>
      <w:r w:rsidR="00693639">
        <w:t>муниципального образования поселок Боровский</w:t>
      </w:r>
      <w:r w:rsidRPr="000264A8"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9F3FB1" w:rsidRPr="000264A8" w:rsidRDefault="008722D2" w:rsidP="000264A8">
      <w:r w:rsidRPr="000264A8">
        <w:t>Схема подписывается заявителем либо его представителем с указанием даты подписания схемы.</w:t>
      </w:r>
    </w:p>
    <w:p w:rsidR="009F3FB1" w:rsidRPr="000264A8" w:rsidRDefault="009F3FB1" w:rsidP="000264A8">
      <w:pPr>
        <w:ind w:firstLine="0"/>
      </w:pPr>
      <w:bookmarkStart w:id="0" w:name="_GoBack"/>
      <w:bookmarkEnd w:id="0"/>
    </w:p>
    <w:sectPr w:rsidR="009F3FB1" w:rsidRPr="000264A8" w:rsidSect="00FA7BE6">
      <w:pgSz w:w="16838" w:h="11906" w:orient="landscape"/>
      <w:pgMar w:top="567" w:right="1134" w:bottom="1701" w:left="1134" w:header="0" w:footer="567" w:gutter="0"/>
      <w:cols w:space="720"/>
      <w:formProt w:val="0"/>
      <w:docGrid w:linePitch="354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B7" w:rsidRDefault="00E349B7">
      <w:r>
        <w:separator/>
      </w:r>
    </w:p>
  </w:endnote>
  <w:endnote w:type="continuationSeparator" w:id="0">
    <w:p w:rsidR="00E349B7" w:rsidRDefault="00E3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B7" w:rsidRDefault="00E349B7">
      <w:r>
        <w:separator/>
      </w:r>
    </w:p>
  </w:footnote>
  <w:footnote w:type="continuationSeparator" w:id="0">
    <w:p w:rsidR="00E349B7" w:rsidRDefault="00E34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2AFE"/>
    <w:multiLevelType w:val="multilevel"/>
    <w:tmpl w:val="3D2078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DA7A10"/>
    <w:multiLevelType w:val="multilevel"/>
    <w:tmpl w:val="09F6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6184AEF"/>
    <w:multiLevelType w:val="multilevel"/>
    <w:tmpl w:val="F3D25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B1"/>
    <w:rsid w:val="000264A8"/>
    <w:rsid w:val="00171806"/>
    <w:rsid w:val="001D1654"/>
    <w:rsid w:val="0032189F"/>
    <w:rsid w:val="003C6238"/>
    <w:rsid w:val="004179C1"/>
    <w:rsid w:val="004C6BBA"/>
    <w:rsid w:val="00644BA1"/>
    <w:rsid w:val="00693639"/>
    <w:rsid w:val="006B0B48"/>
    <w:rsid w:val="00852CE0"/>
    <w:rsid w:val="00867C8F"/>
    <w:rsid w:val="008722D2"/>
    <w:rsid w:val="009A299B"/>
    <w:rsid w:val="009F3FB1"/>
    <w:rsid w:val="00A04981"/>
    <w:rsid w:val="00B16657"/>
    <w:rsid w:val="00C25204"/>
    <w:rsid w:val="00C308F5"/>
    <w:rsid w:val="00D42FDC"/>
    <w:rsid w:val="00E349B7"/>
    <w:rsid w:val="00E573D2"/>
    <w:rsid w:val="00ED7F8E"/>
    <w:rsid w:val="00FA1564"/>
    <w:rsid w:val="00F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49B7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E349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49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49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49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styleId="a5">
    <w:name w:val="footnote reference"/>
    <w:basedOn w:val="a0"/>
    <w:qFormat/>
    <w:rPr>
      <w:rFonts w:cs="Times New Roman"/>
      <w:position w:val="24"/>
      <w:sz w:val="15"/>
    </w:rPr>
  </w:style>
  <w:style w:type="character" w:customStyle="1" w:styleId="a6">
    <w:name w:val="Символ концевой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footnote text"/>
    <w:basedOn w:val="a"/>
    <w:qFormat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qFormat/>
    <w:pPr>
      <w:ind w:left="720" w:firstLine="0"/>
    </w:pPr>
  </w:style>
  <w:style w:type="paragraph" w:customStyle="1" w:styleId="10">
    <w:name w:val="Обычный1"/>
    <w:qFormat/>
    <w:pPr>
      <w:suppressAutoHyphen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styleId="af4">
    <w:name w:val="footer"/>
    <w:basedOn w:val="a"/>
    <w:pPr>
      <w:tabs>
        <w:tab w:val="center" w:pos="4153"/>
        <w:tab w:val="right" w:pos="8306"/>
      </w:tabs>
    </w:pPr>
  </w:style>
  <w:style w:type="paragraph" w:styleId="af5">
    <w:name w:val="Balloon Text"/>
    <w:basedOn w:val="a"/>
    <w:link w:val="af6"/>
    <w:uiPriority w:val="99"/>
    <w:semiHidden/>
    <w:unhideWhenUsed/>
    <w:rsid w:val="008722D2"/>
    <w:rPr>
      <w:rFonts w:ascii="Tahoma" w:hAnsi="Tahoma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8722D2"/>
    <w:rPr>
      <w:rFonts w:ascii="Tahoma" w:hAnsi="Tahoma"/>
      <w:sz w:val="16"/>
      <w:szCs w:val="14"/>
      <w:shd w:val="clear" w:color="auto" w:fill="FFFFFF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264A8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264A8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264A8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E349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E349B7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0264A8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E349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9">
    <w:name w:val="Hyperlink"/>
    <w:basedOn w:val="a0"/>
    <w:rsid w:val="00E349B7"/>
    <w:rPr>
      <w:color w:val="0000FF"/>
      <w:u w:val="none"/>
    </w:rPr>
  </w:style>
  <w:style w:type="paragraph" w:customStyle="1" w:styleId="Application">
    <w:name w:val="Application!Приложение"/>
    <w:rsid w:val="00E349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E349B7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E349B7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E349B7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E349B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49B7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E349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49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49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49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styleId="a5">
    <w:name w:val="footnote reference"/>
    <w:basedOn w:val="a0"/>
    <w:qFormat/>
    <w:rPr>
      <w:rFonts w:cs="Times New Roman"/>
      <w:position w:val="24"/>
      <w:sz w:val="15"/>
    </w:rPr>
  </w:style>
  <w:style w:type="character" w:customStyle="1" w:styleId="a6">
    <w:name w:val="Символ концевой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footnote text"/>
    <w:basedOn w:val="a"/>
    <w:qFormat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qFormat/>
    <w:pPr>
      <w:ind w:left="720" w:firstLine="0"/>
    </w:pPr>
  </w:style>
  <w:style w:type="paragraph" w:customStyle="1" w:styleId="10">
    <w:name w:val="Обычный1"/>
    <w:qFormat/>
    <w:pPr>
      <w:suppressAutoHyphen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styleId="af4">
    <w:name w:val="footer"/>
    <w:basedOn w:val="a"/>
    <w:pPr>
      <w:tabs>
        <w:tab w:val="center" w:pos="4153"/>
        <w:tab w:val="right" w:pos="8306"/>
      </w:tabs>
    </w:pPr>
  </w:style>
  <w:style w:type="paragraph" w:styleId="af5">
    <w:name w:val="Balloon Text"/>
    <w:basedOn w:val="a"/>
    <w:link w:val="af6"/>
    <w:uiPriority w:val="99"/>
    <w:semiHidden/>
    <w:unhideWhenUsed/>
    <w:rsid w:val="008722D2"/>
    <w:rPr>
      <w:rFonts w:ascii="Tahoma" w:hAnsi="Tahoma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8722D2"/>
    <w:rPr>
      <w:rFonts w:ascii="Tahoma" w:hAnsi="Tahoma"/>
      <w:sz w:val="16"/>
      <w:szCs w:val="14"/>
      <w:shd w:val="clear" w:color="auto" w:fill="FFFFFF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264A8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264A8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264A8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E349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E349B7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0264A8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E349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9">
    <w:name w:val="Hyperlink"/>
    <w:basedOn w:val="a0"/>
    <w:rsid w:val="00E349B7"/>
    <w:rPr>
      <w:color w:val="0000FF"/>
      <w:u w:val="none"/>
    </w:rPr>
  </w:style>
  <w:style w:type="paragraph" w:customStyle="1" w:styleId="Application">
    <w:name w:val="Application!Приложение"/>
    <w:rsid w:val="00E349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E349B7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E349B7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E349B7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E349B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9E93-3DA3-45F8-8392-76B40C15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01.04.2019)"Об организации предоставления государственных и муниципальных услуг"</vt:lpstr>
    </vt:vector>
  </TitlesOfParts>
  <Company>КонсультантПлюс Версия 4018.00.62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01.04.2019)"Об организации предоставления государственных и муниципальных услуг"</dc:title>
  <dc:creator>admin</dc:creator>
  <cp:lastModifiedBy>Климшина Светлана</cp:lastModifiedBy>
  <cp:revision>2</cp:revision>
  <cp:lastPrinted>2019-11-12T11:22:00Z</cp:lastPrinted>
  <dcterms:created xsi:type="dcterms:W3CDTF">2021-12-24T04:58:00Z</dcterms:created>
  <dcterms:modified xsi:type="dcterms:W3CDTF">2021-12-24T04:58:00Z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