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1198"/>
        <w:gridCol w:w="395"/>
        <w:gridCol w:w="1587"/>
        <w:gridCol w:w="1119"/>
        <w:gridCol w:w="299"/>
        <w:gridCol w:w="397"/>
        <w:gridCol w:w="1141"/>
        <w:gridCol w:w="1592"/>
        <w:gridCol w:w="1094"/>
      </w:tblGrid>
      <w:tr w:rsidR="001106D4" w:rsidRPr="008479E4" w:rsidTr="008846F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№</w:t>
            </w: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 xml:space="preserve">администрация </w:t>
            </w:r>
          </w:p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муниципального образования</w:t>
            </w:r>
          </w:p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поселок Боровский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>
              <w:t>1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документ, удостоверяющий личность (вид, серия, номер, </w:t>
            </w:r>
            <w:r w:rsidRPr="008479E4">
              <w:rPr>
                <w:rFonts w:eastAsia="Lucida Sans Unicode"/>
                <w:lang w:eastAsia="ar-SA"/>
              </w:rPr>
              <w:t>выдавший орган дата выдачи</w:t>
            </w:r>
            <w:r w:rsidRPr="008479E4"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Полное наименование юридического лица и </w:t>
            </w:r>
            <w:r w:rsidRPr="008479E4">
              <w:rPr>
                <w:rFonts w:eastAsia="Lucida Sans Unicode"/>
                <w:lang w:eastAsia="ar-SA"/>
              </w:rPr>
              <w:t>ОГРН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контактные данные (</w:t>
            </w:r>
            <w:r w:rsidRPr="008479E4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8479E4">
              <w:t>)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1E58C" wp14:editId="12600BB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2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7FNwMAAJ8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ED679" wp14:editId="0146AC9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20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margin-left:-3.3pt;margin-top:.9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не заполняется, в случае если представлена выписка из ЕГРЮЛ или ЕГРНИП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E3B42" wp14:editId="14F4469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1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margin-left:-2.9pt;margin-top:7.3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b/>
                <w:sz w:val="18"/>
                <w:szCs w:val="18"/>
              </w:rPr>
              <w:t xml:space="preserve">Представитель заявителя </w:t>
            </w:r>
            <w:r w:rsidRPr="008479E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</w:tr>
      <w:tr w:rsidR="001106D4" w:rsidRPr="008479E4" w:rsidTr="008846F2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2</w:t>
            </w: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Прошу утвердить схему расположения земельного участка или земельных участков на кадастровом </w:t>
            </w:r>
            <w:proofErr w:type="gramStart"/>
            <w:r w:rsidRPr="008479E4">
              <w:t>плане</w:t>
            </w:r>
            <w:proofErr w:type="gramEnd"/>
            <w:r w:rsidRPr="008479E4">
              <w:t xml:space="preserve"> территории</w:t>
            </w:r>
          </w:p>
        </w:tc>
      </w:tr>
      <w:tr w:rsidR="001106D4" w:rsidRPr="008479E4" w:rsidTr="008846F2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6B22A1" wp14:editId="3D1C2DF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0" t="0" r="21590" b="24765"/>
                      <wp:wrapNone/>
                      <wp:docPr id="1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margin-left:1.05pt;margin-top:3pt;width:7.3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PoOAMAAKY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1106D4" w:rsidRPr="008479E4" w:rsidTr="008846F2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027B56" wp14:editId="0E4254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.55pt;margin-top:-.1pt;width:7.3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указывается цель использования земельного участка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3</w:t>
            </w: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Документы, прилагаемые к заявлению в обязательном порядке:</w:t>
            </w:r>
          </w:p>
        </w:tc>
      </w:tr>
      <w:tr w:rsidR="001106D4" w:rsidRPr="008479E4" w:rsidTr="008846F2">
        <w:trPr>
          <w:trHeight w:val="62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1106D4" w:rsidRPr="008479E4" w:rsidTr="008846F2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D8F67B" wp14:editId="5074A92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.9pt;margin-top:2.25pt;width:7.3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8JOQMAAKY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подготовленная заявителем схема расположения земельного участка или земельных участков на кадастровом </w:t>
            </w:r>
            <w:proofErr w:type="gramStart"/>
            <w:r w:rsidRPr="008479E4">
              <w:t>плане</w:t>
            </w:r>
            <w:proofErr w:type="gramEnd"/>
            <w:r w:rsidRPr="008479E4">
              <w:t xml:space="preserve"> территории, которые предлагается образовать и (или) изменить</w:t>
            </w:r>
          </w:p>
        </w:tc>
      </w:tr>
      <w:tr w:rsidR="001106D4" w:rsidRPr="008479E4" w:rsidTr="008846F2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09D4B4" wp14:editId="6731F9B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2.2pt;margin-top:.2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копии правоустанавливающих и (или) </w:t>
            </w:r>
            <w:proofErr w:type="spellStart"/>
            <w:r w:rsidRPr="008479E4">
              <w:t>правоудостоверяющих</w:t>
            </w:r>
            <w:proofErr w:type="spellEnd"/>
            <w:r w:rsidRPr="008479E4"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1106D4" w:rsidRPr="008479E4" w:rsidTr="008846F2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932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1106D4" w:rsidRPr="008479E4" w:rsidTr="008846F2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E2CCA5" wp14:editId="49D1B88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2.2pt;margin-top:.2pt;width:7.3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4</w:t>
            </w: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К заявлению прилагаются по желанию заявителя: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B6E995" wp14:editId="7A2BFD6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2" o:spid="_x0000_s1034" style="position:absolute;margin-left:2.05pt;margin-top:2.8pt;width:7.3pt;height: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выписка из Единого государственного реестра юридических лиц;</w:t>
            </w:r>
          </w:p>
        </w:tc>
      </w:tr>
      <w:tr w:rsidR="001106D4" w:rsidRPr="008479E4" w:rsidTr="008846F2">
        <w:trPr>
          <w:trHeight w:val="138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C65949" wp14:editId="415C310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7" o:spid="_x0000_s1035" style="position:absolute;margin-left:1.9pt;margin-top:3.15pt;width:7.3pt;height: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5</w:t>
            </w:r>
          </w:p>
        </w:tc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Способ получения результата муниципальной услуги: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9431E" wp14:editId="22508E1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" o:spid="_x0000_s1036" style="position:absolute;margin-left:3.05pt;margin-top:4.0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d9PAMAAKc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87437" wp14:editId="5E6F577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4" o:spid="_x0000_s1037" style="position:absolute;margin-left:3pt;margin-top:4.2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CA6C8" wp14:editId="1BC6F51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" o:spid="_x0000_s1038" style="position:absolute;margin-left:5.4pt;margin-top:3.6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A53E8C" wp14:editId="035D76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5" o:spid="_x0000_s1039" style="position:absolute;margin-left:3.05pt;margin-top:1.7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6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Подпись заявителя (представителя заявителя):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Дата: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  <w:rPr>
                <w:rFonts w:eastAsia="Lucida Sans Unicode"/>
                <w:lang w:eastAsia="ar-SA"/>
              </w:rPr>
            </w:pPr>
            <w:r w:rsidRPr="008479E4">
              <w:rPr>
                <w:rFonts w:eastAsia="Lucida Sans Unicode"/>
                <w:lang w:eastAsia="ar-SA"/>
              </w:rPr>
              <w:t>_________ ___________________</w:t>
            </w:r>
          </w:p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479E4">
              <w:rPr>
                <w:rFonts w:eastAsia="Lucida Sans Unicode"/>
                <w:lang w:eastAsia="ar-SA"/>
              </w:rPr>
              <w:t>г</w:t>
            </w:r>
            <w:proofErr w:type="gramEnd"/>
            <w:r w:rsidRPr="008479E4">
              <w:rPr>
                <w:rFonts w:eastAsia="Lucida Sans Unicode"/>
                <w:lang w:eastAsia="ar-SA"/>
              </w:rPr>
              <w:t>.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7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Дата:</w:t>
            </w:r>
          </w:p>
        </w:tc>
      </w:tr>
      <w:tr w:rsidR="001106D4" w:rsidRPr="008479E4" w:rsidTr="008846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  <w:rPr>
                <w:rFonts w:eastAsia="Lucida Sans Unicode"/>
                <w:lang w:eastAsia="ar-SA"/>
              </w:rPr>
            </w:pPr>
            <w:r w:rsidRPr="008479E4">
              <w:rPr>
                <w:rFonts w:eastAsia="Lucida Sans Unicode"/>
                <w:lang w:eastAsia="ar-SA"/>
              </w:rPr>
              <w:t>_________ ___________________</w:t>
            </w:r>
          </w:p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479E4">
              <w:rPr>
                <w:rFonts w:eastAsia="Lucida Sans Unicode"/>
                <w:lang w:eastAsia="ar-SA"/>
              </w:rPr>
              <w:t>г</w:t>
            </w:r>
            <w:proofErr w:type="gramEnd"/>
            <w:r w:rsidRPr="008479E4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9A1409" w:rsidRPr="00BE6C0E" w:rsidRDefault="009A1409" w:rsidP="00BE6C0E">
      <w:pPr>
        <w:rPr>
          <w:rFonts w:cs="Arial"/>
        </w:rPr>
      </w:pPr>
      <w:bookmarkStart w:id="0" w:name="_GoBack"/>
      <w:bookmarkEnd w:id="0"/>
    </w:p>
    <w:sectPr w:rsidR="009A1409" w:rsidRPr="00BE6C0E" w:rsidSect="002D0CA1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24" w:rsidRDefault="00BF3E24">
      <w:r>
        <w:separator/>
      </w:r>
    </w:p>
  </w:endnote>
  <w:endnote w:type="continuationSeparator" w:id="0">
    <w:p w:rsidR="00BF3E24" w:rsidRDefault="00BF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BE400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Pr="00136631" w:rsidRDefault="00105C4A" w:rsidP="00136631">
    <w:pPr>
      <w:pStyle w:val="a9"/>
      <w:ind w:right="36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24" w:rsidRDefault="00BF3E24">
      <w:r>
        <w:separator/>
      </w:r>
    </w:p>
  </w:footnote>
  <w:footnote w:type="continuationSeparator" w:id="0">
    <w:p w:rsidR="00BF3E24" w:rsidRDefault="00BF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0A44F6"/>
    <w:lvl w:ilvl="0">
      <w:numFmt w:val="bullet"/>
      <w:lvlText w:val="*"/>
      <w:lvlJc w:val="left"/>
    </w:lvl>
  </w:abstractNum>
  <w:abstractNum w:abstractNumId="1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7CA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48DF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3614"/>
    <w:rsid w:val="00104D99"/>
    <w:rsid w:val="001053D1"/>
    <w:rsid w:val="00105C4A"/>
    <w:rsid w:val="00107153"/>
    <w:rsid w:val="00107D1A"/>
    <w:rsid w:val="001106D4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3875"/>
    <w:rsid w:val="001343AC"/>
    <w:rsid w:val="00135DB2"/>
    <w:rsid w:val="00136631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937"/>
    <w:rsid w:val="00143FC5"/>
    <w:rsid w:val="0014445D"/>
    <w:rsid w:val="00144CA7"/>
    <w:rsid w:val="00144EA0"/>
    <w:rsid w:val="00144EFB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67EE1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749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C7FF5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0A04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4A7C"/>
    <w:rsid w:val="00245204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05D"/>
    <w:rsid w:val="00256D48"/>
    <w:rsid w:val="00260238"/>
    <w:rsid w:val="002604F2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A7D3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0CA1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17F"/>
    <w:rsid w:val="002F3DFB"/>
    <w:rsid w:val="002F3F58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516A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2FD"/>
    <w:rsid w:val="00326B11"/>
    <w:rsid w:val="00327C0D"/>
    <w:rsid w:val="00327E9E"/>
    <w:rsid w:val="00330A04"/>
    <w:rsid w:val="00331F89"/>
    <w:rsid w:val="0033296B"/>
    <w:rsid w:val="0033318E"/>
    <w:rsid w:val="003334FC"/>
    <w:rsid w:val="00336375"/>
    <w:rsid w:val="00336B5F"/>
    <w:rsid w:val="00337106"/>
    <w:rsid w:val="00340325"/>
    <w:rsid w:val="003404E0"/>
    <w:rsid w:val="00340706"/>
    <w:rsid w:val="00341805"/>
    <w:rsid w:val="00341864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128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6FA9"/>
    <w:rsid w:val="003C713F"/>
    <w:rsid w:val="003C7584"/>
    <w:rsid w:val="003D0321"/>
    <w:rsid w:val="003D0359"/>
    <w:rsid w:val="003D0B12"/>
    <w:rsid w:val="003D1707"/>
    <w:rsid w:val="003D180B"/>
    <w:rsid w:val="003D182D"/>
    <w:rsid w:val="003D1AF9"/>
    <w:rsid w:val="003D25C3"/>
    <w:rsid w:val="003D28C2"/>
    <w:rsid w:val="003D378C"/>
    <w:rsid w:val="003D39B2"/>
    <w:rsid w:val="003D3AD0"/>
    <w:rsid w:val="003D4ABA"/>
    <w:rsid w:val="003D602A"/>
    <w:rsid w:val="003D62A7"/>
    <w:rsid w:val="003D65E2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8D5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57E3"/>
    <w:rsid w:val="004471E6"/>
    <w:rsid w:val="00447DB7"/>
    <w:rsid w:val="00447F18"/>
    <w:rsid w:val="00447FF9"/>
    <w:rsid w:val="0045171F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2333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878B9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2E42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2CC5"/>
    <w:rsid w:val="004F3894"/>
    <w:rsid w:val="004F4E1F"/>
    <w:rsid w:val="004F572C"/>
    <w:rsid w:val="004F5737"/>
    <w:rsid w:val="004F605D"/>
    <w:rsid w:val="004F7E64"/>
    <w:rsid w:val="00500DA9"/>
    <w:rsid w:val="00501603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0F92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AED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57E1D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A42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08C7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797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A4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075FD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24D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11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9FD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04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477A"/>
    <w:rsid w:val="008560CF"/>
    <w:rsid w:val="0085657F"/>
    <w:rsid w:val="00856909"/>
    <w:rsid w:val="00856996"/>
    <w:rsid w:val="00856A3B"/>
    <w:rsid w:val="008574BE"/>
    <w:rsid w:val="00860238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518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389E"/>
    <w:rsid w:val="008A4A47"/>
    <w:rsid w:val="008A6216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5D1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67CD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3AD2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475"/>
    <w:rsid w:val="00A234FF"/>
    <w:rsid w:val="00A23FDC"/>
    <w:rsid w:val="00A24040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6E10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997"/>
    <w:rsid w:val="00AB6DBF"/>
    <w:rsid w:val="00AB7CA6"/>
    <w:rsid w:val="00AC3596"/>
    <w:rsid w:val="00AC3D64"/>
    <w:rsid w:val="00AC665E"/>
    <w:rsid w:val="00AC7810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16E4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3FA6"/>
    <w:rsid w:val="00B54B4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CBF"/>
    <w:rsid w:val="00BE2FD6"/>
    <w:rsid w:val="00BE306B"/>
    <w:rsid w:val="00BE37BF"/>
    <w:rsid w:val="00BE4001"/>
    <w:rsid w:val="00BE40A3"/>
    <w:rsid w:val="00BE4B10"/>
    <w:rsid w:val="00BE57D1"/>
    <w:rsid w:val="00BE58A5"/>
    <w:rsid w:val="00BE59F8"/>
    <w:rsid w:val="00BE636C"/>
    <w:rsid w:val="00BE689E"/>
    <w:rsid w:val="00BE6C0E"/>
    <w:rsid w:val="00BE6C12"/>
    <w:rsid w:val="00BE7245"/>
    <w:rsid w:val="00BF05B5"/>
    <w:rsid w:val="00BF074A"/>
    <w:rsid w:val="00BF09C0"/>
    <w:rsid w:val="00BF247B"/>
    <w:rsid w:val="00BF39DC"/>
    <w:rsid w:val="00BF3E24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0C7F"/>
    <w:rsid w:val="00C026C1"/>
    <w:rsid w:val="00C03660"/>
    <w:rsid w:val="00C03CDC"/>
    <w:rsid w:val="00C0421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1FD8"/>
    <w:rsid w:val="00C232B3"/>
    <w:rsid w:val="00C2343E"/>
    <w:rsid w:val="00C23C95"/>
    <w:rsid w:val="00C2488F"/>
    <w:rsid w:val="00C24AC4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6D9A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0872"/>
    <w:rsid w:val="00C61112"/>
    <w:rsid w:val="00C62236"/>
    <w:rsid w:val="00C622F4"/>
    <w:rsid w:val="00C6493B"/>
    <w:rsid w:val="00C650D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05A8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3643"/>
    <w:rsid w:val="00CA6522"/>
    <w:rsid w:val="00CA7722"/>
    <w:rsid w:val="00CA788E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C42"/>
    <w:rsid w:val="00D03EB8"/>
    <w:rsid w:val="00D03EF4"/>
    <w:rsid w:val="00D050B6"/>
    <w:rsid w:val="00D058CC"/>
    <w:rsid w:val="00D05980"/>
    <w:rsid w:val="00D06935"/>
    <w:rsid w:val="00D077C8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05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74B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61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6BF4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0F68"/>
    <w:rsid w:val="00E02381"/>
    <w:rsid w:val="00E029A3"/>
    <w:rsid w:val="00E02C57"/>
    <w:rsid w:val="00E0315F"/>
    <w:rsid w:val="00E04031"/>
    <w:rsid w:val="00E045EA"/>
    <w:rsid w:val="00E04952"/>
    <w:rsid w:val="00E05811"/>
    <w:rsid w:val="00E05D04"/>
    <w:rsid w:val="00E072A9"/>
    <w:rsid w:val="00E0772F"/>
    <w:rsid w:val="00E110A4"/>
    <w:rsid w:val="00E12B72"/>
    <w:rsid w:val="00E12F2F"/>
    <w:rsid w:val="00E136B8"/>
    <w:rsid w:val="00E15340"/>
    <w:rsid w:val="00E15812"/>
    <w:rsid w:val="00E173AB"/>
    <w:rsid w:val="00E17696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2DA9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3FC7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2F7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22B"/>
    <w:rsid w:val="00F03C85"/>
    <w:rsid w:val="00F04F9B"/>
    <w:rsid w:val="00F058FD"/>
    <w:rsid w:val="00F059F0"/>
    <w:rsid w:val="00F05B88"/>
    <w:rsid w:val="00F05C49"/>
    <w:rsid w:val="00F0603A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10A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3C52"/>
    <w:rsid w:val="00F5425B"/>
    <w:rsid w:val="00F54445"/>
    <w:rsid w:val="00F54915"/>
    <w:rsid w:val="00F54925"/>
    <w:rsid w:val="00F54943"/>
    <w:rsid w:val="00F54C4E"/>
    <w:rsid w:val="00F55BC3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67C96"/>
    <w:rsid w:val="00F70037"/>
    <w:rsid w:val="00F70189"/>
    <w:rsid w:val="00F70AB3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437B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059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3E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3E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3E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3E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3E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rsid w:val="00BF3E24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F3E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3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7">
    <w:name w:val="Гипертекстовая ссылка"/>
    <w:basedOn w:val="a0"/>
    <w:uiPriority w:val="99"/>
    <w:rsid w:val="002F3F58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2F3F5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6C0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6C0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6C0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F3E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F3E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3E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F3E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F3E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F3E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9">
    <w:name w:val="Emphasis"/>
    <w:basedOn w:val="a0"/>
    <w:uiPriority w:val="20"/>
    <w:qFormat/>
    <w:rsid w:val="000C48DF"/>
    <w:rPr>
      <w:rFonts w:ascii="Times New Roman" w:hAnsi="Times New Roman" w:cs="Times New Roman" w:hint="default"/>
      <w:i/>
      <w:iCs/>
    </w:rPr>
  </w:style>
  <w:style w:type="paragraph" w:styleId="afa">
    <w:name w:val="Normal (Web)"/>
    <w:basedOn w:val="a"/>
    <w:uiPriority w:val="99"/>
    <w:semiHidden/>
    <w:unhideWhenUsed/>
    <w:rsid w:val="000C48DF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BF3E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3E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3E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3E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3E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3E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rsid w:val="00BF3E24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F3E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3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7">
    <w:name w:val="Гипертекстовая ссылка"/>
    <w:basedOn w:val="a0"/>
    <w:uiPriority w:val="99"/>
    <w:rsid w:val="002F3F58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2F3F5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6C0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6C0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6C0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F3E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F3E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3E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F3E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F3E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F3E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9">
    <w:name w:val="Emphasis"/>
    <w:basedOn w:val="a0"/>
    <w:uiPriority w:val="20"/>
    <w:qFormat/>
    <w:rsid w:val="000C48DF"/>
    <w:rPr>
      <w:rFonts w:ascii="Times New Roman" w:hAnsi="Times New Roman" w:cs="Times New Roman" w:hint="default"/>
      <w:i/>
      <w:iCs/>
    </w:rPr>
  </w:style>
  <w:style w:type="paragraph" w:styleId="afa">
    <w:name w:val="Normal (Web)"/>
    <w:basedOn w:val="a"/>
    <w:uiPriority w:val="99"/>
    <w:semiHidden/>
    <w:unhideWhenUsed/>
    <w:rsid w:val="000C48DF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BF3E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9DC9-38DD-4EB1-842B-79E8C258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2016-11-09T04:39:00Z</cp:lastPrinted>
  <dcterms:created xsi:type="dcterms:W3CDTF">2021-11-25T10:01:00Z</dcterms:created>
  <dcterms:modified xsi:type="dcterms:W3CDTF">2021-11-25T10:01:00Z</dcterms:modified>
</cp:coreProperties>
</file>